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05F41" w14:textId="77777777" w:rsidR="00F33749" w:rsidRPr="00667870" w:rsidRDefault="00F33749" w:rsidP="00397A86">
      <w:pPr>
        <w:spacing w:before="0" w:beforeAutospacing="0" w:after="0" w:afterAutospacing="0"/>
        <w:contextualSpacing/>
        <w:jc w:val="both"/>
        <w:rPr>
          <w:rFonts w:cs="Arial"/>
          <w:sz w:val="50"/>
          <w:szCs w:val="50"/>
        </w:rPr>
      </w:pPr>
    </w:p>
    <w:p w14:paraId="75E2EDDE" w14:textId="77777777" w:rsidR="00F33749" w:rsidRPr="00667870" w:rsidRDefault="00F33749" w:rsidP="00397A86">
      <w:pPr>
        <w:spacing w:before="0" w:beforeAutospacing="0" w:after="0" w:afterAutospacing="0"/>
        <w:contextualSpacing/>
        <w:jc w:val="both"/>
        <w:rPr>
          <w:rFonts w:cs="Arial"/>
          <w:sz w:val="50"/>
          <w:szCs w:val="50"/>
        </w:rPr>
      </w:pPr>
    </w:p>
    <w:p w14:paraId="1DCC52C4" w14:textId="77777777" w:rsidR="00F33749" w:rsidRPr="00667870" w:rsidRDefault="00F33749" w:rsidP="00397A86">
      <w:pPr>
        <w:spacing w:before="0" w:beforeAutospacing="0" w:after="0" w:afterAutospacing="0"/>
        <w:contextualSpacing/>
        <w:jc w:val="both"/>
        <w:rPr>
          <w:rFonts w:cs="Arial"/>
          <w:sz w:val="50"/>
          <w:szCs w:val="50"/>
        </w:rPr>
      </w:pPr>
    </w:p>
    <w:p w14:paraId="428FD915" w14:textId="77777777" w:rsidR="0001746E" w:rsidRPr="00667870" w:rsidRDefault="0001746E" w:rsidP="00397A86">
      <w:pPr>
        <w:spacing w:before="0" w:beforeAutospacing="0" w:after="0" w:afterAutospacing="0"/>
        <w:contextualSpacing/>
        <w:jc w:val="both"/>
        <w:rPr>
          <w:rFonts w:cs="Arial"/>
          <w:sz w:val="50"/>
          <w:szCs w:val="50"/>
        </w:rPr>
      </w:pPr>
    </w:p>
    <w:p w14:paraId="2387D718" w14:textId="77777777" w:rsidR="0005185B" w:rsidRPr="00536B22" w:rsidRDefault="00536B22" w:rsidP="00C56DB3">
      <w:pPr>
        <w:spacing w:before="0" w:beforeAutospacing="0" w:after="0" w:afterAutospacing="0" w:line="276" w:lineRule="auto"/>
        <w:contextualSpacing/>
        <w:rPr>
          <w:rFonts w:cs="Arial"/>
          <w:sz w:val="50"/>
          <w:szCs w:val="50"/>
        </w:rPr>
      </w:pPr>
      <w:r>
        <w:rPr>
          <w:rFonts w:cs="Arial"/>
          <w:sz w:val="50"/>
          <w:szCs w:val="50"/>
        </w:rPr>
        <w:t>PROGRAMME D’ACCOMPAGNEMENT ET DE CERTIFICATION</w:t>
      </w:r>
      <w:r w:rsidRPr="00536B22">
        <w:rPr>
          <w:rFonts w:cs="Arial"/>
          <w:sz w:val="50"/>
          <w:szCs w:val="50"/>
        </w:rPr>
        <w:t xml:space="preserve"> </w:t>
      </w:r>
    </w:p>
    <w:p w14:paraId="2D536CBE" w14:textId="77777777" w:rsidR="0005185B" w:rsidRPr="00667870" w:rsidRDefault="0041347D" w:rsidP="00C56DB3">
      <w:pPr>
        <w:spacing w:before="0" w:beforeAutospacing="0" w:after="0" w:afterAutospacing="0" w:line="276" w:lineRule="auto"/>
        <w:contextualSpacing/>
        <w:jc w:val="both"/>
        <w:rPr>
          <w:rFonts w:cs="Arial"/>
          <w:b/>
          <w:bCs/>
          <w:sz w:val="50"/>
          <w:szCs w:val="50"/>
        </w:rPr>
      </w:pPr>
      <w:r>
        <w:rPr>
          <w:rFonts w:cs="Arial"/>
          <w:b/>
          <w:bCs/>
          <w:sz w:val="50"/>
          <w:szCs w:val="50"/>
        </w:rPr>
        <w:t>MATIÈRE VERTE</w:t>
      </w:r>
    </w:p>
    <w:p w14:paraId="747F7143" w14:textId="77777777" w:rsidR="00536B22" w:rsidRPr="00536B22" w:rsidRDefault="00536B22" w:rsidP="00C56DB3">
      <w:pPr>
        <w:spacing w:before="0" w:beforeAutospacing="0" w:after="0" w:afterAutospacing="0" w:line="276" w:lineRule="auto"/>
        <w:contextualSpacing/>
        <w:jc w:val="both"/>
        <w:rPr>
          <w:rFonts w:cs="Arial"/>
          <w:sz w:val="50"/>
          <w:szCs w:val="50"/>
        </w:rPr>
      </w:pPr>
      <w:r w:rsidRPr="00536B22">
        <w:rPr>
          <w:rFonts w:cs="Arial"/>
          <w:sz w:val="50"/>
          <w:szCs w:val="50"/>
        </w:rPr>
        <w:t>D’ENVIRONNEMENT JEUNESSE</w:t>
      </w:r>
    </w:p>
    <w:p w14:paraId="5829190A" w14:textId="77777777" w:rsidR="0005185B" w:rsidRPr="00536B22" w:rsidRDefault="0005185B" w:rsidP="00C56DB3">
      <w:pPr>
        <w:spacing w:before="0" w:beforeAutospacing="0" w:after="0" w:afterAutospacing="0" w:line="276" w:lineRule="auto"/>
        <w:contextualSpacing/>
        <w:jc w:val="both"/>
        <w:rPr>
          <w:rFonts w:cs="Arial"/>
          <w:sz w:val="50"/>
          <w:szCs w:val="50"/>
        </w:rPr>
      </w:pPr>
    </w:p>
    <w:p w14:paraId="3BB27EA8" w14:textId="7F62543F" w:rsidR="006E2860" w:rsidRDefault="006E2860" w:rsidP="00C56DB3">
      <w:pPr>
        <w:spacing w:before="0" w:beforeAutospacing="0" w:after="0" w:afterAutospacing="0" w:line="276" w:lineRule="auto"/>
        <w:contextualSpacing/>
        <w:jc w:val="both"/>
        <w:rPr>
          <w:rFonts w:cs="Arial"/>
          <w:sz w:val="50"/>
          <w:szCs w:val="50"/>
        </w:rPr>
      </w:pPr>
      <w:r>
        <w:rPr>
          <w:rFonts w:cs="Arial"/>
          <w:sz w:val="50"/>
          <w:szCs w:val="50"/>
        </w:rPr>
        <w:t>Rapport d’activité</w:t>
      </w:r>
      <w:r w:rsidR="006F3E26">
        <w:rPr>
          <w:rFonts w:cs="Arial"/>
          <w:sz w:val="50"/>
          <w:szCs w:val="50"/>
        </w:rPr>
        <w:t xml:space="preserve"> 202</w:t>
      </w:r>
      <w:r w:rsidR="005252C5">
        <w:rPr>
          <w:rFonts w:cs="Arial"/>
          <w:sz w:val="50"/>
          <w:szCs w:val="50"/>
        </w:rPr>
        <w:t>4</w:t>
      </w:r>
      <w:r w:rsidR="006F3E26">
        <w:rPr>
          <w:rFonts w:cs="Arial"/>
          <w:sz w:val="50"/>
          <w:szCs w:val="50"/>
        </w:rPr>
        <w:t>-202</w:t>
      </w:r>
      <w:r w:rsidR="005252C5">
        <w:rPr>
          <w:rFonts w:cs="Arial"/>
          <w:sz w:val="50"/>
          <w:szCs w:val="50"/>
        </w:rPr>
        <w:t>5</w:t>
      </w:r>
    </w:p>
    <w:p w14:paraId="49B1CDB2" w14:textId="77777777" w:rsidR="006E2860" w:rsidRPr="001065EA" w:rsidRDefault="006E2860" w:rsidP="00C56DB3">
      <w:pPr>
        <w:spacing w:before="0" w:beforeAutospacing="0" w:after="0" w:afterAutospacing="0" w:line="276" w:lineRule="auto"/>
        <w:contextualSpacing/>
        <w:jc w:val="both"/>
        <w:rPr>
          <w:rFonts w:cs="Arial"/>
          <w:color w:val="A6A6A6" w:themeColor="background1" w:themeShade="A6"/>
          <w:sz w:val="50"/>
          <w:szCs w:val="50"/>
        </w:rPr>
      </w:pPr>
      <w:r w:rsidRPr="001065EA">
        <w:rPr>
          <w:rFonts w:cs="Arial"/>
          <w:color w:val="A6A6A6" w:themeColor="background1" w:themeShade="A6"/>
          <w:sz w:val="50"/>
          <w:szCs w:val="50"/>
        </w:rPr>
        <w:t xml:space="preserve">Nom de </w:t>
      </w:r>
      <w:r w:rsidR="001065EA" w:rsidRPr="001065EA">
        <w:rPr>
          <w:rFonts w:cs="Arial"/>
          <w:color w:val="A6A6A6" w:themeColor="background1" w:themeShade="A6"/>
          <w:sz w:val="50"/>
          <w:szCs w:val="50"/>
        </w:rPr>
        <w:t>l’école</w:t>
      </w:r>
    </w:p>
    <w:p w14:paraId="452CF743" w14:textId="77777777" w:rsidR="00A572BA" w:rsidRPr="001065EA" w:rsidRDefault="001D7FB4" w:rsidP="00C56DB3">
      <w:pPr>
        <w:spacing w:before="0" w:beforeAutospacing="0" w:after="0" w:afterAutospacing="0" w:line="276" w:lineRule="auto"/>
        <w:contextualSpacing/>
        <w:jc w:val="both"/>
        <w:rPr>
          <w:rFonts w:cs="Arial"/>
          <w:color w:val="A6A6A6" w:themeColor="background1" w:themeShade="A6"/>
          <w:sz w:val="28"/>
          <w:szCs w:val="28"/>
        </w:rPr>
      </w:pPr>
      <w:r w:rsidRPr="001065EA">
        <w:rPr>
          <w:rFonts w:cs="Arial"/>
          <w:color w:val="A6A6A6" w:themeColor="background1" w:themeShade="A6"/>
          <w:sz w:val="28"/>
          <w:szCs w:val="28"/>
        </w:rPr>
        <w:t>Indiquer l’année</w:t>
      </w:r>
    </w:p>
    <w:p w14:paraId="691697C2" w14:textId="77777777" w:rsidR="001D7FB4" w:rsidRPr="001065EA" w:rsidRDefault="001D7FB4" w:rsidP="00C56DB3">
      <w:pPr>
        <w:spacing w:before="0" w:beforeAutospacing="0" w:after="0" w:afterAutospacing="0" w:line="276" w:lineRule="auto"/>
        <w:contextualSpacing/>
        <w:jc w:val="both"/>
        <w:rPr>
          <w:rFonts w:cs="Arial"/>
          <w:color w:val="A6A6A6" w:themeColor="background1" w:themeShade="A6"/>
          <w:sz w:val="28"/>
          <w:szCs w:val="28"/>
        </w:rPr>
      </w:pPr>
      <w:r w:rsidRPr="001065EA">
        <w:rPr>
          <w:rFonts w:cs="Arial"/>
          <w:color w:val="A6A6A6" w:themeColor="background1" w:themeShade="A6"/>
          <w:sz w:val="28"/>
          <w:szCs w:val="28"/>
        </w:rPr>
        <w:t xml:space="preserve">Ajouter le nom de votre </w:t>
      </w:r>
      <w:r w:rsidR="001065EA" w:rsidRPr="001065EA">
        <w:rPr>
          <w:rFonts w:cs="Arial"/>
          <w:color w:val="A6A6A6" w:themeColor="background1" w:themeShade="A6"/>
          <w:sz w:val="28"/>
          <w:szCs w:val="28"/>
        </w:rPr>
        <w:t>école</w:t>
      </w:r>
      <w:r w:rsidRPr="001065EA">
        <w:rPr>
          <w:rFonts w:cs="Arial"/>
          <w:color w:val="A6A6A6" w:themeColor="background1" w:themeShade="A6"/>
          <w:sz w:val="28"/>
          <w:szCs w:val="28"/>
        </w:rPr>
        <w:t xml:space="preserve"> et votre logo</w:t>
      </w:r>
    </w:p>
    <w:p w14:paraId="22C8E630" w14:textId="77777777" w:rsidR="0001746E" w:rsidRPr="00536B22" w:rsidRDefault="0001746E" w:rsidP="00397A86">
      <w:pPr>
        <w:spacing w:before="0" w:beforeAutospacing="0" w:after="0" w:afterAutospacing="0"/>
        <w:contextualSpacing/>
        <w:jc w:val="both"/>
        <w:rPr>
          <w:rFonts w:cs="Arial"/>
          <w:color w:val="FFFFFF" w:themeColor="background1"/>
          <w:sz w:val="28"/>
          <w:szCs w:val="28"/>
        </w:rPr>
      </w:pPr>
    </w:p>
    <w:p w14:paraId="10338AD2" w14:textId="77777777" w:rsidR="0001746E" w:rsidRPr="00667870" w:rsidRDefault="0001746E" w:rsidP="00397A86">
      <w:pPr>
        <w:spacing w:before="0" w:beforeAutospacing="0" w:after="0" w:afterAutospacing="0"/>
        <w:contextualSpacing/>
        <w:jc w:val="both"/>
        <w:rPr>
          <w:rFonts w:cs="Arial"/>
          <w:color w:val="FFFFFF" w:themeColor="background1"/>
          <w:sz w:val="28"/>
          <w:szCs w:val="28"/>
        </w:rPr>
      </w:pPr>
    </w:p>
    <w:p w14:paraId="2461436D" w14:textId="77777777" w:rsidR="0001746E" w:rsidRPr="00667870" w:rsidRDefault="0001746E" w:rsidP="00397A86">
      <w:pPr>
        <w:spacing w:before="0" w:beforeAutospacing="0" w:after="0" w:afterAutospacing="0"/>
        <w:contextualSpacing/>
        <w:jc w:val="both"/>
        <w:rPr>
          <w:rFonts w:cs="Arial"/>
          <w:color w:val="FFFFFF" w:themeColor="background1"/>
          <w:sz w:val="28"/>
          <w:szCs w:val="28"/>
        </w:rPr>
      </w:pPr>
    </w:p>
    <w:p w14:paraId="42647BB9" w14:textId="77777777" w:rsidR="004D3B4C" w:rsidRPr="00667870" w:rsidRDefault="004D3B4C" w:rsidP="00397A86">
      <w:pPr>
        <w:spacing w:before="0" w:beforeAutospacing="0" w:after="0" w:afterAutospacing="0"/>
        <w:contextualSpacing/>
        <w:rPr>
          <w:rFonts w:cs="Arial"/>
        </w:rPr>
      </w:pPr>
      <w:bookmarkStart w:id="0" w:name="page2"/>
      <w:bookmarkStart w:id="1" w:name="page3"/>
      <w:bookmarkEnd w:id="0"/>
      <w:bookmarkEnd w:id="1"/>
    </w:p>
    <w:p w14:paraId="23EB3ADB" w14:textId="77777777" w:rsidR="00397A86" w:rsidRDefault="00397A86" w:rsidP="00397A86">
      <w:pPr>
        <w:spacing w:before="0" w:beforeAutospacing="0" w:after="0" w:afterAutospacing="0"/>
        <w:contextualSpacing/>
        <w:rPr>
          <w:rFonts w:cs="Arial"/>
          <w:sz w:val="32"/>
          <w:szCs w:val="50"/>
        </w:rPr>
      </w:pPr>
      <w:r>
        <w:rPr>
          <w:rFonts w:cs="Arial"/>
          <w:sz w:val="32"/>
          <w:szCs w:val="50"/>
        </w:rPr>
        <w:br w:type="page"/>
      </w:r>
    </w:p>
    <w:p w14:paraId="123DA473" w14:textId="77777777" w:rsidR="006B1ADC" w:rsidRDefault="007134E0" w:rsidP="00397A86">
      <w:pPr>
        <w:spacing w:before="0" w:beforeAutospacing="0" w:after="0" w:afterAutospacing="0"/>
        <w:contextualSpacing/>
        <w:rPr>
          <w:rFonts w:cs="Arial"/>
          <w:sz w:val="32"/>
          <w:szCs w:val="50"/>
        </w:rPr>
      </w:pPr>
      <w:r>
        <w:rPr>
          <w:rFonts w:cs="Arial"/>
          <w:sz w:val="32"/>
          <w:szCs w:val="50"/>
        </w:rPr>
        <w:lastRenderedPageBreak/>
        <w:t>TABLE DES MATIÈRES</w:t>
      </w:r>
    </w:p>
    <w:p w14:paraId="61DA8ECA" w14:textId="77777777" w:rsidR="00397A86" w:rsidRPr="00397A86" w:rsidRDefault="00397A86" w:rsidP="00397A86">
      <w:pPr>
        <w:spacing w:before="0" w:beforeAutospacing="0" w:after="0" w:afterAutospacing="0"/>
        <w:contextualSpacing/>
        <w:rPr>
          <w:rFonts w:cs="Arial"/>
          <w:sz w:val="32"/>
          <w:szCs w:val="50"/>
        </w:rPr>
      </w:pPr>
    </w:p>
    <w:bookmarkStart w:id="2" w:name="page4"/>
    <w:bookmarkEnd w:id="2"/>
    <w:p w14:paraId="18A4D25F" w14:textId="77777777" w:rsidR="00A6357B" w:rsidRDefault="00794BAF" w:rsidP="00A6357B">
      <w:pPr>
        <w:pStyle w:val="TM1"/>
        <w:rPr>
          <w:rFonts w:asciiTheme="minorHAnsi" w:hAnsiTheme="minorHAnsi" w:cstheme="minorBidi"/>
          <w:noProof/>
          <w:sz w:val="24"/>
          <w:szCs w:val="24"/>
          <w:lang w:val="fr-CA" w:eastAsia="fr-CA"/>
        </w:rPr>
      </w:pPr>
      <w:r w:rsidRPr="00397A86">
        <w:rPr>
          <w:rFonts w:cs="Arial"/>
        </w:rPr>
        <w:fldChar w:fldCharType="begin"/>
      </w:r>
      <w:r w:rsidRPr="00397A86">
        <w:rPr>
          <w:rFonts w:cs="Arial"/>
        </w:rPr>
        <w:instrText xml:space="preserve"> TOC \h \z \t "Titre 1;2;Titre;1" </w:instrText>
      </w:r>
      <w:r w:rsidRPr="00397A86">
        <w:rPr>
          <w:rFonts w:cs="Arial"/>
        </w:rPr>
        <w:fldChar w:fldCharType="separate"/>
      </w:r>
      <w:hyperlink w:anchor="_Toc118375523" w:history="1">
        <w:r w:rsidR="00A6357B" w:rsidRPr="00782A77">
          <w:rPr>
            <w:rStyle w:val="Hyperlien"/>
            <w:noProof/>
          </w:rPr>
          <w:t>Astuces pour rédiger votre rapport</w:t>
        </w:r>
        <w:r w:rsidR="00A6357B">
          <w:rPr>
            <w:noProof/>
            <w:webHidden/>
          </w:rPr>
          <w:tab/>
        </w:r>
        <w:r w:rsidR="00A6357B">
          <w:rPr>
            <w:noProof/>
            <w:webHidden/>
          </w:rPr>
          <w:fldChar w:fldCharType="begin"/>
        </w:r>
        <w:r w:rsidR="00A6357B">
          <w:rPr>
            <w:noProof/>
            <w:webHidden/>
          </w:rPr>
          <w:instrText xml:space="preserve"> PAGEREF _Toc118375523 \h </w:instrText>
        </w:r>
        <w:r w:rsidR="00A6357B">
          <w:rPr>
            <w:noProof/>
            <w:webHidden/>
          </w:rPr>
        </w:r>
        <w:r w:rsidR="00A6357B">
          <w:rPr>
            <w:noProof/>
            <w:webHidden/>
          </w:rPr>
          <w:fldChar w:fldCharType="separate"/>
        </w:r>
        <w:r w:rsidR="00A6357B">
          <w:rPr>
            <w:noProof/>
            <w:webHidden/>
          </w:rPr>
          <w:t>3</w:t>
        </w:r>
        <w:r w:rsidR="00A6357B">
          <w:rPr>
            <w:noProof/>
            <w:webHidden/>
          </w:rPr>
          <w:fldChar w:fldCharType="end"/>
        </w:r>
      </w:hyperlink>
    </w:p>
    <w:p w14:paraId="06274B13" w14:textId="77777777" w:rsidR="00A6357B" w:rsidRDefault="00000000" w:rsidP="00A6357B">
      <w:pPr>
        <w:pStyle w:val="TM1"/>
        <w:rPr>
          <w:rFonts w:asciiTheme="minorHAnsi" w:hAnsiTheme="minorHAnsi" w:cstheme="minorBidi"/>
          <w:noProof/>
          <w:sz w:val="24"/>
          <w:szCs w:val="24"/>
          <w:lang w:val="fr-CA" w:eastAsia="fr-CA"/>
        </w:rPr>
      </w:pPr>
      <w:hyperlink w:anchor="_Toc118375524" w:history="1">
        <w:r w:rsidR="00A6357B" w:rsidRPr="00782A77">
          <w:rPr>
            <w:rStyle w:val="Hyperlien"/>
            <w:noProof/>
          </w:rPr>
          <w:t>Exemples de classification des pièces jointes</w:t>
        </w:r>
        <w:r w:rsidR="00A6357B">
          <w:rPr>
            <w:noProof/>
            <w:webHidden/>
          </w:rPr>
          <w:tab/>
        </w:r>
        <w:r w:rsidR="00A6357B">
          <w:rPr>
            <w:noProof/>
            <w:webHidden/>
          </w:rPr>
          <w:fldChar w:fldCharType="begin"/>
        </w:r>
        <w:r w:rsidR="00A6357B">
          <w:rPr>
            <w:noProof/>
            <w:webHidden/>
          </w:rPr>
          <w:instrText xml:space="preserve"> PAGEREF _Toc118375524 \h </w:instrText>
        </w:r>
        <w:r w:rsidR="00A6357B">
          <w:rPr>
            <w:noProof/>
            <w:webHidden/>
          </w:rPr>
        </w:r>
        <w:r w:rsidR="00A6357B">
          <w:rPr>
            <w:noProof/>
            <w:webHidden/>
          </w:rPr>
          <w:fldChar w:fldCharType="separate"/>
        </w:r>
        <w:r w:rsidR="00A6357B">
          <w:rPr>
            <w:noProof/>
            <w:webHidden/>
          </w:rPr>
          <w:t>4</w:t>
        </w:r>
        <w:r w:rsidR="00A6357B">
          <w:rPr>
            <w:noProof/>
            <w:webHidden/>
          </w:rPr>
          <w:fldChar w:fldCharType="end"/>
        </w:r>
      </w:hyperlink>
    </w:p>
    <w:p w14:paraId="2C77D319" w14:textId="77777777" w:rsidR="00A6357B" w:rsidRDefault="00000000" w:rsidP="00A6357B">
      <w:pPr>
        <w:pStyle w:val="TM1"/>
        <w:rPr>
          <w:rFonts w:asciiTheme="minorHAnsi" w:hAnsiTheme="minorHAnsi" w:cstheme="minorBidi"/>
          <w:noProof/>
          <w:sz w:val="24"/>
          <w:szCs w:val="24"/>
          <w:lang w:val="fr-CA" w:eastAsia="fr-CA"/>
        </w:rPr>
      </w:pPr>
      <w:hyperlink w:anchor="_Toc118375525" w:history="1">
        <w:r w:rsidR="00A6357B" w:rsidRPr="00782A77">
          <w:rPr>
            <w:rStyle w:val="Hyperlien"/>
            <w:noProof/>
          </w:rPr>
          <w:t>Liste de vérification</w:t>
        </w:r>
        <w:r w:rsidR="00A6357B">
          <w:rPr>
            <w:noProof/>
            <w:webHidden/>
          </w:rPr>
          <w:tab/>
        </w:r>
        <w:r w:rsidR="00A6357B">
          <w:rPr>
            <w:noProof/>
            <w:webHidden/>
          </w:rPr>
          <w:fldChar w:fldCharType="begin"/>
        </w:r>
        <w:r w:rsidR="00A6357B">
          <w:rPr>
            <w:noProof/>
            <w:webHidden/>
          </w:rPr>
          <w:instrText xml:space="preserve"> PAGEREF _Toc118375525 \h </w:instrText>
        </w:r>
        <w:r w:rsidR="00A6357B">
          <w:rPr>
            <w:noProof/>
            <w:webHidden/>
          </w:rPr>
        </w:r>
        <w:r w:rsidR="00A6357B">
          <w:rPr>
            <w:noProof/>
            <w:webHidden/>
          </w:rPr>
          <w:fldChar w:fldCharType="separate"/>
        </w:r>
        <w:r w:rsidR="00A6357B">
          <w:rPr>
            <w:noProof/>
            <w:webHidden/>
          </w:rPr>
          <w:t>5</w:t>
        </w:r>
        <w:r w:rsidR="00A6357B">
          <w:rPr>
            <w:noProof/>
            <w:webHidden/>
          </w:rPr>
          <w:fldChar w:fldCharType="end"/>
        </w:r>
      </w:hyperlink>
    </w:p>
    <w:p w14:paraId="0BEA2C98" w14:textId="77777777" w:rsidR="00A6357B" w:rsidRDefault="00000000" w:rsidP="00A6357B">
      <w:pPr>
        <w:pStyle w:val="TM1"/>
        <w:rPr>
          <w:rFonts w:asciiTheme="minorHAnsi" w:hAnsiTheme="minorHAnsi" w:cstheme="minorBidi"/>
          <w:noProof/>
          <w:sz w:val="24"/>
          <w:szCs w:val="24"/>
          <w:lang w:val="fr-CA" w:eastAsia="fr-CA"/>
        </w:rPr>
      </w:pPr>
      <w:hyperlink w:anchor="_Toc118375526" w:history="1">
        <w:r w:rsidR="00A6357B" w:rsidRPr="00782A77">
          <w:rPr>
            <w:rStyle w:val="Hyperlien"/>
            <w:noProof/>
          </w:rPr>
          <w:t>1.</w:t>
        </w:r>
        <w:r w:rsidR="00A6357B">
          <w:rPr>
            <w:rFonts w:asciiTheme="minorHAnsi" w:hAnsiTheme="minorHAnsi" w:cstheme="minorBidi"/>
            <w:noProof/>
            <w:sz w:val="24"/>
            <w:szCs w:val="24"/>
            <w:lang w:val="fr-CA" w:eastAsia="fr-CA"/>
          </w:rPr>
          <w:tab/>
        </w:r>
        <w:r w:rsidR="00A6357B" w:rsidRPr="00782A77">
          <w:rPr>
            <w:rStyle w:val="Hyperlien"/>
            <w:noProof/>
          </w:rPr>
          <w:t>Renseignements généraux</w:t>
        </w:r>
        <w:r w:rsidR="00A6357B">
          <w:rPr>
            <w:noProof/>
            <w:webHidden/>
          </w:rPr>
          <w:tab/>
        </w:r>
        <w:r w:rsidR="00A6357B">
          <w:rPr>
            <w:noProof/>
            <w:webHidden/>
          </w:rPr>
          <w:fldChar w:fldCharType="begin"/>
        </w:r>
        <w:r w:rsidR="00A6357B">
          <w:rPr>
            <w:noProof/>
            <w:webHidden/>
          </w:rPr>
          <w:instrText xml:space="preserve"> PAGEREF _Toc118375526 \h </w:instrText>
        </w:r>
        <w:r w:rsidR="00A6357B">
          <w:rPr>
            <w:noProof/>
            <w:webHidden/>
          </w:rPr>
        </w:r>
        <w:r w:rsidR="00A6357B">
          <w:rPr>
            <w:noProof/>
            <w:webHidden/>
          </w:rPr>
          <w:fldChar w:fldCharType="separate"/>
        </w:r>
        <w:r w:rsidR="00A6357B">
          <w:rPr>
            <w:noProof/>
            <w:webHidden/>
          </w:rPr>
          <w:t>6</w:t>
        </w:r>
        <w:r w:rsidR="00A6357B">
          <w:rPr>
            <w:noProof/>
            <w:webHidden/>
          </w:rPr>
          <w:fldChar w:fldCharType="end"/>
        </w:r>
      </w:hyperlink>
    </w:p>
    <w:p w14:paraId="31BD73C6" w14:textId="77777777" w:rsidR="00A6357B" w:rsidRDefault="00000000" w:rsidP="00A6357B">
      <w:pPr>
        <w:pStyle w:val="TM1"/>
        <w:rPr>
          <w:rFonts w:asciiTheme="minorHAnsi" w:hAnsiTheme="minorHAnsi" w:cstheme="minorBidi"/>
          <w:noProof/>
          <w:sz w:val="24"/>
          <w:szCs w:val="24"/>
          <w:lang w:val="fr-CA" w:eastAsia="fr-CA"/>
        </w:rPr>
      </w:pPr>
      <w:hyperlink w:anchor="_Toc118375527" w:history="1">
        <w:r w:rsidR="00A6357B" w:rsidRPr="00782A77">
          <w:rPr>
            <w:rStyle w:val="Hyperlien"/>
            <w:noProof/>
          </w:rPr>
          <w:t>2.</w:t>
        </w:r>
        <w:r w:rsidR="00A6357B">
          <w:rPr>
            <w:rFonts w:asciiTheme="minorHAnsi" w:hAnsiTheme="minorHAnsi" w:cstheme="minorBidi"/>
            <w:noProof/>
            <w:sz w:val="24"/>
            <w:szCs w:val="24"/>
            <w:lang w:val="fr-CA" w:eastAsia="fr-CA"/>
          </w:rPr>
          <w:tab/>
        </w:r>
        <w:r w:rsidR="00A6357B" w:rsidRPr="00782A77">
          <w:rPr>
            <w:rStyle w:val="Hyperlien"/>
            <w:noProof/>
          </w:rPr>
          <w:t>Introduction</w:t>
        </w:r>
        <w:r w:rsidR="00A6357B">
          <w:rPr>
            <w:noProof/>
            <w:webHidden/>
          </w:rPr>
          <w:tab/>
        </w:r>
        <w:r w:rsidR="00A6357B">
          <w:rPr>
            <w:noProof/>
            <w:webHidden/>
          </w:rPr>
          <w:fldChar w:fldCharType="begin"/>
        </w:r>
        <w:r w:rsidR="00A6357B">
          <w:rPr>
            <w:noProof/>
            <w:webHidden/>
          </w:rPr>
          <w:instrText xml:space="preserve"> PAGEREF _Toc118375527 \h </w:instrText>
        </w:r>
        <w:r w:rsidR="00A6357B">
          <w:rPr>
            <w:noProof/>
            <w:webHidden/>
          </w:rPr>
        </w:r>
        <w:r w:rsidR="00A6357B">
          <w:rPr>
            <w:noProof/>
            <w:webHidden/>
          </w:rPr>
          <w:fldChar w:fldCharType="separate"/>
        </w:r>
        <w:r w:rsidR="00A6357B">
          <w:rPr>
            <w:noProof/>
            <w:webHidden/>
          </w:rPr>
          <w:t>6</w:t>
        </w:r>
        <w:r w:rsidR="00A6357B">
          <w:rPr>
            <w:noProof/>
            <w:webHidden/>
          </w:rPr>
          <w:fldChar w:fldCharType="end"/>
        </w:r>
      </w:hyperlink>
    </w:p>
    <w:p w14:paraId="4C0F4161" w14:textId="77777777" w:rsidR="00A6357B" w:rsidRDefault="00000000" w:rsidP="00A6357B">
      <w:pPr>
        <w:pStyle w:val="TM1"/>
        <w:rPr>
          <w:rFonts w:asciiTheme="minorHAnsi" w:hAnsiTheme="minorHAnsi" w:cstheme="minorBidi"/>
          <w:noProof/>
          <w:sz w:val="24"/>
          <w:szCs w:val="24"/>
          <w:lang w:val="fr-CA" w:eastAsia="fr-CA"/>
        </w:rPr>
      </w:pPr>
      <w:hyperlink w:anchor="_Toc118375528" w:history="1">
        <w:r w:rsidR="00A6357B" w:rsidRPr="00782A77">
          <w:rPr>
            <w:rStyle w:val="Hyperlien"/>
            <w:noProof/>
          </w:rPr>
          <w:t>3.</w:t>
        </w:r>
        <w:r w:rsidR="00A6357B">
          <w:rPr>
            <w:rFonts w:asciiTheme="minorHAnsi" w:hAnsiTheme="minorHAnsi" w:cstheme="minorBidi"/>
            <w:noProof/>
            <w:sz w:val="24"/>
            <w:szCs w:val="24"/>
            <w:lang w:val="fr-CA" w:eastAsia="fr-CA"/>
          </w:rPr>
          <w:tab/>
        </w:r>
        <w:r w:rsidR="00A6357B" w:rsidRPr="00782A77">
          <w:rPr>
            <w:rStyle w:val="Hyperlien"/>
            <w:noProof/>
          </w:rPr>
          <w:t>Comité environnemental</w:t>
        </w:r>
        <w:r w:rsidR="00A6357B">
          <w:rPr>
            <w:noProof/>
            <w:webHidden/>
          </w:rPr>
          <w:tab/>
        </w:r>
        <w:r w:rsidR="00A6357B">
          <w:rPr>
            <w:noProof/>
            <w:webHidden/>
          </w:rPr>
          <w:fldChar w:fldCharType="begin"/>
        </w:r>
        <w:r w:rsidR="00A6357B">
          <w:rPr>
            <w:noProof/>
            <w:webHidden/>
          </w:rPr>
          <w:instrText xml:space="preserve"> PAGEREF _Toc118375528 \h </w:instrText>
        </w:r>
        <w:r w:rsidR="00A6357B">
          <w:rPr>
            <w:noProof/>
            <w:webHidden/>
          </w:rPr>
        </w:r>
        <w:r w:rsidR="00A6357B">
          <w:rPr>
            <w:noProof/>
            <w:webHidden/>
          </w:rPr>
          <w:fldChar w:fldCharType="separate"/>
        </w:r>
        <w:r w:rsidR="00A6357B">
          <w:rPr>
            <w:noProof/>
            <w:webHidden/>
          </w:rPr>
          <w:t>6</w:t>
        </w:r>
        <w:r w:rsidR="00A6357B">
          <w:rPr>
            <w:noProof/>
            <w:webHidden/>
          </w:rPr>
          <w:fldChar w:fldCharType="end"/>
        </w:r>
      </w:hyperlink>
    </w:p>
    <w:p w14:paraId="004C06E6" w14:textId="77777777" w:rsidR="00A6357B" w:rsidRDefault="00000000" w:rsidP="00A6357B">
      <w:pPr>
        <w:pStyle w:val="TM1"/>
        <w:rPr>
          <w:rFonts w:asciiTheme="minorHAnsi" w:hAnsiTheme="minorHAnsi" w:cstheme="minorBidi"/>
          <w:noProof/>
          <w:sz w:val="24"/>
          <w:szCs w:val="24"/>
          <w:lang w:val="fr-CA" w:eastAsia="fr-CA"/>
        </w:rPr>
      </w:pPr>
      <w:hyperlink w:anchor="_Toc118375529" w:history="1">
        <w:r w:rsidR="00A6357B" w:rsidRPr="00782A77">
          <w:rPr>
            <w:rStyle w:val="Hyperlien"/>
            <w:noProof/>
          </w:rPr>
          <w:t>4.</w:t>
        </w:r>
        <w:r w:rsidR="00A6357B">
          <w:rPr>
            <w:rFonts w:asciiTheme="minorHAnsi" w:hAnsiTheme="minorHAnsi" w:cstheme="minorBidi"/>
            <w:noProof/>
            <w:sz w:val="24"/>
            <w:szCs w:val="24"/>
            <w:lang w:val="fr-CA" w:eastAsia="fr-CA"/>
          </w:rPr>
          <w:tab/>
        </w:r>
        <w:r w:rsidR="00A6357B" w:rsidRPr="00782A77">
          <w:rPr>
            <w:rStyle w:val="Hyperlien"/>
            <w:noProof/>
          </w:rPr>
          <w:t>Diagnostic initial</w:t>
        </w:r>
        <w:r w:rsidR="00A6357B">
          <w:rPr>
            <w:noProof/>
            <w:webHidden/>
          </w:rPr>
          <w:tab/>
        </w:r>
        <w:r w:rsidR="00A6357B">
          <w:rPr>
            <w:noProof/>
            <w:webHidden/>
          </w:rPr>
          <w:fldChar w:fldCharType="begin"/>
        </w:r>
        <w:r w:rsidR="00A6357B">
          <w:rPr>
            <w:noProof/>
            <w:webHidden/>
          </w:rPr>
          <w:instrText xml:space="preserve"> PAGEREF _Toc118375529 \h </w:instrText>
        </w:r>
        <w:r w:rsidR="00A6357B">
          <w:rPr>
            <w:noProof/>
            <w:webHidden/>
          </w:rPr>
        </w:r>
        <w:r w:rsidR="00A6357B">
          <w:rPr>
            <w:noProof/>
            <w:webHidden/>
          </w:rPr>
          <w:fldChar w:fldCharType="separate"/>
        </w:r>
        <w:r w:rsidR="00A6357B">
          <w:rPr>
            <w:noProof/>
            <w:webHidden/>
          </w:rPr>
          <w:t>7</w:t>
        </w:r>
        <w:r w:rsidR="00A6357B">
          <w:rPr>
            <w:noProof/>
            <w:webHidden/>
          </w:rPr>
          <w:fldChar w:fldCharType="end"/>
        </w:r>
      </w:hyperlink>
    </w:p>
    <w:p w14:paraId="7FB1652A" w14:textId="77777777" w:rsidR="00A6357B" w:rsidRDefault="00000000" w:rsidP="00A6357B">
      <w:pPr>
        <w:pStyle w:val="TM1"/>
        <w:rPr>
          <w:rFonts w:asciiTheme="minorHAnsi" w:hAnsiTheme="minorHAnsi" w:cstheme="minorBidi"/>
          <w:noProof/>
          <w:sz w:val="24"/>
          <w:szCs w:val="24"/>
          <w:lang w:val="fr-CA" w:eastAsia="fr-CA"/>
        </w:rPr>
      </w:pPr>
      <w:hyperlink w:anchor="_Toc118375530" w:history="1">
        <w:r w:rsidR="00A6357B" w:rsidRPr="00782A77">
          <w:rPr>
            <w:rStyle w:val="Hyperlien"/>
            <w:noProof/>
          </w:rPr>
          <w:t>5.</w:t>
        </w:r>
        <w:r w:rsidR="00A6357B">
          <w:rPr>
            <w:rFonts w:asciiTheme="minorHAnsi" w:hAnsiTheme="minorHAnsi" w:cstheme="minorBidi"/>
            <w:noProof/>
            <w:sz w:val="24"/>
            <w:szCs w:val="24"/>
            <w:lang w:val="fr-CA" w:eastAsia="fr-CA"/>
          </w:rPr>
          <w:tab/>
        </w:r>
        <w:r w:rsidR="00A6357B" w:rsidRPr="00782A77">
          <w:rPr>
            <w:rStyle w:val="Hyperlien"/>
            <w:noProof/>
          </w:rPr>
          <w:t>Webinaire d’introduction au programme</w:t>
        </w:r>
        <w:r w:rsidR="00A6357B">
          <w:rPr>
            <w:noProof/>
            <w:webHidden/>
          </w:rPr>
          <w:tab/>
        </w:r>
        <w:r w:rsidR="00A6357B">
          <w:rPr>
            <w:noProof/>
            <w:webHidden/>
          </w:rPr>
          <w:fldChar w:fldCharType="begin"/>
        </w:r>
        <w:r w:rsidR="00A6357B">
          <w:rPr>
            <w:noProof/>
            <w:webHidden/>
          </w:rPr>
          <w:instrText xml:space="preserve"> PAGEREF _Toc118375530 \h </w:instrText>
        </w:r>
        <w:r w:rsidR="00A6357B">
          <w:rPr>
            <w:noProof/>
            <w:webHidden/>
          </w:rPr>
        </w:r>
        <w:r w:rsidR="00A6357B">
          <w:rPr>
            <w:noProof/>
            <w:webHidden/>
          </w:rPr>
          <w:fldChar w:fldCharType="separate"/>
        </w:r>
        <w:r w:rsidR="00A6357B">
          <w:rPr>
            <w:noProof/>
            <w:webHidden/>
          </w:rPr>
          <w:t>7</w:t>
        </w:r>
        <w:r w:rsidR="00A6357B">
          <w:rPr>
            <w:noProof/>
            <w:webHidden/>
          </w:rPr>
          <w:fldChar w:fldCharType="end"/>
        </w:r>
      </w:hyperlink>
    </w:p>
    <w:p w14:paraId="538304A1" w14:textId="77777777" w:rsidR="00A6357B" w:rsidRDefault="00000000" w:rsidP="00A6357B">
      <w:pPr>
        <w:pStyle w:val="TM1"/>
        <w:rPr>
          <w:rFonts w:asciiTheme="minorHAnsi" w:hAnsiTheme="minorHAnsi" w:cstheme="minorBidi"/>
          <w:noProof/>
          <w:sz w:val="24"/>
          <w:szCs w:val="24"/>
          <w:lang w:val="fr-CA" w:eastAsia="fr-CA"/>
        </w:rPr>
      </w:pPr>
      <w:hyperlink w:anchor="_Toc118375531" w:history="1">
        <w:r w:rsidR="00A6357B" w:rsidRPr="00782A77">
          <w:rPr>
            <w:rStyle w:val="Hyperlien"/>
            <w:noProof/>
          </w:rPr>
          <w:t>6.</w:t>
        </w:r>
        <w:r w:rsidR="00A6357B">
          <w:rPr>
            <w:rFonts w:asciiTheme="minorHAnsi" w:hAnsiTheme="minorHAnsi" w:cstheme="minorBidi"/>
            <w:noProof/>
            <w:sz w:val="24"/>
            <w:szCs w:val="24"/>
            <w:lang w:val="fr-CA" w:eastAsia="fr-CA"/>
          </w:rPr>
          <w:tab/>
        </w:r>
        <w:r w:rsidR="00A6357B" w:rsidRPr="00782A77">
          <w:rPr>
            <w:rStyle w:val="Hyperlien"/>
            <w:noProof/>
          </w:rPr>
          <w:t>Activités de sensibilisation</w:t>
        </w:r>
        <w:r w:rsidR="00A6357B">
          <w:rPr>
            <w:noProof/>
            <w:webHidden/>
          </w:rPr>
          <w:tab/>
        </w:r>
        <w:r w:rsidR="00A6357B">
          <w:rPr>
            <w:noProof/>
            <w:webHidden/>
          </w:rPr>
          <w:fldChar w:fldCharType="begin"/>
        </w:r>
        <w:r w:rsidR="00A6357B">
          <w:rPr>
            <w:noProof/>
            <w:webHidden/>
          </w:rPr>
          <w:instrText xml:space="preserve"> PAGEREF _Toc118375531 \h </w:instrText>
        </w:r>
        <w:r w:rsidR="00A6357B">
          <w:rPr>
            <w:noProof/>
            <w:webHidden/>
          </w:rPr>
        </w:r>
        <w:r w:rsidR="00A6357B">
          <w:rPr>
            <w:noProof/>
            <w:webHidden/>
          </w:rPr>
          <w:fldChar w:fldCharType="separate"/>
        </w:r>
        <w:r w:rsidR="00A6357B">
          <w:rPr>
            <w:noProof/>
            <w:webHidden/>
          </w:rPr>
          <w:t>8</w:t>
        </w:r>
        <w:r w:rsidR="00A6357B">
          <w:rPr>
            <w:noProof/>
            <w:webHidden/>
          </w:rPr>
          <w:fldChar w:fldCharType="end"/>
        </w:r>
      </w:hyperlink>
    </w:p>
    <w:p w14:paraId="64556CD4" w14:textId="77777777" w:rsidR="00A6357B" w:rsidRDefault="00000000" w:rsidP="00A6357B">
      <w:pPr>
        <w:pStyle w:val="TM1"/>
        <w:rPr>
          <w:rFonts w:asciiTheme="minorHAnsi" w:hAnsiTheme="minorHAnsi" w:cstheme="minorBidi"/>
          <w:noProof/>
          <w:sz w:val="24"/>
          <w:szCs w:val="24"/>
          <w:lang w:val="fr-CA" w:eastAsia="fr-CA"/>
        </w:rPr>
      </w:pPr>
      <w:hyperlink w:anchor="_Toc118375532" w:history="1">
        <w:r w:rsidR="00A6357B" w:rsidRPr="00782A77">
          <w:rPr>
            <w:rStyle w:val="Hyperlien"/>
            <w:noProof/>
          </w:rPr>
          <w:t>7.</w:t>
        </w:r>
        <w:r w:rsidR="00A6357B">
          <w:rPr>
            <w:rFonts w:asciiTheme="minorHAnsi" w:hAnsiTheme="minorHAnsi" w:cstheme="minorBidi"/>
            <w:noProof/>
            <w:sz w:val="24"/>
            <w:szCs w:val="24"/>
            <w:lang w:val="fr-CA" w:eastAsia="fr-CA"/>
          </w:rPr>
          <w:tab/>
        </w:r>
        <w:r w:rsidR="00A6357B" w:rsidRPr="00782A77">
          <w:rPr>
            <w:rStyle w:val="Hyperlien"/>
            <w:noProof/>
          </w:rPr>
          <w:t>Actions environnementales</w:t>
        </w:r>
        <w:r w:rsidR="00A6357B">
          <w:rPr>
            <w:noProof/>
            <w:webHidden/>
          </w:rPr>
          <w:tab/>
        </w:r>
        <w:r w:rsidR="00A6357B">
          <w:rPr>
            <w:noProof/>
            <w:webHidden/>
          </w:rPr>
          <w:fldChar w:fldCharType="begin"/>
        </w:r>
        <w:r w:rsidR="00A6357B">
          <w:rPr>
            <w:noProof/>
            <w:webHidden/>
          </w:rPr>
          <w:instrText xml:space="preserve"> PAGEREF _Toc118375532 \h </w:instrText>
        </w:r>
        <w:r w:rsidR="00A6357B">
          <w:rPr>
            <w:noProof/>
            <w:webHidden/>
          </w:rPr>
        </w:r>
        <w:r w:rsidR="00A6357B">
          <w:rPr>
            <w:noProof/>
            <w:webHidden/>
          </w:rPr>
          <w:fldChar w:fldCharType="separate"/>
        </w:r>
        <w:r w:rsidR="00A6357B">
          <w:rPr>
            <w:noProof/>
            <w:webHidden/>
          </w:rPr>
          <w:t>8</w:t>
        </w:r>
        <w:r w:rsidR="00A6357B">
          <w:rPr>
            <w:noProof/>
            <w:webHidden/>
          </w:rPr>
          <w:fldChar w:fldCharType="end"/>
        </w:r>
      </w:hyperlink>
    </w:p>
    <w:p w14:paraId="3C3CE0C6" w14:textId="77777777" w:rsidR="00A6357B" w:rsidRDefault="00000000" w:rsidP="00A6357B">
      <w:pPr>
        <w:pStyle w:val="TM1"/>
        <w:rPr>
          <w:rFonts w:asciiTheme="minorHAnsi" w:hAnsiTheme="minorHAnsi" w:cstheme="minorBidi"/>
          <w:noProof/>
          <w:sz w:val="24"/>
          <w:szCs w:val="24"/>
          <w:lang w:val="fr-CA" w:eastAsia="fr-CA"/>
        </w:rPr>
      </w:pPr>
      <w:hyperlink w:anchor="_Toc118375533" w:history="1">
        <w:r w:rsidR="00A6357B" w:rsidRPr="00782A77">
          <w:rPr>
            <w:rStyle w:val="Hyperlien"/>
            <w:noProof/>
          </w:rPr>
          <w:t>8.</w:t>
        </w:r>
        <w:r w:rsidR="00A6357B">
          <w:rPr>
            <w:rFonts w:asciiTheme="minorHAnsi" w:hAnsiTheme="minorHAnsi" w:cstheme="minorBidi"/>
            <w:noProof/>
            <w:sz w:val="24"/>
            <w:szCs w:val="24"/>
            <w:lang w:val="fr-CA" w:eastAsia="fr-CA"/>
          </w:rPr>
          <w:tab/>
        </w:r>
        <w:r w:rsidR="00A6357B" w:rsidRPr="00782A77">
          <w:rPr>
            <w:rStyle w:val="Hyperlien"/>
            <w:noProof/>
          </w:rPr>
          <w:t>Communication environnementale</w:t>
        </w:r>
        <w:r w:rsidR="00A6357B">
          <w:rPr>
            <w:noProof/>
            <w:webHidden/>
          </w:rPr>
          <w:tab/>
        </w:r>
        <w:r w:rsidR="00A6357B">
          <w:rPr>
            <w:noProof/>
            <w:webHidden/>
          </w:rPr>
          <w:fldChar w:fldCharType="begin"/>
        </w:r>
        <w:r w:rsidR="00A6357B">
          <w:rPr>
            <w:noProof/>
            <w:webHidden/>
          </w:rPr>
          <w:instrText xml:space="preserve"> PAGEREF _Toc118375533 \h </w:instrText>
        </w:r>
        <w:r w:rsidR="00A6357B">
          <w:rPr>
            <w:noProof/>
            <w:webHidden/>
          </w:rPr>
        </w:r>
        <w:r w:rsidR="00A6357B">
          <w:rPr>
            <w:noProof/>
            <w:webHidden/>
          </w:rPr>
          <w:fldChar w:fldCharType="separate"/>
        </w:r>
        <w:r w:rsidR="00A6357B">
          <w:rPr>
            <w:noProof/>
            <w:webHidden/>
          </w:rPr>
          <w:t>11</w:t>
        </w:r>
        <w:r w:rsidR="00A6357B">
          <w:rPr>
            <w:noProof/>
            <w:webHidden/>
          </w:rPr>
          <w:fldChar w:fldCharType="end"/>
        </w:r>
      </w:hyperlink>
    </w:p>
    <w:p w14:paraId="0687EB04" w14:textId="77777777" w:rsidR="00A6357B" w:rsidRDefault="00000000" w:rsidP="00A6357B">
      <w:pPr>
        <w:pStyle w:val="TM1"/>
        <w:rPr>
          <w:rFonts w:asciiTheme="minorHAnsi" w:hAnsiTheme="minorHAnsi" w:cstheme="minorBidi"/>
          <w:noProof/>
          <w:sz w:val="24"/>
          <w:szCs w:val="24"/>
          <w:lang w:val="fr-CA" w:eastAsia="fr-CA"/>
        </w:rPr>
      </w:pPr>
      <w:hyperlink w:anchor="_Toc118375534" w:history="1">
        <w:r w:rsidR="00A6357B" w:rsidRPr="00782A77">
          <w:rPr>
            <w:rStyle w:val="Hyperlien"/>
            <w:noProof/>
          </w:rPr>
          <w:t>9.</w:t>
        </w:r>
        <w:r w:rsidR="00A6357B">
          <w:rPr>
            <w:rFonts w:asciiTheme="minorHAnsi" w:hAnsiTheme="minorHAnsi" w:cstheme="minorBidi"/>
            <w:noProof/>
            <w:sz w:val="24"/>
            <w:szCs w:val="24"/>
            <w:lang w:val="fr-CA" w:eastAsia="fr-CA"/>
          </w:rPr>
          <w:tab/>
        </w:r>
        <w:r w:rsidR="00A6357B" w:rsidRPr="00782A77">
          <w:rPr>
            <w:rStyle w:val="Hyperlien"/>
            <w:noProof/>
          </w:rPr>
          <w:t>Activités de formation</w:t>
        </w:r>
        <w:r w:rsidR="00A6357B">
          <w:rPr>
            <w:noProof/>
            <w:webHidden/>
          </w:rPr>
          <w:tab/>
        </w:r>
        <w:r w:rsidR="00A6357B">
          <w:rPr>
            <w:noProof/>
            <w:webHidden/>
          </w:rPr>
          <w:fldChar w:fldCharType="begin"/>
        </w:r>
        <w:r w:rsidR="00A6357B">
          <w:rPr>
            <w:noProof/>
            <w:webHidden/>
          </w:rPr>
          <w:instrText xml:space="preserve"> PAGEREF _Toc118375534 \h </w:instrText>
        </w:r>
        <w:r w:rsidR="00A6357B">
          <w:rPr>
            <w:noProof/>
            <w:webHidden/>
          </w:rPr>
        </w:r>
        <w:r w:rsidR="00A6357B">
          <w:rPr>
            <w:noProof/>
            <w:webHidden/>
          </w:rPr>
          <w:fldChar w:fldCharType="separate"/>
        </w:r>
        <w:r w:rsidR="00A6357B">
          <w:rPr>
            <w:noProof/>
            <w:webHidden/>
          </w:rPr>
          <w:t>11</w:t>
        </w:r>
        <w:r w:rsidR="00A6357B">
          <w:rPr>
            <w:noProof/>
            <w:webHidden/>
          </w:rPr>
          <w:fldChar w:fldCharType="end"/>
        </w:r>
      </w:hyperlink>
    </w:p>
    <w:p w14:paraId="274FBF30" w14:textId="77777777" w:rsidR="00A6357B" w:rsidRDefault="00000000" w:rsidP="00A6357B">
      <w:pPr>
        <w:pStyle w:val="TM1"/>
        <w:rPr>
          <w:rFonts w:asciiTheme="minorHAnsi" w:hAnsiTheme="minorHAnsi" w:cstheme="minorBidi"/>
          <w:noProof/>
          <w:sz w:val="24"/>
          <w:szCs w:val="24"/>
          <w:lang w:val="fr-CA" w:eastAsia="fr-CA"/>
        </w:rPr>
      </w:pPr>
      <w:hyperlink w:anchor="_Toc118375535" w:history="1">
        <w:r w:rsidR="00A6357B" w:rsidRPr="00782A77">
          <w:rPr>
            <w:rStyle w:val="Hyperlien"/>
            <w:noProof/>
          </w:rPr>
          <w:t>10.</w:t>
        </w:r>
        <w:r w:rsidR="00A6357B">
          <w:rPr>
            <w:rFonts w:asciiTheme="minorHAnsi" w:hAnsiTheme="minorHAnsi" w:cstheme="minorBidi"/>
            <w:noProof/>
            <w:sz w:val="24"/>
            <w:szCs w:val="24"/>
            <w:lang w:val="fr-CA" w:eastAsia="fr-CA"/>
          </w:rPr>
          <w:tab/>
        </w:r>
        <w:r w:rsidR="00A6357B" w:rsidRPr="00782A77">
          <w:rPr>
            <w:rStyle w:val="Hyperlien"/>
            <w:noProof/>
          </w:rPr>
          <w:t>Plan d’action environnemental</w:t>
        </w:r>
        <w:r w:rsidR="00A6357B">
          <w:rPr>
            <w:noProof/>
            <w:webHidden/>
          </w:rPr>
          <w:tab/>
        </w:r>
        <w:r w:rsidR="00A6357B">
          <w:rPr>
            <w:noProof/>
            <w:webHidden/>
          </w:rPr>
          <w:fldChar w:fldCharType="begin"/>
        </w:r>
        <w:r w:rsidR="00A6357B">
          <w:rPr>
            <w:noProof/>
            <w:webHidden/>
          </w:rPr>
          <w:instrText xml:space="preserve"> PAGEREF _Toc118375535 \h </w:instrText>
        </w:r>
        <w:r w:rsidR="00A6357B">
          <w:rPr>
            <w:noProof/>
            <w:webHidden/>
          </w:rPr>
        </w:r>
        <w:r w:rsidR="00A6357B">
          <w:rPr>
            <w:noProof/>
            <w:webHidden/>
          </w:rPr>
          <w:fldChar w:fldCharType="separate"/>
        </w:r>
        <w:r w:rsidR="00A6357B">
          <w:rPr>
            <w:noProof/>
            <w:webHidden/>
          </w:rPr>
          <w:t>12</w:t>
        </w:r>
        <w:r w:rsidR="00A6357B">
          <w:rPr>
            <w:noProof/>
            <w:webHidden/>
          </w:rPr>
          <w:fldChar w:fldCharType="end"/>
        </w:r>
      </w:hyperlink>
    </w:p>
    <w:p w14:paraId="396659E6" w14:textId="77777777" w:rsidR="00A6357B" w:rsidRDefault="00000000" w:rsidP="00A6357B">
      <w:pPr>
        <w:pStyle w:val="TM1"/>
        <w:rPr>
          <w:rFonts w:asciiTheme="minorHAnsi" w:hAnsiTheme="minorHAnsi" w:cstheme="minorBidi"/>
          <w:noProof/>
          <w:sz w:val="24"/>
          <w:szCs w:val="24"/>
          <w:lang w:val="fr-CA" w:eastAsia="fr-CA"/>
        </w:rPr>
      </w:pPr>
      <w:hyperlink w:anchor="_Toc118375536" w:history="1">
        <w:r w:rsidR="00A6357B" w:rsidRPr="00782A77">
          <w:rPr>
            <w:rStyle w:val="Hyperlien"/>
            <w:noProof/>
          </w:rPr>
          <w:t>11.</w:t>
        </w:r>
        <w:r w:rsidR="00A6357B">
          <w:rPr>
            <w:rFonts w:asciiTheme="minorHAnsi" w:hAnsiTheme="minorHAnsi" w:cstheme="minorBidi"/>
            <w:noProof/>
            <w:sz w:val="24"/>
            <w:szCs w:val="24"/>
            <w:lang w:val="fr-CA" w:eastAsia="fr-CA"/>
          </w:rPr>
          <w:tab/>
        </w:r>
        <w:r w:rsidR="00A6357B" w:rsidRPr="00782A77">
          <w:rPr>
            <w:rStyle w:val="Hyperlien"/>
            <w:noProof/>
          </w:rPr>
          <w:t>Évaluation annuelle du plan d’action environnemental</w:t>
        </w:r>
        <w:r w:rsidR="00A6357B">
          <w:rPr>
            <w:noProof/>
            <w:webHidden/>
          </w:rPr>
          <w:tab/>
        </w:r>
        <w:r w:rsidR="00A6357B">
          <w:rPr>
            <w:noProof/>
            <w:webHidden/>
          </w:rPr>
          <w:fldChar w:fldCharType="begin"/>
        </w:r>
        <w:r w:rsidR="00A6357B">
          <w:rPr>
            <w:noProof/>
            <w:webHidden/>
          </w:rPr>
          <w:instrText xml:space="preserve"> PAGEREF _Toc118375536 \h </w:instrText>
        </w:r>
        <w:r w:rsidR="00A6357B">
          <w:rPr>
            <w:noProof/>
            <w:webHidden/>
          </w:rPr>
        </w:r>
        <w:r w:rsidR="00A6357B">
          <w:rPr>
            <w:noProof/>
            <w:webHidden/>
          </w:rPr>
          <w:fldChar w:fldCharType="separate"/>
        </w:r>
        <w:r w:rsidR="00A6357B">
          <w:rPr>
            <w:noProof/>
            <w:webHidden/>
          </w:rPr>
          <w:t>13</w:t>
        </w:r>
        <w:r w:rsidR="00A6357B">
          <w:rPr>
            <w:noProof/>
            <w:webHidden/>
          </w:rPr>
          <w:fldChar w:fldCharType="end"/>
        </w:r>
      </w:hyperlink>
    </w:p>
    <w:p w14:paraId="26938EA5" w14:textId="77777777" w:rsidR="00A6357B" w:rsidRDefault="00000000" w:rsidP="00A6357B">
      <w:pPr>
        <w:pStyle w:val="TM1"/>
        <w:rPr>
          <w:rFonts w:asciiTheme="minorHAnsi" w:hAnsiTheme="minorHAnsi" w:cstheme="minorBidi"/>
          <w:noProof/>
          <w:sz w:val="24"/>
          <w:szCs w:val="24"/>
          <w:lang w:val="fr-CA" w:eastAsia="fr-CA"/>
        </w:rPr>
      </w:pPr>
      <w:hyperlink w:anchor="_Toc118375537" w:history="1">
        <w:r w:rsidR="00A6357B" w:rsidRPr="00782A77">
          <w:rPr>
            <w:rStyle w:val="Hyperlien"/>
            <w:noProof/>
          </w:rPr>
          <w:t>12.</w:t>
        </w:r>
        <w:r w:rsidR="00A6357B">
          <w:rPr>
            <w:rFonts w:asciiTheme="minorHAnsi" w:hAnsiTheme="minorHAnsi" w:cstheme="minorBidi"/>
            <w:noProof/>
            <w:sz w:val="24"/>
            <w:szCs w:val="24"/>
            <w:lang w:val="fr-CA" w:eastAsia="fr-CA"/>
          </w:rPr>
          <w:tab/>
        </w:r>
        <w:r w:rsidR="00A6357B" w:rsidRPr="00782A77">
          <w:rPr>
            <w:rStyle w:val="Hyperlien"/>
            <w:noProof/>
          </w:rPr>
          <w:t>Politique environnementale</w:t>
        </w:r>
        <w:r w:rsidR="00A6357B">
          <w:rPr>
            <w:noProof/>
            <w:webHidden/>
          </w:rPr>
          <w:tab/>
        </w:r>
        <w:r w:rsidR="00A6357B">
          <w:rPr>
            <w:noProof/>
            <w:webHidden/>
          </w:rPr>
          <w:fldChar w:fldCharType="begin"/>
        </w:r>
        <w:r w:rsidR="00A6357B">
          <w:rPr>
            <w:noProof/>
            <w:webHidden/>
          </w:rPr>
          <w:instrText xml:space="preserve"> PAGEREF _Toc118375537 \h </w:instrText>
        </w:r>
        <w:r w:rsidR="00A6357B">
          <w:rPr>
            <w:noProof/>
            <w:webHidden/>
          </w:rPr>
        </w:r>
        <w:r w:rsidR="00A6357B">
          <w:rPr>
            <w:noProof/>
            <w:webHidden/>
          </w:rPr>
          <w:fldChar w:fldCharType="separate"/>
        </w:r>
        <w:r w:rsidR="00A6357B">
          <w:rPr>
            <w:noProof/>
            <w:webHidden/>
          </w:rPr>
          <w:t>13</w:t>
        </w:r>
        <w:r w:rsidR="00A6357B">
          <w:rPr>
            <w:noProof/>
            <w:webHidden/>
          </w:rPr>
          <w:fldChar w:fldCharType="end"/>
        </w:r>
      </w:hyperlink>
    </w:p>
    <w:p w14:paraId="05D40B5D" w14:textId="77777777" w:rsidR="00A6357B" w:rsidRDefault="00000000" w:rsidP="00A6357B">
      <w:pPr>
        <w:pStyle w:val="TM1"/>
        <w:rPr>
          <w:rFonts w:asciiTheme="minorHAnsi" w:hAnsiTheme="minorHAnsi" w:cstheme="minorBidi"/>
          <w:noProof/>
          <w:sz w:val="24"/>
          <w:szCs w:val="24"/>
          <w:lang w:val="fr-CA" w:eastAsia="fr-CA"/>
        </w:rPr>
      </w:pPr>
      <w:hyperlink w:anchor="_Toc118375538" w:history="1">
        <w:r w:rsidR="00A6357B" w:rsidRPr="00782A77">
          <w:rPr>
            <w:rStyle w:val="Hyperlien"/>
            <w:noProof/>
          </w:rPr>
          <w:t>13.</w:t>
        </w:r>
        <w:r w:rsidR="00A6357B">
          <w:rPr>
            <w:rFonts w:asciiTheme="minorHAnsi" w:hAnsiTheme="minorHAnsi" w:cstheme="minorBidi"/>
            <w:noProof/>
            <w:sz w:val="24"/>
            <w:szCs w:val="24"/>
            <w:lang w:val="fr-CA" w:eastAsia="fr-CA"/>
          </w:rPr>
          <w:tab/>
        </w:r>
        <w:r w:rsidR="00A6357B" w:rsidRPr="00782A77">
          <w:rPr>
            <w:rStyle w:val="Hyperlien"/>
            <w:noProof/>
          </w:rPr>
          <w:t>Bilan environnemental</w:t>
        </w:r>
        <w:r w:rsidR="00A6357B">
          <w:rPr>
            <w:noProof/>
            <w:webHidden/>
          </w:rPr>
          <w:tab/>
        </w:r>
        <w:r w:rsidR="00A6357B">
          <w:rPr>
            <w:noProof/>
            <w:webHidden/>
          </w:rPr>
          <w:fldChar w:fldCharType="begin"/>
        </w:r>
        <w:r w:rsidR="00A6357B">
          <w:rPr>
            <w:noProof/>
            <w:webHidden/>
          </w:rPr>
          <w:instrText xml:space="preserve"> PAGEREF _Toc118375538 \h </w:instrText>
        </w:r>
        <w:r w:rsidR="00A6357B">
          <w:rPr>
            <w:noProof/>
            <w:webHidden/>
          </w:rPr>
        </w:r>
        <w:r w:rsidR="00A6357B">
          <w:rPr>
            <w:noProof/>
            <w:webHidden/>
          </w:rPr>
          <w:fldChar w:fldCharType="separate"/>
        </w:r>
        <w:r w:rsidR="00A6357B">
          <w:rPr>
            <w:noProof/>
            <w:webHidden/>
          </w:rPr>
          <w:t>14</w:t>
        </w:r>
        <w:r w:rsidR="00A6357B">
          <w:rPr>
            <w:noProof/>
            <w:webHidden/>
          </w:rPr>
          <w:fldChar w:fldCharType="end"/>
        </w:r>
      </w:hyperlink>
    </w:p>
    <w:p w14:paraId="32C4A3D6" w14:textId="77777777" w:rsidR="00A6357B" w:rsidRDefault="00000000" w:rsidP="00A6357B">
      <w:pPr>
        <w:pStyle w:val="TM1"/>
        <w:rPr>
          <w:rFonts w:asciiTheme="minorHAnsi" w:hAnsiTheme="minorHAnsi" w:cstheme="minorBidi"/>
          <w:noProof/>
          <w:sz w:val="24"/>
          <w:szCs w:val="24"/>
          <w:lang w:val="fr-CA" w:eastAsia="fr-CA"/>
        </w:rPr>
      </w:pPr>
      <w:hyperlink w:anchor="_Toc118375539" w:history="1">
        <w:r w:rsidR="00A6357B" w:rsidRPr="00782A77">
          <w:rPr>
            <w:rStyle w:val="Hyperlien"/>
            <w:noProof/>
          </w:rPr>
          <w:t>14.</w:t>
        </w:r>
        <w:r w:rsidR="00A6357B">
          <w:rPr>
            <w:rFonts w:asciiTheme="minorHAnsi" w:hAnsiTheme="minorHAnsi" w:cstheme="minorBidi"/>
            <w:noProof/>
            <w:sz w:val="24"/>
            <w:szCs w:val="24"/>
            <w:lang w:val="fr-CA" w:eastAsia="fr-CA"/>
          </w:rPr>
          <w:tab/>
        </w:r>
        <w:r w:rsidR="00A6357B" w:rsidRPr="00782A77">
          <w:rPr>
            <w:rStyle w:val="Hyperlien"/>
            <w:noProof/>
          </w:rPr>
          <w:t>Fonds environnemental</w:t>
        </w:r>
        <w:r w:rsidR="00A6357B">
          <w:rPr>
            <w:noProof/>
            <w:webHidden/>
          </w:rPr>
          <w:tab/>
        </w:r>
        <w:r w:rsidR="00A6357B">
          <w:rPr>
            <w:noProof/>
            <w:webHidden/>
          </w:rPr>
          <w:fldChar w:fldCharType="begin"/>
        </w:r>
        <w:r w:rsidR="00A6357B">
          <w:rPr>
            <w:noProof/>
            <w:webHidden/>
          </w:rPr>
          <w:instrText xml:space="preserve"> PAGEREF _Toc118375539 \h </w:instrText>
        </w:r>
        <w:r w:rsidR="00A6357B">
          <w:rPr>
            <w:noProof/>
            <w:webHidden/>
          </w:rPr>
        </w:r>
        <w:r w:rsidR="00A6357B">
          <w:rPr>
            <w:noProof/>
            <w:webHidden/>
          </w:rPr>
          <w:fldChar w:fldCharType="separate"/>
        </w:r>
        <w:r w:rsidR="00A6357B">
          <w:rPr>
            <w:noProof/>
            <w:webHidden/>
          </w:rPr>
          <w:t>14</w:t>
        </w:r>
        <w:r w:rsidR="00A6357B">
          <w:rPr>
            <w:noProof/>
            <w:webHidden/>
          </w:rPr>
          <w:fldChar w:fldCharType="end"/>
        </w:r>
      </w:hyperlink>
    </w:p>
    <w:p w14:paraId="3CCE134C" w14:textId="77777777" w:rsidR="00A6357B" w:rsidRDefault="00000000" w:rsidP="00A6357B">
      <w:pPr>
        <w:pStyle w:val="TM1"/>
        <w:rPr>
          <w:rFonts w:asciiTheme="minorHAnsi" w:hAnsiTheme="minorHAnsi" w:cstheme="minorBidi"/>
          <w:noProof/>
          <w:sz w:val="24"/>
          <w:szCs w:val="24"/>
          <w:lang w:val="fr-CA" w:eastAsia="fr-CA"/>
        </w:rPr>
      </w:pPr>
      <w:hyperlink w:anchor="_Toc118375540" w:history="1">
        <w:r w:rsidR="00A6357B" w:rsidRPr="00782A77">
          <w:rPr>
            <w:rStyle w:val="Hyperlien"/>
            <w:noProof/>
          </w:rPr>
          <w:t>15.</w:t>
        </w:r>
        <w:r w:rsidR="00A6357B">
          <w:rPr>
            <w:rFonts w:asciiTheme="minorHAnsi" w:hAnsiTheme="minorHAnsi" w:cstheme="minorBidi"/>
            <w:noProof/>
            <w:sz w:val="24"/>
            <w:szCs w:val="24"/>
            <w:lang w:val="fr-CA" w:eastAsia="fr-CA"/>
          </w:rPr>
          <w:tab/>
        </w:r>
        <w:r w:rsidR="00A6357B" w:rsidRPr="00782A77">
          <w:rPr>
            <w:rStyle w:val="Hyperlien"/>
            <w:noProof/>
          </w:rPr>
          <w:t>Amélioration continue</w:t>
        </w:r>
        <w:r w:rsidR="00A6357B">
          <w:rPr>
            <w:noProof/>
            <w:webHidden/>
          </w:rPr>
          <w:tab/>
        </w:r>
        <w:r w:rsidR="00A6357B">
          <w:rPr>
            <w:noProof/>
            <w:webHidden/>
          </w:rPr>
          <w:fldChar w:fldCharType="begin"/>
        </w:r>
        <w:r w:rsidR="00A6357B">
          <w:rPr>
            <w:noProof/>
            <w:webHidden/>
          </w:rPr>
          <w:instrText xml:space="preserve"> PAGEREF _Toc118375540 \h </w:instrText>
        </w:r>
        <w:r w:rsidR="00A6357B">
          <w:rPr>
            <w:noProof/>
            <w:webHidden/>
          </w:rPr>
        </w:r>
        <w:r w:rsidR="00A6357B">
          <w:rPr>
            <w:noProof/>
            <w:webHidden/>
          </w:rPr>
          <w:fldChar w:fldCharType="separate"/>
        </w:r>
        <w:r w:rsidR="00A6357B">
          <w:rPr>
            <w:noProof/>
            <w:webHidden/>
          </w:rPr>
          <w:t>15</w:t>
        </w:r>
        <w:r w:rsidR="00A6357B">
          <w:rPr>
            <w:noProof/>
            <w:webHidden/>
          </w:rPr>
          <w:fldChar w:fldCharType="end"/>
        </w:r>
      </w:hyperlink>
    </w:p>
    <w:p w14:paraId="48C71A2F" w14:textId="77777777" w:rsidR="00A6357B" w:rsidRDefault="00000000" w:rsidP="00A6357B">
      <w:pPr>
        <w:pStyle w:val="TM1"/>
        <w:rPr>
          <w:rFonts w:asciiTheme="minorHAnsi" w:hAnsiTheme="minorHAnsi" w:cstheme="minorBidi"/>
          <w:noProof/>
          <w:sz w:val="24"/>
          <w:szCs w:val="24"/>
          <w:lang w:val="fr-CA" w:eastAsia="fr-CA"/>
        </w:rPr>
      </w:pPr>
      <w:hyperlink w:anchor="_Toc118375541" w:history="1">
        <w:r w:rsidR="00A6357B" w:rsidRPr="00782A77">
          <w:rPr>
            <w:rStyle w:val="Hyperlien"/>
            <w:noProof/>
          </w:rPr>
          <w:t>16.</w:t>
        </w:r>
        <w:r w:rsidR="00A6357B">
          <w:rPr>
            <w:rFonts w:asciiTheme="minorHAnsi" w:hAnsiTheme="minorHAnsi" w:cstheme="minorBidi"/>
            <w:noProof/>
            <w:sz w:val="24"/>
            <w:szCs w:val="24"/>
            <w:lang w:val="fr-CA" w:eastAsia="fr-CA"/>
          </w:rPr>
          <w:tab/>
        </w:r>
        <w:r w:rsidR="00A6357B" w:rsidRPr="00782A77">
          <w:rPr>
            <w:rStyle w:val="Hyperlien"/>
            <w:noProof/>
          </w:rPr>
          <w:t>Mention spéciale (facultatif)</w:t>
        </w:r>
        <w:r w:rsidR="00A6357B">
          <w:rPr>
            <w:noProof/>
            <w:webHidden/>
          </w:rPr>
          <w:tab/>
        </w:r>
        <w:r w:rsidR="00A6357B">
          <w:rPr>
            <w:noProof/>
            <w:webHidden/>
          </w:rPr>
          <w:fldChar w:fldCharType="begin"/>
        </w:r>
        <w:r w:rsidR="00A6357B">
          <w:rPr>
            <w:noProof/>
            <w:webHidden/>
          </w:rPr>
          <w:instrText xml:space="preserve"> PAGEREF _Toc118375541 \h </w:instrText>
        </w:r>
        <w:r w:rsidR="00A6357B">
          <w:rPr>
            <w:noProof/>
            <w:webHidden/>
          </w:rPr>
        </w:r>
        <w:r w:rsidR="00A6357B">
          <w:rPr>
            <w:noProof/>
            <w:webHidden/>
          </w:rPr>
          <w:fldChar w:fldCharType="separate"/>
        </w:r>
        <w:r w:rsidR="00A6357B">
          <w:rPr>
            <w:noProof/>
            <w:webHidden/>
          </w:rPr>
          <w:t>17</w:t>
        </w:r>
        <w:r w:rsidR="00A6357B">
          <w:rPr>
            <w:noProof/>
            <w:webHidden/>
          </w:rPr>
          <w:fldChar w:fldCharType="end"/>
        </w:r>
      </w:hyperlink>
    </w:p>
    <w:p w14:paraId="1944532B" w14:textId="77777777" w:rsidR="00A6357B" w:rsidRDefault="00000000" w:rsidP="00A6357B">
      <w:pPr>
        <w:pStyle w:val="TM1"/>
        <w:rPr>
          <w:rFonts w:asciiTheme="minorHAnsi" w:hAnsiTheme="minorHAnsi" w:cstheme="minorBidi"/>
          <w:noProof/>
          <w:sz w:val="24"/>
          <w:szCs w:val="24"/>
          <w:lang w:val="fr-CA" w:eastAsia="fr-CA"/>
        </w:rPr>
      </w:pPr>
      <w:hyperlink w:anchor="_Toc118375542" w:history="1">
        <w:r w:rsidR="00A6357B" w:rsidRPr="00782A77">
          <w:rPr>
            <w:rStyle w:val="Hyperlien"/>
            <w:noProof/>
          </w:rPr>
          <w:t>17.</w:t>
        </w:r>
        <w:r w:rsidR="00A6357B">
          <w:rPr>
            <w:rFonts w:asciiTheme="minorHAnsi" w:hAnsiTheme="minorHAnsi" w:cstheme="minorBidi"/>
            <w:noProof/>
            <w:sz w:val="24"/>
            <w:szCs w:val="24"/>
            <w:lang w:val="fr-CA" w:eastAsia="fr-CA"/>
          </w:rPr>
          <w:tab/>
        </w:r>
        <w:r w:rsidR="00A6357B" w:rsidRPr="00782A77">
          <w:rPr>
            <w:rStyle w:val="Hyperlien"/>
            <w:noProof/>
          </w:rPr>
          <w:t>Conclusion</w:t>
        </w:r>
        <w:r w:rsidR="00A6357B">
          <w:rPr>
            <w:noProof/>
            <w:webHidden/>
          </w:rPr>
          <w:tab/>
        </w:r>
        <w:r w:rsidR="00A6357B">
          <w:rPr>
            <w:noProof/>
            <w:webHidden/>
          </w:rPr>
          <w:fldChar w:fldCharType="begin"/>
        </w:r>
        <w:r w:rsidR="00A6357B">
          <w:rPr>
            <w:noProof/>
            <w:webHidden/>
          </w:rPr>
          <w:instrText xml:space="preserve"> PAGEREF _Toc118375542 \h </w:instrText>
        </w:r>
        <w:r w:rsidR="00A6357B">
          <w:rPr>
            <w:noProof/>
            <w:webHidden/>
          </w:rPr>
        </w:r>
        <w:r w:rsidR="00A6357B">
          <w:rPr>
            <w:noProof/>
            <w:webHidden/>
          </w:rPr>
          <w:fldChar w:fldCharType="separate"/>
        </w:r>
        <w:r w:rsidR="00A6357B">
          <w:rPr>
            <w:noProof/>
            <w:webHidden/>
          </w:rPr>
          <w:t>18</w:t>
        </w:r>
        <w:r w:rsidR="00A6357B">
          <w:rPr>
            <w:noProof/>
            <w:webHidden/>
          </w:rPr>
          <w:fldChar w:fldCharType="end"/>
        </w:r>
      </w:hyperlink>
    </w:p>
    <w:p w14:paraId="6D376725" w14:textId="77777777" w:rsidR="00A6357B" w:rsidRDefault="00000000" w:rsidP="00A6357B">
      <w:pPr>
        <w:pStyle w:val="TM1"/>
        <w:rPr>
          <w:rFonts w:asciiTheme="minorHAnsi" w:hAnsiTheme="minorHAnsi" w:cstheme="minorBidi"/>
          <w:noProof/>
          <w:sz w:val="24"/>
          <w:szCs w:val="24"/>
          <w:lang w:val="fr-CA" w:eastAsia="fr-CA"/>
        </w:rPr>
      </w:pPr>
      <w:hyperlink w:anchor="_Toc118375543" w:history="1">
        <w:r w:rsidR="00A6357B" w:rsidRPr="00782A77">
          <w:rPr>
            <w:rStyle w:val="Hyperlien"/>
            <w:noProof/>
          </w:rPr>
          <w:t>Annexe I – Description des catégories de mentions spéciales Matière verte</w:t>
        </w:r>
        <w:r w:rsidR="00A6357B">
          <w:rPr>
            <w:noProof/>
            <w:webHidden/>
          </w:rPr>
          <w:tab/>
        </w:r>
        <w:r w:rsidR="00A6357B">
          <w:rPr>
            <w:noProof/>
            <w:webHidden/>
          </w:rPr>
          <w:fldChar w:fldCharType="begin"/>
        </w:r>
        <w:r w:rsidR="00A6357B">
          <w:rPr>
            <w:noProof/>
            <w:webHidden/>
          </w:rPr>
          <w:instrText xml:space="preserve"> PAGEREF _Toc118375543 \h </w:instrText>
        </w:r>
        <w:r w:rsidR="00A6357B">
          <w:rPr>
            <w:noProof/>
            <w:webHidden/>
          </w:rPr>
        </w:r>
        <w:r w:rsidR="00A6357B">
          <w:rPr>
            <w:noProof/>
            <w:webHidden/>
          </w:rPr>
          <w:fldChar w:fldCharType="separate"/>
        </w:r>
        <w:r w:rsidR="00A6357B">
          <w:rPr>
            <w:noProof/>
            <w:webHidden/>
          </w:rPr>
          <w:t>19</w:t>
        </w:r>
        <w:r w:rsidR="00A6357B">
          <w:rPr>
            <w:noProof/>
            <w:webHidden/>
          </w:rPr>
          <w:fldChar w:fldCharType="end"/>
        </w:r>
      </w:hyperlink>
    </w:p>
    <w:p w14:paraId="017CDE12" w14:textId="77777777" w:rsidR="005457D0" w:rsidRDefault="00794BAF" w:rsidP="00A6357B">
      <w:pPr>
        <w:pStyle w:val="TM1"/>
      </w:pPr>
      <w:r w:rsidRPr="00397A86">
        <w:fldChar w:fldCharType="end"/>
      </w:r>
    </w:p>
    <w:p w14:paraId="2E60141C" w14:textId="77777777" w:rsidR="005457D0" w:rsidRDefault="005457D0" w:rsidP="00A6357B">
      <w:pPr>
        <w:pStyle w:val="TM1"/>
      </w:pPr>
    </w:p>
    <w:p w14:paraId="36F03929" w14:textId="77777777" w:rsidR="005457D0" w:rsidRDefault="005457D0" w:rsidP="00A6357B">
      <w:pPr>
        <w:pStyle w:val="TM1"/>
      </w:pPr>
    </w:p>
    <w:p w14:paraId="38CDA7B5" w14:textId="77777777" w:rsidR="00C32105" w:rsidRDefault="00C32105" w:rsidP="00397A86">
      <w:pPr>
        <w:spacing w:before="0" w:beforeAutospacing="0" w:after="0" w:afterAutospacing="0"/>
        <w:contextualSpacing/>
        <w:rPr>
          <w:rFonts w:eastAsiaTheme="majorEastAsia" w:cstheme="majorBidi"/>
          <w:caps/>
          <w:spacing w:val="-10"/>
          <w:kern w:val="28"/>
          <w:sz w:val="32"/>
          <w:szCs w:val="56"/>
        </w:rPr>
      </w:pPr>
      <w:r>
        <w:br w:type="page"/>
      </w:r>
    </w:p>
    <w:p w14:paraId="44A7A9C3" w14:textId="77777777" w:rsidR="000F5A0D" w:rsidRDefault="007134E0" w:rsidP="007327C7">
      <w:pPr>
        <w:pStyle w:val="Titre"/>
        <w:spacing w:before="0" w:beforeAutospacing="0" w:after="0" w:afterAutospacing="0"/>
        <w:contextualSpacing/>
        <w:rPr>
          <w:color w:val="4472C4" w:themeColor="accent5"/>
        </w:rPr>
      </w:pPr>
      <w:bookmarkStart w:id="3" w:name="_Toc118375523"/>
      <w:r w:rsidRPr="007A466C">
        <w:rPr>
          <w:color w:val="4472C4" w:themeColor="accent5"/>
        </w:rPr>
        <w:lastRenderedPageBreak/>
        <w:t>A</w:t>
      </w:r>
      <w:r w:rsidR="00A6357B">
        <w:rPr>
          <w:color w:val="4472C4" w:themeColor="accent5"/>
        </w:rPr>
        <w:t>stuces pour rédiger votre rapport</w:t>
      </w:r>
      <w:bookmarkEnd w:id="3"/>
    </w:p>
    <w:p w14:paraId="6F2883F7" w14:textId="77777777" w:rsidR="007A466C" w:rsidRPr="007A466C" w:rsidRDefault="007A466C" w:rsidP="007A466C">
      <w:r>
        <w:rPr>
          <w:noProof/>
        </w:rPr>
        <mc:AlternateContent>
          <mc:Choice Requires="wpg">
            <w:drawing>
              <wp:anchor distT="0" distB="0" distL="114300" distR="114300" simplePos="0" relativeHeight="251701248" behindDoc="0" locked="0" layoutInCell="1" allowOverlap="1" wp14:anchorId="28E2A207" wp14:editId="196EA197">
                <wp:simplePos x="0" y="0"/>
                <wp:positionH relativeFrom="column">
                  <wp:posOffset>4373473</wp:posOffset>
                </wp:positionH>
                <wp:positionV relativeFrom="paragraph">
                  <wp:posOffset>309880</wp:posOffset>
                </wp:positionV>
                <wp:extent cx="1506772" cy="239672"/>
                <wp:effectExtent l="0" t="0" r="17780" b="14605"/>
                <wp:wrapNone/>
                <wp:docPr id="68" name="Groupe 68"/>
                <wp:cNvGraphicFramePr/>
                <a:graphic xmlns:a="http://schemas.openxmlformats.org/drawingml/2006/main">
                  <a:graphicData uri="http://schemas.microsoft.com/office/word/2010/wordprocessingGroup">
                    <wpg:wgp>
                      <wpg:cNvGrpSpPr/>
                      <wpg:grpSpPr>
                        <a:xfrm>
                          <a:off x="0" y="0"/>
                          <a:ext cx="1506772" cy="239672"/>
                          <a:chOff x="0" y="0"/>
                          <a:chExt cx="2087961" cy="332509"/>
                        </a:xfrm>
                      </wpg:grpSpPr>
                      <wpg:grpSp>
                        <wpg:cNvPr id="139" name="Groupe 139"/>
                        <wpg:cNvGrpSpPr/>
                        <wpg:grpSpPr>
                          <a:xfrm>
                            <a:off x="0" y="0"/>
                            <a:ext cx="332509" cy="332509"/>
                            <a:chOff x="0" y="0"/>
                            <a:chExt cx="332509" cy="332509"/>
                          </a:xfrm>
                        </wpg:grpSpPr>
                        <wps:wsp>
                          <wps:cNvPr id="140" name="Ellipse 140"/>
                          <wps:cNvSpPr/>
                          <wps:spPr>
                            <a:xfrm>
                              <a:off x="0" y="0"/>
                              <a:ext cx="332509" cy="33250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Zone de texte 141"/>
                          <wps:cNvSpPr txBox="1"/>
                          <wps:spPr>
                            <a:xfrm>
                              <a:off x="0" y="40740"/>
                              <a:ext cx="332105" cy="281461"/>
                            </a:xfrm>
                            <a:prstGeom prst="rect">
                              <a:avLst/>
                            </a:prstGeom>
                            <a:noFill/>
                            <a:ln w="6350">
                              <a:noFill/>
                            </a:ln>
                          </wps:spPr>
                          <wps:txbx>
                            <w:txbxContent>
                              <w:p w14:paraId="5C678EA9" w14:textId="77777777" w:rsidR="006220CE" w:rsidRPr="0061677C" w:rsidRDefault="006220CE" w:rsidP="007A466C">
                                <w:pPr>
                                  <w:jc w:val="center"/>
                                  <w:rPr>
                                    <w:color w:val="FFFFFF" w:themeColor="background1"/>
                                    <w:sz w:val="10"/>
                                    <w:szCs w:val="10"/>
                                    <w:lang w:val="fr-CA"/>
                                  </w:rPr>
                                </w:pPr>
                                <w:r w:rsidRPr="0061677C">
                                  <w:rPr>
                                    <w:color w:val="FFFFFF" w:themeColor="background1"/>
                                    <w:sz w:val="10"/>
                                    <w:szCs w:val="10"/>
                                    <w:lang w:val="fr-CA"/>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2" name="Groupe 142"/>
                        <wpg:cNvGrpSpPr/>
                        <wpg:grpSpPr>
                          <a:xfrm>
                            <a:off x="440266" y="0"/>
                            <a:ext cx="332105" cy="332105"/>
                            <a:chOff x="0" y="0"/>
                            <a:chExt cx="332509" cy="332509"/>
                          </a:xfrm>
                        </wpg:grpSpPr>
                        <wps:wsp>
                          <wps:cNvPr id="143" name="Ellipse 143"/>
                          <wps:cNvSpPr/>
                          <wps:spPr>
                            <a:xfrm>
                              <a:off x="0" y="0"/>
                              <a:ext cx="332509" cy="332509"/>
                            </a:xfrm>
                            <a:prstGeom prst="ellipse">
                              <a:avLst/>
                            </a:prstGeom>
                            <a:solidFill>
                              <a:schemeClr val="accent4">
                                <a:lumMod val="60000"/>
                                <a:lumOff val="4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Zone de texte 144"/>
                          <wps:cNvSpPr txBox="1"/>
                          <wps:spPr>
                            <a:xfrm>
                              <a:off x="0" y="40740"/>
                              <a:ext cx="332105" cy="281461"/>
                            </a:xfrm>
                            <a:prstGeom prst="rect">
                              <a:avLst/>
                            </a:prstGeom>
                            <a:noFill/>
                            <a:ln w="6350">
                              <a:noFill/>
                            </a:ln>
                          </wps:spPr>
                          <wps:txbx>
                            <w:txbxContent>
                              <w:p w14:paraId="18280B0E" w14:textId="77777777" w:rsidR="006220CE" w:rsidRPr="0061677C" w:rsidRDefault="006220CE" w:rsidP="007A466C">
                                <w:pPr>
                                  <w:jc w:val="center"/>
                                  <w:rPr>
                                    <w:color w:val="FFFFFF" w:themeColor="background1"/>
                                    <w:sz w:val="10"/>
                                    <w:szCs w:val="10"/>
                                    <w:lang w:val="fr-CA"/>
                                  </w:rPr>
                                </w:pPr>
                                <w:r w:rsidRPr="0061677C">
                                  <w:rPr>
                                    <w:color w:val="FFFFFF" w:themeColor="background1"/>
                                    <w:sz w:val="10"/>
                                    <w:szCs w:val="10"/>
                                    <w:lang w:val="fr-CA"/>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5" name="Groupe 145"/>
                        <wpg:cNvGrpSpPr/>
                        <wpg:grpSpPr>
                          <a:xfrm>
                            <a:off x="877928" y="0"/>
                            <a:ext cx="332105" cy="332105"/>
                            <a:chOff x="0" y="0"/>
                            <a:chExt cx="332509" cy="332509"/>
                          </a:xfrm>
                        </wpg:grpSpPr>
                        <wps:wsp>
                          <wps:cNvPr id="146" name="Ellipse 146"/>
                          <wps:cNvSpPr/>
                          <wps:spPr>
                            <a:xfrm>
                              <a:off x="0" y="0"/>
                              <a:ext cx="332509" cy="332509"/>
                            </a:xfrm>
                            <a:prstGeom prst="ellipse">
                              <a:avLst/>
                            </a:prstGeom>
                            <a:solidFill>
                              <a:srgbClr val="FF2F92"/>
                            </a:solidFill>
                            <a:ln>
                              <a:solidFill>
                                <a:srgbClr val="94165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Zone de texte 147"/>
                          <wps:cNvSpPr txBox="1"/>
                          <wps:spPr>
                            <a:xfrm>
                              <a:off x="0" y="40740"/>
                              <a:ext cx="332105" cy="281461"/>
                            </a:xfrm>
                            <a:prstGeom prst="rect">
                              <a:avLst/>
                            </a:prstGeom>
                            <a:noFill/>
                            <a:ln w="6350">
                              <a:noFill/>
                            </a:ln>
                          </wps:spPr>
                          <wps:txbx>
                            <w:txbxContent>
                              <w:p w14:paraId="5F9656C2" w14:textId="77777777" w:rsidR="006220CE" w:rsidRPr="0061677C" w:rsidRDefault="006220CE" w:rsidP="007A466C">
                                <w:pPr>
                                  <w:jc w:val="center"/>
                                  <w:rPr>
                                    <w:color w:val="FFFFFF" w:themeColor="background1"/>
                                    <w:sz w:val="10"/>
                                    <w:szCs w:val="10"/>
                                    <w:lang w:val="fr-CA"/>
                                  </w:rPr>
                                </w:pPr>
                                <w:r w:rsidRPr="0061677C">
                                  <w:rPr>
                                    <w:color w:val="FFFFFF" w:themeColor="background1"/>
                                    <w:sz w:val="10"/>
                                    <w:szCs w:val="10"/>
                                    <w:lang w:val="fr-CA"/>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8" name="Groupe 148"/>
                        <wpg:cNvGrpSpPr/>
                        <wpg:grpSpPr>
                          <a:xfrm>
                            <a:off x="1315589" y="0"/>
                            <a:ext cx="332105" cy="332105"/>
                            <a:chOff x="0" y="0"/>
                            <a:chExt cx="332509" cy="332509"/>
                          </a:xfrm>
                        </wpg:grpSpPr>
                        <wps:wsp>
                          <wps:cNvPr id="149" name="Ellipse 149"/>
                          <wps:cNvSpPr/>
                          <wps:spPr>
                            <a:xfrm>
                              <a:off x="0" y="0"/>
                              <a:ext cx="332509" cy="332509"/>
                            </a:xfrm>
                            <a:prstGeom prst="ellipse">
                              <a:avLst/>
                            </a:prstGeom>
                            <a:solidFill>
                              <a:schemeClr val="accent6"/>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 name="Zone de texte 150"/>
                          <wps:cNvSpPr txBox="1"/>
                          <wps:spPr>
                            <a:xfrm>
                              <a:off x="0" y="40740"/>
                              <a:ext cx="332105" cy="281461"/>
                            </a:xfrm>
                            <a:prstGeom prst="rect">
                              <a:avLst/>
                            </a:prstGeom>
                            <a:noFill/>
                            <a:ln w="6350">
                              <a:noFill/>
                            </a:ln>
                          </wps:spPr>
                          <wps:txbx>
                            <w:txbxContent>
                              <w:p w14:paraId="67E02BB7" w14:textId="77777777" w:rsidR="006220CE" w:rsidRPr="0061677C" w:rsidRDefault="006220CE" w:rsidP="007A466C">
                                <w:pPr>
                                  <w:jc w:val="center"/>
                                  <w:rPr>
                                    <w:color w:val="FFFFFF" w:themeColor="background1"/>
                                    <w:sz w:val="10"/>
                                    <w:szCs w:val="10"/>
                                    <w:lang w:val="fr-CA"/>
                                  </w:rPr>
                                </w:pPr>
                                <w:r w:rsidRPr="0061677C">
                                  <w:rPr>
                                    <w:color w:val="FFFFFF" w:themeColor="background1"/>
                                    <w:sz w:val="10"/>
                                    <w:szCs w:val="10"/>
                                    <w:lang w:val="fr-CA"/>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3" name="Groupe 163"/>
                        <wpg:cNvGrpSpPr/>
                        <wpg:grpSpPr>
                          <a:xfrm>
                            <a:off x="1755856" y="0"/>
                            <a:ext cx="332105" cy="332105"/>
                            <a:chOff x="0" y="0"/>
                            <a:chExt cx="332105" cy="332105"/>
                          </a:xfrm>
                        </wpg:grpSpPr>
                        <wps:wsp>
                          <wps:cNvPr id="164" name="Ellipse 164"/>
                          <wps:cNvSpPr/>
                          <wps:spPr>
                            <a:xfrm>
                              <a:off x="0" y="0"/>
                              <a:ext cx="332105" cy="332105"/>
                            </a:xfrm>
                            <a:prstGeom prst="ellipse">
                              <a:avLst/>
                            </a:prstGeom>
                            <a:solidFill>
                              <a:schemeClr val="accent2">
                                <a:lumMod val="60000"/>
                                <a:lumOff val="4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 name="Zone de texte 174"/>
                          <wps:cNvSpPr txBox="1"/>
                          <wps:spPr>
                            <a:xfrm>
                              <a:off x="0" y="42111"/>
                              <a:ext cx="331701" cy="281119"/>
                            </a:xfrm>
                            <a:prstGeom prst="rect">
                              <a:avLst/>
                            </a:prstGeom>
                            <a:noFill/>
                            <a:ln w="6350">
                              <a:noFill/>
                            </a:ln>
                          </wps:spPr>
                          <wps:txbx>
                            <w:txbxContent>
                              <w:p w14:paraId="19F2E907" w14:textId="77777777" w:rsidR="006220CE" w:rsidRPr="0061677C" w:rsidRDefault="006220CE" w:rsidP="007A466C">
                                <w:pPr>
                                  <w:jc w:val="center"/>
                                  <w:rPr>
                                    <w:color w:val="FFFFFF" w:themeColor="background1"/>
                                    <w:sz w:val="10"/>
                                    <w:szCs w:val="10"/>
                                    <w:lang w:val="fr-CA"/>
                                  </w:rPr>
                                </w:pPr>
                                <w:r w:rsidRPr="0061677C">
                                  <w:rPr>
                                    <w:color w:val="FFFFFF" w:themeColor="background1"/>
                                    <w:sz w:val="10"/>
                                    <w:szCs w:val="10"/>
                                    <w:lang w:val="fr-CA"/>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w14:anchorId="0AA328D6" id="Groupe 68" o:spid="_x0000_s1026" style="position:absolute;margin-left:344.35pt;margin-top:24.4pt;width:118.65pt;height:18.85pt;z-index:251701248;mso-width-relative:margin;mso-height-relative:margin" coordsize="20879,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">
                <v:group id="Groupe 139" o:spid="_x0000_s1027" style="position:absolute;width:3325;height:3325" coordsize="332509,33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oval id="Ellipse 140" o:spid="_x0000_s1028" style="position:absolute;width:332509;height:332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" fillcolor="#5b9bd5 [3204]" strokecolor="#1f4d78 [1604]" strokeweight="1pt">
                    <v:stroke joinstyle="miter"/>
                  </v:oval>
                  <v:shapetype id="_x0000_t202" coordsize="21600,21600" o:spt="202" path="m,l,21600r21600,l21600,xe">
                    <v:stroke joinstyle="miter"/>
                    <v:path gradientshapeok="t" o:connecttype="rect"/>
                  </v:shapetype>
                  <v:shape id="Zone de texte 141" o:spid="_x0000_s1029" type="#_x0000_t202" style="position:absolute;top:40740;width:332105;height:28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" filled="f" stroked="f" strokeweight=".5pt">
                    <v:textbox>
                      <w:txbxContent>
                        <w:p w14:paraId="5CDD8CC3" w14:textId="77777777" w:rsidR="007A466C" w:rsidRPr="0061677C" w:rsidRDefault="007A466C" w:rsidP="007A466C">
                          <w:pPr>
                            <w:jc w:val="center"/>
                            <w:rPr>
                              <w:color w:val="FFFFFF" w:themeColor="background1"/>
                              <w:sz w:val="10"/>
                              <w:szCs w:val="10"/>
                              <w:lang w:val="fr-CA"/>
                            </w:rPr>
                          </w:pPr>
                          <w:r w:rsidRPr="0061677C">
                            <w:rPr>
                              <w:color w:val="FFFFFF" w:themeColor="background1"/>
                              <w:sz w:val="10"/>
                              <w:szCs w:val="10"/>
                              <w:lang w:val="fr-CA"/>
                            </w:rPr>
                            <w:t>1</w:t>
                          </w:r>
                        </w:p>
                      </w:txbxContent>
                    </v:textbox>
                  </v:shape>
                </v:group>
                <v:group id="Groupe 142" o:spid="_x0000_s1030" style="position:absolute;left:4402;width:3321;height:3321" coordsize="332509,33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oval id="Ellipse 143" o:spid="_x0000_s1031" style="position:absolute;width:332509;height:332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" fillcolor="#ffd966 [1943]" strokecolor="#ffc000 [3207]" strokeweight="1pt">
                    <v:stroke joinstyle="miter"/>
                  </v:oval>
                  <v:shape id="Zone de texte 144" o:spid="_x0000_s1032" type="#_x0000_t202" style="position:absolute;top:40740;width:332105;height:28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" filled="f" stroked="f" strokeweight=".5pt">
                    <v:textbox>
                      <w:txbxContent>
                        <w:p w14:paraId="2997D649" w14:textId="77777777" w:rsidR="007A466C" w:rsidRPr="0061677C" w:rsidRDefault="007A466C" w:rsidP="007A466C">
                          <w:pPr>
                            <w:jc w:val="center"/>
                            <w:rPr>
                              <w:color w:val="FFFFFF" w:themeColor="background1"/>
                              <w:sz w:val="10"/>
                              <w:szCs w:val="10"/>
                              <w:lang w:val="fr-CA"/>
                            </w:rPr>
                          </w:pPr>
                          <w:r w:rsidRPr="0061677C">
                            <w:rPr>
                              <w:color w:val="FFFFFF" w:themeColor="background1"/>
                              <w:sz w:val="10"/>
                              <w:szCs w:val="10"/>
                              <w:lang w:val="fr-CA"/>
                            </w:rPr>
                            <w:t>2</w:t>
                          </w:r>
                        </w:p>
                      </w:txbxContent>
                    </v:textbox>
                  </v:shape>
                </v:group>
                <v:group id="Groupe 145" o:spid="_x0000_s1033" style="position:absolute;left:8779;width:3321;height:3321" coordsize="332509,33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oval id="Ellipse 146" o:spid="_x0000_s1034" style="position:absolute;width:332509;height:332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" fillcolor="#ff2f92" strokecolor="#941651" strokeweight="1pt">
                    <v:stroke joinstyle="miter"/>
                  </v:oval>
                  <v:shape id="Zone de texte 147" o:spid="_x0000_s1035" type="#_x0000_t202" style="position:absolute;top:40740;width:332105;height:28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" filled="f" stroked="f" strokeweight=".5pt">
                    <v:textbox>
                      <w:txbxContent>
                        <w:p w14:paraId="63917E61" w14:textId="77777777" w:rsidR="007A466C" w:rsidRPr="0061677C" w:rsidRDefault="007A466C" w:rsidP="007A466C">
                          <w:pPr>
                            <w:jc w:val="center"/>
                            <w:rPr>
                              <w:color w:val="FFFFFF" w:themeColor="background1"/>
                              <w:sz w:val="10"/>
                              <w:szCs w:val="10"/>
                              <w:lang w:val="fr-CA"/>
                            </w:rPr>
                          </w:pPr>
                          <w:r w:rsidRPr="0061677C">
                            <w:rPr>
                              <w:color w:val="FFFFFF" w:themeColor="background1"/>
                              <w:sz w:val="10"/>
                              <w:szCs w:val="10"/>
                              <w:lang w:val="fr-CA"/>
                            </w:rPr>
                            <w:t>3</w:t>
                          </w:r>
                        </w:p>
                      </w:txbxContent>
                    </v:textbox>
                  </v:shape>
                </v:group>
                <v:group id="Groupe 148" o:spid="_x0000_s1036" style="position:absolute;left:13155;width:3321;height:3321" coordsize="332509,33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oval id="Ellipse 149" o:spid="_x0000_s1037" style="position:absolute;width:332509;height:332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" fillcolor="#70ad47 [3209]" strokecolor="#538135 [2409]" strokeweight="1pt">
                    <v:stroke joinstyle="miter"/>
                  </v:oval>
                  <v:shape id="Zone de texte 150" o:spid="_x0000_s1038" type="#_x0000_t202" style="position:absolute;top:40740;width:332105;height:28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" filled="f" stroked="f" strokeweight=".5pt">
                    <v:textbox>
                      <w:txbxContent>
                        <w:p w14:paraId="21B9AA9E" w14:textId="77777777" w:rsidR="007A466C" w:rsidRPr="0061677C" w:rsidRDefault="007A466C" w:rsidP="007A466C">
                          <w:pPr>
                            <w:jc w:val="center"/>
                            <w:rPr>
                              <w:color w:val="FFFFFF" w:themeColor="background1"/>
                              <w:sz w:val="10"/>
                              <w:szCs w:val="10"/>
                              <w:lang w:val="fr-CA"/>
                            </w:rPr>
                          </w:pPr>
                          <w:r w:rsidRPr="0061677C">
                            <w:rPr>
                              <w:color w:val="FFFFFF" w:themeColor="background1"/>
                              <w:sz w:val="10"/>
                              <w:szCs w:val="10"/>
                              <w:lang w:val="fr-CA"/>
                            </w:rPr>
                            <w:t>4</w:t>
                          </w:r>
                        </w:p>
                      </w:txbxContent>
                    </v:textbox>
                  </v:shape>
                </v:group>
                <v:group id="Groupe 163" o:spid="_x0000_s1039" style="position:absolute;left:17558;width:3321;height:3321" coordsize="332105,33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oval id="Ellipse 164" o:spid="_x0000_s1040" style="position:absolute;width:332105;height:332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" fillcolor="#f4b083 [1941]" strokecolor="#ed7d31 [3205]" strokeweight="1pt">
                    <v:stroke joinstyle="miter"/>
                  </v:oval>
                  <v:shape id="Zone de texte 174" o:spid="_x0000_s1041" type="#_x0000_t202" style="position:absolute;top:42111;width:331701;height:281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" filled="f" stroked="f" strokeweight=".5pt">
                    <v:textbox>
                      <w:txbxContent>
                        <w:p w14:paraId="40F09CEB" w14:textId="77777777" w:rsidR="007A466C" w:rsidRPr="0061677C" w:rsidRDefault="007A466C" w:rsidP="007A466C">
                          <w:pPr>
                            <w:jc w:val="center"/>
                            <w:rPr>
                              <w:color w:val="FFFFFF" w:themeColor="background1"/>
                              <w:sz w:val="10"/>
                              <w:szCs w:val="10"/>
                              <w:lang w:val="fr-CA"/>
                            </w:rPr>
                          </w:pPr>
                          <w:r w:rsidRPr="0061677C">
                            <w:rPr>
                              <w:color w:val="FFFFFF" w:themeColor="background1"/>
                              <w:sz w:val="10"/>
                              <w:szCs w:val="10"/>
                              <w:lang w:val="fr-CA"/>
                            </w:rPr>
                            <w:t>5</w:t>
                          </w:r>
                        </w:p>
                      </w:txbxContent>
                    </v:textbox>
                  </v:shape>
                </v:group>
              </v:group>
            </w:pict>
          </mc:Fallback>
        </mc:AlternateContent>
      </w:r>
    </w:p>
    <w:p w14:paraId="005B8AAD" w14:textId="77777777" w:rsidR="00397A86" w:rsidRPr="007A466C" w:rsidRDefault="00397A86" w:rsidP="007327C7">
      <w:pPr>
        <w:spacing w:before="0" w:beforeAutospacing="0" w:after="0" w:afterAutospacing="0"/>
        <w:contextualSpacing/>
        <w:rPr>
          <w:color w:val="4472C4" w:themeColor="accent5"/>
        </w:rPr>
      </w:pPr>
    </w:p>
    <w:p w14:paraId="52E3D0B5" w14:textId="77777777" w:rsidR="007A466C" w:rsidRPr="007A466C" w:rsidRDefault="007134E0" w:rsidP="007A466C">
      <w:pPr>
        <w:pStyle w:val="Sansinterligne"/>
        <w:numPr>
          <w:ilvl w:val="0"/>
          <w:numId w:val="35"/>
        </w:numPr>
        <w:spacing w:beforeAutospacing="0" w:afterAutospacing="0"/>
        <w:contextualSpacing/>
        <w:rPr>
          <w:rFonts w:cs="Arial"/>
          <w:color w:val="4472C4" w:themeColor="accent5"/>
          <w:szCs w:val="20"/>
        </w:rPr>
      </w:pPr>
      <w:r w:rsidRPr="007A466C">
        <w:rPr>
          <w:rFonts w:cs="Arial"/>
          <w:bCs/>
          <w:color w:val="4472C4" w:themeColor="accent5"/>
          <w:szCs w:val="20"/>
        </w:rPr>
        <w:t>Surveillez les sections que vous devez remplir en fonction du niveau visé</w:t>
      </w:r>
      <w:r w:rsidR="007A466C">
        <w:rPr>
          <w:rFonts w:cs="Arial"/>
          <w:color w:val="4472C4" w:themeColor="accent5"/>
          <w:szCs w:val="20"/>
        </w:rPr>
        <w:t xml:space="preserve">. </w:t>
      </w:r>
      <w:r w:rsidR="007A466C" w:rsidRPr="007A466C">
        <w:rPr>
          <w:rFonts w:cs="Arial"/>
          <w:color w:val="4472C4" w:themeColor="accent5"/>
          <w:szCs w:val="20"/>
        </w:rPr>
        <w:t xml:space="preserve">Les </w:t>
      </w:r>
      <w:r w:rsidR="007A466C" w:rsidRPr="007A466C">
        <w:rPr>
          <w:rFonts w:cs="Arial"/>
          <w:b/>
          <w:bCs/>
          <w:color w:val="4472C4" w:themeColor="accent5"/>
          <w:szCs w:val="20"/>
        </w:rPr>
        <w:t xml:space="preserve">pastilles colorées </w:t>
      </w:r>
      <w:r w:rsidR="007A466C" w:rsidRPr="007A466C">
        <w:rPr>
          <w:rFonts w:cs="Arial"/>
          <w:color w:val="4472C4" w:themeColor="accent5"/>
          <w:szCs w:val="20"/>
        </w:rPr>
        <w:t xml:space="preserve">se trouvant à la droite des titres de section </w:t>
      </w:r>
      <w:r w:rsidR="007A466C" w:rsidRPr="007A466C">
        <w:rPr>
          <w:rFonts w:cs="Arial"/>
          <w:b/>
          <w:bCs/>
          <w:color w:val="4472C4" w:themeColor="accent5"/>
          <w:szCs w:val="20"/>
        </w:rPr>
        <w:t>représentent le niveau auquel le critère s’applique</w:t>
      </w:r>
      <w:r w:rsidR="007A466C" w:rsidRPr="007A466C">
        <w:rPr>
          <w:rFonts w:cs="Arial"/>
          <w:color w:val="4472C4" w:themeColor="accent5"/>
          <w:szCs w:val="20"/>
        </w:rPr>
        <w:t>. Ainsi, si vous visez le niveau 1, remplissez les sections contenant la pastille colorée 1.</w:t>
      </w:r>
    </w:p>
    <w:p w14:paraId="08CAA300" w14:textId="77777777" w:rsidR="007A466C" w:rsidRPr="007A466C" w:rsidRDefault="007A466C" w:rsidP="007A466C">
      <w:pPr>
        <w:pStyle w:val="Sansinterligne"/>
        <w:numPr>
          <w:ilvl w:val="0"/>
          <w:numId w:val="35"/>
        </w:numPr>
        <w:spacing w:beforeAutospacing="0" w:afterAutospacing="0"/>
        <w:contextualSpacing/>
        <w:rPr>
          <w:rFonts w:cs="Arial"/>
          <w:bCs/>
          <w:color w:val="4472C4" w:themeColor="accent5"/>
          <w:szCs w:val="20"/>
        </w:rPr>
      </w:pPr>
      <w:r w:rsidRPr="007A466C">
        <w:rPr>
          <w:rFonts w:cs="Arial"/>
          <w:bCs/>
          <w:color w:val="4472C4" w:themeColor="accent5"/>
          <w:szCs w:val="20"/>
        </w:rPr>
        <w:t>R</w:t>
      </w:r>
      <w:r w:rsidR="007134E0" w:rsidRPr="007A466C">
        <w:rPr>
          <w:rFonts w:cs="Arial"/>
          <w:bCs/>
          <w:color w:val="4472C4" w:themeColor="accent5"/>
          <w:szCs w:val="20"/>
        </w:rPr>
        <w:t xml:space="preserve">appelez-vous que </w:t>
      </w:r>
      <w:r w:rsidR="007134E0" w:rsidRPr="007A466C">
        <w:rPr>
          <w:rFonts w:cs="Arial"/>
          <w:b/>
          <w:color w:val="4472C4" w:themeColor="accent5"/>
          <w:szCs w:val="20"/>
        </w:rPr>
        <w:t>toutes les informations demandées sont obligatoires</w:t>
      </w:r>
      <w:r w:rsidR="007134E0" w:rsidRPr="007A466C">
        <w:rPr>
          <w:rFonts w:cs="Arial"/>
          <w:bCs/>
          <w:color w:val="4472C4" w:themeColor="accent5"/>
          <w:szCs w:val="20"/>
        </w:rPr>
        <w:t xml:space="preserve">, à moins d’indication contraire ; </w:t>
      </w:r>
    </w:p>
    <w:p w14:paraId="60DBE06F" w14:textId="77777777" w:rsidR="007A466C" w:rsidRPr="007A466C" w:rsidRDefault="007A466C" w:rsidP="007A466C">
      <w:pPr>
        <w:pStyle w:val="Sansinterligne"/>
        <w:numPr>
          <w:ilvl w:val="0"/>
          <w:numId w:val="35"/>
        </w:numPr>
        <w:spacing w:beforeAutospacing="0" w:afterAutospacing="0"/>
        <w:contextualSpacing/>
        <w:rPr>
          <w:rFonts w:cs="Arial"/>
          <w:color w:val="4472C4" w:themeColor="accent5"/>
          <w:szCs w:val="20"/>
        </w:rPr>
      </w:pPr>
      <w:r w:rsidRPr="007A466C">
        <w:rPr>
          <w:rFonts w:cs="Arial"/>
          <w:color w:val="4472C4" w:themeColor="accent5"/>
          <w:szCs w:val="20"/>
        </w:rPr>
        <w:t xml:space="preserve">Le rapport doit comporter tous les éléments requis dans ce canevas. </w:t>
      </w:r>
      <w:r w:rsidRPr="007A466C">
        <w:rPr>
          <w:rFonts w:cs="Arial"/>
          <w:b/>
          <w:bCs/>
          <w:color w:val="4472C4" w:themeColor="accent5"/>
          <w:szCs w:val="20"/>
        </w:rPr>
        <w:t>La forme ou le style</w:t>
      </w:r>
      <w:r w:rsidRPr="007A466C">
        <w:rPr>
          <w:rFonts w:cs="Arial"/>
          <w:color w:val="4472C4" w:themeColor="accent5"/>
          <w:szCs w:val="20"/>
        </w:rPr>
        <w:t xml:space="preserve"> peuvent toutefois être </w:t>
      </w:r>
      <w:r w:rsidRPr="007A466C">
        <w:rPr>
          <w:rFonts w:cs="Arial"/>
          <w:b/>
          <w:bCs/>
          <w:color w:val="4472C4" w:themeColor="accent5"/>
          <w:szCs w:val="20"/>
        </w:rPr>
        <w:t>personnalisés aux couleurs de l’établissement</w:t>
      </w:r>
      <w:r w:rsidRPr="007A466C">
        <w:rPr>
          <w:rFonts w:cs="Arial"/>
          <w:color w:val="4472C4" w:themeColor="accent5"/>
          <w:szCs w:val="20"/>
        </w:rPr>
        <w:t xml:space="preserve">. </w:t>
      </w:r>
    </w:p>
    <w:p w14:paraId="6E3DED52" w14:textId="77777777" w:rsidR="007A466C" w:rsidRPr="007A466C" w:rsidRDefault="001D7FB4" w:rsidP="007A466C">
      <w:pPr>
        <w:pStyle w:val="Sansinterligne"/>
        <w:numPr>
          <w:ilvl w:val="0"/>
          <w:numId w:val="35"/>
        </w:numPr>
        <w:spacing w:beforeAutospacing="0" w:afterAutospacing="0"/>
        <w:contextualSpacing/>
        <w:rPr>
          <w:rFonts w:cs="Arial"/>
          <w:color w:val="4472C4" w:themeColor="accent5"/>
          <w:szCs w:val="20"/>
        </w:rPr>
      </w:pPr>
      <w:r w:rsidRPr="007A466C">
        <w:rPr>
          <w:rFonts w:cs="Arial"/>
          <w:color w:val="4472C4" w:themeColor="accent5"/>
          <w:szCs w:val="20"/>
        </w:rPr>
        <w:t xml:space="preserve">Les </w:t>
      </w:r>
      <w:r w:rsidRPr="007A466C">
        <w:rPr>
          <w:rFonts w:cs="Arial"/>
          <w:b/>
          <w:bCs/>
          <w:color w:val="4472C4" w:themeColor="accent5"/>
          <w:szCs w:val="20"/>
        </w:rPr>
        <w:t xml:space="preserve">consignes </w:t>
      </w:r>
      <w:r w:rsidR="00046F82" w:rsidRPr="007A466C">
        <w:rPr>
          <w:rFonts w:cs="Arial"/>
          <w:b/>
          <w:bCs/>
          <w:color w:val="4472C4" w:themeColor="accent5"/>
          <w:szCs w:val="20"/>
        </w:rPr>
        <w:t>et les exigences</w:t>
      </w:r>
      <w:r w:rsidR="00046F82" w:rsidRPr="007A466C">
        <w:rPr>
          <w:rFonts w:cs="Arial"/>
          <w:color w:val="4472C4" w:themeColor="accent5"/>
          <w:szCs w:val="20"/>
        </w:rPr>
        <w:t xml:space="preserve"> relatives à chaque critère </w:t>
      </w:r>
      <w:r w:rsidRPr="007A466C">
        <w:rPr>
          <w:rFonts w:cs="Arial"/>
          <w:color w:val="4472C4" w:themeColor="accent5"/>
          <w:szCs w:val="20"/>
        </w:rPr>
        <w:t xml:space="preserve">sont </w:t>
      </w:r>
      <w:r w:rsidR="00DE4AB1" w:rsidRPr="007A466C">
        <w:rPr>
          <w:rFonts w:cs="Arial"/>
          <w:color w:val="4472C4" w:themeColor="accent5"/>
          <w:szCs w:val="20"/>
        </w:rPr>
        <w:t>indiquées</w:t>
      </w:r>
      <w:r w:rsidRPr="007A466C">
        <w:rPr>
          <w:rFonts w:cs="Arial"/>
          <w:color w:val="4472C4" w:themeColor="accent5"/>
          <w:szCs w:val="20"/>
        </w:rPr>
        <w:t xml:space="preserve"> </w:t>
      </w:r>
      <w:r w:rsidR="0061677C" w:rsidRPr="007A466C">
        <w:rPr>
          <w:rFonts w:cs="Arial"/>
          <w:color w:val="4472C4" w:themeColor="accent5"/>
          <w:szCs w:val="20"/>
        </w:rPr>
        <w:t xml:space="preserve">en </w:t>
      </w:r>
      <w:r w:rsidR="0061677C" w:rsidRPr="007A466C">
        <w:rPr>
          <w:rFonts w:cs="Arial"/>
          <w:b/>
          <w:bCs/>
          <w:color w:val="4472C4" w:themeColor="accent5"/>
          <w:szCs w:val="20"/>
        </w:rPr>
        <w:t>BLEU</w:t>
      </w:r>
      <w:r w:rsidR="00046F82" w:rsidRPr="007A466C">
        <w:rPr>
          <w:rFonts w:cs="Arial"/>
          <w:color w:val="4472C4" w:themeColor="accent5"/>
          <w:szCs w:val="20"/>
        </w:rPr>
        <w:t>. N</w:t>
      </w:r>
      <w:r w:rsidR="007134E0" w:rsidRPr="007A466C">
        <w:rPr>
          <w:rFonts w:cs="Arial"/>
          <w:color w:val="4472C4" w:themeColor="accent5"/>
          <w:szCs w:val="20"/>
        </w:rPr>
        <w:t xml:space="preserve">’oubliez pas de les </w:t>
      </w:r>
      <w:r w:rsidR="007134E0" w:rsidRPr="007A466C">
        <w:rPr>
          <w:rFonts w:cs="Arial"/>
          <w:b/>
          <w:bCs/>
          <w:color w:val="4472C4" w:themeColor="accent5"/>
          <w:szCs w:val="20"/>
        </w:rPr>
        <w:t>supprimer de votre rapport final</w:t>
      </w:r>
      <w:r w:rsidR="007134E0" w:rsidRPr="007A466C">
        <w:rPr>
          <w:rFonts w:cs="Arial"/>
          <w:color w:val="4472C4" w:themeColor="accent5"/>
          <w:szCs w:val="20"/>
        </w:rPr>
        <w:t> ;</w:t>
      </w:r>
    </w:p>
    <w:p w14:paraId="58C64B50" w14:textId="77777777" w:rsidR="007A466C" w:rsidRPr="007A466C" w:rsidRDefault="00046F82" w:rsidP="007A466C">
      <w:pPr>
        <w:pStyle w:val="Sansinterligne"/>
        <w:numPr>
          <w:ilvl w:val="0"/>
          <w:numId w:val="35"/>
        </w:numPr>
        <w:spacing w:beforeAutospacing="0" w:afterAutospacing="0"/>
        <w:contextualSpacing/>
        <w:rPr>
          <w:rFonts w:cs="Arial"/>
          <w:color w:val="4472C4" w:themeColor="accent5"/>
          <w:szCs w:val="20"/>
        </w:rPr>
      </w:pPr>
      <w:r w:rsidRPr="007A466C">
        <w:rPr>
          <w:rFonts w:cs="Arial"/>
          <w:color w:val="4472C4" w:themeColor="accent5"/>
          <w:szCs w:val="20"/>
        </w:rPr>
        <w:t xml:space="preserve">Les endroits où vous devez </w:t>
      </w:r>
      <w:r w:rsidRPr="007A466C">
        <w:rPr>
          <w:rFonts w:cs="Arial"/>
          <w:b/>
          <w:bCs/>
          <w:color w:val="4472C4" w:themeColor="accent5"/>
          <w:szCs w:val="20"/>
        </w:rPr>
        <w:t xml:space="preserve">inscrire des informations </w:t>
      </w:r>
      <w:r w:rsidRPr="007A466C">
        <w:rPr>
          <w:rFonts w:cs="Arial"/>
          <w:color w:val="4472C4" w:themeColor="accent5"/>
          <w:szCs w:val="20"/>
        </w:rPr>
        <w:t xml:space="preserve">sont </w:t>
      </w:r>
      <w:r w:rsidR="00DE4AB1" w:rsidRPr="007A466C">
        <w:rPr>
          <w:rFonts w:cs="Arial"/>
          <w:color w:val="4472C4" w:themeColor="accent5"/>
          <w:szCs w:val="20"/>
        </w:rPr>
        <w:t>indiqués</w:t>
      </w:r>
      <w:r w:rsidRPr="007A466C">
        <w:rPr>
          <w:rFonts w:cs="Arial"/>
          <w:color w:val="4472C4" w:themeColor="accent5"/>
          <w:szCs w:val="20"/>
        </w:rPr>
        <w:t xml:space="preserve"> en </w:t>
      </w:r>
      <w:r w:rsidRPr="007A466C">
        <w:rPr>
          <w:rFonts w:cs="Arial"/>
          <w:b/>
          <w:bCs/>
          <w:color w:val="70AD47" w:themeColor="accent6"/>
          <w:szCs w:val="20"/>
        </w:rPr>
        <w:t>VERT</w:t>
      </w:r>
      <w:r w:rsidRPr="007A466C">
        <w:rPr>
          <w:rFonts w:cs="Arial"/>
          <w:color w:val="4472C4" w:themeColor="accent5"/>
          <w:szCs w:val="20"/>
        </w:rPr>
        <w:t>.</w:t>
      </w:r>
    </w:p>
    <w:p w14:paraId="4A4424E3" w14:textId="77777777" w:rsidR="007A466C" w:rsidRPr="002D401B" w:rsidRDefault="007A466C" w:rsidP="007A466C">
      <w:pPr>
        <w:pStyle w:val="Sansinterligne"/>
        <w:numPr>
          <w:ilvl w:val="0"/>
          <w:numId w:val="35"/>
        </w:numPr>
        <w:spacing w:beforeAutospacing="0" w:afterAutospacing="0"/>
        <w:contextualSpacing/>
        <w:rPr>
          <w:rFonts w:cs="Arial"/>
          <w:color w:val="4472C4" w:themeColor="accent5"/>
          <w:szCs w:val="20"/>
        </w:rPr>
      </w:pPr>
      <w:r w:rsidRPr="007A466C">
        <w:rPr>
          <w:rFonts w:cs="Arial"/>
          <w:color w:val="4472C4" w:themeColor="accent5"/>
          <w:szCs w:val="20"/>
        </w:rPr>
        <w:t xml:space="preserve">Afin de faciliter la lecture, nous vous demandons de </w:t>
      </w:r>
      <w:r w:rsidRPr="007A466C">
        <w:rPr>
          <w:rFonts w:cs="Arial"/>
          <w:b/>
          <w:bCs/>
          <w:color w:val="4472C4" w:themeColor="accent5"/>
          <w:szCs w:val="20"/>
        </w:rPr>
        <w:t xml:space="preserve">supprimer les sections non requises pour </w:t>
      </w:r>
      <w:r w:rsidRPr="002D401B">
        <w:rPr>
          <w:rFonts w:cs="Arial"/>
          <w:b/>
          <w:bCs/>
          <w:color w:val="4472C4" w:themeColor="accent5"/>
          <w:szCs w:val="20"/>
        </w:rPr>
        <w:t>le niveau visé.</w:t>
      </w:r>
    </w:p>
    <w:p w14:paraId="3347F6BA" w14:textId="77777777" w:rsidR="002D401B" w:rsidRPr="002D401B" w:rsidRDefault="002D401B" w:rsidP="007A466C">
      <w:pPr>
        <w:pStyle w:val="Sansinterligne"/>
        <w:numPr>
          <w:ilvl w:val="0"/>
          <w:numId w:val="35"/>
        </w:numPr>
        <w:spacing w:beforeAutospacing="0" w:afterAutospacing="0"/>
        <w:contextualSpacing/>
        <w:rPr>
          <w:rFonts w:cs="Arial"/>
          <w:color w:val="4472C4" w:themeColor="accent5"/>
          <w:szCs w:val="20"/>
        </w:rPr>
      </w:pPr>
      <w:r w:rsidRPr="002D401B">
        <w:rPr>
          <w:color w:val="4472C4" w:themeColor="accent5"/>
        </w:rPr>
        <w:t xml:space="preserve">Votre rapport d’activité et les pièces jointes que vous fournirez sont </w:t>
      </w:r>
      <w:r w:rsidRPr="002D401B">
        <w:rPr>
          <w:b/>
          <w:bCs/>
          <w:color w:val="4472C4" w:themeColor="accent5"/>
        </w:rPr>
        <w:t>les seuls témoins de vos activités pour le comité aviseur qui analysera votre dossier</w:t>
      </w:r>
      <w:r w:rsidRPr="002D401B">
        <w:rPr>
          <w:color w:val="4472C4" w:themeColor="accent5"/>
        </w:rPr>
        <w:t xml:space="preserve">. Prenez soin de </w:t>
      </w:r>
      <w:r w:rsidRPr="002D401B">
        <w:rPr>
          <w:b/>
          <w:bCs/>
          <w:color w:val="4472C4" w:themeColor="accent5"/>
        </w:rPr>
        <w:t>bien décrire vos activités</w:t>
      </w:r>
      <w:r w:rsidRPr="002D401B">
        <w:rPr>
          <w:color w:val="4472C4" w:themeColor="accent5"/>
        </w:rPr>
        <w:t xml:space="preserve"> pour permettre au comité d’avoir un </w:t>
      </w:r>
      <w:r w:rsidRPr="002D401B">
        <w:rPr>
          <w:b/>
          <w:bCs/>
          <w:color w:val="4472C4" w:themeColor="accent5"/>
        </w:rPr>
        <w:t>meilleur portrait</w:t>
      </w:r>
      <w:r w:rsidRPr="002D401B">
        <w:rPr>
          <w:color w:val="4472C4" w:themeColor="accent5"/>
        </w:rPr>
        <w:t xml:space="preserve"> de ce qui se passe dans votre établissement.</w:t>
      </w:r>
    </w:p>
    <w:p w14:paraId="6AD10460" w14:textId="77777777" w:rsidR="007A466C" w:rsidRPr="007A466C" w:rsidRDefault="007A466C" w:rsidP="007A466C">
      <w:pPr>
        <w:pStyle w:val="Sansinterligne"/>
        <w:numPr>
          <w:ilvl w:val="0"/>
          <w:numId w:val="35"/>
        </w:numPr>
        <w:spacing w:beforeAutospacing="0" w:afterAutospacing="0"/>
        <w:contextualSpacing/>
        <w:rPr>
          <w:rFonts w:cs="Arial"/>
          <w:color w:val="4472C4" w:themeColor="accent5"/>
          <w:szCs w:val="20"/>
        </w:rPr>
      </w:pPr>
      <w:r w:rsidRPr="007A466C">
        <w:rPr>
          <w:rFonts w:cs="Arial"/>
          <w:color w:val="4472C4" w:themeColor="accent5"/>
          <w:szCs w:val="20"/>
        </w:rPr>
        <w:t xml:space="preserve">Nous vous conseillons de </w:t>
      </w:r>
      <w:r w:rsidRPr="007A466C">
        <w:rPr>
          <w:rFonts w:cs="Arial"/>
          <w:b/>
          <w:bCs/>
          <w:color w:val="4472C4" w:themeColor="accent5"/>
          <w:szCs w:val="20"/>
        </w:rPr>
        <w:t>documenter le plus possible</w:t>
      </w:r>
      <w:r w:rsidRPr="007A466C">
        <w:rPr>
          <w:rFonts w:cs="Arial"/>
          <w:color w:val="4472C4" w:themeColor="accent5"/>
          <w:szCs w:val="20"/>
        </w:rPr>
        <w:t xml:space="preserve"> vos actions (photos, captures d’écran, affiches, etc.) avec des pièces jointes (</w:t>
      </w:r>
      <w:r w:rsidRPr="007A466C">
        <w:rPr>
          <w:rFonts w:cs="Arial"/>
          <w:b/>
          <w:bCs/>
          <w:color w:val="4472C4" w:themeColor="accent5"/>
          <w:szCs w:val="20"/>
        </w:rPr>
        <w:t>pas de photos ou captures d’écran intégrées au document Word</w:t>
      </w:r>
      <w:r w:rsidRPr="007A466C">
        <w:rPr>
          <w:rFonts w:cs="Arial"/>
          <w:color w:val="4472C4" w:themeColor="accent5"/>
          <w:szCs w:val="20"/>
        </w:rPr>
        <w:t>).</w:t>
      </w:r>
    </w:p>
    <w:p w14:paraId="6FA1C9AA" w14:textId="02BBBDD5" w:rsidR="007A466C" w:rsidRPr="007A466C" w:rsidRDefault="007A466C" w:rsidP="007A466C">
      <w:pPr>
        <w:pStyle w:val="Sansinterligne"/>
        <w:numPr>
          <w:ilvl w:val="0"/>
          <w:numId w:val="35"/>
        </w:numPr>
        <w:spacing w:beforeAutospacing="0" w:afterAutospacing="0"/>
        <w:contextualSpacing/>
        <w:rPr>
          <w:rFonts w:cs="Arial"/>
          <w:color w:val="4472C4" w:themeColor="accent5"/>
          <w:szCs w:val="20"/>
        </w:rPr>
      </w:pPr>
      <w:r w:rsidRPr="007A466C">
        <w:rPr>
          <w:rFonts w:cs="Arial"/>
          <w:color w:val="4472C4" w:themeColor="accent5"/>
          <w:szCs w:val="20"/>
        </w:rPr>
        <w:t xml:space="preserve">Les pièces jointes doivent être </w:t>
      </w:r>
      <w:r w:rsidRPr="007A466C">
        <w:rPr>
          <w:rFonts w:cs="Arial"/>
          <w:b/>
          <w:bCs/>
          <w:color w:val="4472C4" w:themeColor="accent5"/>
          <w:szCs w:val="20"/>
        </w:rPr>
        <w:t>clairement identifiées</w:t>
      </w:r>
      <w:r w:rsidRPr="007A466C">
        <w:rPr>
          <w:rFonts w:cs="Arial"/>
          <w:color w:val="4472C4" w:themeColor="accent5"/>
          <w:szCs w:val="20"/>
        </w:rPr>
        <w:t xml:space="preserve"> dans les sections dédiées afin de faciliter la lecture du dossier de candidature. Nous vous invitons fortement à </w:t>
      </w:r>
      <w:r w:rsidR="008A6DAE">
        <w:rPr>
          <w:rFonts w:cs="Arial"/>
          <w:b/>
          <w:bCs/>
          <w:color w:val="4472C4" w:themeColor="accent5"/>
          <w:szCs w:val="20"/>
        </w:rPr>
        <w:t>mettre en place</w:t>
      </w:r>
      <w:r w:rsidRPr="007A466C">
        <w:rPr>
          <w:rFonts w:cs="Arial"/>
          <w:b/>
          <w:bCs/>
          <w:color w:val="4472C4" w:themeColor="accent5"/>
          <w:szCs w:val="20"/>
        </w:rPr>
        <w:t xml:space="preserve"> un système de classement</w:t>
      </w:r>
      <w:r w:rsidRPr="007A466C">
        <w:rPr>
          <w:rFonts w:cs="Arial"/>
          <w:color w:val="4472C4" w:themeColor="accent5"/>
          <w:szCs w:val="20"/>
        </w:rPr>
        <w:t>* et à dater les documents (exemple : 1_</w:t>
      </w:r>
      <w:r>
        <w:rPr>
          <w:rFonts w:cs="Arial"/>
          <w:color w:val="4472C4" w:themeColor="accent5"/>
          <w:szCs w:val="20"/>
        </w:rPr>
        <w:t>Comite</w:t>
      </w:r>
      <w:r w:rsidR="00CC0B6F">
        <w:rPr>
          <w:rFonts w:cs="Arial"/>
          <w:color w:val="4472C4" w:themeColor="accent5"/>
          <w:szCs w:val="20"/>
        </w:rPr>
        <w:t>_PV_1010202</w:t>
      </w:r>
      <w:r w:rsidR="005252C5">
        <w:rPr>
          <w:rFonts w:cs="Arial"/>
          <w:color w:val="4472C4" w:themeColor="accent5"/>
          <w:szCs w:val="20"/>
        </w:rPr>
        <w:t>4</w:t>
      </w:r>
      <w:r w:rsidR="00CC0B6F">
        <w:rPr>
          <w:rFonts w:cs="Arial"/>
          <w:color w:val="4472C4" w:themeColor="accent5"/>
          <w:szCs w:val="20"/>
        </w:rPr>
        <w:t xml:space="preserve"> 2_planaction_202</w:t>
      </w:r>
      <w:r w:rsidR="005252C5">
        <w:rPr>
          <w:rFonts w:cs="Arial"/>
          <w:color w:val="4472C4" w:themeColor="accent5"/>
          <w:szCs w:val="20"/>
        </w:rPr>
        <w:t>4</w:t>
      </w:r>
      <w:r w:rsidRPr="007A466C">
        <w:rPr>
          <w:rFonts w:cs="Arial"/>
          <w:color w:val="4472C4" w:themeColor="accent5"/>
          <w:szCs w:val="20"/>
        </w:rPr>
        <w:t>-202</w:t>
      </w:r>
      <w:r w:rsidR="005252C5">
        <w:rPr>
          <w:rFonts w:cs="Arial"/>
          <w:color w:val="4472C4" w:themeColor="accent5"/>
          <w:szCs w:val="20"/>
        </w:rPr>
        <w:t>5</w:t>
      </w:r>
      <w:r w:rsidRPr="007A466C">
        <w:rPr>
          <w:rFonts w:cs="Arial"/>
          <w:color w:val="4472C4" w:themeColor="accent5"/>
          <w:szCs w:val="20"/>
        </w:rPr>
        <w:t>, etc.).</w:t>
      </w:r>
    </w:p>
    <w:p w14:paraId="2CC26317" w14:textId="77777777" w:rsidR="007A466C" w:rsidRPr="007A466C" w:rsidRDefault="007A466C" w:rsidP="007A466C">
      <w:pPr>
        <w:pStyle w:val="Sansinterligne"/>
        <w:numPr>
          <w:ilvl w:val="0"/>
          <w:numId w:val="35"/>
        </w:numPr>
        <w:spacing w:beforeAutospacing="0" w:afterAutospacing="0"/>
        <w:contextualSpacing/>
        <w:rPr>
          <w:rFonts w:cs="Arial"/>
          <w:color w:val="4472C4" w:themeColor="accent5"/>
          <w:szCs w:val="20"/>
        </w:rPr>
      </w:pPr>
      <w:r w:rsidRPr="007A466C">
        <w:rPr>
          <w:rFonts w:cs="Arial"/>
          <w:b/>
          <w:bCs/>
          <w:color w:val="4472C4" w:themeColor="accent5"/>
          <w:szCs w:val="20"/>
        </w:rPr>
        <w:t>Évitez les accents et caractères spéciaux</w:t>
      </w:r>
      <w:r w:rsidRPr="007A466C">
        <w:rPr>
          <w:rFonts w:cs="Arial"/>
          <w:color w:val="4472C4" w:themeColor="accent5"/>
          <w:szCs w:val="20"/>
        </w:rPr>
        <w:t xml:space="preserve"> quand vous nommez vos pièces jointes.</w:t>
      </w:r>
    </w:p>
    <w:p w14:paraId="38602539" w14:textId="77777777" w:rsidR="007A466C" w:rsidRPr="007A466C" w:rsidRDefault="007A466C" w:rsidP="007A466C">
      <w:pPr>
        <w:pStyle w:val="Sansinterligne"/>
        <w:numPr>
          <w:ilvl w:val="0"/>
          <w:numId w:val="35"/>
        </w:numPr>
        <w:spacing w:beforeAutospacing="0" w:afterAutospacing="0"/>
        <w:contextualSpacing/>
        <w:rPr>
          <w:rFonts w:cs="Arial"/>
          <w:b/>
          <w:bCs/>
          <w:color w:val="4472C4" w:themeColor="accent5"/>
          <w:szCs w:val="20"/>
        </w:rPr>
      </w:pPr>
      <w:r w:rsidRPr="007A466C">
        <w:rPr>
          <w:rFonts w:cs="Arial"/>
          <w:color w:val="4472C4" w:themeColor="accent5"/>
          <w:szCs w:val="20"/>
        </w:rPr>
        <w:t xml:space="preserve">Les pièces justificatives doivent être jointes </w:t>
      </w:r>
      <w:r w:rsidRPr="007A466C">
        <w:rPr>
          <w:rFonts w:cs="Arial"/>
          <w:b/>
          <w:bCs/>
          <w:color w:val="4472C4" w:themeColor="accent5"/>
          <w:szCs w:val="20"/>
        </w:rPr>
        <w:t>dans un seul et unique dossier compressé</w:t>
      </w:r>
      <w:r w:rsidRPr="007A466C">
        <w:rPr>
          <w:rFonts w:cs="Arial"/>
          <w:color w:val="4472C4" w:themeColor="accent5"/>
          <w:szCs w:val="20"/>
        </w:rPr>
        <w:t xml:space="preserve"> (.zip).</w:t>
      </w:r>
    </w:p>
    <w:p w14:paraId="5B80DA91" w14:textId="1C1705C2" w:rsidR="007A466C" w:rsidRPr="007A466C" w:rsidRDefault="007A466C" w:rsidP="007A466C">
      <w:pPr>
        <w:pStyle w:val="Sansinterligne"/>
        <w:numPr>
          <w:ilvl w:val="0"/>
          <w:numId w:val="35"/>
        </w:numPr>
        <w:spacing w:beforeAutospacing="0" w:afterAutospacing="0"/>
        <w:contextualSpacing/>
        <w:rPr>
          <w:rFonts w:cs="Arial"/>
          <w:b/>
          <w:bCs/>
          <w:color w:val="4472C4" w:themeColor="accent5"/>
          <w:szCs w:val="20"/>
        </w:rPr>
      </w:pPr>
      <w:r w:rsidRPr="007A466C">
        <w:rPr>
          <w:rFonts w:cs="Arial"/>
          <w:b/>
          <w:bCs/>
          <w:color w:val="4472C4" w:themeColor="accent5"/>
          <w:szCs w:val="20"/>
        </w:rPr>
        <w:t>N’insérez pas d</w:t>
      </w:r>
      <w:r w:rsidR="00A27C17">
        <w:rPr>
          <w:rFonts w:cs="Arial"/>
          <w:b/>
          <w:bCs/>
          <w:color w:val="4472C4" w:themeColor="accent5"/>
          <w:szCs w:val="20"/>
        </w:rPr>
        <w:t>’hyperliens, de liens URL ou de</w:t>
      </w:r>
      <w:r w:rsidRPr="007A466C">
        <w:rPr>
          <w:rFonts w:cs="Arial"/>
          <w:b/>
          <w:bCs/>
          <w:color w:val="4472C4" w:themeColor="accent5"/>
          <w:szCs w:val="20"/>
        </w:rPr>
        <w:t xml:space="preserve"> liens cliquables à même votre rapport.</w:t>
      </w:r>
      <w:r w:rsidRPr="007A466C">
        <w:rPr>
          <w:rFonts w:cs="Arial"/>
          <w:color w:val="4472C4" w:themeColor="accent5"/>
          <w:szCs w:val="20"/>
        </w:rPr>
        <w:t xml:space="preserve"> Les hyperliens, en plus de ne pas être disponibles hors ligne, peuvent être brisés, erronés ou expirés ce qui rendra impossible la consultation de ceux-ci par le comité aviseur. </w:t>
      </w:r>
      <w:r w:rsidRPr="007A466C">
        <w:rPr>
          <w:rFonts w:cs="Arial"/>
          <w:b/>
          <w:bCs/>
          <w:color w:val="4472C4" w:themeColor="accent5"/>
          <w:szCs w:val="20"/>
        </w:rPr>
        <w:t>Prenez plutôt une capture d’écran de la page web et ajoutez-la à vos pièces jointes.</w:t>
      </w:r>
    </w:p>
    <w:p w14:paraId="794DC4DD" w14:textId="4CEA3BF5" w:rsidR="007A466C" w:rsidRPr="007A466C" w:rsidRDefault="007A466C" w:rsidP="007A466C">
      <w:pPr>
        <w:pStyle w:val="Sansinterligne"/>
        <w:numPr>
          <w:ilvl w:val="0"/>
          <w:numId w:val="35"/>
        </w:numPr>
        <w:spacing w:beforeAutospacing="0" w:afterAutospacing="0"/>
        <w:contextualSpacing/>
        <w:rPr>
          <w:rFonts w:cs="Arial"/>
          <w:b/>
          <w:bCs/>
          <w:color w:val="4472C4" w:themeColor="accent5"/>
          <w:szCs w:val="20"/>
        </w:rPr>
      </w:pPr>
      <w:r w:rsidRPr="007A466C">
        <w:rPr>
          <w:rFonts w:cs="Arial"/>
          <w:color w:val="4472C4" w:themeColor="accent5"/>
          <w:szCs w:val="20"/>
        </w:rPr>
        <w:t>Pour les</w:t>
      </w:r>
      <w:r>
        <w:rPr>
          <w:rFonts w:cs="Arial"/>
          <w:color w:val="4472C4" w:themeColor="accent5"/>
          <w:szCs w:val="20"/>
        </w:rPr>
        <w:t xml:space="preserve"> pièces jointes d’</w:t>
      </w:r>
      <w:r w:rsidRPr="007A466C">
        <w:rPr>
          <w:rFonts w:cs="Arial"/>
          <w:color w:val="4472C4" w:themeColor="accent5"/>
          <w:szCs w:val="20"/>
        </w:rPr>
        <w:t xml:space="preserve">échanges courriels, </w:t>
      </w:r>
      <w:r w:rsidRPr="007A466C">
        <w:rPr>
          <w:rFonts w:cs="Arial"/>
          <w:b/>
          <w:bCs/>
          <w:color w:val="4472C4" w:themeColor="accent5"/>
          <w:szCs w:val="20"/>
        </w:rPr>
        <w:t>n’envoyez pas de fichiers en format .msg ou .html. Prenez plutôt un</w:t>
      </w:r>
      <w:r w:rsidR="00847E97">
        <w:rPr>
          <w:rFonts w:cs="Arial"/>
          <w:b/>
          <w:bCs/>
          <w:color w:val="4472C4" w:themeColor="accent5"/>
          <w:szCs w:val="20"/>
        </w:rPr>
        <w:t>e capture d’écran de la fenêtre de votre navigateur</w:t>
      </w:r>
      <w:r w:rsidRPr="007A466C">
        <w:rPr>
          <w:rFonts w:cs="Arial"/>
          <w:b/>
          <w:bCs/>
          <w:color w:val="4472C4" w:themeColor="accent5"/>
          <w:szCs w:val="20"/>
        </w:rPr>
        <w:t xml:space="preserve"> et ajoutez-la à vos pièces jointes.</w:t>
      </w:r>
    </w:p>
    <w:p w14:paraId="37864A79" w14:textId="77777777" w:rsidR="007A466C" w:rsidRPr="007A466C" w:rsidRDefault="007A466C" w:rsidP="007A466C">
      <w:pPr>
        <w:pStyle w:val="Sansinterligne"/>
        <w:numPr>
          <w:ilvl w:val="0"/>
          <w:numId w:val="35"/>
        </w:numPr>
        <w:spacing w:beforeAutospacing="0" w:afterAutospacing="0"/>
        <w:contextualSpacing/>
        <w:rPr>
          <w:rFonts w:cs="Arial"/>
          <w:b/>
          <w:bCs/>
          <w:color w:val="4472C4" w:themeColor="accent5"/>
          <w:szCs w:val="20"/>
        </w:rPr>
      </w:pPr>
      <w:r w:rsidRPr="007A466C">
        <w:rPr>
          <w:rFonts w:cs="Arial"/>
          <w:color w:val="4472C4" w:themeColor="accent5"/>
          <w:szCs w:val="20"/>
        </w:rPr>
        <w:t xml:space="preserve">Évitez les formats de document inhabituels et </w:t>
      </w:r>
      <w:r w:rsidRPr="007A466C">
        <w:rPr>
          <w:rFonts w:cs="Arial"/>
          <w:b/>
          <w:bCs/>
          <w:color w:val="4472C4" w:themeColor="accent5"/>
          <w:szCs w:val="20"/>
        </w:rPr>
        <w:t>favorisez les formats plus standards comme</w:t>
      </w:r>
      <w:r w:rsidRPr="007A466C">
        <w:rPr>
          <w:rFonts w:cs="Arial"/>
          <w:color w:val="4472C4" w:themeColor="accent5"/>
          <w:szCs w:val="20"/>
        </w:rPr>
        <w:t> : .</w:t>
      </w:r>
      <w:proofErr w:type="spellStart"/>
      <w:r w:rsidRPr="007A466C">
        <w:rPr>
          <w:rFonts w:cs="Arial"/>
          <w:color w:val="4472C4" w:themeColor="accent5"/>
          <w:szCs w:val="20"/>
        </w:rPr>
        <w:t>pdf</w:t>
      </w:r>
      <w:proofErr w:type="spellEnd"/>
      <w:r w:rsidRPr="007A466C">
        <w:rPr>
          <w:rFonts w:cs="Arial"/>
          <w:color w:val="4472C4" w:themeColor="accent5"/>
          <w:szCs w:val="20"/>
        </w:rPr>
        <w:t>, .docx, .doc, .xlsx, .</w:t>
      </w:r>
      <w:proofErr w:type="spellStart"/>
      <w:r w:rsidRPr="007A466C">
        <w:rPr>
          <w:rFonts w:cs="Arial"/>
          <w:color w:val="4472C4" w:themeColor="accent5"/>
          <w:szCs w:val="20"/>
        </w:rPr>
        <w:t>xls</w:t>
      </w:r>
      <w:proofErr w:type="spellEnd"/>
      <w:r w:rsidRPr="007A466C">
        <w:rPr>
          <w:rFonts w:cs="Arial"/>
          <w:color w:val="4472C4" w:themeColor="accent5"/>
          <w:szCs w:val="20"/>
        </w:rPr>
        <w:t>, .png, .jpg, etc.</w:t>
      </w:r>
      <w:r w:rsidRPr="007A466C">
        <w:rPr>
          <w:rFonts w:cs="Arial"/>
          <w:b/>
          <w:bCs/>
          <w:color w:val="4472C4" w:themeColor="accent5"/>
          <w:szCs w:val="20"/>
        </w:rPr>
        <w:t xml:space="preserve"> </w:t>
      </w:r>
    </w:p>
    <w:p w14:paraId="35E3C4EC" w14:textId="77777777" w:rsidR="007A466C" w:rsidRPr="007A466C" w:rsidRDefault="007A466C" w:rsidP="007A466C">
      <w:pPr>
        <w:pStyle w:val="Sansinterligne"/>
        <w:numPr>
          <w:ilvl w:val="0"/>
          <w:numId w:val="35"/>
        </w:numPr>
        <w:spacing w:beforeAutospacing="0" w:afterAutospacing="0"/>
        <w:contextualSpacing/>
        <w:rPr>
          <w:rFonts w:cs="Arial"/>
          <w:color w:val="4472C4" w:themeColor="accent5"/>
          <w:szCs w:val="20"/>
        </w:rPr>
      </w:pPr>
      <w:r w:rsidRPr="007A466C">
        <w:rPr>
          <w:rFonts w:cs="Arial"/>
          <w:b/>
          <w:bCs/>
          <w:color w:val="4472C4" w:themeColor="accent5"/>
          <w:szCs w:val="20"/>
        </w:rPr>
        <w:t>Veuillez limiter le nombre de fichiers envoyés</w:t>
      </w:r>
      <w:r w:rsidRPr="007A466C">
        <w:rPr>
          <w:rFonts w:cs="Arial"/>
          <w:color w:val="4472C4" w:themeColor="accent5"/>
          <w:szCs w:val="20"/>
        </w:rPr>
        <w:t xml:space="preserve"> dans la mesure du possible. Assurez-vous de </w:t>
      </w:r>
      <w:r w:rsidRPr="007A466C">
        <w:rPr>
          <w:rFonts w:cs="Arial"/>
          <w:b/>
          <w:bCs/>
          <w:color w:val="4472C4" w:themeColor="accent5"/>
          <w:szCs w:val="20"/>
        </w:rPr>
        <w:t>prioriser</w:t>
      </w:r>
      <w:r w:rsidRPr="007A466C">
        <w:rPr>
          <w:rFonts w:cs="Arial"/>
          <w:color w:val="4472C4" w:themeColor="accent5"/>
          <w:szCs w:val="20"/>
        </w:rPr>
        <w:t xml:space="preserve"> et/ou de </w:t>
      </w:r>
      <w:r w:rsidRPr="007A466C">
        <w:rPr>
          <w:rFonts w:cs="Arial"/>
          <w:b/>
          <w:bCs/>
          <w:color w:val="4472C4" w:themeColor="accent5"/>
          <w:szCs w:val="20"/>
        </w:rPr>
        <w:t>fusionner</w:t>
      </w:r>
      <w:r w:rsidRPr="007A466C">
        <w:rPr>
          <w:rFonts w:cs="Arial"/>
          <w:color w:val="4472C4" w:themeColor="accent5"/>
          <w:szCs w:val="20"/>
        </w:rPr>
        <w:t xml:space="preserve"> certains documents.</w:t>
      </w:r>
    </w:p>
    <w:p w14:paraId="7E0657B7" w14:textId="77777777" w:rsidR="007A466C" w:rsidRPr="007A466C" w:rsidRDefault="007134E0" w:rsidP="007A466C">
      <w:pPr>
        <w:pStyle w:val="Sansinterligne"/>
        <w:numPr>
          <w:ilvl w:val="0"/>
          <w:numId w:val="35"/>
        </w:numPr>
        <w:spacing w:beforeAutospacing="0" w:afterAutospacing="0"/>
        <w:contextualSpacing/>
        <w:rPr>
          <w:rFonts w:cs="Arial"/>
          <w:color w:val="4472C4" w:themeColor="accent5"/>
          <w:szCs w:val="20"/>
        </w:rPr>
      </w:pPr>
      <w:r w:rsidRPr="007A466C">
        <w:rPr>
          <w:rFonts w:cs="Arial"/>
          <w:color w:val="4472C4" w:themeColor="accent5"/>
          <w:szCs w:val="20"/>
        </w:rPr>
        <w:t xml:space="preserve">Si l’envoi est </w:t>
      </w:r>
      <w:r w:rsidRPr="007A466C">
        <w:rPr>
          <w:rFonts w:cs="Arial"/>
          <w:b/>
          <w:bCs/>
          <w:color w:val="4472C4" w:themeColor="accent5"/>
          <w:szCs w:val="20"/>
        </w:rPr>
        <w:t>trop volumineux</w:t>
      </w:r>
      <w:r w:rsidRPr="007A466C">
        <w:rPr>
          <w:rFonts w:cs="Arial"/>
          <w:color w:val="4472C4" w:themeColor="accent5"/>
          <w:szCs w:val="20"/>
        </w:rPr>
        <w:t xml:space="preserve">, pensez à utiliser une </w:t>
      </w:r>
      <w:r w:rsidRPr="007A466C">
        <w:rPr>
          <w:rFonts w:cs="Arial"/>
          <w:b/>
          <w:bCs/>
          <w:color w:val="4472C4" w:themeColor="accent5"/>
          <w:szCs w:val="20"/>
        </w:rPr>
        <w:t>plateforme gratuite comme WeTransfer</w:t>
      </w:r>
      <w:r w:rsidR="00DE4AB1" w:rsidRPr="007A466C">
        <w:rPr>
          <w:rFonts w:cs="Arial"/>
          <w:color w:val="4472C4" w:themeColor="accent5"/>
          <w:szCs w:val="20"/>
        </w:rPr>
        <w:t> ;</w:t>
      </w:r>
    </w:p>
    <w:p w14:paraId="545FFA58" w14:textId="77777777" w:rsidR="007A466C" w:rsidRPr="007A466C" w:rsidRDefault="007A466C" w:rsidP="007A466C">
      <w:pPr>
        <w:pStyle w:val="Sansinterligne"/>
        <w:numPr>
          <w:ilvl w:val="0"/>
          <w:numId w:val="35"/>
        </w:numPr>
        <w:spacing w:beforeAutospacing="0" w:afterAutospacing="0"/>
        <w:contextualSpacing/>
        <w:rPr>
          <w:rStyle w:val="Hyperlien"/>
          <w:rFonts w:cs="Arial"/>
          <w:b/>
          <w:bCs/>
          <w:color w:val="4472C4" w:themeColor="accent5"/>
          <w:szCs w:val="20"/>
        </w:rPr>
      </w:pPr>
      <w:r w:rsidRPr="007A466C">
        <w:rPr>
          <w:rFonts w:cs="Arial"/>
          <w:color w:val="4472C4" w:themeColor="accent5"/>
          <w:szCs w:val="20"/>
        </w:rPr>
        <w:t xml:space="preserve">Envoyez votre rapport d’activités préférablement en format PDF accompagné des pièces jointes </w:t>
      </w:r>
      <w:r w:rsidRPr="007A466C">
        <w:rPr>
          <w:rFonts w:cs="Arial"/>
          <w:b/>
          <w:bCs/>
          <w:color w:val="4472C4" w:themeColor="accent5"/>
          <w:szCs w:val="20"/>
        </w:rPr>
        <w:t xml:space="preserve">par courriel avant la date limite à l’adresse : </w:t>
      </w:r>
      <w:hyperlink r:id="rId8" w:history="1">
        <w:r w:rsidRPr="007A466C">
          <w:rPr>
            <w:rStyle w:val="Hyperlien"/>
            <w:rFonts w:cs="Arial"/>
            <w:b/>
            <w:bCs/>
            <w:color w:val="4472C4" w:themeColor="accent5"/>
            <w:szCs w:val="20"/>
          </w:rPr>
          <w:t>programmes@enjeu.qc.ca</w:t>
        </w:r>
      </w:hyperlink>
    </w:p>
    <w:p w14:paraId="0113ED58" w14:textId="77777777" w:rsidR="007A466C" w:rsidRPr="007A466C" w:rsidRDefault="007A466C" w:rsidP="007A466C">
      <w:pPr>
        <w:rPr>
          <w:rFonts w:cs="Arial"/>
          <w:b/>
          <w:bCs/>
          <w:color w:val="4472C4" w:themeColor="accent5"/>
          <w:szCs w:val="20"/>
        </w:rPr>
      </w:pPr>
      <w:r w:rsidRPr="007A466C">
        <w:rPr>
          <w:rFonts w:cs="Arial"/>
          <w:b/>
          <w:bCs/>
          <w:color w:val="4472C4" w:themeColor="accent5"/>
          <w:szCs w:val="20"/>
        </w:rPr>
        <w:t>* Voir les exemples de classification de pièces jointes à la page suivante.</w:t>
      </w:r>
    </w:p>
    <w:p w14:paraId="7485079B" w14:textId="77777777" w:rsidR="007A466C" w:rsidRPr="007A466C" w:rsidRDefault="007A466C" w:rsidP="007A466C"/>
    <w:p w14:paraId="2E81BFD2" w14:textId="77777777" w:rsidR="007A466C" w:rsidRDefault="007A466C" w:rsidP="007A466C">
      <w:pPr>
        <w:rPr>
          <w:color w:val="41719D"/>
        </w:rPr>
      </w:pPr>
    </w:p>
    <w:p w14:paraId="42A899B4" w14:textId="77777777" w:rsidR="001A6039" w:rsidRDefault="001A6039" w:rsidP="007A466C">
      <w:pPr>
        <w:rPr>
          <w:color w:val="41719D"/>
        </w:rPr>
      </w:pPr>
    </w:p>
    <w:p w14:paraId="591D73FE" w14:textId="77777777" w:rsidR="001A6039" w:rsidRDefault="001A6039" w:rsidP="007A466C">
      <w:pPr>
        <w:rPr>
          <w:color w:val="41719D"/>
        </w:rPr>
      </w:pPr>
    </w:p>
    <w:p w14:paraId="59F7BCCD" w14:textId="77777777" w:rsidR="001A6039" w:rsidRDefault="001A6039" w:rsidP="007A466C">
      <w:pPr>
        <w:rPr>
          <w:color w:val="41719D"/>
        </w:rPr>
      </w:pPr>
    </w:p>
    <w:p w14:paraId="1012E309" w14:textId="77777777" w:rsidR="001A6039" w:rsidRPr="001A6039" w:rsidRDefault="001A6039" w:rsidP="001A6039">
      <w:pPr>
        <w:pStyle w:val="Titre"/>
        <w:spacing w:before="0" w:beforeAutospacing="0" w:after="0" w:afterAutospacing="0"/>
        <w:contextualSpacing/>
        <w:jc w:val="center"/>
        <w:rPr>
          <w:color w:val="4472C4" w:themeColor="accent5"/>
        </w:rPr>
      </w:pPr>
      <w:bookmarkStart w:id="4" w:name="_Toc118375524"/>
      <w:r w:rsidRPr="001A6039">
        <w:rPr>
          <w:color w:val="4472C4" w:themeColor="accent5"/>
        </w:rPr>
        <w:t>E</w:t>
      </w:r>
      <w:r w:rsidR="00A6357B">
        <w:rPr>
          <w:color w:val="4472C4" w:themeColor="accent5"/>
        </w:rPr>
        <w:t>x</w:t>
      </w:r>
      <w:r w:rsidRPr="001A6039">
        <w:rPr>
          <w:color w:val="4472C4" w:themeColor="accent5"/>
        </w:rPr>
        <w:t>emples de classification des pièces jointes</w:t>
      </w:r>
      <w:bookmarkEnd w:id="4"/>
    </w:p>
    <w:p w14:paraId="3F9C8C96" w14:textId="77777777" w:rsidR="001A6039" w:rsidRDefault="001A6039" w:rsidP="001A6039">
      <w:pPr>
        <w:rPr>
          <w:b/>
          <w:bCs/>
          <w:color w:val="4472C4" w:themeColor="accent5"/>
        </w:rPr>
      </w:pPr>
    </w:p>
    <w:p w14:paraId="73CA38CC" w14:textId="77777777" w:rsidR="001A6039" w:rsidRPr="001A6039" w:rsidRDefault="001A6039" w:rsidP="001A6039">
      <w:pPr>
        <w:rPr>
          <w:b/>
          <w:bCs/>
          <w:color w:val="4472C4" w:themeColor="accent5"/>
        </w:rPr>
      </w:pPr>
      <w:r w:rsidRPr="001A6039">
        <w:rPr>
          <w:b/>
          <w:bCs/>
          <w:color w:val="4472C4" w:themeColor="accent5"/>
        </w:rPr>
        <w:t xml:space="preserve">Exemple 1 – Numérotation </w:t>
      </w:r>
    </w:p>
    <w:p w14:paraId="2FF1CFF0" w14:textId="77777777" w:rsidR="001A6039" w:rsidRDefault="001A6039" w:rsidP="001A6039">
      <w:pPr>
        <w:rPr>
          <w:color w:val="4472C4" w:themeColor="accent5"/>
        </w:rPr>
      </w:pPr>
      <w:r w:rsidRPr="001A6039">
        <w:rPr>
          <w:noProof/>
          <w:color w:val="4472C4" w:themeColor="accent5"/>
        </w:rPr>
        <w:drawing>
          <wp:anchor distT="0" distB="0" distL="114300" distR="114300" simplePos="0" relativeHeight="251703296" behindDoc="0" locked="0" layoutInCell="1" allowOverlap="1" wp14:anchorId="4439D66D" wp14:editId="79E3F2C1">
            <wp:simplePos x="0" y="0"/>
            <wp:positionH relativeFrom="column">
              <wp:posOffset>2328</wp:posOffset>
            </wp:positionH>
            <wp:positionV relativeFrom="paragraph">
              <wp:posOffset>99695</wp:posOffset>
            </wp:positionV>
            <wp:extent cx="2934000" cy="2278800"/>
            <wp:effectExtent l="12700" t="12700" r="12700" b="7620"/>
            <wp:wrapSquare wrapText="bothSides"/>
            <wp:docPr id="212" name="Imag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34000" cy="22788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6AC2FE54" w14:textId="77777777" w:rsidR="001A6039" w:rsidRDefault="001A6039" w:rsidP="001A6039">
      <w:pPr>
        <w:rPr>
          <w:color w:val="4472C4" w:themeColor="accent5"/>
        </w:rPr>
      </w:pPr>
    </w:p>
    <w:p w14:paraId="55A3DC0B" w14:textId="77777777" w:rsidR="001A6039" w:rsidRDefault="001A6039" w:rsidP="001A6039">
      <w:pPr>
        <w:rPr>
          <w:color w:val="4472C4" w:themeColor="accent5"/>
        </w:rPr>
      </w:pPr>
    </w:p>
    <w:p w14:paraId="0A3D71AF" w14:textId="77777777" w:rsidR="001A6039" w:rsidRDefault="001A6039" w:rsidP="001A6039">
      <w:pPr>
        <w:rPr>
          <w:color w:val="4472C4" w:themeColor="accent5"/>
        </w:rPr>
      </w:pPr>
    </w:p>
    <w:p w14:paraId="723EF853" w14:textId="77777777" w:rsidR="001A6039" w:rsidRDefault="001A6039" w:rsidP="001A6039">
      <w:pPr>
        <w:rPr>
          <w:color w:val="4472C4" w:themeColor="accent5"/>
        </w:rPr>
      </w:pPr>
    </w:p>
    <w:p w14:paraId="74C9795E" w14:textId="77777777" w:rsidR="001A6039" w:rsidRDefault="001A6039" w:rsidP="001A6039">
      <w:pPr>
        <w:rPr>
          <w:color w:val="4472C4" w:themeColor="accent5"/>
        </w:rPr>
      </w:pPr>
    </w:p>
    <w:p w14:paraId="7041F6AB" w14:textId="77777777" w:rsidR="001A6039" w:rsidRPr="001A6039" w:rsidRDefault="001A6039" w:rsidP="001A6039">
      <w:pPr>
        <w:rPr>
          <w:color w:val="4472C4" w:themeColor="accent5"/>
        </w:rPr>
      </w:pPr>
    </w:p>
    <w:p w14:paraId="2DA0F123" w14:textId="77777777" w:rsidR="001A6039" w:rsidRDefault="001A6039" w:rsidP="001A6039">
      <w:pPr>
        <w:rPr>
          <w:b/>
          <w:bCs/>
          <w:color w:val="4472C4" w:themeColor="accent5"/>
        </w:rPr>
      </w:pPr>
    </w:p>
    <w:p w14:paraId="124F9EAA" w14:textId="77777777" w:rsidR="001A6039" w:rsidRDefault="001A6039" w:rsidP="001A6039">
      <w:pPr>
        <w:rPr>
          <w:b/>
          <w:bCs/>
          <w:color w:val="4472C4" w:themeColor="accent5"/>
        </w:rPr>
      </w:pPr>
    </w:p>
    <w:p w14:paraId="13869629" w14:textId="77777777" w:rsidR="001A6039" w:rsidRPr="001A6039" w:rsidRDefault="001A6039" w:rsidP="001A6039">
      <w:pPr>
        <w:rPr>
          <w:b/>
          <w:bCs/>
          <w:color w:val="4472C4" w:themeColor="accent5"/>
        </w:rPr>
      </w:pPr>
      <w:r w:rsidRPr="001A6039">
        <w:rPr>
          <w:b/>
          <w:bCs/>
          <w:color w:val="4472C4" w:themeColor="accent5"/>
        </w:rPr>
        <w:t>Exemple 2 – Dossiers par section numérotée</w:t>
      </w:r>
    </w:p>
    <w:p w14:paraId="2D3B516D" w14:textId="77777777" w:rsidR="001A6039" w:rsidRDefault="001A6039" w:rsidP="007A466C">
      <w:pPr>
        <w:rPr>
          <w:color w:val="41719D"/>
        </w:rPr>
      </w:pPr>
      <w:r w:rsidRPr="001A6039">
        <w:rPr>
          <w:noProof/>
          <w:color w:val="41719D"/>
        </w:rPr>
        <w:drawing>
          <wp:anchor distT="0" distB="0" distL="114300" distR="114300" simplePos="0" relativeHeight="251702272" behindDoc="0" locked="0" layoutInCell="1" allowOverlap="1" wp14:anchorId="38E4CA2E" wp14:editId="3C2D0820">
            <wp:simplePos x="0" y="0"/>
            <wp:positionH relativeFrom="column">
              <wp:posOffset>961</wp:posOffset>
            </wp:positionH>
            <wp:positionV relativeFrom="paragraph">
              <wp:posOffset>52917</wp:posOffset>
            </wp:positionV>
            <wp:extent cx="3751200" cy="1526400"/>
            <wp:effectExtent l="12700" t="12700" r="8255" b="10795"/>
            <wp:wrapSquare wrapText="bothSides"/>
            <wp:docPr id="211" name="Imag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a:ext>
                      </a:extLst>
                    </a:blip>
                    <a:stretch>
                      <a:fillRect/>
                    </a:stretch>
                  </pic:blipFill>
                  <pic:spPr>
                    <a:xfrm>
                      <a:off x="0" y="0"/>
                      <a:ext cx="3751200" cy="15264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57AF94B8" w14:textId="77777777" w:rsidR="001A6039" w:rsidRDefault="001A6039" w:rsidP="007A466C">
      <w:pPr>
        <w:rPr>
          <w:color w:val="41719D"/>
        </w:rPr>
      </w:pPr>
    </w:p>
    <w:p w14:paraId="05E933AF" w14:textId="77777777" w:rsidR="001A6039" w:rsidRDefault="001A6039" w:rsidP="007A466C">
      <w:pPr>
        <w:rPr>
          <w:color w:val="41719D"/>
        </w:rPr>
      </w:pPr>
    </w:p>
    <w:p w14:paraId="5E707612" w14:textId="77777777" w:rsidR="001A6039" w:rsidRDefault="001A6039" w:rsidP="007A466C">
      <w:pPr>
        <w:rPr>
          <w:color w:val="41719D"/>
        </w:rPr>
      </w:pPr>
    </w:p>
    <w:p w14:paraId="1B6E84E8" w14:textId="77777777" w:rsidR="001A6039" w:rsidRDefault="001A6039" w:rsidP="007A466C">
      <w:pPr>
        <w:rPr>
          <w:color w:val="41719D"/>
        </w:rPr>
      </w:pPr>
    </w:p>
    <w:p w14:paraId="79ED6F20" w14:textId="77777777" w:rsidR="001A6039" w:rsidRDefault="001A6039" w:rsidP="007A466C">
      <w:pPr>
        <w:rPr>
          <w:color w:val="41719D"/>
        </w:rPr>
      </w:pPr>
    </w:p>
    <w:p w14:paraId="24CD1D55" w14:textId="77777777" w:rsidR="001A6039" w:rsidRDefault="001A6039" w:rsidP="007A466C">
      <w:pPr>
        <w:rPr>
          <w:color w:val="41719D"/>
        </w:rPr>
      </w:pPr>
    </w:p>
    <w:p w14:paraId="6BEAFF59" w14:textId="77777777" w:rsidR="001A6039" w:rsidRDefault="001A6039" w:rsidP="007A466C">
      <w:pPr>
        <w:rPr>
          <w:color w:val="41719D"/>
        </w:rPr>
      </w:pPr>
    </w:p>
    <w:p w14:paraId="3152DF63" w14:textId="77777777" w:rsidR="001A6039" w:rsidRDefault="001A6039" w:rsidP="007A466C">
      <w:pPr>
        <w:rPr>
          <w:color w:val="41719D"/>
        </w:rPr>
      </w:pPr>
    </w:p>
    <w:p w14:paraId="53509BBA" w14:textId="77777777" w:rsidR="001A6039" w:rsidRPr="00E8639E" w:rsidRDefault="001A6039" w:rsidP="007A466C">
      <w:pPr>
        <w:rPr>
          <w:color w:val="41719D"/>
        </w:rPr>
      </w:pPr>
    </w:p>
    <w:p w14:paraId="126B2B2D" w14:textId="77777777" w:rsidR="007327C7" w:rsidRDefault="007327C7" w:rsidP="007327C7">
      <w:pPr>
        <w:pStyle w:val="Titre"/>
        <w:spacing w:before="0" w:beforeAutospacing="0" w:after="0" w:afterAutospacing="0"/>
        <w:contextualSpacing/>
        <w:rPr>
          <w:color w:val="41719D"/>
        </w:rPr>
      </w:pPr>
    </w:p>
    <w:p w14:paraId="34640D3A" w14:textId="77777777" w:rsidR="007134E0" w:rsidRPr="00E8639E" w:rsidRDefault="007134E0" w:rsidP="007327C7">
      <w:pPr>
        <w:pStyle w:val="Titre"/>
        <w:spacing w:before="0" w:beforeAutospacing="0" w:after="0" w:afterAutospacing="0"/>
        <w:contextualSpacing/>
        <w:rPr>
          <w:color w:val="41719D"/>
        </w:rPr>
      </w:pPr>
      <w:bookmarkStart w:id="5" w:name="_Toc118375525"/>
      <w:r w:rsidRPr="00E8639E">
        <w:rPr>
          <w:color w:val="41719D"/>
        </w:rPr>
        <w:t>Liste de vérification</w:t>
      </w:r>
      <w:bookmarkEnd w:id="5"/>
    </w:p>
    <w:p w14:paraId="7D5C4687" w14:textId="77777777" w:rsidR="007327C7" w:rsidRDefault="007327C7" w:rsidP="007327C7">
      <w:pPr>
        <w:spacing w:before="0" w:beforeAutospacing="0" w:after="0" w:afterAutospacing="0"/>
        <w:rPr>
          <w:color w:val="41719D"/>
        </w:rPr>
      </w:pPr>
    </w:p>
    <w:p w14:paraId="580AAECA" w14:textId="77777777" w:rsidR="001A6039" w:rsidRDefault="001A6039" w:rsidP="007327C7">
      <w:pPr>
        <w:spacing w:before="0" w:beforeAutospacing="0" w:after="0" w:afterAutospacing="0"/>
        <w:rPr>
          <w:color w:val="41719D"/>
        </w:rPr>
      </w:pPr>
    </w:p>
    <w:p w14:paraId="2CE05E11" w14:textId="77777777" w:rsidR="001A6039" w:rsidRDefault="007134E0" w:rsidP="007327C7">
      <w:pPr>
        <w:spacing w:before="0" w:beforeAutospacing="0" w:after="0" w:afterAutospacing="0"/>
        <w:rPr>
          <w:color w:val="41719D"/>
        </w:rPr>
      </w:pPr>
      <w:r w:rsidRPr="00E8639E">
        <w:rPr>
          <w:color w:val="41719D"/>
        </w:rPr>
        <w:t xml:space="preserve">Avant de soumettre votre rapport, assurez-vous </w:t>
      </w:r>
      <w:r w:rsidR="0061677C" w:rsidRPr="00E8639E">
        <w:rPr>
          <w:color w:val="41719D"/>
        </w:rPr>
        <w:t>d’avoir complété toutes les sections en fonction du niveau visé</w:t>
      </w:r>
      <w:r w:rsidRPr="00E8639E">
        <w:rPr>
          <w:color w:val="41719D"/>
        </w:rPr>
        <w:t>.</w:t>
      </w:r>
      <w:r w:rsidR="0061677C" w:rsidRPr="00E8639E">
        <w:rPr>
          <w:color w:val="41719D"/>
        </w:rPr>
        <w:t xml:space="preserve"> </w:t>
      </w:r>
    </w:p>
    <w:p w14:paraId="1330F191" w14:textId="77777777" w:rsidR="006220CE" w:rsidRDefault="006220CE" w:rsidP="007327C7">
      <w:pPr>
        <w:spacing w:before="0" w:beforeAutospacing="0" w:after="0" w:afterAutospacing="0"/>
        <w:rPr>
          <w:color w:val="41719D"/>
        </w:rPr>
      </w:pPr>
    </w:p>
    <w:p w14:paraId="37DE5ABA" w14:textId="57B000C5" w:rsidR="007134E0" w:rsidRDefault="006220CE" w:rsidP="007327C7">
      <w:pPr>
        <w:spacing w:before="0" w:beforeAutospacing="0" w:after="0" w:afterAutospacing="0"/>
        <w:rPr>
          <w:color w:val="41719D"/>
        </w:rPr>
      </w:pPr>
      <w:r>
        <w:rPr>
          <w:color w:val="41719D"/>
        </w:rPr>
        <w:t>V</w:t>
      </w:r>
      <w:r w:rsidR="0061677C" w:rsidRPr="00E8639E">
        <w:rPr>
          <w:color w:val="41719D"/>
        </w:rPr>
        <w:t xml:space="preserve">oici les documents complémentaires </w:t>
      </w:r>
      <w:r w:rsidR="008248A7">
        <w:rPr>
          <w:color w:val="41719D"/>
        </w:rPr>
        <w:t>ou</w:t>
      </w:r>
      <w:r w:rsidR="0061677C" w:rsidRPr="00E8639E">
        <w:rPr>
          <w:color w:val="41719D"/>
        </w:rPr>
        <w:t xml:space="preserve"> pièces jointes à inclure : </w:t>
      </w:r>
    </w:p>
    <w:p w14:paraId="684B65A3" w14:textId="77777777" w:rsidR="007327C7" w:rsidRPr="00E8639E" w:rsidRDefault="007327C7" w:rsidP="007327C7">
      <w:pPr>
        <w:spacing w:before="0" w:beforeAutospacing="0" w:after="0" w:afterAutospacing="0"/>
        <w:rPr>
          <w:color w:val="41719D"/>
        </w:rPr>
      </w:pPr>
    </w:p>
    <w:p w14:paraId="2F8716C7" w14:textId="77777777" w:rsidR="0061677C" w:rsidRPr="00E8639E" w:rsidRDefault="0061677C" w:rsidP="007327C7">
      <w:pPr>
        <w:pStyle w:val="Paragraphedeliste"/>
        <w:numPr>
          <w:ilvl w:val="0"/>
          <w:numId w:val="31"/>
        </w:numPr>
        <w:spacing w:before="0" w:beforeAutospacing="0" w:after="0" w:afterAutospacing="0"/>
        <w:rPr>
          <w:color w:val="41719D"/>
        </w:rPr>
      </w:pPr>
      <w:r w:rsidRPr="00E8639E">
        <w:rPr>
          <w:color w:val="41719D"/>
        </w:rPr>
        <w:t>Un minimum de deux comptes rendus de réunions</w:t>
      </w:r>
      <w:r w:rsidR="0041347D">
        <w:rPr>
          <w:color w:val="41719D"/>
        </w:rPr>
        <w:t xml:space="preserve"> (niveau</w:t>
      </w:r>
      <w:r w:rsidR="008248A7">
        <w:rPr>
          <w:color w:val="41719D"/>
        </w:rPr>
        <w:t>x</w:t>
      </w:r>
      <w:r w:rsidR="0041347D">
        <w:rPr>
          <w:color w:val="41719D"/>
        </w:rPr>
        <w:t xml:space="preserve"> 1 à 5)</w:t>
      </w:r>
      <w:r w:rsidR="00DE4AB1">
        <w:rPr>
          <w:color w:val="41719D"/>
        </w:rPr>
        <w:t> ;</w:t>
      </w:r>
    </w:p>
    <w:p w14:paraId="6C818DBB" w14:textId="77777777" w:rsidR="00046F82" w:rsidRDefault="00046F82" w:rsidP="007327C7">
      <w:pPr>
        <w:pStyle w:val="Paragraphedeliste"/>
        <w:numPr>
          <w:ilvl w:val="0"/>
          <w:numId w:val="31"/>
        </w:numPr>
        <w:spacing w:before="0" w:beforeAutospacing="0" w:after="0" w:afterAutospacing="0"/>
        <w:rPr>
          <w:color w:val="41719D"/>
        </w:rPr>
      </w:pPr>
      <w:r w:rsidRPr="00E8639E">
        <w:rPr>
          <w:color w:val="41719D"/>
        </w:rPr>
        <w:t>Le diagnostic initial de l’école</w:t>
      </w:r>
      <w:r w:rsidR="0041347D">
        <w:rPr>
          <w:color w:val="41719D"/>
        </w:rPr>
        <w:t xml:space="preserve"> (</w:t>
      </w:r>
      <w:r w:rsidR="001A6039">
        <w:rPr>
          <w:color w:val="41719D"/>
        </w:rPr>
        <w:t xml:space="preserve">première participation au </w:t>
      </w:r>
      <w:r w:rsidR="0041347D">
        <w:rPr>
          <w:color w:val="41719D"/>
        </w:rPr>
        <w:t>niveau 1)</w:t>
      </w:r>
      <w:r w:rsidR="00DE4AB1">
        <w:rPr>
          <w:color w:val="41719D"/>
        </w:rPr>
        <w:t> ;</w:t>
      </w:r>
    </w:p>
    <w:p w14:paraId="41273D0A" w14:textId="77777777" w:rsidR="00E83E26" w:rsidRDefault="00E83E26" w:rsidP="007327C7">
      <w:pPr>
        <w:pStyle w:val="Paragraphedeliste"/>
        <w:numPr>
          <w:ilvl w:val="0"/>
          <w:numId w:val="31"/>
        </w:numPr>
        <w:spacing w:before="0" w:beforeAutospacing="0" w:after="0" w:afterAutospacing="0"/>
        <w:rPr>
          <w:color w:val="41719D"/>
        </w:rPr>
      </w:pPr>
      <w:r>
        <w:rPr>
          <w:color w:val="41719D"/>
        </w:rPr>
        <w:t>Pour les niveaux 1 à 5, des pièces justificatives pour vos :</w:t>
      </w:r>
    </w:p>
    <w:p w14:paraId="195D7716" w14:textId="0F268F4C" w:rsidR="00E83E26" w:rsidRDefault="00E83E26" w:rsidP="00E83E26">
      <w:pPr>
        <w:pStyle w:val="Paragraphedeliste"/>
        <w:numPr>
          <w:ilvl w:val="1"/>
          <w:numId w:val="31"/>
        </w:numPr>
        <w:spacing w:before="0" w:beforeAutospacing="0" w:after="0" w:afterAutospacing="0"/>
        <w:rPr>
          <w:color w:val="41719D"/>
        </w:rPr>
      </w:pPr>
      <w:r>
        <w:rPr>
          <w:color w:val="41719D"/>
        </w:rPr>
        <w:t>Activités de sensibilisation</w:t>
      </w:r>
      <w:r w:rsidR="006220CE">
        <w:rPr>
          <w:color w:val="41719D"/>
        </w:rPr>
        <w:t xml:space="preserve"> </w:t>
      </w:r>
      <w:r>
        <w:rPr>
          <w:color w:val="41719D"/>
        </w:rPr>
        <w:t>;</w:t>
      </w:r>
    </w:p>
    <w:p w14:paraId="31AE414A" w14:textId="29F879D7" w:rsidR="00E83E26" w:rsidRDefault="006220CE" w:rsidP="00E83E26">
      <w:pPr>
        <w:pStyle w:val="Paragraphedeliste"/>
        <w:numPr>
          <w:ilvl w:val="1"/>
          <w:numId w:val="31"/>
        </w:numPr>
        <w:spacing w:before="0" w:beforeAutospacing="0" w:after="0" w:afterAutospacing="0"/>
        <w:rPr>
          <w:color w:val="41719D"/>
        </w:rPr>
      </w:pPr>
      <w:r>
        <w:rPr>
          <w:color w:val="41719D"/>
        </w:rPr>
        <w:t xml:space="preserve">Actions environnementales </w:t>
      </w:r>
      <w:r w:rsidR="00E83E26">
        <w:rPr>
          <w:color w:val="41719D"/>
        </w:rPr>
        <w:t>;</w:t>
      </w:r>
    </w:p>
    <w:p w14:paraId="050B7380" w14:textId="547D0660" w:rsidR="00E83E26" w:rsidRDefault="00E83E26" w:rsidP="00E83E26">
      <w:pPr>
        <w:pStyle w:val="Paragraphedeliste"/>
        <w:numPr>
          <w:ilvl w:val="1"/>
          <w:numId w:val="31"/>
        </w:numPr>
        <w:spacing w:before="0" w:beforeAutospacing="0" w:after="0" w:afterAutospacing="0"/>
        <w:rPr>
          <w:color w:val="41719D"/>
        </w:rPr>
      </w:pPr>
      <w:r>
        <w:rPr>
          <w:color w:val="41719D"/>
        </w:rPr>
        <w:t>Communications environnementales</w:t>
      </w:r>
      <w:r w:rsidR="006220CE">
        <w:rPr>
          <w:color w:val="41719D"/>
        </w:rPr>
        <w:t xml:space="preserve"> </w:t>
      </w:r>
      <w:r>
        <w:rPr>
          <w:color w:val="41719D"/>
        </w:rPr>
        <w:t>;</w:t>
      </w:r>
    </w:p>
    <w:p w14:paraId="235AB125" w14:textId="1BE327C9" w:rsidR="00E83E26" w:rsidRDefault="00E83E26" w:rsidP="007327C7">
      <w:pPr>
        <w:pStyle w:val="Paragraphedeliste"/>
        <w:numPr>
          <w:ilvl w:val="0"/>
          <w:numId w:val="31"/>
        </w:numPr>
        <w:spacing w:before="0" w:beforeAutospacing="0" w:after="0" w:afterAutospacing="0"/>
        <w:rPr>
          <w:color w:val="41719D"/>
        </w:rPr>
      </w:pPr>
      <w:r>
        <w:rPr>
          <w:color w:val="41719D"/>
        </w:rPr>
        <w:t>Des pièces justificatives pour vos act</w:t>
      </w:r>
      <w:r w:rsidR="006220CE">
        <w:rPr>
          <w:color w:val="41719D"/>
        </w:rPr>
        <w:t>ivités de formation (</w:t>
      </w:r>
      <w:r>
        <w:rPr>
          <w:color w:val="41719D"/>
        </w:rPr>
        <w:t>niveaux 2 à 5) ;</w:t>
      </w:r>
    </w:p>
    <w:p w14:paraId="694AA265" w14:textId="77777777" w:rsidR="0041347D" w:rsidRDefault="0041347D" w:rsidP="007327C7">
      <w:pPr>
        <w:pStyle w:val="Paragraphedeliste"/>
        <w:numPr>
          <w:ilvl w:val="0"/>
          <w:numId w:val="31"/>
        </w:numPr>
        <w:spacing w:before="0" w:beforeAutospacing="0" w:after="0" w:afterAutospacing="0"/>
        <w:rPr>
          <w:color w:val="41719D"/>
        </w:rPr>
      </w:pPr>
      <w:r>
        <w:rPr>
          <w:color w:val="41719D"/>
        </w:rPr>
        <w:t xml:space="preserve">Le plan d’action </w:t>
      </w:r>
      <w:r w:rsidR="004B5596">
        <w:rPr>
          <w:color w:val="41719D"/>
        </w:rPr>
        <w:t xml:space="preserve">environnemental </w:t>
      </w:r>
      <w:r>
        <w:rPr>
          <w:color w:val="41719D"/>
        </w:rPr>
        <w:t>de votre école (niveau</w:t>
      </w:r>
      <w:r w:rsidR="008248A7">
        <w:rPr>
          <w:color w:val="41719D"/>
        </w:rPr>
        <w:t>x</w:t>
      </w:r>
      <w:r>
        <w:rPr>
          <w:color w:val="41719D"/>
        </w:rPr>
        <w:t xml:space="preserve"> 2 à 5) ;</w:t>
      </w:r>
    </w:p>
    <w:p w14:paraId="6F44E13E" w14:textId="77777777" w:rsidR="00E83E26" w:rsidRDefault="00E83E26" w:rsidP="007327C7">
      <w:pPr>
        <w:pStyle w:val="Paragraphedeliste"/>
        <w:numPr>
          <w:ilvl w:val="0"/>
          <w:numId w:val="31"/>
        </w:numPr>
        <w:spacing w:before="0" w:beforeAutospacing="0" w:after="0" w:afterAutospacing="0"/>
        <w:rPr>
          <w:color w:val="41719D"/>
        </w:rPr>
      </w:pPr>
      <w:r>
        <w:rPr>
          <w:color w:val="41719D"/>
        </w:rPr>
        <w:t>L’évaluation du plan d’action</w:t>
      </w:r>
      <w:r w:rsidR="004B5596">
        <w:rPr>
          <w:color w:val="41719D"/>
        </w:rPr>
        <w:t xml:space="preserve"> environnemental</w:t>
      </w:r>
      <w:r>
        <w:rPr>
          <w:color w:val="41719D"/>
        </w:rPr>
        <w:t xml:space="preserve"> à même </w:t>
      </w:r>
      <w:r w:rsidR="00584B79">
        <w:rPr>
          <w:color w:val="41719D"/>
        </w:rPr>
        <w:t>celui-ci</w:t>
      </w:r>
      <w:r>
        <w:rPr>
          <w:color w:val="41719D"/>
        </w:rPr>
        <w:t xml:space="preserve"> (niveaux 3 à 5) ;</w:t>
      </w:r>
    </w:p>
    <w:p w14:paraId="4081FE96" w14:textId="77777777" w:rsidR="0041347D" w:rsidRDefault="0041347D" w:rsidP="007327C7">
      <w:pPr>
        <w:pStyle w:val="Paragraphedeliste"/>
        <w:numPr>
          <w:ilvl w:val="0"/>
          <w:numId w:val="31"/>
        </w:numPr>
        <w:spacing w:before="0" w:beforeAutospacing="0" w:after="0" w:afterAutospacing="0"/>
        <w:rPr>
          <w:color w:val="41719D"/>
        </w:rPr>
      </w:pPr>
      <w:r>
        <w:rPr>
          <w:color w:val="41719D"/>
        </w:rPr>
        <w:t xml:space="preserve">La politique environnementale de votre école ou </w:t>
      </w:r>
      <w:r w:rsidR="00E83E26">
        <w:rPr>
          <w:color w:val="41719D"/>
        </w:rPr>
        <w:t xml:space="preserve">de </w:t>
      </w:r>
      <w:r>
        <w:rPr>
          <w:color w:val="41719D"/>
        </w:rPr>
        <w:t>votre comité (</w:t>
      </w:r>
      <w:r w:rsidR="00E83E26">
        <w:rPr>
          <w:color w:val="41719D"/>
        </w:rPr>
        <w:t xml:space="preserve">pour une première participation aux </w:t>
      </w:r>
      <w:r>
        <w:rPr>
          <w:color w:val="41719D"/>
        </w:rPr>
        <w:t>niveau</w:t>
      </w:r>
      <w:r w:rsidR="008248A7">
        <w:rPr>
          <w:color w:val="41719D"/>
        </w:rPr>
        <w:t>x</w:t>
      </w:r>
      <w:r>
        <w:rPr>
          <w:color w:val="41719D"/>
        </w:rPr>
        <w:t xml:space="preserve"> 3 à 5</w:t>
      </w:r>
      <w:r w:rsidR="00E83E26">
        <w:rPr>
          <w:color w:val="41719D"/>
        </w:rPr>
        <w:t>, et ensuite aux 5 ans lorsque révisée</w:t>
      </w:r>
      <w:r>
        <w:rPr>
          <w:color w:val="41719D"/>
        </w:rPr>
        <w:t>) ;</w:t>
      </w:r>
    </w:p>
    <w:p w14:paraId="56108C18" w14:textId="77777777" w:rsidR="0041347D" w:rsidRDefault="0041347D" w:rsidP="007327C7">
      <w:pPr>
        <w:pStyle w:val="Paragraphedeliste"/>
        <w:numPr>
          <w:ilvl w:val="0"/>
          <w:numId w:val="31"/>
        </w:numPr>
        <w:spacing w:before="0" w:beforeAutospacing="0" w:after="0" w:afterAutospacing="0"/>
        <w:rPr>
          <w:color w:val="41719D"/>
        </w:rPr>
      </w:pPr>
      <w:r>
        <w:rPr>
          <w:color w:val="41719D"/>
        </w:rPr>
        <w:t>Le bilan environnemental de votre école (</w:t>
      </w:r>
      <w:r w:rsidR="00E83E26">
        <w:rPr>
          <w:color w:val="41719D"/>
        </w:rPr>
        <w:t xml:space="preserve">pour une première participation au niveau 4 ou 5, et ensuite aux 5 ans lorsque renouvelé) </w:t>
      </w:r>
      <w:r>
        <w:rPr>
          <w:color w:val="41719D"/>
        </w:rPr>
        <w:t>;</w:t>
      </w:r>
    </w:p>
    <w:p w14:paraId="53DB591F" w14:textId="77777777" w:rsidR="0041347D" w:rsidRDefault="0041347D" w:rsidP="007327C7">
      <w:pPr>
        <w:pStyle w:val="Paragraphedeliste"/>
        <w:numPr>
          <w:ilvl w:val="0"/>
          <w:numId w:val="31"/>
        </w:numPr>
        <w:spacing w:before="0" w:beforeAutospacing="0" w:after="0" w:afterAutospacing="0"/>
        <w:rPr>
          <w:color w:val="41719D"/>
        </w:rPr>
      </w:pPr>
      <w:r>
        <w:rPr>
          <w:color w:val="41719D"/>
        </w:rPr>
        <w:t>Le</w:t>
      </w:r>
      <w:r w:rsidR="00E83E26">
        <w:rPr>
          <w:color w:val="41719D"/>
        </w:rPr>
        <w:t>s pièces justificatives du</w:t>
      </w:r>
      <w:r>
        <w:rPr>
          <w:color w:val="41719D"/>
        </w:rPr>
        <w:t xml:space="preserve"> fonds environnemental de votre école ou votre comité environnemental (niveau 5) ;</w:t>
      </w:r>
    </w:p>
    <w:p w14:paraId="20F6E363" w14:textId="77777777" w:rsidR="00E83E26" w:rsidRDefault="00E83E26" w:rsidP="007327C7">
      <w:pPr>
        <w:pStyle w:val="Paragraphedeliste"/>
        <w:numPr>
          <w:ilvl w:val="0"/>
          <w:numId w:val="31"/>
        </w:numPr>
        <w:spacing w:before="0" w:beforeAutospacing="0" w:after="0" w:afterAutospacing="0"/>
        <w:rPr>
          <w:color w:val="41719D"/>
        </w:rPr>
      </w:pPr>
      <w:r>
        <w:rPr>
          <w:color w:val="41719D"/>
        </w:rPr>
        <w:t>Les pièces justificatives pour vos mesures d’amélioration continue (niveau 5) ;</w:t>
      </w:r>
    </w:p>
    <w:p w14:paraId="3A7E20BC" w14:textId="77777777" w:rsidR="00E83E26" w:rsidRPr="00E8639E" w:rsidRDefault="00E83E26" w:rsidP="007327C7">
      <w:pPr>
        <w:pStyle w:val="Paragraphedeliste"/>
        <w:numPr>
          <w:ilvl w:val="0"/>
          <w:numId w:val="31"/>
        </w:numPr>
        <w:spacing w:before="0" w:beforeAutospacing="0" w:after="0" w:afterAutospacing="0"/>
        <w:rPr>
          <w:color w:val="41719D"/>
        </w:rPr>
      </w:pPr>
      <w:r>
        <w:rPr>
          <w:color w:val="41719D"/>
        </w:rPr>
        <w:t>Des photos ou documents relatifs à votre demande de mention spéciale (optionnel, niveaux 1 à 5)</w:t>
      </w:r>
    </w:p>
    <w:p w14:paraId="13BAA8FC" w14:textId="77777777" w:rsidR="007134E0" w:rsidRDefault="007134E0" w:rsidP="007327C7">
      <w:pPr>
        <w:pStyle w:val="Sansinterligne"/>
        <w:spacing w:beforeAutospacing="0" w:afterAutospacing="0"/>
        <w:contextualSpacing/>
      </w:pPr>
    </w:p>
    <w:p w14:paraId="7AF19978" w14:textId="77777777" w:rsidR="00397A86" w:rsidRPr="007134E0" w:rsidRDefault="00397A86" w:rsidP="007327C7">
      <w:pPr>
        <w:pStyle w:val="Sansinterligne"/>
        <w:spacing w:beforeAutospacing="0" w:afterAutospacing="0"/>
        <w:contextualSpacing/>
        <w:rPr>
          <w:rStyle w:val="Hyperlien"/>
          <w:color w:val="7F7F7F" w:themeColor="text1" w:themeTint="80"/>
          <w:u w:val="none"/>
        </w:rPr>
      </w:pPr>
      <w:r>
        <w:rPr>
          <w:rStyle w:val="Hyperlien"/>
        </w:rPr>
        <w:br w:type="page"/>
      </w:r>
    </w:p>
    <w:bookmarkStart w:id="6" w:name="_Toc118375526"/>
    <w:p w14:paraId="21998D34" w14:textId="77777777" w:rsidR="002C2C82" w:rsidRDefault="0061677C" w:rsidP="007327C7">
      <w:pPr>
        <w:pStyle w:val="Titre1"/>
        <w:numPr>
          <w:ilvl w:val="0"/>
          <w:numId w:val="8"/>
        </w:numPr>
        <w:pBdr>
          <w:bottom w:val="single" w:sz="4" w:space="1" w:color="auto"/>
        </w:pBdr>
        <w:spacing w:before="0" w:beforeAutospacing="0" w:after="0" w:afterAutospacing="0"/>
        <w:contextualSpacing/>
      </w:pPr>
      <w:r>
        <w:rPr>
          <w:noProof/>
        </w:rPr>
        <w:lastRenderedPageBreak/>
        <mc:AlternateContent>
          <mc:Choice Requires="wpg">
            <w:drawing>
              <wp:anchor distT="0" distB="0" distL="114300" distR="114300" simplePos="0" relativeHeight="251655168" behindDoc="0" locked="0" layoutInCell="1" allowOverlap="1" wp14:anchorId="269D7D0E" wp14:editId="02D35C3B">
                <wp:simplePos x="0" y="0"/>
                <wp:positionH relativeFrom="column">
                  <wp:posOffset>4349115</wp:posOffset>
                </wp:positionH>
                <wp:positionV relativeFrom="paragraph">
                  <wp:posOffset>-54269</wp:posOffset>
                </wp:positionV>
                <wp:extent cx="1506772" cy="239672"/>
                <wp:effectExtent l="0" t="0" r="17780" b="14605"/>
                <wp:wrapNone/>
                <wp:docPr id="17" name="Groupe 17"/>
                <wp:cNvGraphicFramePr/>
                <a:graphic xmlns:a="http://schemas.openxmlformats.org/drawingml/2006/main">
                  <a:graphicData uri="http://schemas.microsoft.com/office/word/2010/wordprocessingGroup">
                    <wpg:wgp>
                      <wpg:cNvGrpSpPr/>
                      <wpg:grpSpPr>
                        <a:xfrm>
                          <a:off x="0" y="0"/>
                          <a:ext cx="1506772" cy="239672"/>
                          <a:chOff x="0" y="0"/>
                          <a:chExt cx="2087961" cy="332509"/>
                        </a:xfrm>
                      </wpg:grpSpPr>
                      <wpg:grpSp>
                        <wpg:cNvPr id="3" name="Groupe 3"/>
                        <wpg:cNvGrpSpPr/>
                        <wpg:grpSpPr>
                          <a:xfrm>
                            <a:off x="0" y="0"/>
                            <a:ext cx="332509" cy="332509"/>
                            <a:chOff x="0" y="0"/>
                            <a:chExt cx="332509" cy="332509"/>
                          </a:xfrm>
                        </wpg:grpSpPr>
                        <wps:wsp>
                          <wps:cNvPr id="1" name="Ellipse 1"/>
                          <wps:cNvSpPr/>
                          <wps:spPr>
                            <a:xfrm>
                              <a:off x="0" y="0"/>
                              <a:ext cx="332509" cy="33250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Zone de texte 2"/>
                          <wps:cNvSpPr txBox="1"/>
                          <wps:spPr>
                            <a:xfrm>
                              <a:off x="0" y="40740"/>
                              <a:ext cx="332105" cy="281461"/>
                            </a:xfrm>
                            <a:prstGeom prst="rect">
                              <a:avLst/>
                            </a:prstGeom>
                            <a:noFill/>
                            <a:ln w="6350">
                              <a:noFill/>
                            </a:ln>
                          </wps:spPr>
                          <wps:txbx>
                            <w:txbxContent>
                              <w:p w14:paraId="097A9DC3" w14:textId="77777777" w:rsidR="006220CE" w:rsidRPr="0061677C" w:rsidRDefault="006220CE" w:rsidP="007134E0">
                                <w:pPr>
                                  <w:jc w:val="center"/>
                                  <w:rPr>
                                    <w:color w:val="FFFFFF" w:themeColor="background1"/>
                                    <w:sz w:val="10"/>
                                    <w:szCs w:val="10"/>
                                    <w:lang w:val="fr-CA"/>
                                  </w:rPr>
                                </w:pPr>
                                <w:r w:rsidRPr="0061677C">
                                  <w:rPr>
                                    <w:color w:val="FFFFFF" w:themeColor="background1"/>
                                    <w:sz w:val="10"/>
                                    <w:szCs w:val="10"/>
                                    <w:lang w:val="fr-CA"/>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 name="Groupe 4"/>
                        <wpg:cNvGrpSpPr/>
                        <wpg:grpSpPr>
                          <a:xfrm>
                            <a:off x="440266" y="0"/>
                            <a:ext cx="332105" cy="332105"/>
                            <a:chOff x="0" y="0"/>
                            <a:chExt cx="332509" cy="332509"/>
                          </a:xfrm>
                        </wpg:grpSpPr>
                        <wps:wsp>
                          <wps:cNvPr id="5" name="Ellipse 5"/>
                          <wps:cNvSpPr/>
                          <wps:spPr>
                            <a:xfrm>
                              <a:off x="0" y="0"/>
                              <a:ext cx="332509" cy="332509"/>
                            </a:xfrm>
                            <a:prstGeom prst="ellipse">
                              <a:avLst/>
                            </a:prstGeom>
                            <a:solidFill>
                              <a:schemeClr val="accent4">
                                <a:lumMod val="60000"/>
                                <a:lumOff val="4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Zone de texte 6"/>
                          <wps:cNvSpPr txBox="1"/>
                          <wps:spPr>
                            <a:xfrm>
                              <a:off x="0" y="40740"/>
                              <a:ext cx="332105" cy="281461"/>
                            </a:xfrm>
                            <a:prstGeom prst="rect">
                              <a:avLst/>
                            </a:prstGeom>
                            <a:noFill/>
                            <a:ln w="6350">
                              <a:noFill/>
                            </a:ln>
                          </wps:spPr>
                          <wps:txbx>
                            <w:txbxContent>
                              <w:p w14:paraId="4F4D1648" w14:textId="77777777" w:rsidR="006220CE" w:rsidRPr="0061677C" w:rsidRDefault="006220CE" w:rsidP="007134E0">
                                <w:pPr>
                                  <w:jc w:val="center"/>
                                  <w:rPr>
                                    <w:color w:val="FFFFFF" w:themeColor="background1"/>
                                    <w:sz w:val="10"/>
                                    <w:szCs w:val="10"/>
                                    <w:lang w:val="fr-CA"/>
                                  </w:rPr>
                                </w:pPr>
                                <w:r w:rsidRPr="0061677C">
                                  <w:rPr>
                                    <w:color w:val="FFFFFF" w:themeColor="background1"/>
                                    <w:sz w:val="10"/>
                                    <w:szCs w:val="10"/>
                                    <w:lang w:val="fr-CA"/>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 name="Groupe 7"/>
                        <wpg:cNvGrpSpPr/>
                        <wpg:grpSpPr>
                          <a:xfrm>
                            <a:off x="877928" y="0"/>
                            <a:ext cx="332105" cy="332105"/>
                            <a:chOff x="0" y="0"/>
                            <a:chExt cx="332509" cy="332509"/>
                          </a:xfrm>
                        </wpg:grpSpPr>
                        <wps:wsp>
                          <wps:cNvPr id="8" name="Ellipse 8"/>
                          <wps:cNvSpPr/>
                          <wps:spPr>
                            <a:xfrm>
                              <a:off x="0" y="0"/>
                              <a:ext cx="332509" cy="332509"/>
                            </a:xfrm>
                            <a:prstGeom prst="ellipse">
                              <a:avLst/>
                            </a:prstGeom>
                            <a:solidFill>
                              <a:srgbClr val="FF2F92"/>
                            </a:solidFill>
                            <a:ln>
                              <a:solidFill>
                                <a:srgbClr val="94165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Zone de texte 9"/>
                          <wps:cNvSpPr txBox="1"/>
                          <wps:spPr>
                            <a:xfrm>
                              <a:off x="0" y="40740"/>
                              <a:ext cx="332105" cy="281461"/>
                            </a:xfrm>
                            <a:prstGeom prst="rect">
                              <a:avLst/>
                            </a:prstGeom>
                            <a:noFill/>
                            <a:ln w="6350">
                              <a:noFill/>
                            </a:ln>
                          </wps:spPr>
                          <wps:txbx>
                            <w:txbxContent>
                              <w:p w14:paraId="0EFB6011" w14:textId="77777777" w:rsidR="006220CE" w:rsidRPr="0061677C" w:rsidRDefault="006220CE" w:rsidP="007134E0">
                                <w:pPr>
                                  <w:jc w:val="center"/>
                                  <w:rPr>
                                    <w:color w:val="FFFFFF" w:themeColor="background1"/>
                                    <w:sz w:val="10"/>
                                    <w:szCs w:val="10"/>
                                    <w:lang w:val="fr-CA"/>
                                  </w:rPr>
                                </w:pPr>
                                <w:r w:rsidRPr="0061677C">
                                  <w:rPr>
                                    <w:color w:val="FFFFFF" w:themeColor="background1"/>
                                    <w:sz w:val="10"/>
                                    <w:szCs w:val="10"/>
                                    <w:lang w:val="fr-CA"/>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 name="Groupe 10"/>
                        <wpg:cNvGrpSpPr/>
                        <wpg:grpSpPr>
                          <a:xfrm>
                            <a:off x="1315589" y="0"/>
                            <a:ext cx="332105" cy="332105"/>
                            <a:chOff x="0" y="0"/>
                            <a:chExt cx="332509" cy="332509"/>
                          </a:xfrm>
                        </wpg:grpSpPr>
                        <wps:wsp>
                          <wps:cNvPr id="11" name="Ellipse 11"/>
                          <wps:cNvSpPr/>
                          <wps:spPr>
                            <a:xfrm>
                              <a:off x="0" y="0"/>
                              <a:ext cx="332509" cy="332509"/>
                            </a:xfrm>
                            <a:prstGeom prst="ellipse">
                              <a:avLst/>
                            </a:prstGeom>
                            <a:solidFill>
                              <a:schemeClr val="accent6"/>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Zone de texte 12"/>
                          <wps:cNvSpPr txBox="1"/>
                          <wps:spPr>
                            <a:xfrm>
                              <a:off x="0" y="40740"/>
                              <a:ext cx="332105" cy="281461"/>
                            </a:xfrm>
                            <a:prstGeom prst="rect">
                              <a:avLst/>
                            </a:prstGeom>
                            <a:noFill/>
                            <a:ln w="6350">
                              <a:noFill/>
                            </a:ln>
                          </wps:spPr>
                          <wps:txbx>
                            <w:txbxContent>
                              <w:p w14:paraId="2C92D7FB" w14:textId="77777777" w:rsidR="006220CE" w:rsidRPr="0061677C" w:rsidRDefault="006220CE" w:rsidP="007134E0">
                                <w:pPr>
                                  <w:jc w:val="center"/>
                                  <w:rPr>
                                    <w:color w:val="FFFFFF" w:themeColor="background1"/>
                                    <w:sz w:val="10"/>
                                    <w:szCs w:val="10"/>
                                    <w:lang w:val="fr-CA"/>
                                  </w:rPr>
                                </w:pPr>
                                <w:r w:rsidRPr="0061677C">
                                  <w:rPr>
                                    <w:color w:val="FFFFFF" w:themeColor="background1"/>
                                    <w:sz w:val="10"/>
                                    <w:szCs w:val="10"/>
                                    <w:lang w:val="fr-CA"/>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 name="Groupe 16"/>
                        <wpg:cNvGrpSpPr/>
                        <wpg:grpSpPr>
                          <a:xfrm>
                            <a:off x="1755856" y="0"/>
                            <a:ext cx="332105" cy="332105"/>
                            <a:chOff x="0" y="0"/>
                            <a:chExt cx="332105" cy="332105"/>
                          </a:xfrm>
                        </wpg:grpSpPr>
                        <wps:wsp>
                          <wps:cNvPr id="14" name="Ellipse 14"/>
                          <wps:cNvSpPr/>
                          <wps:spPr>
                            <a:xfrm>
                              <a:off x="0" y="0"/>
                              <a:ext cx="332105" cy="332105"/>
                            </a:xfrm>
                            <a:prstGeom prst="ellipse">
                              <a:avLst/>
                            </a:prstGeom>
                            <a:solidFill>
                              <a:schemeClr val="accent2">
                                <a:lumMod val="60000"/>
                                <a:lumOff val="4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Zone de texte 15"/>
                          <wps:cNvSpPr txBox="1"/>
                          <wps:spPr>
                            <a:xfrm>
                              <a:off x="0" y="42111"/>
                              <a:ext cx="331701" cy="281119"/>
                            </a:xfrm>
                            <a:prstGeom prst="rect">
                              <a:avLst/>
                            </a:prstGeom>
                            <a:noFill/>
                            <a:ln w="6350">
                              <a:noFill/>
                            </a:ln>
                          </wps:spPr>
                          <wps:txbx>
                            <w:txbxContent>
                              <w:p w14:paraId="46727722" w14:textId="77777777" w:rsidR="006220CE" w:rsidRPr="0061677C" w:rsidRDefault="006220CE" w:rsidP="007134E0">
                                <w:pPr>
                                  <w:jc w:val="center"/>
                                  <w:rPr>
                                    <w:color w:val="FFFFFF" w:themeColor="background1"/>
                                    <w:sz w:val="10"/>
                                    <w:szCs w:val="10"/>
                                    <w:lang w:val="fr-CA"/>
                                  </w:rPr>
                                </w:pPr>
                                <w:r w:rsidRPr="0061677C">
                                  <w:rPr>
                                    <w:color w:val="FFFFFF" w:themeColor="background1"/>
                                    <w:sz w:val="10"/>
                                    <w:szCs w:val="10"/>
                                    <w:lang w:val="fr-CA"/>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w14:anchorId="4E00029B" id="Groupe 17" o:spid="_x0000_s1042" style="position:absolute;left:0;text-align:left;margin-left:342.45pt;margin-top:-4.25pt;width:118.65pt;height:18.85pt;z-index:251655168;mso-width-relative:margin;mso-height-relative:margin" coordsize="20879,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">
                <v:group id="Groupe 3" o:spid="_x0000_s1043" style="position:absolute;width:3325;height:3325" coordsize="332509,33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Ellipse 1" o:spid="_x0000_s1044" style="position:absolute;width:332509;height:332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" fillcolor="#5b9bd5 [3204]" strokecolor="#1f4d78 [1604]" strokeweight="1pt">
                    <v:stroke joinstyle="miter"/>
                  </v:oval>
                  <v:shape id="Zone de texte 2" o:spid="_x0000_s1045" type="#_x0000_t202" style="position:absolute;top:40740;width:332105;height:28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" filled="f" stroked="f" strokeweight=".5pt">
                    <v:textbox>
                      <w:txbxContent>
                        <w:p w14:paraId="59EAC121" w14:textId="3947AFDF" w:rsidR="00FA6386" w:rsidRPr="0061677C" w:rsidRDefault="00FA6386" w:rsidP="007134E0">
                          <w:pPr>
                            <w:jc w:val="center"/>
                            <w:rPr>
                              <w:color w:val="FFFFFF" w:themeColor="background1"/>
                              <w:sz w:val="10"/>
                              <w:szCs w:val="10"/>
                              <w:lang w:val="fr-CA"/>
                            </w:rPr>
                          </w:pPr>
                          <w:r w:rsidRPr="0061677C">
                            <w:rPr>
                              <w:color w:val="FFFFFF" w:themeColor="background1"/>
                              <w:sz w:val="10"/>
                              <w:szCs w:val="10"/>
                              <w:lang w:val="fr-CA"/>
                            </w:rPr>
                            <w:t>1</w:t>
                          </w:r>
                        </w:p>
                      </w:txbxContent>
                    </v:textbox>
                  </v:shape>
                </v:group>
                <v:group id="Groupe 4" o:spid="_x0000_s1046" style="position:absolute;left:4402;width:3321;height:3321" coordsize="332509,33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Ellipse 5" o:spid="_x0000_s1047" style="position:absolute;width:332509;height:332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" fillcolor="#ffd966 [1943]" strokecolor="#ffc000 [3207]" strokeweight="1pt">
                    <v:stroke joinstyle="miter"/>
                  </v:oval>
                  <v:shape id="Zone de texte 6" o:spid="_x0000_s1048" type="#_x0000_t202" style="position:absolute;top:40740;width:332105;height:28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" filled="f" stroked="f" strokeweight=".5pt">
                    <v:textbox>
                      <w:txbxContent>
                        <w:p w14:paraId="007BE197" w14:textId="726ADB90" w:rsidR="00FA6386" w:rsidRPr="0061677C" w:rsidRDefault="00FA6386" w:rsidP="007134E0">
                          <w:pPr>
                            <w:jc w:val="center"/>
                            <w:rPr>
                              <w:color w:val="FFFFFF" w:themeColor="background1"/>
                              <w:sz w:val="10"/>
                              <w:szCs w:val="10"/>
                              <w:lang w:val="fr-CA"/>
                            </w:rPr>
                          </w:pPr>
                          <w:r w:rsidRPr="0061677C">
                            <w:rPr>
                              <w:color w:val="FFFFFF" w:themeColor="background1"/>
                              <w:sz w:val="10"/>
                              <w:szCs w:val="10"/>
                              <w:lang w:val="fr-CA"/>
                            </w:rPr>
                            <w:t>2</w:t>
                          </w:r>
                        </w:p>
                      </w:txbxContent>
                    </v:textbox>
                  </v:shape>
                </v:group>
                <v:group id="Groupe 7" o:spid="_x0000_s1049" style="position:absolute;left:8779;width:3321;height:3321" coordsize="332509,33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oval id="Ellipse 8" o:spid="_x0000_s1050" style="position:absolute;width:332509;height:332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" fillcolor="#ff2f92" strokecolor="#941651" strokeweight="1pt">
                    <v:stroke joinstyle="miter"/>
                  </v:oval>
                  <v:shape id="Zone de texte 9" o:spid="_x0000_s1051" type="#_x0000_t202" style="position:absolute;top:40740;width:332105;height:28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" filled="f" stroked="f" strokeweight=".5pt">
                    <v:textbox>
                      <w:txbxContent>
                        <w:p w14:paraId="4CFEDD60" w14:textId="343253AC" w:rsidR="00FA6386" w:rsidRPr="0061677C" w:rsidRDefault="00FA6386" w:rsidP="007134E0">
                          <w:pPr>
                            <w:jc w:val="center"/>
                            <w:rPr>
                              <w:color w:val="FFFFFF" w:themeColor="background1"/>
                              <w:sz w:val="10"/>
                              <w:szCs w:val="10"/>
                              <w:lang w:val="fr-CA"/>
                            </w:rPr>
                          </w:pPr>
                          <w:r w:rsidRPr="0061677C">
                            <w:rPr>
                              <w:color w:val="FFFFFF" w:themeColor="background1"/>
                              <w:sz w:val="10"/>
                              <w:szCs w:val="10"/>
                              <w:lang w:val="fr-CA"/>
                            </w:rPr>
                            <w:t>3</w:t>
                          </w:r>
                        </w:p>
                      </w:txbxContent>
                    </v:textbox>
                  </v:shape>
                </v:group>
                <v:group id="Groupe 10" o:spid="_x0000_s1052" style="position:absolute;left:13155;width:3321;height:3321" coordsize="332509,33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Ellipse 11" o:spid="_x0000_s1053" style="position:absolute;width:332509;height:332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" fillcolor="#70ad47 [3209]" strokecolor="#538135 [2409]" strokeweight="1pt">
                    <v:stroke joinstyle="miter"/>
                  </v:oval>
                  <v:shape id="Zone de texte 12" o:spid="_x0000_s1054" type="#_x0000_t202" style="position:absolute;top:40740;width:332105;height:28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" filled="f" stroked="f" strokeweight=".5pt">
                    <v:textbox>
                      <w:txbxContent>
                        <w:p w14:paraId="632DD235" w14:textId="443E263B" w:rsidR="00FA6386" w:rsidRPr="0061677C" w:rsidRDefault="00FA6386" w:rsidP="007134E0">
                          <w:pPr>
                            <w:jc w:val="center"/>
                            <w:rPr>
                              <w:color w:val="FFFFFF" w:themeColor="background1"/>
                              <w:sz w:val="10"/>
                              <w:szCs w:val="10"/>
                              <w:lang w:val="fr-CA"/>
                            </w:rPr>
                          </w:pPr>
                          <w:r w:rsidRPr="0061677C">
                            <w:rPr>
                              <w:color w:val="FFFFFF" w:themeColor="background1"/>
                              <w:sz w:val="10"/>
                              <w:szCs w:val="10"/>
                              <w:lang w:val="fr-CA"/>
                            </w:rPr>
                            <w:t>4</w:t>
                          </w:r>
                        </w:p>
                      </w:txbxContent>
                    </v:textbox>
                  </v:shape>
                </v:group>
                <v:group id="Groupe 16" o:spid="_x0000_s1055" style="position:absolute;left:17558;width:3321;height:3321" coordsize="332105,33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oval id="Ellipse 14" o:spid="_x0000_s1056" style="position:absolute;width:332105;height:332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" fillcolor="#f4b083 [1941]" strokecolor="#ed7d31 [3205]" strokeweight="1pt">
                    <v:stroke joinstyle="miter"/>
                  </v:oval>
                  <v:shape id="Zone de texte 15" o:spid="_x0000_s1057" type="#_x0000_t202" style="position:absolute;top:42111;width:331701;height:281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" filled="f" stroked="f" strokeweight=".5pt">
                    <v:textbox>
                      <w:txbxContent>
                        <w:p w14:paraId="0112B3AE" w14:textId="7846F28F" w:rsidR="00FA6386" w:rsidRPr="0061677C" w:rsidRDefault="00FA6386" w:rsidP="007134E0">
                          <w:pPr>
                            <w:jc w:val="center"/>
                            <w:rPr>
                              <w:color w:val="FFFFFF" w:themeColor="background1"/>
                              <w:sz w:val="10"/>
                              <w:szCs w:val="10"/>
                              <w:lang w:val="fr-CA"/>
                            </w:rPr>
                          </w:pPr>
                          <w:r w:rsidRPr="0061677C">
                            <w:rPr>
                              <w:color w:val="FFFFFF" w:themeColor="background1"/>
                              <w:sz w:val="10"/>
                              <w:szCs w:val="10"/>
                              <w:lang w:val="fr-CA"/>
                            </w:rPr>
                            <w:t>5</w:t>
                          </w:r>
                        </w:p>
                      </w:txbxContent>
                    </v:textbox>
                  </v:shape>
                </v:group>
              </v:group>
            </w:pict>
          </mc:Fallback>
        </mc:AlternateContent>
      </w:r>
      <w:r w:rsidR="00B719C9" w:rsidRPr="00320B13">
        <w:t>R</w:t>
      </w:r>
      <w:r w:rsidR="00A95DF7" w:rsidRPr="00320B13">
        <w:t>enseignements</w:t>
      </w:r>
      <w:r w:rsidR="00397A86">
        <w:t xml:space="preserve"> généraux</w:t>
      </w:r>
      <w:bookmarkEnd w:id="6"/>
    </w:p>
    <w:p w14:paraId="1ACABA11" w14:textId="77777777" w:rsidR="003B2971" w:rsidRPr="002C2C82" w:rsidRDefault="003B2971" w:rsidP="007327C7">
      <w:pPr>
        <w:spacing w:before="0" w:beforeAutospacing="0" w:after="0" w:afterAutospacing="0"/>
        <w:contextualSpacing/>
        <w:rPr>
          <w:color w:val="7F7F7F" w:themeColor="text1" w:themeTint="80"/>
        </w:rPr>
      </w:pPr>
    </w:p>
    <w:p w14:paraId="6E50DE29" w14:textId="77777777" w:rsidR="00E73760" w:rsidRPr="005457D0" w:rsidRDefault="005A6FF8" w:rsidP="007327C7">
      <w:pPr>
        <w:pStyle w:val="Titre2"/>
        <w:numPr>
          <w:ilvl w:val="0"/>
          <w:numId w:val="0"/>
        </w:numPr>
        <w:spacing w:before="0" w:after="0"/>
        <w:ind w:left="360"/>
        <w:contextualSpacing/>
      </w:pPr>
      <w:r>
        <w:t xml:space="preserve">Nom de </w:t>
      </w:r>
      <w:r w:rsidR="000B1EAE">
        <w:t>l’école</w:t>
      </w:r>
      <w:r w:rsidR="007250D2">
        <w:t> :</w:t>
      </w:r>
      <w:r w:rsidR="00A9411A">
        <w:t xml:space="preserve"> </w:t>
      </w:r>
      <w:r w:rsidR="00A9411A" w:rsidRPr="00E8639E">
        <w:rPr>
          <w:color w:val="548235"/>
        </w:rPr>
        <w:t>Écrire le nom complet de votre école</w:t>
      </w:r>
    </w:p>
    <w:p w14:paraId="2F67CFBE" w14:textId="77777777" w:rsidR="009D476A" w:rsidRDefault="009D476A" w:rsidP="007327C7">
      <w:pPr>
        <w:pStyle w:val="Titre2"/>
        <w:numPr>
          <w:ilvl w:val="0"/>
          <w:numId w:val="0"/>
        </w:numPr>
        <w:spacing w:before="0" w:after="0"/>
        <w:ind w:left="360"/>
        <w:contextualSpacing/>
      </w:pPr>
      <w:r>
        <w:t>Type de l’école :</w:t>
      </w:r>
      <w:r w:rsidRPr="009D476A">
        <w:rPr>
          <w:color w:val="548235"/>
        </w:rPr>
        <w:t xml:space="preserve"> </w:t>
      </w:r>
      <w:r>
        <w:rPr>
          <w:color w:val="548235"/>
        </w:rPr>
        <w:t>Indiquer s’il s’agit d’une école publique ou privée</w:t>
      </w:r>
    </w:p>
    <w:p w14:paraId="3C9987D0" w14:textId="77777777" w:rsidR="002E660D" w:rsidRPr="002E660D" w:rsidRDefault="002E660D" w:rsidP="007327C7">
      <w:pPr>
        <w:pStyle w:val="Titre2"/>
        <w:numPr>
          <w:ilvl w:val="0"/>
          <w:numId w:val="0"/>
        </w:numPr>
        <w:spacing w:before="0" w:after="0"/>
        <w:ind w:left="360"/>
        <w:contextualSpacing/>
        <w:rPr>
          <w:color w:val="4472C4" w:themeColor="accent5"/>
        </w:rPr>
      </w:pPr>
      <w:r>
        <w:t xml:space="preserve">Niveaux scolaires : </w:t>
      </w:r>
      <w:r w:rsidRPr="00E8639E">
        <w:rPr>
          <w:color w:val="548235"/>
        </w:rPr>
        <w:t>Préciser les niveaux scolaires (primaire, secondaire, primaire et secondaire, etc.)</w:t>
      </w:r>
    </w:p>
    <w:p w14:paraId="68FBFD98" w14:textId="77777777" w:rsidR="00E73760" w:rsidRPr="000B1EAE" w:rsidRDefault="005A6FF8" w:rsidP="007327C7">
      <w:pPr>
        <w:pStyle w:val="Titre2"/>
        <w:numPr>
          <w:ilvl w:val="0"/>
          <w:numId w:val="0"/>
        </w:numPr>
        <w:spacing w:before="0" w:after="0"/>
        <w:ind w:left="360"/>
        <w:contextualSpacing/>
        <w:rPr>
          <w:color w:val="A6A6A6" w:themeColor="background1" w:themeShade="A6"/>
        </w:rPr>
      </w:pPr>
      <w:r>
        <w:t>Niveau visé :</w:t>
      </w:r>
      <w:r w:rsidR="000B1EAE">
        <w:t xml:space="preserve"> </w:t>
      </w:r>
      <w:r w:rsidR="00A9411A" w:rsidRPr="00E8639E">
        <w:rPr>
          <w:color w:val="548235"/>
        </w:rPr>
        <w:t xml:space="preserve">Indiquer le niveau </w:t>
      </w:r>
      <w:r w:rsidR="008248A7">
        <w:rPr>
          <w:color w:val="548235"/>
        </w:rPr>
        <w:t xml:space="preserve">de certification </w:t>
      </w:r>
      <w:r w:rsidR="00A9411A" w:rsidRPr="00E8639E">
        <w:rPr>
          <w:color w:val="548235"/>
        </w:rPr>
        <w:t>visé (1-2-3-4-5)</w:t>
      </w:r>
    </w:p>
    <w:p w14:paraId="263C918D" w14:textId="77777777" w:rsidR="005A6FF8" w:rsidRPr="00A9411A" w:rsidRDefault="005A6FF8" w:rsidP="007327C7">
      <w:pPr>
        <w:pStyle w:val="Titre2"/>
        <w:numPr>
          <w:ilvl w:val="0"/>
          <w:numId w:val="0"/>
        </w:numPr>
        <w:spacing w:before="0" w:after="0"/>
        <w:ind w:left="360"/>
        <w:contextualSpacing/>
        <w:rPr>
          <w:color w:val="4472C4" w:themeColor="accent5"/>
        </w:rPr>
      </w:pPr>
      <w:r>
        <w:t xml:space="preserve">Année de rédaction : </w:t>
      </w:r>
      <w:r w:rsidR="00A9411A" w:rsidRPr="00E8639E">
        <w:rPr>
          <w:color w:val="548235"/>
        </w:rPr>
        <w:t>Inscrire l’année scolaire</w:t>
      </w:r>
    </w:p>
    <w:p w14:paraId="7CA8A62F" w14:textId="77777777" w:rsidR="002F5323" w:rsidRPr="00FD4472" w:rsidRDefault="00E73760" w:rsidP="007327C7">
      <w:pPr>
        <w:pStyle w:val="Titre2"/>
        <w:numPr>
          <w:ilvl w:val="0"/>
          <w:numId w:val="0"/>
        </w:numPr>
        <w:spacing w:before="0" w:after="0"/>
        <w:ind w:left="360"/>
        <w:contextualSpacing/>
        <w:rPr>
          <w:color w:val="548235"/>
        </w:rPr>
      </w:pPr>
      <w:r w:rsidRPr="00536B22">
        <w:t>Rapport rédigé par :</w:t>
      </w:r>
      <w:r w:rsidR="000B1EAE">
        <w:t xml:space="preserve"> </w:t>
      </w:r>
      <w:r w:rsidR="00A9411A" w:rsidRPr="00FD4472">
        <w:rPr>
          <w:color w:val="548235"/>
        </w:rPr>
        <w:t>Ajouter le nom de toutes les personnes qui ont contribué à la rédaction</w:t>
      </w:r>
    </w:p>
    <w:p w14:paraId="6CFC62B7" w14:textId="77777777" w:rsidR="007250D2" w:rsidRPr="00A9411A" w:rsidRDefault="00A95DF7" w:rsidP="007327C7">
      <w:pPr>
        <w:pStyle w:val="Titre2"/>
        <w:numPr>
          <w:ilvl w:val="0"/>
          <w:numId w:val="0"/>
        </w:numPr>
        <w:spacing w:before="0" w:after="0"/>
        <w:ind w:left="360"/>
        <w:contextualSpacing/>
        <w:rPr>
          <w:color w:val="4472C4" w:themeColor="accent5"/>
        </w:rPr>
      </w:pPr>
      <w:r>
        <w:t xml:space="preserve">Nombre </w:t>
      </w:r>
      <w:r w:rsidR="000B1EAE">
        <w:t>d’élèves</w:t>
      </w:r>
      <w:r>
        <w:t xml:space="preserve"> qui fréquente</w:t>
      </w:r>
      <w:r w:rsidR="002B2F82">
        <w:t>nt</w:t>
      </w:r>
      <w:r>
        <w:t xml:space="preserve"> </w:t>
      </w:r>
      <w:r w:rsidR="000B1EAE">
        <w:t>l’école</w:t>
      </w:r>
      <w:r>
        <w:t> :</w:t>
      </w:r>
      <w:r w:rsidR="00A9411A">
        <w:t xml:space="preserve"> </w:t>
      </w:r>
      <w:r w:rsidR="00A9411A" w:rsidRPr="00FD4472">
        <w:rPr>
          <w:color w:val="548235"/>
        </w:rPr>
        <w:t>Inscrire le nombre</w:t>
      </w:r>
    </w:p>
    <w:p w14:paraId="2963FA3F" w14:textId="77777777" w:rsidR="007250D2" w:rsidRPr="00046F82" w:rsidRDefault="007250D2" w:rsidP="007327C7">
      <w:pPr>
        <w:pStyle w:val="Titre2"/>
        <w:numPr>
          <w:ilvl w:val="0"/>
          <w:numId w:val="0"/>
        </w:numPr>
        <w:spacing w:before="0" w:after="0"/>
        <w:ind w:left="360"/>
        <w:contextualSpacing/>
        <w:rPr>
          <w:color w:val="70AD47"/>
        </w:rPr>
      </w:pPr>
      <w:r>
        <w:t>Nombre d</w:t>
      </w:r>
      <w:r w:rsidR="00D24F0E">
        <w:t xml:space="preserve">e personnes </w:t>
      </w:r>
      <w:r>
        <w:t>employées :</w:t>
      </w:r>
      <w:r w:rsidR="00A9411A">
        <w:t xml:space="preserve"> </w:t>
      </w:r>
      <w:r w:rsidR="00A9411A" w:rsidRPr="00FD4472">
        <w:rPr>
          <w:color w:val="548235"/>
        </w:rPr>
        <w:t>Inscrire le nombre</w:t>
      </w:r>
    </w:p>
    <w:p w14:paraId="7B840EC9" w14:textId="77777777" w:rsidR="00E73FC8" w:rsidRPr="00A9411A" w:rsidRDefault="007250D2" w:rsidP="007327C7">
      <w:pPr>
        <w:pStyle w:val="Titre2"/>
        <w:numPr>
          <w:ilvl w:val="0"/>
          <w:numId w:val="0"/>
        </w:numPr>
        <w:spacing w:before="0" w:after="0"/>
        <w:ind w:left="360"/>
        <w:contextualSpacing/>
        <w:rPr>
          <w:color w:val="4472C4" w:themeColor="accent5"/>
        </w:rPr>
      </w:pPr>
      <w:r>
        <w:t xml:space="preserve">Nom du comité </w:t>
      </w:r>
      <w:r w:rsidR="000B1EAE">
        <w:t>environnemental :</w:t>
      </w:r>
      <w:r>
        <w:t xml:space="preserve"> </w:t>
      </w:r>
      <w:r w:rsidR="00A9411A" w:rsidRPr="00FD4472">
        <w:rPr>
          <w:color w:val="548235"/>
        </w:rPr>
        <w:t>Écrire le nom du comité environnemental (ou des comités)</w:t>
      </w:r>
    </w:p>
    <w:p w14:paraId="1438354D" w14:textId="77777777" w:rsidR="007250D2" w:rsidRPr="00A9411A" w:rsidRDefault="00E73FC8" w:rsidP="007327C7">
      <w:pPr>
        <w:pStyle w:val="Titre2"/>
        <w:numPr>
          <w:ilvl w:val="0"/>
          <w:numId w:val="0"/>
        </w:numPr>
        <w:spacing w:before="0" w:after="0"/>
        <w:ind w:left="360"/>
        <w:contextualSpacing/>
        <w:rPr>
          <w:color w:val="4472C4" w:themeColor="accent5"/>
        </w:rPr>
      </w:pPr>
      <w:r>
        <w:t>N</w:t>
      </w:r>
      <w:r w:rsidR="007250D2">
        <w:t xml:space="preserve">ombre </w:t>
      </w:r>
      <w:r w:rsidR="000B1EAE">
        <w:t>d’élèves</w:t>
      </w:r>
      <w:r w:rsidR="00D24F0E">
        <w:t xml:space="preserve"> </w:t>
      </w:r>
      <w:r w:rsidR="000B1EAE">
        <w:t>qui s’impliquent dans le comité</w:t>
      </w:r>
      <w:r w:rsidR="007250D2">
        <w:t> :</w:t>
      </w:r>
      <w:r w:rsidR="00A9411A">
        <w:t xml:space="preserve"> </w:t>
      </w:r>
      <w:r w:rsidR="00A9411A" w:rsidRPr="00FD4472">
        <w:rPr>
          <w:color w:val="548235"/>
        </w:rPr>
        <w:t>Inscrire le nombre</w:t>
      </w:r>
    </w:p>
    <w:p w14:paraId="4B617D40" w14:textId="77777777" w:rsidR="00A95DF7" w:rsidRDefault="00A95DF7" w:rsidP="007327C7">
      <w:pPr>
        <w:pStyle w:val="Titre2"/>
        <w:numPr>
          <w:ilvl w:val="0"/>
          <w:numId w:val="0"/>
        </w:numPr>
        <w:spacing w:before="0" w:after="0"/>
        <w:ind w:left="360"/>
        <w:contextualSpacing/>
      </w:pPr>
      <w:r>
        <w:t>Nombres d’activités de sensibilisation organisées</w:t>
      </w:r>
      <w:r w:rsidR="007250D2">
        <w:t xml:space="preserve"> : </w:t>
      </w:r>
      <w:r w:rsidR="00A9411A" w:rsidRPr="00FD4472">
        <w:rPr>
          <w:color w:val="548235"/>
        </w:rPr>
        <w:t>Inscrire le nombre</w:t>
      </w:r>
    </w:p>
    <w:p w14:paraId="760ED584" w14:textId="77777777" w:rsidR="00A95DF7" w:rsidRDefault="00A95DF7" w:rsidP="007327C7">
      <w:pPr>
        <w:pStyle w:val="Titre2"/>
        <w:numPr>
          <w:ilvl w:val="0"/>
          <w:numId w:val="0"/>
        </w:numPr>
        <w:spacing w:before="0" w:after="0"/>
        <w:ind w:left="360"/>
        <w:contextualSpacing/>
      </w:pPr>
      <w:r>
        <w:t xml:space="preserve">Nombre </w:t>
      </w:r>
      <w:r w:rsidR="000B1EAE">
        <w:t xml:space="preserve">d’actions réalisées </w:t>
      </w:r>
      <w:r w:rsidR="007250D2">
        <w:t xml:space="preserve">: </w:t>
      </w:r>
      <w:r w:rsidR="00A9411A" w:rsidRPr="00FD4472">
        <w:rPr>
          <w:color w:val="548235"/>
        </w:rPr>
        <w:t>Inscrire le nombre</w:t>
      </w:r>
    </w:p>
    <w:p w14:paraId="32221DEB" w14:textId="77777777" w:rsidR="000B1EAE" w:rsidRDefault="000B1EAE" w:rsidP="007327C7">
      <w:pPr>
        <w:spacing w:before="0" w:beforeAutospacing="0" w:after="0" w:afterAutospacing="0"/>
      </w:pPr>
    </w:p>
    <w:p w14:paraId="61E288AD" w14:textId="77777777" w:rsidR="007327C7" w:rsidRDefault="007327C7" w:rsidP="007327C7">
      <w:pPr>
        <w:spacing w:before="0" w:beforeAutospacing="0" w:after="0" w:afterAutospacing="0"/>
      </w:pPr>
    </w:p>
    <w:bookmarkStart w:id="7" w:name="_Toc118375527"/>
    <w:p w14:paraId="4AA2398D" w14:textId="77777777" w:rsidR="0061677C" w:rsidRPr="0061677C" w:rsidRDefault="0061677C" w:rsidP="007327C7">
      <w:pPr>
        <w:pStyle w:val="Titre1"/>
        <w:numPr>
          <w:ilvl w:val="0"/>
          <w:numId w:val="8"/>
        </w:numPr>
        <w:pBdr>
          <w:bottom w:val="single" w:sz="4" w:space="1" w:color="auto"/>
        </w:pBdr>
        <w:spacing w:before="0" w:beforeAutospacing="0" w:after="0" w:afterAutospacing="0"/>
        <w:contextualSpacing/>
      </w:pPr>
      <w:r>
        <w:rPr>
          <w:noProof/>
        </w:rPr>
        <mc:AlternateContent>
          <mc:Choice Requires="wpg">
            <w:drawing>
              <wp:anchor distT="0" distB="0" distL="114300" distR="114300" simplePos="0" relativeHeight="251657216" behindDoc="0" locked="0" layoutInCell="1" allowOverlap="1" wp14:anchorId="0185E442" wp14:editId="08925A86">
                <wp:simplePos x="0" y="0"/>
                <wp:positionH relativeFrom="column">
                  <wp:posOffset>4349115</wp:posOffset>
                </wp:positionH>
                <wp:positionV relativeFrom="paragraph">
                  <wp:posOffset>-54269</wp:posOffset>
                </wp:positionV>
                <wp:extent cx="1506772" cy="239672"/>
                <wp:effectExtent l="0" t="0" r="17780" b="14605"/>
                <wp:wrapNone/>
                <wp:docPr id="18" name="Groupe 18"/>
                <wp:cNvGraphicFramePr/>
                <a:graphic xmlns:a="http://schemas.openxmlformats.org/drawingml/2006/main">
                  <a:graphicData uri="http://schemas.microsoft.com/office/word/2010/wordprocessingGroup">
                    <wpg:wgp>
                      <wpg:cNvGrpSpPr/>
                      <wpg:grpSpPr>
                        <a:xfrm>
                          <a:off x="0" y="0"/>
                          <a:ext cx="1506772" cy="239672"/>
                          <a:chOff x="0" y="0"/>
                          <a:chExt cx="2087961" cy="332509"/>
                        </a:xfrm>
                      </wpg:grpSpPr>
                      <wpg:grpSp>
                        <wpg:cNvPr id="19" name="Groupe 19"/>
                        <wpg:cNvGrpSpPr/>
                        <wpg:grpSpPr>
                          <a:xfrm>
                            <a:off x="0" y="0"/>
                            <a:ext cx="332509" cy="332509"/>
                            <a:chOff x="0" y="0"/>
                            <a:chExt cx="332509" cy="332509"/>
                          </a:xfrm>
                        </wpg:grpSpPr>
                        <wps:wsp>
                          <wps:cNvPr id="20" name="Ellipse 20"/>
                          <wps:cNvSpPr/>
                          <wps:spPr>
                            <a:xfrm>
                              <a:off x="0" y="0"/>
                              <a:ext cx="332509" cy="33250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Zone de texte 21"/>
                          <wps:cNvSpPr txBox="1"/>
                          <wps:spPr>
                            <a:xfrm>
                              <a:off x="0" y="40740"/>
                              <a:ext cx="332105" cy="281461"/>
                            </a:xfrm>
                            <a:prstGeom prst="rect">
                              <a:avLst/>
                            </a:prstGeom>
                            <a:noFill/>
                            <a:ln w="6350">
                              <a:noFill/>
                            </a:ln>
                          </wps:spPr>
                          <wps:txbx>
                            <w:txbxContent>
                              <w:p w14:paraId="36A9B22E" w14:textId="77777777" w:rsidR="006220CE" w:rsidRPr="0061677C" w:rsidRDefault="006220CE" w:rsidP="0061677C">
                                <w:pPr>
                                  <w:jc w:val="center"/>
                                  <w:rPr>
                                    <w:color w:val="FFFFFF" w:themeColor="background1"/>
                                    <w:sz w:val="10"/>
                                    <w:szCs w:val="10"/>
                                    <w:lang w:val="fr-CA"/>
                                  </w:rPr>
                                </w:pPr>
                                <w:r w:rsidRPr="0061677C">
                                  <w:rPr>
                                    <w:color w:val="FFFFFF" w:themeColor="background1"/>
                                    <w:sz w:val="10"/>
                                    <w:szCs w:val="10"/>
                                    <w:lang w:val="fr-CA"/>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 name="Groupe 22"/>
                        <wpg:cNvGrpSpPr/>
                        <wpg:grpSpPr>
                          <a:xfrm>
                            <a:off x="440266" y="0"/>
                            <a:ext cx="332105" cy="332105"/>
                            <a:chOff x="0" y="0"/>
                            <a:chExt cx="332509" cy="332509"/>
                          </a:xfrm>
                        </wpg:grpSpPr>
                        <wps:wsp>
                          <wps:cNvPr id="23" name="Ellipse 23"/>
                          <wps:cNvSpPr/>
                          <wps:spPr>
                            <a:xfrm>
                              <a:off x="0" y="0"/>
                              <a:ext cx="332509" cy="332509"/>
                            </a:xfrm>
                            <a:prstGeom prst="ellipse">
                              <a:avLst/>
                            </a:prstGeom>
                            <a:solidFill>
                              <a:schemeClr val="accent4">
                                <a:lumMod val="60000"/>
                                <a:lumOff val="4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Zone de texte 24"/>
                          <wps:cNvSpPr txBox="1"/>
                          <wps:spPr>
                            <a:xfrm>
                              <a:off x="0" y="40740"/>
                              <a:ext cx="332105" cy="281461"/>
                            </a:xfrm>
                            <a:prstGeom prst="rect">
                              <a:avLst/>
                            </a:prstGeom>
                            <a:noFill/>
                            <a:ln w="6350">
                              <a:noFill/>
                            </a:ln>
                          </wps:spPr>
                          <wps:txbx>
                            <w:txbxContent>
                              <w:p w14:paraId="5E03DF1B" w14:textId="77777777" w:rsidR="006220CE" w:rsidRPr="0061677C" w:rsidRDefault="006220CE" w:rsidP="0061677C">
                                <w:pPr>
                                  <w:jc w:val="center"/>
                                  <w:rPr>
                                    <w:color w:val="FFFFFF" w:themeColor="background1"/>
                                    <w:sz w:val="10"/>
                                    <w:szCs w:val="10"/>
                                    <w:lang w:val="fr-CA"/>
                                  </w:rPr>
                                </w:pPr>
                                <w:r w:rsidRPr="0061677C">
                                  <w:rPr>
                                    <w:color w:val="FFFFFF" w:themeColor="background1"/>
                                    <w:sz w:val="10"/>
                                    <w:szCs w:val="10"/>
                                    <w:lang w:val="fr-CA"/>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5" name="Groupe 25"/>
                        <wpg:cNvGrpSpPr/>
                        <wpg:grpSpPr>
                          <a:xfrm>
                            <a:off x="877928" y="0"/>
                            <a:ext cx="332105" cy="332105"/>
                            <a:chOff x="0" y="0"/>
                            <a:chExt cx="332509" cy="332509"/>
                          </a:xfrm>
                        </wpg:grpSpPr>
                        <wps:wsp>
                          <wps:cNvPr id="26" name="Ellipse 26"/>
                          <wps:cNvSpPr/>
                          <wps:spPr>
                            <a:xfrm>
                              <a:off x="0" y="0"/>
                              <a:ext cx="332509" cy="332509"/>
                            </a:xfrm>
                            <a:prstGeom prst="ellipse">
                              <a:avLst/>
                            </a:prstGeom>
                            <a:solidFill>
                              <a:srgbClr val="FF2F92"/>
                            </a:solidFill>
                            <a:ln>
                              <a:solidFill>
                                <a:srgbClr val="94165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Zone de texte 27"/>
                          <wps:cNvSpPr txBox="1"/>
                          <wps:spPr>
                            <a:xfrm>
                              <a:off x="0" y="40740"/>
                              <a:ext cx="332105" cy="281461"/>
                            </a:xfrm>
                            <a:prstGeom prst="rect">
                              <a:avLst/>
                            </a:prstGeom>
                            <a:noFill/>
                            <a:ln w="6350">
                              <a:noFill/>
                            </a:ln>
                          </wps:spPr>
                          <wps:txbx>
                            <w:txbxContent>
                              <w:p w14:paraId="0055B595" w14:textId="77777777" w:rsidR="006220CE" w:rsidRPr="0061677C" w:rsidRDefault="006220CE" w:rsidP="0061677C">
                                <w:pPr>
                                  <w:jc w:val="center"/>
                                  <w:rPr>
                                    <w:color w:val="FFFFFF" w:themeColor="background1"/>
                                    <w:sz w:val="10"/>
                                    <w:szCs w:val="10"/>
                                    <w:lang w:val="fr-CA"/>
                                  </w:rPr>
                                </w:pPr>
                                <w:r w:rsidRPr="0061677C">
                                  <w:rPr>
                                    <w:color w:val="FFFFFF" w:themeColor="background1"/>
                                    <w:sz w:val="10"/>
                                    <w:szCs w:val="10"/>
                                    <w:lang w:val="fr-CA"/>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8" name="Groupe 28"/>
                        <wpg:cNvGrpSpPr/>
                        <wpg:grpSpPr>
                          <a:xfrm>
                            <a:off x="1315589" y="0"/>
                            <a:ext cx="332105" cy="332105"/>
                            <a:chOff x="0" y="0"/>
                            <a:chExt cx="332509" cy="332509"/>
                          </a:xfrm>
                        </wpg:grpSpPr>
                        <wps:wsp>
                          <wps:cNvPr id="29" name="Ellipse 29"/>
                          <wps:cNvSpPr/>
                          <wps:spPr>
                            <a:xfrm>
                              <a:off x="0" y="0"/>
                              <a:ext cx="332509" cy="332509"/>
                            </a:xfrm>
                            <a:prstGeom prst="ellipse">
                              <a:avLst/>
                            </a:prstGeom>
                            <a:solidFill>
                              <a:schemeClr val="accent6"/>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Zone de texte 30"/>
                          <wps:cNvSpPr txBox="1"/>
                          <wps:spPr>
                            <a:xfrm>
                              <a:off x="0" y="40740"/>
                              <a:ext cx="332105" cy="281461"/>
                            </a:xfrm>
                            <a:prstGeom prst="rect">
                              <a:avLst/>
                            </a:prstGeom>
                            <a:noFill/>
                            <a:ln w="6350">
                              <a:noFill/>
                            </a:ln>
                          </wps:spPr>
                          <wps:txbx>
                            <w:txbxContent>
                              <w:p w14:paraId="40C21DBD" w14:textId="77777777" w:rsidR="006220CE" w:rsidRPr="0061677C" w:rsidRDefault="006220CE" w:rsidP="0061677C">
                                <w:pPr>
                                  <w:jc w:val="center"/>
                                  <w:rPr>
                                    <w:color w:val="FFFFFF" w:themeColor="background1"/>
                                    <w:sz w:val="10"/>
                                    <w:szCs w:val="10"/>
                                    <w:lang w:val="fr-CA"/>
                                  </w:rPr>
                                </w:pPr>
                                <w:r w:rsidRPr="0061677C">
                                  <w:rPr>
                                    <w:color w:val="FFFFFF" w:themeColor="background1"/>
                                    <w:sz w:val="10"/>
                                    <w:szCs w:val="10"/>
                                    <w:lang w:val="fr-CA"/>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1" name="Groupe 31"/>
                        <wpg:cNvGrpSpPr/>
                        <wpg:grpSpPr>
                          <a:xfrm>
                            <a:off x="1755856" y="0"/>
                            <a:ext cx="332105" cy="332105"/>
                            <a:chOff x="0" y="0"/>
                            <a:chExt cx="332105" cy="332105"/>
                          </a:xfrm>
                        </wpg:grpSpPr>
                        <wps:wsp>
                          <wps:cNvPr id="32" name="Ellipse 32"/>
                          <wps:cNvSpPr/>
                          <wps:spPr>
                            <a:xfrm>
                              <a:off x="0" y="0"/>
                              <a:ext cx="332105" cy="332105"/>
                            </a:xfrm>
                            <a:prstGeom prst="ellipse">
                              <a:avLst/>
                            </a:prstGeom>
                            <a:solidFill>
                              <a:schemeClr val="accent2">
                                <a:lumMod val="60000"/>
                                <a:lumOff val="4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Zone de texte 33"/>
                          <wps:cNvSpPr txBox="1"/>
                          <wps:spPr>
                            <a:xfrm>
                              <a:off x="0" y="42111"/>
                              <a:ext cx="331701" cy="281119"/>
                            </a:xfrm>
                            <a:prstGeom prst="rect">
                              <a:avLst/>
                            </a:prstGeom>
                            <a:noFill/>
                            <a:ln w="6350">
                              <a:noFill/>
                            </a:ln>
                          </wps:spPr>
                          <wps:txbx>
                            <w:txbxContent>
                              <w:p w14:paraId="5FC808AC" w14:textId="77777777" w:rsidR="006220CE" w:rsidRPr="0061677C" w:rsidRDefault="006220CE" w:rsidP="0061677C">
                                <w:pPr>
                                  <w:jc w:val="center"/>
                                  <w:rPr>
                                    <w:color w:val="FFFFFF" w:themeColor="background1"/>
                                    <w:sz w:val="10"/>
                                    <w:szCs w:val="10"/>
                                    <w:lang w:val="fr-CA"/>
                                  </w:rPr>
                                </w:pPr>
                                <w:r w:rsidRPr="0061677C">
                                  <w:rPr>
                                    <w:color w:val="FFFFFF" w:themeColor="background1"/>
                                    <w:sz w:val="10"/>
                                    <w:szCs w:val="10"/>
                                    <w:lang w:val="fr-CA"/>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w14:anchorId="4841761B" id="Groupe 18" o:spid="_x0000_s1058" style="position:absolute;left:0;text-align:left;margin-left:342.45pt;margin-top:-4.25pt;width:118.65pt;height:18.85pt;z-index:251657216;mso-width-relative:margin;mso-height-relative:margin" coordsize="20879,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">
                <v:group id="Groupe 19" o:spid="_x0000_s1059" style="position:absolute;width:3325;height:3325" coordsize="332509,33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oval id="Ellipse 20" o:spid="_x0000_s1060" style="position:absolute;width:332509;height:332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" fillcolor="#5b9bd5 [3204]" strokecolor="#1f4d78 [1604]" strokeweight="1pt">
                    <v:stroke joinstyle="miter"/>
                  </v:oval>
                  <v:shape id="Zone de texte 21" o:spid="_x0000_s1061" type="#_x0000_t202" style="position:absolute;top:40740;width:332105;height:28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" filled="f" stroked="f" strokeweight=".5pt">
                    <v:textbox>
                      <w:txbxContent>
                        <w:p w14:paraId="180805BC" w14:textId="77777777" w:rsidR="00FA6386" w:rsidRPr="0061677C" w:rsidRDefault="00FA6386" w:rsidP="0061677C">
                          <w:pPr>
                            <w:jc w:val="center"/>
                            <w:rPr>
                              <w:color w:val="FFFFFF" w:themeColor="background1"/>
                              <w:sz w:val="10"/>
                              <w:szCs w:val="10"/>
                              <w:lang w:val="fr-CA"/>
                            </w:rPr>
                          </w:pPr>
                          <w:r w:rsidRPr="0061677C">
                            <w:rPr>
                              <w:color w:val="FFFFFF" w:themeColor="background1"/>
                              <w:sz w:val="10"/>
                              <w:szCs w:val="10"/>
                              <w:lang w:val="fr-CA"/>
                            </w:rPr>
                            <w:t>1</w:t>
                          </w:r>
                        </w:p>
                      </w:txbxContent>
                    </v:textbox>
                  </v:shape>
                </v:group>
                <v:group id="Groupe 22" o:spid="_x0000_s1062" style="position:absolute;left:4402;width:3321;height:3321" coordsize="332509,33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oval id="Ellipse 23" o:spid="_x0000_s1063" style="position:absolute;width:332509;height:332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" fillcolor="#ffd966 [1943]" strokecolor="#ffc000 [3207]" strokeweight="1pt">
                    <v:stroke joinstyle="miter"/>
                  </v:oval>
                  <v:shape id="Zone de texte 24" o:spid="_x0000_s1064" type="#_x0000_t202" style="position:absolute;top:40740;width:332105;height:28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" filled="f" stroked="f" strokeweight=".5pt">
                    <v:textbox>
                      <w:txbxContent>
                        <w:p w14:paraId="0FF4E3C7" w14:textId="77777777" w:rsidR="00FA6386" w:rsidRPr="0061677C" w:rsidRDefault="00FA6386" w:rsidP="0061677C">
                          <w:pPr>
                            <w:jc w:val="center"/>
                            <w:rPr>
                              <w:color w:val="FFFFFF" w:themeColor="background1"/>
                              <w:sz w:val="10"/>
                              <w:szCs w:val="10"/>
                              <w:lang w:val="fr-CA"/>
                            </w:rPr>
                          </w:pPr>
                          <w:r w:rsidRPr="0061677C">
                            <w:rPr>
                              <w:color w:val="FFFFFF" w:themeColor="background1"/>
                              <w:sz w:val="10"/>
                              <w:szCs w:val="10"/>
                              <w:lang w:val="fr-CA"/>
                            </w:rPr>
                            <w:t>2</w:t>
                          </w:r>
                        </w:p>
                      </w:txbxContent>
                    </v:textbox>
                  </v:shape>
                </v:group>
                <v:group id="Groupe 25" o:spid="_x0000_s1065" style="position:absolute;left:8779;width:3321;height:3321" coordsize="332509,33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oval id="Ellipse 26" o:spid="_x0000_s1066" style="position:absolute;width:332509;height:332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" fillcolor="#ff2f92" strokecolor="#941651" strokeweight="1pt">
                    <v:stroke joinstyle="miter"/>
                  </v:oval>
                  <v:shape id="Zone de texte 27" o:spid="_x0000_s1067" type="#_x0000_t202" style="position:absolute;top:40740;width:332105;height:28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" filled="f" stroked="f" strokeweight=".5pt">
                    <v:textbox>
                      <w:txbxContent>
                        <w:p w14:paraId="78352EE0" w14:textId="77777777" w:rsidR="00FA6386" w:rsidRPr="0061677C" w:rsidRDefault="00FA6386" w:rsidP="0061677C">
                          <w:pPr>
                            <w:jc w:val="center"/>
                            <w:rPr>
                              <w:color w:val="FFFFFF" w:themeColor="background1"/>
                              <w:sz w:val="10"/>
                              <w:szCs w:val="10"/>
                              <w:lang w:val="fr-CA"/>
                            </w:rPr>
                          </w:pPr>
                          <w:r w:rsidRPr="0061677C">
                            <w:rPr>
                              <w:color w:val="FFFFFF" w:themeColor="background1"/>
                              <w:sz w:val="10"/>
                              <w:szCs w:val="10"/>
                              <w:lang w:val="fr-CA"/>
                            </w:rPr>
                            <w:t>3</w:t>
                          </w:r>
                        </w:p>
                      </w:txbxContent>
                    </v:textbox>
                  </v:shape>
                </v:group>
                <v:group id="Groupe 28" o:spid="_x0000_s1068" style="position:absolute;left:13155;width:3321;height:3321" coordsize="332509,33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oval id="Ellipse 29" o:spid="_x0000_s1069" style="position:absolute;width:332509;height:332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" fillcolor="#70ad47 [3209]" strokecolor="#538135 [2409]" strokeweight="1pt">
                    <v:stroke joinstyle="miter"/>
                  </v:oval>
                  <v:shape id="Zone de texte 30" o:spid="_x0000_s1070" type="#_x0000_t202" style="position:absolute;top:40740;width:332105;height:28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" filled="f" stroked="f" strokeweight=".5pt">
                    <v:textbox>
                      <w:txbxContent>
                        <w:p w14:paraId="5950E146" w14:textId="77777777" w:rsidR="00FA6386" w:rsidRPr="0061677C" w:rsidRDefault="00FA6386" w:rsidP="0061677C">
                          <w:pPr>
                            <w:jc w:val="center"/>
                            <w:rPr>
                              <w:color w:val="FFFFFF" w:themeColor="background1"/>
                              <w:sz w:val="10"/>
                              <w:szCs w:val="10"/>
                              <w:lang w:val="fr-CA"/>
                            </w:rPr>
                          </w:pPr>
                          <w:r w:rsidRPr="0061677C">
                            <w:rPr>
                              <w:color w:val="FFFFFF" w:themeColor="background1"/>
                              <w:sz w:val="10"/>
                              <w:szCs w:val="10"/>
                              <w:lang w:val="fr-CA"/>
                            </w:rPr>
                            <w:t>4</w:t>
                          </w:r>
                        </w:p>
                      </w:txbxContent>
                    </v:textbox>
                  </v:shape>
                </v:group>
                <v:group id="Groupe 31" o:spid="_x0000_s1071" style="position:absolute;left:17558;width:3321;height:3321" coordsize="332105,33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oval id="Ellipse 32" o:spid="_x0000_s1072" style="position:absolute;width:332105;height:332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" fillcolor="#f4b083 [1941]" strokecolor="#ed7d31 [3205]" strokeweight="1pt">
                    <v:stroke joinstyle="miter"/>
                  </v:oval>
                  <v:shape id="Zone de texte 33" o:spid="_x0000_s1073" type="#_x0000_t202" style="position:absolute;top:42111;width:331701;height:281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" filled="f" stroked="f" strokeweight=".5pt">
                    <v:textbox>
                      <w:txbxContent>
                        <w:p w14:paraId="1F8987B2" w14:textId="77777777" w:rsidR="00FA6386" w:rsidRPr="0061677C" w:rsidRDefault="00FA6386" w:rsidP="0061677C">
                          <w:pPr>
                            <w:jc w:val="center"/>
                            <w:rPr>
                              <w:color w:val="FFFFFF" w:themeColor="background1"/>
                              <w:sz w:val="10"/>
                              <w:szCs w:val="10"/>
                              <w:lang w:val="fr-CA"/>
                            </w:rPr>
                          </w:pPr>
                          <w:r w:rsidRPr="0061677C">
                            <w:rPr>
                              <w:color w:val="FFFFFF" w:themeColor="background1"/>
                              <w:sz w:val="10"/>
                              <w:szCs w:val="10"/>
                              <w:lang w:val="fr-CA"/>
                            </w:rPr>
                            <w:t>5</w:t>
                          </w:r>
                        </w:p>
                      </w:txbxContent>
                    </v:textbox>
                  </v:shape>
                </v:group>
              </v:group>
            </w:pict>
          </mc:Fallback>
        </mc:AlternateContent>
      </w:r>
      <w:r>
        <w:t>Introduction</w:t>
      </w:r>
      <w:bookmarkEnd w:id="7"/>
    </w:p>
    <w:p w14:paraId="4C86B4DB" w14:textId="77777777" w:rsidR="007327C7" w:rsidRDefault="007327C7" w:rsidP="007327C7">
      <w:pPr>
        <w:spacing w:before="0" w:beforeAutospacing="0" w:after="0" w:afterAutospacing="0"/>
        <w:jc w:val="both"/>
        <w:rPr>
          <w:color w:val="41719D"/>
        </w:rPr>
      </w:pPr>
    </w:p>
    <w:p w14:paraId="66D51F35" w14:textId="77777777" w:rsidR="00C04FE4" w:rsidRDefault="00C45B6C" w:rsidP="007327C7">
      <w:pPr>
        <w:spacing w:before="0" w:beforeAutospacing="0" w:after="0" w:afterAutospacing="0"/>
        <w:jc w:val="both"/>
        <w:rPr>
          <w:color w:val="41719D"/>
        </w:rPr>
      </w:pPr>
      <w:r w:rsidRPr="00FD4472">
        <w:rPr>
          <w:color w:val="41719D"/>
        </w:rPr>
        <w:t>Rédige</w:t>
      </w:r>
      <w:r w:rsidR="0025082A" w:rsidRPr="00FD4472">
        <w:rPr>
          <w:color w:val="41719D"/>
        </w:rPr>
        <w:t>z</w:t>
      </w:r>
      <w:r w:rsidRPr="00FD4472">
        <w:rPr>
          <w:color w:val="41719D"/>
        </w:rPr>
        <w:t xml:space="preserve"> une mise en contexte de votre année et de votre démarche </w:t>
      </w:r>
      <w:r w:rsidR="0061677C" w:rsidRPr="00FD4472">
        <w:rPr>
          <w:color w:val="41719D"/>
        </w:rPr>
        <w:t>environnementale</w:t>
      </w:r>
      <w:r w:rsidRPr="00FD4472">
        <w:rPr>
          <w:color w:val="41719D"/>
        </w:rPr>
        <w:t xml:space="preserve">. </w:t>
      </w:r>
      <w:r w:rsidR="0061677C" w:rsidRPr="00FD4472">
        <w:rPr>
          <w:color w:val="41719D"/>
        </w:rPr>
        <w:t xml:space="preserve">Vous pouvez décrire les grandes réalisations de l’année en matière d’environnement ou mentionner les faits saillants de l’année (statistiques, décisions majeures, etc.). </w:t>
      </w:r>
      <w:r w:rsidRPr="00FD4472">
        <w:rPr>
          <w:color w:val="41719D"/>
        </w:rPr>
        <w:t>Présente</w:t>
      </w:r>
      <w:r w:rsidR="0025082A" w:rsidRPr="00FD4472">
        <w:rPr>
          <w:color w:val="41719D"/>
        </w:rPr>
        <w:t>z</w:t>
      </w:r>
      <w:r w:rsidRPr="00FD4472">
        <w:rPr>
          <w:color w:val="41719D"/>
        </w:rPr>
        <w:t xml:space="preserve"> également les grandes sections de votre rapport</w:t>
      </w:r>
      <w:r w:rsidR="0025082A" w:rsidRPr="00FD4472">
        <w:rPr>
          <w:color w:val="41719D"/>
        </w:rPr>
        <w:t>.</w:t>
      </w:r>
    </w:p>
    <w:p w14:paraId="191B1271" w14:textId="77777777" w:rsidR="007327C7" w:rsidRDefault="007327C7" w:rsidP="007327C7">
      <w:pPr>
        <w:spacing w:before="0" w:beforeAutospacing="0" w:after="0" w:afterAutospacing="0"/>
        <w:jc w:val="both"/>
        <w:rPr>
          <w:color w:val="41719D"/>
        </w:rPr>
      </w:pPr>
    </w:p>
    <w:p w14:paraId="3E9F38E4" w14:textId="77777777" w:rsidR="007327C7" w:rsidRPr="00FD4472" w:rsidRDefault="007327C7" w:rsidP="007327C7">
      <w:pPr>
        <w:spacing w:before="0" w:beforeAutospacing="0" w:after="0" w:afterAutospacing="0"/>
        <w:jc w:val="both"/>
        <w:rPr>
          <w:color w:val="41719D"/>
        </w:rPr>
      </w:pPr>
    </w:p>
    <w:bookmarkStart w:id="8" w:name="_Toc118375528"/>
    <w:p w14:paraId="7D56535F" w14:textId="77777777" w:rsidR="0061677C" w:rsidRPr="0061677C" w:rsidRDefault="0061677C" w:rsidP="007327C7">
      <w:pPr>
        <w:pStyle w:val="Titre1"/>
        <w:numPr>
          <w:ilvl w:val="0"/>
          <w:numId w:val="8"/>
        </w:numPr>
        <w:pBdr>
          <w:bottom w:val="single" w:sz="4" w:space="1" w:color="auto"/>
        </w:pBdr>
        <w:spacing w:before="0" w:beforeAutospacing="0" w:after="0" w:afterAutospacing="0"/>
        <w:contextualSpacing/>
      </w:pPr>
      <w:r>
        <w:rPr>
          <w:noProof/>
        </w:rPr>
        <mc:AlternateContent>
          <mc:Choice Requires="wpg">
            <w:drawing>
              <wp:anchor distT="0" distB="0" distL="114300" distR="114300" simplePos="0" relativeHeight="251659264" behindDoc="0" locked="0" layoutInCell="1" allowOverlap="1" wp14:anchorId="71A78709" wp14:editId="42F45278">
                <wp:simplePos x="0" y="0"/>
                <wp:positionH relativeFrom="column">
                  <wp:posOffset>4349115</wp:posOffset>
                </wp:positionH>
                <wp:positionV relativeFrom="paragraph">
                  <wp:posOffset>-54269</wp:posOffset>
                </wp:positionV>
                <wp:extent cx="1506772" cy="239672"/>
                <wp:effectExtent l="0" t="0" r="17780" b="14605"/>
                <wp:wrapNone/>
                <wp:docPr id="34" name="Groupe 34"/>
                <wp:cNvGraphicFramePr/>
                <a:graphic xmlns:a="http://schemas.openxmlformats.org/drawingml/2006/main">
                  <a:graphicData uri="http://schemas.microsoft.com/office/word/2010/wordprocessingGroup">
                    <wpg:wgp>
                      <wpg:cNvGrpSpPr/>
                      <wpg:grpSpPr>
                        <a:xfrm>
                          <a:off x="0" y="0"/>
                          <a:ext cx="1506772" cy="239672"/>
                          <a:chOff x="0" y="0"/>
                          <a:chExt cx="2087961" cy="332509"/>
                        </a:xfrm>
                      </wpg:grpSpPr>
                      <wpg:grpSp>
                        <wpg:cNvPr id="35" name="Groupe 35"/>
                        <wpg:cNvGrpSpPr/>
                        <wpg:grpSpPr>
                          <a:xfrm>
                            <a:off x="0" y="0"/>
                            <a:ext cx="332509" cy="332509"/>
                            <a:chOff x="0" y="0"/>
                            <a:chExt cx="332509" cy="332509"/>
                          </a:xfrm>
                        </wpg:grpSpPr>
                        <wps:wsp>
                          <wps:cNvPr id="36" name="Ellipse 36"/>
                          <wps:cNvSpPr/>
                          <wps:spPr>
                            <a:xfrm>
                              <a:off x="0" y="0"/>
                              <a:ext cx="332509" cy="33250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Zone de texte 37"/>
                          <wps:cNvSpPr txBox="1"/>
                          <wps:spPr>
                            <a:xfrm>
                              <a:off x="0" y="40740"/>
                              <a:ext cx="332105" cy="281461"/>
                            </a:xfrm>
                            <a:prstGeom prst="rect">
                              <a:avLst/>
                            </a:prstGeom>
                            <a:noFill/>
                            <a:ln w="6350">
                              <a:noFill/>
                            </a:ln>
                          </wps:spPr>
                          <wps:txbx>
                            <w:txbxContent>
                              <w:p w14:paraId="0F199B58" w14:textId="77777777" w:rsidR="006220CE" w:rsidRPr="0061677C" w:rsidRDefault="006220CE" w:rsidP="0061677C">
                                <w:pPr>
                                  <w:jc w:val="center"/>
                                  <w:rPr>
                                    <w:color w:val="FFFFFF" w:themeColor="background1"/>
                                    <w:sz w:val="10"/>
                                    <w:szCs w:val="10"/>
                                    <w:lang w:val="fr-CA"/>
                                  </w:rPr>
                                </w:pPr>
                                <w:r w:rsidRPr="0061677C">
                                  <w:rPr>
                                    <w:color w:val="FFFFFF" w:themeColor="background1"/>
                                    <w:sz w:val="10"/>
                                    <w:szCs w:val="10"/>
                                    <w:lang w:val="fr-CA"/>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8" name="Groupe 38"/>
                        <wpg:cNvGrpSpPr/>
                        <wpg:grpSpPr>
                          <a:xfrm>
                            <a:off x="440266" y="0"/>
                            <a:ext cx="332105" cy="332105"/>
                            <a:chOff x="0" y="0"/>
                            <a:chExt cx="332509" cy="332509"/>
                          </a:xfrm>
                        </wpg:grpSpPr>
                        <wps:wsp>
                          <wps:cNvPr id="39" name="Ellipse 39"/>
                          <wps:cNvSpPr/>
                          <wps:spPr>
                            <a:xfrm>
                              <a:off x="0" y="0"/>
                              <a:ext cx="332509" cy="332509"/>
                            </a:xfrm>
                            <a:prstGeom prst="ellipse">
                              <a:avLst/>
                            </a:prstGeom>
                            <a:solidFill>
                              <a:schemeClr val="accent4">
                                <a:lumMod val="60000"/>
                                <a:lumOff val="4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Zone de texte 40"/>
                          <wps:cNvSpPr txBox="1"/>
                          <wps:spPr>
                            <a:xfrm>
                              <a:off x="0" y="40740"/>
                              <a:ext cx="332105" cy="281461"/>
                            </a:xfrm>
                            <a:prstGeom prst="rect">
                              <a:avLst/>
                            </a:prstGeom>
                            <a:noFill/>
                            <a:ln w="6350">
                              <a:noFill/>
                            </a:ln>
                          </wps:spPr>
                          <wps:txbx>
                            <w:txbxContent>
                              <w:p w14:paraId="3281D3EF" w14:textId="77777777" w:rsidR="006220CE" w:rsidRPr="0061677C" w:rsidRDefault="006220CE" w:rsidP="0061677C">
                                <w:pPr>
                                  <w:jc w:val="center"/>
                                  <w:rPr>
                                    <w:color w:val="FFFFFF" w:themeColor="background1"/>
                                    <w:sz w:val="10"/>
                                    <w:szCs w:val="10"/>
                                    <w:lang w:val="fr-CA"/>
                                  </w:rPr>
                                </w:pPr>
                                <w:r w:rsidRPr="0061677C">
                                  <w:rPr>
                                    <w:color w:val="FFFFFF" w:themeColor="background1"/>
                                    <w:sz w:val="10"/>
                                    <w:szCs w:val="10"/>
                                    <w:lang w:val="fr-CA"/>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1" name="Groupe 41"/>
                        <wpg:cNvGrpSpPr/>
                        <wpg:grpSpPr>
                          <a:xfrm>
                            <a:off x="877928" y="0"/>
                            <a:ext cx="332105" cy="332105"/>
                            <a:chOff x="0" y="0"/>
                            <a:chExt cx="332509" cy="332509"/>
                          </a:xfrm>
                        </wpg:grpSpPr>
                        <wps:wsp>
                          <wps:cNvPr id="42" name="Ellipse 42"/>
                          <wps:cNvSpPr/>
                          <wps:spPr>
                            <a:xfrm>
                              <a:off x="0" y="0"/>
                              <a:ext cx="332509" cy="332509"/>
                            </a:xfrm>
                            <a:prstGeom prst="ellipse">
                              <a:avLst/>
                            </a:prstGeom>
                            <a:solidFill>
                              <a:srgbClr val="FF2F92"/>
                            </a:solidFill>
                            <a:ln>
                              <a:solidFill>
                                <a:srgbClr val="94165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Zone de texte 43"/>
                          <wps:cNvSpPr txBox="1"/>
                          <wps:spPr>
                            <a:xfrm>
                              <a:off x="0" y="40740"/>
                              <a:ext cx="332105" cy="281461"/>
                            </a:xfrm>
                            <a:prstGeom prst="rect">
                              <a:avLst/>
                            </a:prstGeom>
                            <a:noFill/>
                            <a:ln w="6350">
                              <a:noFill/>
                            </a:ln>
                          </wps:spPr>
                          <wps:txbx>
                            <w:txbxContent>
                              <w:p w14:paraId="1F0B635E" w14:textId="77777777" w:rsidR="006220CE" w:rsidRPr="0061677C" w:rsidRDefault="006220CE" w:rsidP="0061677C">
                                <w:pPr>
                                  <w:jc w:val="center"/>
                                  <w:rPr>
                                    <w:color w:val="FFFFFF" w:themeColor="background1"/>
                                    <w:sz w:val="10"/>
                                    <w:szCs w:val="10"/>
                                    <w:lang w:val="fr-CA"/>
                                  </w:rPr>
                                </w:pPr>
                                <w:r w:rsidRPr="0061677C">
                                  <w:rPr>
                                    <w:color w:val="FFFFFF" w:themeColor="background1"/>
                                    <w:sz w:val="10"/>
                                    <w:szCs w:val="10"/>
                                    <w:lang w:val="fr-CA"/>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4" name="Groupe 44"/>
                        <wpg:cNvGrpSpPr/>
                        <wpg:grpSpPr>
                          <a:xfrm>
                            <a:off x="1315589" y="0"/>
                            <a:ext cx="332105" cy="332105"/>
                            <a:chOff x="0" y="0"/>
                            <a:chExt cx="332509" cy="332509"/>
                          </a:xfrm>
                        </wpg:grpSpPr>
                        <wps:wsp>
                          <wps:cNvPr id="45" name="Ellipse 45"/>
                          <wps:cNvSpPr/>
                          <wps:spPr>
                            <a:xfrm>
                              <a:off x="0" y="0"/>
                              <a:ext cx="332509" cy="332509"/>
                            </a:xfrm>
                            <a:prstGeom prst="ellipse">
                              <a:avLst/>
                            </a:prstGeom>
                            <a:solidFill>
                              <a:schemeClr val="accent6"/>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Zone de texte 46"/>
                          <wps:cNvSpPr txBox="1"/>
                          <wps:spPr>
                            <a:xfrm>
                              <a:off x="0" y="40740"/>
                              <a:ext cx="332105" cy="281461"/>
                            </a:xfrm>
                            <a:prstGeom prst="rect">
                              <a:avLst/>
                            </a:prstGeom>
                            <a:noFill/>
                            <a:ln w="6350">
                              <a:noFill/>
                            </a:ln>
                          </wps:spPr>
                          <wps:txbx>
                            <w:txbxContent>
                              <w:p w14:paraId="167DA09B" w14:textId="77777777" w:rsidR="006220CE" w:rsidRPr="0061677C" w:rsidRDefault="006220CE" w:rsidP="0061677C">
                                <w:pPr>
                                  <w:jc w:val="center"/>
                                  <w:rPr>
                                    <w:color w:val="FFFFFF" w:themeColor="background1"/>
                                    <w:sz w:val="10"/>
                                    <w:szCs w:val="10"/>
                                    <w:lang w:val="fr-CA"/>
                                  </w:rPr>
                                </w:pPr>
                                <w:r w:rsidRPr="0061677C">
                                  <w:rPr>
                                    <w:color w:val="FFFFFF" w:themeColor="background1"/>
                                    <w:sz w:val="10"/>
                                    <w:szCs w:val="10"/>
                                    <w:lang w:val="fr-CA"/>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7" name="Groupe 47"/>
                        <wpg:cNvGrpSpPr/>
                        <wpg:grpSpPr>
                          <a:xfrm>
                            <a:off x="1755856" y="0"/>
                            <a:ext cx="332105" cy="332105"/>
                            <a:chOff x="0" y="0"/>
                            <a:chExt cx="332105" cy="332105"/>
                          </a:xfrm>
                        </wpg:grpSpPr>
                        <wps:wsp>
                          <wps:cNvPr id="48" name="Ellipse 48"/>
                          <wps:cNvSpPr/>
                          <wps:spPr>
                            <a:xfrm>
                              <a:off x="0" y="0"/>
                              <a:ext cx="332105" cy="332105"/>
                            </a:xfrm>
                            <a:prstGeom prst="ellipse">
                              <a:avLst/>
                            </a:prstGeom>
                            <a:solidFill>
                              <a:schemeClr val="accent2">
                                <a:lumMod val="60000"/>
                                <a:lumOff val="4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Zone de texte 49"/>
                          <wps:cNvSpPr txBox="1"/>
                          <wps:spPr>
                            <a:xfrm>
                              <a:off x="0" y="42111"/>
                              <a:ext cx="331701" cy="281119"/>
                            </a:xfrm>
                            <a:prstGeom prst="rect">
                              <a:avLst/>
                            </a:prstGeom>
                            <a:noFill/>
                            <a:ln w="6350">
                              <a:noFill/>
                            </a:ln>
                          </wps:spPr>
                          <wps:txbx>
                            <w:txbxContent>
                              <w:p w14:paraId="14C9A274" w14:textId="77777777" w:rsidR="006220CE" w:rsidRPr="0061677C" w:rsidRDefault="006220CE" w:rsidP="0061677C">
                                <w:pPr>
                                  <w:jc w:val="center"/>
                                  <w:rPr>
                                    <w:color w:val="FFFFFF" w:themeColor="background1"/>
                                    <w:sz w:val="10"/>
                                    <w:szCs w:val="10"/>
                                    <w:lang w:val="fr-CA"/>
                                  </w:rPr>
                                </w:pPr>
                                <w:r w:rsidRPr="0061677C">
                                  <w:rPr>
                                    <w:color w:val="FFFFFF" w:themeColor="background1"/>
                                    <w:sz w:val="10"/>
                                    <w:szCs w:val="10"/>
                                    <w:lang w:val="fr-CA"/>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w14:anchorId="1A43DABA" id="Groupe 34" o:spid="_x0000_s1074" style="position:absolute;left:0;text-align:left;margin-left:342.45pt;margin-top:-4.25pt;width:118.65pt;height:18.85pt;z-index:251659264;mso-width-relative:margin;mso-height-relative:margin" coordsize="20879,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">
                <v:group id="Groupe 35" o:spid="_x0000_s1075" style="position:absolute;width:3325;height:3325" coordsize="332509,33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oval id="Ellipse 36" o:spid="_x0000_s1076" style="position:absolute;width:332509;height:332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" fillcolor="#5b9bd5 [3204]" strokecolor="#1f4d78 [1604]" strokeweight="1pt">
                    <v:stroke joinstyle="miter"/>
                  </v:oval>
                  <v:shape id="Zone de texte 37" o:spid="_x0000_s1077" type="#_x0000_t202" style="position:absolute;top:40740;width:332105;height:28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" filled="f" stroked="f" strokeweight=".5pt">
                    <v:textbox>
                      <w:txbxContent>
                        <w:p w14:paraId="22D45EE8" w14:textId="77777777" w:rsidR="00FA6386" w:rsidRPr="0061677C" w:rsidRDefault="00FA6386" w:rsidP="0061677C">
                          <w:pPr>
                            <w:jc w:val="center"/>
                            <w:rPr>
                              <w:color w:val="FFFFFF" w:themeColor="background1"/>
                              <w:sz w:val="10"/>
                              <w:szCs w:val="10"/>
                              <w:lang w:val="fr-CA"/>
                            </w:rPr>
                          </w:pPr>
                          <w:r w:rsidRPr="0061677C">
                            <w:rPr>
                              <w:color w:val="FFFFFF" w:themeColor="background1"/>
                              <w:sz w:val="10"/>
                              <w:szCs w:val="10"/>
                              <w:lang w:val="fr-CA"/>
                            </w:rPr>
                            <w:t>1</w:t>
                          </w:r>
                        </w:p>
                      </w:txbxContent>
                    </v:textbox>
                  </v:shape>
                </v:group>
                <v:group id="Groupe 38" o:spid="_x0000_s1078" style="position:absolute;left:4402;width:3321;height:3321" coordsize="332509,33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oval id="Ellipse 39" o:spid="_x0000_s1079" style="position:absolute;width:332509;height:332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" fillcolor="#ffd966 [1943]" strokecolor="#ffc000 [3207]" strokeweight="1pt">
                    <v:stroke joinstyle="miter"/>
                  </v:oval>
                  <v:shape id="Zone de texte 40" o:spid="_x0000_s1080" type="#_x0000_t202" style="position:absolute;top:40740;width:332105;height:28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" filled="f" stroked="f" strokeweight=".5pt">
                    <v:textbox>
                      <w:txbxContent>
                        <w:p w14:paraId="4FED36D5" w14:textId="77777777" w:rsidR="00FA6386" w:rsidRPr="0061677C" w:rsidRDefault="00FA6386" w:rsidP="0061677C">
                          <w:pPr>
                            <w:jc w:val="center"/>
                            <w:rPr>
                              <w:color w:val="FFFFFF" w:themeColor="background1"/>
                              <w:sz w:val="10"/>
                              <w:szCs w:val="10"/>
                              <w:lang w:val="fr-CA"/>
                            </w:rPr>
                          </w:pPr>
                          <w:r w:rsidRPr="0061677C">
                            <w:rPr>
                              <w:color w:val="FFFFFF" w:themeColor="background1"/>
                              <w:sz w:val="10"/>
                              <w:szCs w:val="10"/>
                              <w:lang w:val="fr-CA"/>
                            </w:rPr>
                            <w:t>2</w:t>
                          </w:r>
                        </w:p>
                      </w:txbxContent>
                    </v:textbox>
                  </v:shape>
                </v:group>
                <v:group id="Groupe 41" o:spid="_x0000_s1081" style="position:absolute;left:8779;width:3321;height:3321" coordsize="332509,33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oval id="Ellipse 42" o:spid="_x0000_s1082" style="position:absolute;width:332509;height:332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" fillcolor="#ff2f92" strokecolor="#941651" strokeweight="1pt">
                    <v:stroke joinstyle="miter"/>
                  </v:oval>
                  <v:shape id="Zone de texte 43" o:spid="_x0000_s1083" type="#_x0000_t202" style="position:absolute;top:40740;width:332105;height:28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" filled="f" stroked="f" strokeweight=".5pt">
                    <v:textbox>
                      <w:txbxContent>
                        <w:p w14:paraId="4AF6758D" w14:textId="77777777" w:rsidR="00FA6386" w:rsidRPr="0061677C" w:rsidRDefault="00FA6386" w:rsidP="0061677C">
                          <w:pPr>
                            <w:jc w:val="center"/>
                            <w:rPr>
                              <w:color w:val="FFFFFF" w:themeColor="background1"/>
                              <w:sz w:val="10"/>
                              <w:szCs w:val="10"/>
                              <w:lang w:val="fr-CA"/>
                            </w:rPr>
                          </w:pPr>
                          <w:r w:rsidRPr="0061677C">
                            <w:rPr>
                              <w:color w:val="FFFFFF" w:themeColor="background1"/>
                              <w:sz w:val="10"/>
                              <w:szCs w:val="10"/>
                              <w:lang w:val="fr-CA"/>
                            </w:rPr>
                            <w:t>3</w:t>
                          </w:r>
                        </w:p>
                      </w:txbxContent>
                    </v:textbox>
                  </v:shape>
                </v:group>
                <v:group id="Groupe 44" o:spid="_x0000_s1084" style="position:absolute;left:13155;width:3321;height:3321" coordsize="332509,33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oval id="Ellipse 45" o:spid="_x0000_s1085" style="position:absolute;width:332509;height:332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" fillcolor="#70ad47 [3209]" strokecolor="#538135 [2409]" strokeweight="1pt">
                    <v:stroke joinstyle="miter"/>
                  </v:oval>
                  <v:shape id="Zone de texte 46" o:spid="_x0000_s1086" type="#_x0000_t202" style="position:absolute;top:40740;width:332105;height:28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" filled="f" stroked="f" strokeweight=".5pt">
                    <v:textbox>
                      <w:txbxContent>
                        <w:p w14:paraId="1CFF3E50" w14:textId="77777777" w:rsidR="00FA6386" w:rsidRPr="0061677C" w:rsidRDefault="00FA6386" w:rsidP="0061677C">
                          <w:pPr>
                            <w:jc w:val="center"/>
                            <w:rPr>
                              <w:color w:val="FFFFFF" w:themeColor="background1"/>
                              <w:sz w:val="10"/>
                              <w:szCs w:val="10"/>
                              <w:lang w:val="fr-CA"/>
                            </w:rPr>
                          </w:pPr>
                          <w:r w:rsidRPr="0061677C">
                            <w:rPr>
                              <w:color w:val="FFFFFF" w:themeColor="background1"/>
                              <w:sz w:val="10"/>
                              <w:szCs w:val="10"/>
                              <w:lang w:val="fr-CA"/>
                            </w:rPr>
                            <w:t>4</w:t>
                          </w:r>
                        </w:p>
                      </w:txbxContent>
                    </v:textbox>
                  </v:shape>
                </v:group>
                <v:group id="Groupe 47" o:spid="_x0000_s1087" style="position:absolute;left:17558;width:3321;height:3321" coordsize="332105,33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oval id="Ellipse 48" o:spid="_x0000_s1088" style="position:absolute;width:332105;height:332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" fillcolor="#f4b083 [1941]" strokecolor="#ed7d31 [3205]" strokeweight="1pt">
                    <v:stroke joinstyle="miter"/>
                  </v:oval>
                  <v:shape id="Zone de texte 49" o:spid="_x0000_s1089" type="#_x0000_t202" style="position:absolute;top:42111;width:331701;height:281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" filled="f" stroked="f" strokeweight=".5pt">
                    <v:textbox>
                      <w:txbxContent>
                        <w:p w14:paraId="18666FC4" w14:textId="77777777" w:rsidR="00FA6386" w:rsidRPr="0061677C" w:rsidRDefault="00FA6386" w:rsidP="0061677C">
                          <w:pPr>
                            <w:jc w:val="center"/>
                            <w:rPr>
                              <w:color w:val="FFFFFF" w:themeColor="background1"/>
                              <w:sz w:val="10"/>
                              <w:szCs w:val="10"/>
                              <w:lang w:val="fr-CA"/>
                            </w:rPr>
                          </w:pPr>
                          <w:r w:rsidRPr="0061677C">
                            <w:rPr>
                              <w:color w:val="FFFFFF" w:themeColor="background1"/>
                              <w:sz w:val="10"/>
                              <w:szCs w:val="10"/>
                              <w:lang w:val="fr-CA"/>
                            </w:rPr>
                            <w:t>5</w:t>
                          </w:r>
                        </w:p>
                      </w:txbxContent>
                    </v:textbox>
                  </v:shape>
                </v:group>
              </v:group>
            </w:pict>
          </mc:Fallback>
        </mc:AlternateContent>
      </w:r>
      <w:r>
        <w:t>Comité environnemental</w:t>
      </w:r>
      <w:bookmarkEnd w:id="8"/>
    </w:p>
    <w:p w14:paraId="73C96DD4" w14:textId="77777777" w:rsidR="007327C7" w:rsidRDefault="007327C7" w:rsidP="007327C7">
      <w:pPr>
        <w:spacing w:before="0" w:beforeAutospacing="0" w:after="0" w:afterAutospacing="0"/>
        <w:jc w:val="both"/>
        <w:rPr>
          <w:color w:val="41719D"/>
        </w:rPr>
      </w:pPr>
    </w:p>
    <w:p w14:paraId="118743D9" w14:textId="77777777" w:rsidR="003B2971" w:rsidRPr="00FD4472" w:rsidRDefault="003B2971" w:rsidP="007327C7">
      <w:pPr>
        <w:spacing w:before="0" w:beforeAutospacing="0" w:after="0" w:afterAutospacing="0"/>
        <w:jc w:val="both"/>
        <w:rPr>
          <w:color w:val="41719D"/>
        </w:rPr>
      </w:pPr>
      <w:r w:rsidRPr="00FD4472">
        <w:rPr>
          <w:color w:val="41719D"/>
        </w:rPr>
        <w:t xml:space="preserve">La création d’un comité dédié à l’environnement permet de coordonner les efforts et de mettre en place des initiatives environnementales. </w:t>
      </w:r>
      <w:r w:rsidR="00F26074" w:rsidRPr="00FD4472">
        <w:rPr>
          <w:color w:val="41719D"/>
        </w:rPr>
        <w:t>Pensez à impliquer des élèves, le personnel enseignant, la direction, une personne issue du conseil d’établissement, une personne chargée de l’animation de vie spirituelle et d’engagement communautaire (AVSEC), le personnel de soutien, un parent, une personne de la cafétéria ou des services alimentaires, etc</w:t>
      </w:r>
      <w:r w:rsidR="00A14584">
        <w:rPr>
          <w:color w:val="41719D"/>
        </w:rPr>
        <w:t>.</w:t>
      </w:r>
    </w:p>
    <w:p w14:paraId="0D42899E" w14:textId="77777777" w:rsidR="007327C7" w:rsidRDefault="007327C7" w:rsidP="007327C7">
      <w:pPr>
        <w:spacing w:before="0" w:beforeAutospacing="0" w:after="0" w:afterAutospacing="0"/>
        <w:jc w:val="both"/>
        <w:rPr>
          <w:color w:val="41719D"/>
        </w:rPr>
      </w:pPr>
    </w:p>
    <w:p w14:paraId="4CA62533" w14:textId="77777777" w:rsidR="0061677C" w:rsidRDefault="0061677C" w:rsidP="007327C7">
      <w:pPr>
        <w:spacing w:before="0" w:beforeAutospacing="0" w:after="0" w:afterAutospacing="0"/>
        <w:jc w:val="both"/>
        <w:rPr>
          <w:color w:val="41719D"/>
        </w:rPr>
      </w:pPr>
      <w:r w:rsidRPr="00FD4472">
        <w:rPr>
          <w:color w:val="41719D"/>
        </w:rPr>
        <w:t>Quel</w:t>
      </w:r>
      <w:r w:rsidR="009562D3" w:rsidRPr="00FD4472">
        <w:rPr>
          <w:color w:val="41719D"/>
        </w:rPr>
        <w:t>le</w:t>
      </w:r>
      <w:r w:rsidRPr="00FD4472">
        <w:rPr>
          <w:color w:val="41719D"/>
        </w:rPr>
        <w:t>s sont les exigences à respecter pour remplir ce critère ?</w:t>
      </w:r>
    </w:p>
    <w:p w14:paraId="1CEDF537" w14:textId="77777777" w:rsidR="007327C7" w:rsidRPr="00FD4472" w:rsidRDefault="007327C7" w:rsidP="007327C7">
      <w:pPr>
        <w:spacing w:before="0" w:beforeAutospacing="0" w:after="0" w:afterAutospacing="0"/>
        <w:jc w:val="both"/>
        <w:rPr>
          <w:color w:val="41719D"/>
        </w:rPr>
      </w:pPr>
    </w:p>
    <w:p w14:paraId="6FE4F0BB" w14:textId="77777777" w:rsidR="00265B4C" w:rsidRPr="00FD4472" w:rsidRDefault="0061677C" w:rsidP="007327C7">
      <w:pPr>
        <w:pStyle w:val="Paragraphedeliste"/>
        <w:numPr>
          <w:ilvl w:val="0"/>
          <w:numId w:val="30"/>
        </w:numPr>
        <w:spacing w:before="0" w:beforeAutospacing="0" w:after="0" w:afterAutospacing="0"/>
        <w:jc w:val="both"/>
        <w:rPr>
          <w:color w:val="41719D"/>
        </w:rPr>
      </w:pPr>
      <w:r w:rsidRPr="00FD4472">
        <w:rPr>
          <w:color w:val="41719D"/>
        </w:rPr>
        <w:t xml:space="preserve">Remplir le </w:t>
      </w:r>
      <w:r w:rsidRPr="00A14584">
        <w:rPr>
          <w:b/>
          <w:bCs/>
          <w:color w:val="41719D"/>
        </w:rPr>
        <w:t>tableau de composition</w:t>
      </w:r>
      <w:r w:rsidRPr="00FD4472">
        <w:rPr>
          <w:color w:val="41719D"/>
        </w:rPr>
        <w:t xml:space="preserve"> du comité environnemental </w:t>
      </w:r>
      <w:r w:rsidR="002E660D" w:rsidRPr="00FD4472">
        <w:rPr>
          <w:color w:val="41719D"/>
        </w:rPr>
        <w:t>(l</w:t>
      </w:r>
      <w:r w:rsidR="00265B4C" w:rsidRPr="00FD4472">
        <w:rPr>
          <w:color w:val="41719D"/>
        </w:rPr>
        <w:t>e titre peut être élève, parent, animateur ou animatrice, enseignant ou enseignante, etc.</w:t>
      </w:r>
      <w:r w:rsidR="002E660D" w:rsidRPr="00FD4472">
        <w:rPr>
          <w:color w:val="41719D"/>
        </w:rPr>
        <w:t>) ;</w:t>
      </w:r>
    </w:p>
    <w:p w14:paraId="3CF42727" w14:textId="77777777" w:rsidR="0061677C" w:rsidRPr="00FD4472" w:rsidRDefault="0061677C" w:rsidP="007327C7">
      <w:pPr>
        <w:pStyle w:val="Paragraphedeliste"/>
        <w:numPr>
          <w:ilvl w:val="0"/>
          <w:numId w:val="30"/>
        </w:numPr>
        <w:spacing w:before="0" w:beforeAutospacing="0" w:after="0" w:afterAutospacing="0"/>
        <w:jc w:val="both"/>
        <w:rPr>
          <w:color w:val="41719D"/>
        </w:rPr>
      </w:pPr>
      <w:r w:rsidRPr="00FD4472">
        <w:rPr>
          <w:color w:val="41719D"/>
        </w:rPr>
        <w:t xml:space="preserve">Avoir un </w:t>
      </w:r>
      <w:r w:rsidRPr="00A14584">
        <w:rPr>
          <w:b/>
          <w:bCs/>
          <w:color w:val="41719D"/>
        </w:rPr>
        <w:t>comité représentatif</w:t>
      </w:r>
      <w:r w:rsidRPr="00FD4472">
        <w:rPr>
          <w:color w:val="41719D"/>
        </w:rPr>
        <w:t xml:space="preserve"> de la communauté de l’école : au moins un ou une élève doit participer activement aux activités du comité environnemental (incluant les réunions)</w:t>
      </w:r>
      <w:r w:rsidR="002E660D" w:rsidRPr="00FD4472">
        <w:rPr>
          <w:color w:val="41719D"/>
        </w:rPr>
        <w:t> ;</w:t>
      </w:r>
    </w:p>
    <w:p w14:paraId="7D8EC853" w14:textId="77777777" w:rsidR="0061677C" w:rsidRPr="00FD4472" w:rsidRDefault="0061677C" w:rsidP="007327C7">
      <w:pPr>
        <w:pStyle w:val="Paragraphedeliste"/>
        <w:numPr>
          <w:ilvl w:val="0"/>
          <w:numId w:val="30"/>
        </w:numPr>
        <w:spacing w:before="0" w:beforeAutospacing="0" w:after="0" w:afterAutospacing="0"/>
        <w:jc w:val="both"/>
        <w:rPr>
          <w:color w:val="41719D"/>
        </w:rPr>
      </w:pPr>
      <w:r w:rsidRPr="00FD4472">
        <w:rPr>
          <w:color w:val="41719D"/>
        </w:rPr>
        <w:t xml:space="preserve">Joindre un </w:t>
      </w:r>
      <w:r w:rsidRPr="00A14584">
        <w:rPr>
          <w:b/>
          <w:bCs/>
          <w:color w:val="41719D"/>
        </w:rPr>
        <w:t>minimum de deux comptes rendus</w:t>
      </w:r>
      <w:r w:rsidRPr="00FD4472">
        <w:rPr>
          <w:color w:val="41719D"/>
        </w:rPr>
        <w:t xml:space="preserve"> de réunion</w:t>
      </w:r>
      <w:r w:rsidR="002E660D" w:rsidRPr="00FD4472">
        <w:rPr>
          <w:color w:val="41719D"/>
        </w:rPr>
        <w:t> ;</w:t>
      </w:r>
    </w:p>
    <w:p w14:paraId="69A80B17" w14:textId="77777777" w:rsidR="002E660D" w:rsidRDefault="0061677C" w:rsidP="007327C7">
      <w:pPr>
        <w:pStyle w:val="Paragraphedeliste"/>
        <w:numPr>
          <w:ilvl w:val="0"/>
          <w:numId w:val="30"/>
        </w:numPr>
        <w:spacing w:before="0" w:beforeAutospacing="0" w:after="0" w:afterAutospacing="0"/>
        <w:jc w:val="both"/>
        <w:rPr>
          <w:color w:val="41719D"/>
        </w:rPr>
      </w:pPr>
      <w:r w:rsidRPr="00FD4472">
        <w:rPr>
          <w:color w:val="41719D"/>
        </w:rPr>
        <w:t xml:space="preserve">Indiquer le </w:t>
      </w:r>
      <w:r w:rsidRPr="00A14584">
        <w:rPr>
          <w:b/>
          <w:bCs/>
          <w:color w:val="41719D"/>
        </w:rPr>
        <w:t>nombre total de réunions</w:t>
      </w:r>
      <w:r w:rsidRPr="00FD4472">
        <w:rPr>
          <w:color w:val="41719D"/>
        </w:rPr>
        <w:t xml:space="preserve"> tenues pendant l’année</w:t>
      </w:r>
      <w:r w:rsidR="002E660D" w:rsidRPr="00FD4472">
        <w:rPr>
          <w:color w:val="41719D"/>
        </w:rPr>
        <w:t xml:space="preserve"> (minimum de deux réunions).</w:t>
      </w:r>
    </w:p>
    <w:p w14:paraId="6EBE63C5" w14:textId="77777777" w:rsidR="007327C7" w:rsidRPr="007327C7" w:rsidRDefault="007327C7" w:rsidP="007327C7">
      <w:pPr>
        <w:spacing w:before="0" w:beforeAutospacing="0" w:after="0" w:afterAutospacing="0"/>
        <w:jc w:val="both"/>
        <w:rPr>
          <w:color w:val="41719D"/>
        </w:rPr>
      </w:pPr>
    </w:p>
    <w:tbl>
      <w:tblPr>
        <w:tblStyle w:val="TableauGrille1clair-Accentuation11"/>
        <w:tblW w:w="0" w:type="auto"/>
        <w:tblLook w:val="04A0" w:firstRow="1" w:lastRow="0" w:firstColumn="1" w:lastColumn="0" w:noHBand="0" w:noVBand="1"/>
      </w:tblPr>
      <w:tblGrid>
        <w:gridCol w:w="1870"/>
        <w:gridCol w:w="1870"/>
        <w:gridCol w:w="1870"/>
        <w:gridCol w:w="1870"/>
        <w:gridCol w:w="1870"/>
      </w:tblGrid>
      <w:tr w:rsidR="00265B4C" w14:paraId="4252E187" w14:textId="77777777" w:rsidTr="00265B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1906646B" w14:textId="77777777" w:rsidR="00265B4C" w:rsidRDefault="00265B4C" w:rsidP="007327C7">
            <w:pPr>
              <w:spacing w:before="0" w:beforeAutospacing="0" w:after="0" w:afterAutospacing="0"/>
            </w:pPr>
            <w:r>
              <w:t>Nom complet</w:t>
            </w:r>
          </w:p>
        </w:tc>
        <w:tc>
          <w:tcPr>
            <w:tcW w:w="1870" w:type="dxa"/>
            <w:vAlign w:val="center"/>
          </w:tcPr>
          <w:p w14:paraId="25472D6C" w14:textId="77777777" w:rsidR="00265B4C" w:rsidRDefault="00265B4C" w:rsidP="007327C7">
            <w:pPr>
              <w:spacing w:before="0" w:beforeAutospacing="0" w:after="0" w:afterAutospacing="0"/>
              <w:cnfStyle w:val="100000000000" w:firstRow="1" w:lastRow="0" w:firstColumn="0" w:lastColumn="0" w:oddVBand="0" w:evenVBand="0" w:oddHBand="0" w:evenHBand="0" w:firstRowFirstColumn="0" w:firstRowLastColumn="0" w:lastRowFirstColumn="0" w:lastRowLastColumn="0"/>
            </w:pPr>
            <w:r>
              <w:t>Titre</w:t>
            </w:r>
          </w:p>
        </w:tc>
        <w:tc>
          <w:tcPr>
            <w:tcW w:w="1870" w:type="dxa"/>
            <w:vAlign w:val="center"/>
          </w:tcPr>
          <w:p w14:paraId="36A645D4" w14:textId="77777777" w:rsidR="00265B4C" w:rsidRDefault="00265B4C" w:rsidP="007327C7">
            <w:pPr>
              <w:spacing w:before="0" w:beforeAutospacing="0" w:after="0" w:afterAutospacing="0"/>
              <w:cnfStyle w:val="100000000000" w:firstRow="1" w:lastRow="0" w:firstColumn="0" w:lastColumn="0" w:oddVBand="0" w:evenVBand="0" w:oddHBand="0" w:evenHBand="0" w:firstRowFirstColumn="0" w:firstRowLastColumn="0" w:lastRowFirstColumn="0" w:lastRowLastColumn="0"/>
            </w:pPr>
            <w:r>
              <w:t xml:space="preserve">Courriel </w:t>
            </w:r>
            <w:r w:rsidRPr="002E660D">
              <w:rPr>
                <w:b w:val="0"/>
                <w:sz w:val="16"/>
                <w:szCs w:val="16"/>
              </w:rPr>
              <w:t>(facultatif pour les élèves)</w:t>
            </w:r>
          </w:p>
        </w:tc>
        <w:tc>
          <w:tcPr>
            <w:tcW w:w="1870" w:type="dxa"/>
            <w:vAlign w:val="center"/>
          </w:tcPr>
          <w:p w14:paraId="23D19555" w14:textId="77777777" w:rsidR="00265B4C" w:rsidRDefault="00265B4C" w:rsidP="007327C7">
            <w:pPr>
              <w:spacing w:before="0" w:beforeAutospacing="0" w:after="0" w:afterAutospacing="0"/>
              <w:cnfStyle w:val="100000000000" w:firstRow="1" w:lastRow="0" w:firstColumn="0" w:lastColumn="0" w:oddVBand="0" w:evenVBand="0" w:oddHBand="0" w:evenHBand="0" w:firstRowFirstColumn="0" w:firstRowLastColumn="0" w:lastRowFirstColumn="0" w:lastRowLastColumn="0"/>
            </w:pPr>
            <w:r>
              <w:t xml:space="preserve">Numéro de téléphone </w:t>
            </w:r>
            <w:r w:rsidR="002E660D" w:rsidRPr="002E660D">
              <w:rPr>
                <w:b w:val="0"/>
                <w:sz w:val="16"/>
                <w:szCs w:val="16"/>
              </w:rPr>
              <w:t>(facultatif pour les élèves)</w:t>
            </w:r>
          </w:p>
        </w:tc>
        <w:tc>
          <w:tcPr>
            <w:tcW w:w="1870" w:type="dxa"/>
            <w:vAlign w:val="center"/>
          </w:tcPr>
          <w:p w14:paraId="3A5AA403" w14:textId="77777777" w:rsidR="00265B4C" w:rsidRDefault="00265B4C" w:rsidP="007327C7">
            <w:pPr>
              <w:spacing w:before="0" w:beforeAutospacing="0" w:after="0" w:afterAutospacing="0"/>
              <w:cnfStyle w:val="100000000000" w:firstRow="1" w:lastRow="0" w:firstColumn="0" w:lastColumn="0" w:oddVBand="0" w:evenVBand="0" w:oddHBand="0" w:evenHBand="0" w:firstRowFirstColumn="0" w:firstRowLastColumn="0" w:lastRowFirstColumn="0" w:lastRowLastColumn="0"/>
            </w:pPr>
            <w:r>
              <w:t>Rôle ou responsabilité</w:t>
            </w:r>
          </w:p>
        </w:tc>
      </w:tr>
      <w:tr w:rsidR="00265B4C" w14:paraId="74BEC29D" w14:textId="77777777" w:rsidTr="00265B4C">
        <w:tc>
          <w:tcPr>
            <w:cnfStyle w:val="001000000000" w:firstRow="0" w:lastRow="0" w:firstColumn="1" w:lastColumn="0" w:oddVBand="0" w:evenVBand="0" w:oddHBand="0" w:evenHBand="0" w:firstRowFirstColumn="0" w:firstRowLastColumn="0" w:lastRowFirstColumn="0" w:lastRowLastColumn="0"/>
            <w:tcW w:w="1870" w:type="dxa"/>
            <w:vAlign w:val="center"/>
          </w:tcPr>
          <w:p w14:paraId="00A2DB1A" w14:textId="77777777" w:rsidR="00265B4C" w:rsidRDefault="00265B4C" w:rsidP="007327C7">
            <w:pPr>
              <w:spacing w:before="0" w:beforeAutospacing="0" w:after="0" w:afterAutospacing="0"/>
            </w:pPr>
          </w:p>
        </w:tc>
        <w:tc>
          <w:tcPr>
            <w:tcW w:w="1870" w:type="dxa"/>
            <w:vAlign w:val="center"/>
          </w:tcPr>
          <w:p w14:paraId="02BC2CDF" w14:textId="77777777" w:rsidR="00265B4C" w:rsidRDefault="00265B4C"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1870" w:type="dxa"/>
            <w:vAlign w:val="center"/>
          </w:tcPr>
          <w:p w14:paraId="081211E0" w14:textId="77777777" w:rsidR="00265B4C" w:rsidRDefault="00265B4C"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1870" w:type="dxa"/>
            <w:vAlign w:val="center"/>
          </w:tcPr>
          <w:p w14:paraId="38447974" w14:textId="77777777" w:rsidR="00265B4C" w:rsidRDefault="00265B4C"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1870" w:type="dxa"/>
            <w:vAlign w:val="center"/>
          </w:tcPr>
          <w:p w14:paraId="35F435BF" w14:textId="77777777" w:rsidR="00265B4C" w:rsidRDefault="00265B4C"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r>
      <w:tr w:rsidR="00265B4C" w14:paraId="683A17F2" w14:textId="77777777" w:rsidTr="00265B4C">
        <w:tc>
          <w:tcPr>
            <w:cnfStyle w:val="001000000000" w:firstRow="0" w:lastRow="0" w:firstColumn="1" w:lastColumn="0" w:oddVBand="0" w:evenVBand="0" w:oddHBand="0" w:evenHBand="0" w:firstRowFirstColumn="0" w:firstRowLastColumn="0" w:lastRowFirstColumn="0" w:lastRowLastColumn="0"/>
            <w:tcW w:w="1870" w:type="dxa"/>
            <w:vAlign w:val="center"/>
          </w:tcPr>
          <w:p w14:paraId="553D0642" w14:textId="77777777" w:rsidR="00265B4C" w:rsidRDefault="00265B4C" w:rsidP="007327C7">
            <w:pPr>
              <w:spacing w:before="0" w:beforeAutospacing="0" w:after="0" w:afterAutospacing="0"/>
            </w:pPr>
          </w:p>
        </w:tc>
        <w:tc>
          <w:tcPr>
            <w:tcW w:w="1870" w:type="dxa"/>
            <w:vAlign w:val="center"/>
          </w:tcPr>
          <w:p w14:paraId="2125EA52" w14:textId="77777777" w:rsidR="00265B4C" w:rsidRDefault="00265B4C"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1870" w:type="dxa"/>
            <w:vAlign w:val="center"/>
          </w:tcPr>
          <w:p w14:paraId="469B052F" w14:textId="77777777" w:rsidR="00265B4C" w:rsidRDefault="00265B4C"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1870" w:type="dxa"/>
            <w:vAlign w:val="center"/>
          </w:tcPr>
          <w:p w14:paraId="4422BB29" w14:textId="77777777" w:rsidR="00265B4C" w:rsidRDefault="00265B4C"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1870" w:type="dxa"/>
            <w:vAlign w:val="center"/>
          </w:tcPr>
          <w:p w14:paraId="0372DAA2" w14:textId="77777777" w:rsidR="00265B4C" w:rsidRDefault="00265B4C"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r>
      <w:tr w:rsidR="00265B4C" w14:paraId="4F1D7270" w14:textId="77777777" w:rsidTr="00265B4C">
        <w:tc>
          <w:tcPr>
            <w:cnfStyle w:val="001000000000" w:firstRow="0" w:lastRow="0" w:firstColumn="1" w:lastColumn="0" w:oddVBand="0" w:evenVBand="0" w:oddHBand="0" w:evenHBand="0" w:firstRowFirstColumn="0" w:firstRowLastColumn="0" w:lastRowFirstColumn="0" w:lastRowLastColumn="0"/>
            <w:tcW w:w="1870" w:type="dxa"/>
            <w:vAlign w:val="center"/>
          </w:tcPr>
          <w:p w14:paraId="17B5875E" w14:textId="77777777" w:rsidR="00265B4C" w:rsidRDefault="00265B4C" w:rsidP="007327C7">
            <w:pPr>
              <w:spacing w:before="0" w:beforeAutospacing="0" w:after="0" w:afterAutospacing="0"/>
            </w:pPr>
          </w:p>
        </w:tc>
        <w:tc>
          <w:tcPr>
            <w:tcW w:w="1870" w:type="dxa"/>
            <w:vAlign w:val="center"/>
          </w:tcPr>
          <w:p w14:paraId="2A16DC91" w14:textId="77777777" w:rsidR="00265B4C" w:rsidRDefault="00265B4C"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1870" w:type="dxa"/>
            <w:vAlign w:val="center"/>
          </w:tcPr>
          <w:p w14:paraId="4A188217" w14:textId="77777777" w:rsidR="00265B4C" w:rsidRDefault="00265B4C"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1870" w:type="dxa"/>
            <w:vAlign w:val="center"/>
          </w:tcPr>
          <w:p w14:paraId="294376E9" w14:textId="77777777" w:rsidR="00265B4C" w:rsidRDefault="00265B4C"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1870" w:type="dxa"/>
            <w:vAlign w:val="center"/>
          </w:tcPr>
          <w:p w14:paraId="1C359839" w14:textId="77777777" w:rsidR="00265B4C" w:rsidRDefault="00265B4C"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r>
      <w:tr w:rsidR="002E660D" w14:paraId="26173B1D" w14:textId="77777777" w:rsidTr="00265B4C">
        <w:tc>
          <w:tcPr>
            <w:cnfStyle w:val="001000000000" w:firstRow="0" w:lastRow="0" w:firstColumn="1" w:lastColumn="0" w:oddVBand="0" w:evenVBand="0" w:oddHBand="0" w:evenHBand="0" w:firstRowFirstColumn="0" w:firstRowLastColumn="0" w:lastRowFirstColumn="0" w:lastRowLastColumn="0"/>
            <w:tcW w:w="1870" w:type="dxa"/>
            <w:vAlign w:val="center"/>
          </w:tcPr>
          <w:p w14:paraId="37BC0137" w14:textId="77777777" w:rsidR="002E660D" w:rsidRDefault="002E660D" w:rsidP="007327C7">
            <w:pPr>
              <w:spacing w:before="0" w:beforeAutospacing="0" w:after="0" w:afterAutospacing="0"/>
            </w:pPr>
          </w:p>
        </w:tc>
        <w:tc>
          <w:tcPr>
            <w:tcW w:w="1870" w:type="dxa"/>
            <w:vAlign w:val="center"/>
          </w:tcPr>
          <w:p w14:paraId="42875C3E" w14:textId="77777777" w:rsidR="002E660D" w:rsidRDefault="002E660D"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1870" w:type="dxa"/>
            <w:vAlign w:val="center"/>
          </w:tcPr>
          <w:p w14:paraId="5DEA9861" w14:textId="77777777" w:rsidR="002E660D" w:rsidRDefault="002E660D"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1870" w:type="dxa"/>
            <w:vAlign w:val="center"/>
          </w:tcPr>
          <w:p w14:paraId="0BE4A39F" w14:textId="77777777" w:rsidR="002E660D" w:rsidRDefault="002E660D"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1870" w:type="dxa"/>
            <w:vAlign w:val="center"/>
          </w:tcPr>
          <w:p w14:paraId="5D65D131" w14:textId="77777777" w:rsidR="002E660D" w:rsidRDefault="002E660D"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r>
      <w:tr w:rsidR="002E660D" w14:paraId="7AFE60D3" w14:textId="77777777" w:rsidTr="00265B4C">
        <w:tc>
          <w:tcPr>
            <w:cnfStyle w:val="001000000000" w:firstRow="0" w:lastRow="0" w:firstColumn="1" w:lastColumn="0" w:oddVBand="0" w:evenVBand="0" w:oddHBand="0" w:evenHBand="0" w:firstRowFirstColumn="0" w:firstRowLastColumn="0" w:lastRowFirstColumn="0" w:lastRowLastColumn="0"/>
            <w:tcW w:w="1870" w:type="dxa"/>
            <w:vAlign w:val="center"/>
          </w:tcPr>
          <w:p w14:paraId="64439A1B" w14:textId="77777777" w:rsidR="002E660D" w:rsidRDefault="002E660D" w:rsidP="007327C7">
            <w:pPr>
              <w:spacing w:before="0" w:beforeAutospacing="0" w:after="0" w:afterAutospacing="0"/>
            </w:pPr>
          </w:p>
        </w:tc>
        <w:tc>
          <w:tcPr>
            <w:tcW w:w="1870" w:type="dxa"/>
            <w:vAlign w:val="center"/>
          </w:tcPr>
          <w:p w14:paraId="107BDE18" w14:textId="77777777" w:rsidR="002E660D" w:rsidRDefault="002E660D"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1870" w:type="dxa"/>
            <w:vAlign w:val="center"/>
          </w:tcPr>
          <w:p w14:paraId="7B0401DA" w14:textId="77777777" w:rsidR="002E660D" w:rsidRDefault="002E660D"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1870" w:type="dxa"/>
            <w:vAlign w:val="center"/>
          </w:tcPr>
          <w:p w14:paraId="63C7FECE" w14:textId="77777777" w:rsidR="002E660D" w:rsidRDefault="002E660D"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1870" w:type="dxa"/>
            <w:vAlign w:val="center"/>
          </w:tcPr>
          <w:p w14:paraId="0A87135C" w14:textId="77777777" w:rsidR="002E660D" w:rsidRDefault="002E660D"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r>
      <w:tr w:rsidR="009562D3" w14:paraId="5EA1BABE" w14:textId="77777777" w:rsidTr="00265B4C">
        <w:tc>
          <w:tcPr>
            <w:cnfStyle w:val="001000000000" w:firstRow="0" w:lastRow="0" w:firstColumn="1" w:lastColumn="0" w:oddVBand="0" w:evenVBand="0" w:oddHBand="0" w:evenHBand="0" w:firstRowFirstColumn="0" w:firstRowLastColumn="0" w:lastRowFirstColumn="0" w:lastRowLastColumn="0"/>
            <w:tcW w:w="1870" w:type="dxa"/>
            <w:vAlign w:val="center"/>
          </w:tcPr>
          <w:p w14:paraId="0BD56588" w14:textId="77777777" w:rsidR="009562D3" w:rsidRDefault="009562D3" w:rsidP="007327C7">
            <w:pPr>
              <w:spacing w:before="0" w:beforeAutospacing="0" w:after="0" w:afterAutospacing="0"/>
            </w:pPr>
          </w:p>
        </w:tc>
        <w:tc>
          <w:tcPr>
            <w:tcW w:w="1870" w:type="dxa"/>
            <w:vAlign w:val="center"/>
          </w:tcPr>
          <w:p w14:paraId="14A4D505" w14:textId="77777777" w:rsidR="009562D3" w:rsidRDefault="009562D3"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1870" w:type="dxa"/>
            <w:vAlign w:val="center"/>
          </w:tcPr>
          <w:p w14:paraId="128CE6A7" w14:textId="77777777" w:rsidR="009562D3" w:rsidRDefault="009562D3"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1870" w:type="dxa"/>
            <w:vAlign w:val="center"/>
          </w:tcPr>
          <w:p w14:paraId="4279533C" w14:textId="77777777" w:rsidR="009562D3" w:rsidRDefault="009562D3"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1870" w:type="dxa"/>
            <w:vAlign w:val="center"/>
          </w:tcPr>
          <w:p w14:paraId="437AF1F9" w14:textId="77777777" w:rsidR="009562D3" w:rsidRDefault="009562D3"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r>
    </w:tbl>
    <w:p w14:paraId="7D85EA54" w14:textId="77777777" w:rsidR="0061677C" w:rsidRDefault="0061677C" w:rsidP="007327C7">
      <w:pPr>
        <w:spacing w:before="0" w:beforeAutospacing="0" w:after="0" w:afterAutospacing="0"/>
      </w:pPr>
    </w:p>
    <w:p w14:paraId="157B9A85" w14:textId="77777777" w:rsidR="002E660D" w:rsidRPr="005457D0" w:rsidRDefault="002E660D" w:rsidP="007327C7">
      <w:pPr>
        <w:pStyle w:val="Titre2"/>
        <w:numPr>
          <w:ilvl w:val="0"/>
          <w:numId w:val="0"/>
        </w:numPr>
        <w:spacing w:before="0" w:after="0"/>
        <w:ind w:left="360"/>
        <w:contextualSpacing/>
      </w:pPr>
      <w:r w:rsidRPr="002E660D">
        <w:t xml:space="preserve">Nombre de réunions </w:t>
      </w:r>
      <w:r>
        <w:t xml:space="preserve">tenues </w:t>
      </w:r>
      <w:r w:rsidRPr="002E660D">
        <w:t>dans l’année</w:t>
      </w:r>
      <w:r>
        <w:t xml:space="preserve"> : </w:t>
      </w:r>
      <w:r w:rsidRPr="00FD4472">
        <w:rPr>
          <w:color w:val="548235"/>
        </w:rPr>
        <w:t>Inscrire le nombre</w:t>
      </w:r>
    </w:p>
    <w:p w14:paraId="41E3997D" w14:textId="77777777" w:rsidR="007327C7" w:rsidRDefault="002E660D" w:rsidP="007327C7">
      <w:pPr>
        <w:pStyle w:val="Titre2"/>
        <w:numPr>
          <w:ilvl w:val="0"/>
          <w:numId w:val="0"/>
        </w:numPr>
        <w:spacing w:before="0" w:after="0"/>
        <w:ind w:left="360"/>
        <w:contextualSpacing/>
        <w:rPr>
          <w:color w:val="548235"/>
        </w:rPr>
      </w:pPr>
      <w:r>
        <w:t xml:space="preserve">Noms des pièces jointes : </w:t>
      </w:r>
      <w:r w:rsidRPr="00FD4472">
        <w:rPr>
          <w:color w:val="548235"/>
        </w:rPr>
        <w:t>Indiquer les noms des fichiers des comptes rendus de réunion (</w:t>
      </w:r>
      <w:r w:rsidR="008A5AAE">
        <w:rPr>
          <w:color w:val="548235"/>
        </w:rPr>
        <w:t>Ex.</w:t>
      </w:r>
      <w:r w:rsidR="00A14584">
        <w:rPr>
          <w:color w:val="548235"/>
        </w:rPr>
        <w:t> :</w:t>
      </w:r>
      <w:r w:rsidRPr="00FD4472">
        <w:rPr>
          <w:color w:val="548235"/>
        </w:rPr>
        <w:t> CR1-jjmmaa et CR2-jjmmaa)</w:t>
      </w:r>
    </w:p>
    <w:p w14:paraId="53841A97" w14:textId="77777777" w:rsidR="007327C7" w:rsidRDefault="007327C7" w:rsidP="009D476A">
      <w:pPr>
        <w:pStyle w:val="Titre2"/>
        <w:numPr>
          <w:ilvl w:val="0"/>
          <w:numId w:val="0"/>
        </w:numPr>
        <w:spacing w:before="0" w:after="0"/>
        <w:contextualSpacing/>
      </w:pPr>
    </w:p>
    <w:bookmarkStart w:id="9" w:name="_Toc118375529"/>
    <w:p w14:paraId="0DFCE5F4" w14:textId="77777777" w:rsidR="002E660D" w:rsidRDefault="002E660D" w:rsidP="007327C7">
      <w:pPr>
        <w:pStyle w:val="Titre1"/>
        <w:numPr>
          <w:ilvl w:val="0"/>
          <w:numId w:val="8"/>
        </w:numPr>
        <w:pBdr>
          <w:bottom w:val="single" w:sz="4" w:space="1" w:color="auto"/>
        </w:pBdr>
        <w:spacing w:before="0" w:beforeAutospacing="0" w:after="0" w:afterAutospacing="0"/>
        <w:contextualSpacing/>
      </w:pPr>
      <w:r>
        <w:rPr>
          <w:noProof/>
        </w:rPr>
        <mc:AlternateContent>
          <mc:Choice Requires="wpg">
            <w:drawing>
              <wp:anchor distT="0" distB="0" distL="114300" distR="114300" simplePos="0" relativeHeight="251662336" behindDoc="0" locked="0" layoutInCell="1" allowOverlap="1" wp14:anchorId="320CAEB8" wp14:editId="2B979C9D">
                <wp:simplePos x="0" y="0"/>
                <wp:positionH relativeFrom="column">
                  <wp:posOffset>5615011</wp:posOffset>
                </wp:positionH>
                <wp:positionV relativeFrom="paragraph">
                  <wp:posOffset>-52705</wp:posOffset>
                </wp:positionV>
                <wp:extent cx="239954" cy="239672"/>
                <wp:effectExtent l="0" t="0" r="14605" b="14605"/>
                <wp:wrapNone/>
                <wp:docPr id="51" name="Groupe 51"/>
                <wp:cNvGraphicFramePr/>
                <a:graphic xmlns:a="http://schemas.openxmlformats.org/drawingml/2006/main">
                  <a:graphicData uri="http://schemas.microsoft.com/office/word/2010/wordprocessingGroup">
                    <wpg:wgp>
                      <wpg:cNvGrpSpPr/>
                      <wpg:grpSpPr>
                        <a:xfrm>
                          <a:off x="0" y="0"/>
                          <a:ext cx="239954" cy="239672"/>
                          <a:chOff x="0" y="0"/>
                          <a:chExt cx="332509" cy="332509"/>
                        </a:xfrm>
                      </wpg:grpSpPr>
                      <wps:wsp>
                        <wps:cNvPr id="52" name="Ellipse 52"/>
                        <wps:cNvSpPr/>
                        <wps:spPr>
                          <a:xfrm>
                            <a:off x="0" y="0"/>
                            <a:ext cx="332509" cy="33250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Zone de texte 53"/>
                        <wps:cNvSpPr txBox="1"/>
                        <wps:spPr>
                          <a:xfrm>
                            <a:off x="0" y="40740"/>
                            <a:ext cx="332105" cy="281461"/>
                          </a:xfrm>
                          <a:prstGeom prst="rect">
                            <a:avLst/>
                          </a:prstGeom>
                          <a:noFill/>
                          <a:ln w="6350">
                            <a:noFill/>
                          </a:ln>
                        </wps:spPr>
                        <wps:txbx>
                          <w:txbxContent>
                            <w:p w14:paraId="78F7D39E" w14:textId="77777777" w:rsidR="006220CE" w:rsidRPr="0061677C" w:rsidRDefault="006220CE" w:rsidP="002E660D">
                              <w:pPr>
                                <w:jc w:val="center"/>
                                <w:rPr>
                                  <w:color w:val="FFFFFF" w:themeColor="background1"/>
                                  <w:sz w:val="10"/>
                                  <w:szCs w:val="10"/>
                                  <w:lang w:val="fr-CA"/>
                                </w:rPr>
                              </w:pPr>
                              <w:r w:rsidRPr="0061677C">
                                <w:rPr>
                                  <w:color w:val="FFFFFF" w:themeColor="background1"/>
                                  <w:sz w:val="10"/>
                                  <w:szCs w:val="10"/>
                                  <w:lang w:val="fr-CA"/>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mv="urn:schemas-microsoft-com:mac:vml" xmlns:mo="http://schemas.microsoft.com/office/mac/office/2008/main">
            <w:pict>
              <v:group w14:anchorId="6E100FD0" id="Groupe 51" o:spid="_x0000_s1090" style="position:absolute;left:0;text-align:left;margin-left:442.15pt;margin-top:-4.15pt;width:18.9pt;height:18.85pt;z-index:251662336" coordsize="332509,33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">
                <v:oval id="Ellipse 52" o:spid="_x0000_s1091" style="position:absolute;width:332509;height:332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" fillcolor="#5b9bd5 [3204]" strokecolor="#1f4d78 [1604]" strokeweight="1pt">
                  <v:stroke joinstyle="miter"/>
                </v:oval>
                <v:shape id="Zone de texte 53" o:spid="_x0000_s1092" type="#_x0000_t202" style="position:absolute;top:40740;width:332105;height:28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" filled="f" stroked="f" strokeweight=".5pt">
                  <v:textbox>
                    <w:txbxContent>
                      <w:p w14:paraId="2FFFC0B8" w14:textId="77777777" w:rsidR="00FA6386" w:rsidRPr="0061677C" w:rsidRDefault="00FA6386" w:rsidP="002E660D">
                        <w:pPr>
                          <w:jc w:val="center"/>
                          <w:rPr>
                            <w:color w:val="FFFFFF" w:themeColor="background1"/>
                            <w:sz w:val="10"/>
                            <w:szCs w:val="10"/>
                            <w:lang w:val="fr-CA"/>
                          </w:rPr>
                        </w:pPr>
                        <w:r w:rsidRPr="0061677C">
                          <w:rPr>
                            <w:color w:val="FFFFFF" w:themeColor="background1"/>
                            <w:sz w:val="10"/>
                            <w:szCs w:val="10"/>
                            <w:lang w:val="fr-CA"/>
                          </w:rPr>
                          <w:t>1</w:t>
                        </w:r>
                      </w:p>
                    </w:txbxContent>
                  </v:textbox>
                </v:shape>
              </v:group>
            </w:pict>
          </mc:Fallback>
        </mc:AlternateContent>
      </w:r>
      <w:r>
        <w:t>Diagnostic initial</w:t>
      </w:r>
      <w:bookmarkEnd w:id="9"/>
    </w:p>
    <w:p w14:paraId="3A0E85FA" w14:textId="77777777" w:rsidR="007327C7" w:rsidRDefault="007327C7" w:rsidP="007327C7">
      <w:pPr>
        <w:spacing w:before="0" w:beforeAutospacing="0" w:after="0" w:afterAutospacing="0"/>
        <w:jc w:val="both"/>
        <w:rPr>
          <w:color w:val="41719D"/>
        </w:rPr>
      </w:pPr>
    </w:p>
    <w:p w14:paraId="5A369478" w14:textId="77777777" w:rsidR="006A6311" w:rsidRDefault="006A6311" w:rsidP="007327C7">
      <w:pPr>
        <w:spacing w:before="0" w:beforeAutospacing="0" w:after="0" w:afterAutospacing="0"/>
        <w:jc w:val="both"/>
        <w:rPr>
          <w:color w:val="41719D"/>
        </w:rPr>
      </w:pPr>
      <w:r w:rsidRPr="00FD4472">
        <w:rPr>
          <w:color w:val="41719D"/>
        </w:rPr>
        <w:t xml:space="preserve">Pour le diagnostic initial, référez-vous à l’outil de diagnostic initial en format Excel disponible dans l’espace membre. </w:t>
      </w:r>
      <w:r w:rsidRPr="004B5596">
        <w:rPr>
          <w:b/>
          <w:bCs/>
          <w:color w:val="41719D"/>
        </w:rPr>
        <w:t>Après avoir complété l’outil, rédigez un paragraphe (5 à 15 lignes) dans ce rapport d’activité pour présenter les faits saillants de votre diagnostic.</w:t>
      </w:r>
      <w:r w:rsidRPr="00FD4472">
        <w:rPr>
          <w:color w:val="41719D"/>
        </w:rPr>
        <w:t xml:space="preserve"> Présentez les axes d’interventions choisis pour l’année et vos stratégies de mise en œuvre.</w:t>
      </w:r>
    </w:p>
    <w:p w14:paraId="7AEAB8D3" w14:textId="77777777" w:rsidR="007327C7" w:rsidRPr="00FD4472" w:rsidRDefault="007327C7" w:rsidP="007327C7">
      <w:pPr>
        <w:spacing w:before="0" w:beforeAutospacing="0" w:after="0" w:afterAutospacing="0"/>
        <w:jc w:val="both"/>
        <w:rPr>
          <w:color w:val="41719D"/>
        </w:rPr>
      </w:pPr>
    </w:p>
    <w:p w14:paraId="19C172D0" w14:textId="77777777" w:rsidR="002E660D" w:rsidRDefault="002E660D" w:rsidP="007327C7">
      <w:pPr>
        <w:spacing w:before="0" w:beforeAutospacing="0" w:after="0" w:afterAutospacing="0"/>
        <w:jc w:val="both"/>
        <w:rPr>
          <w:color w:val="41719D"/>
        </w:rPr>
      </w:pPr>
      <w:r w:rsidRPr="00FD4472">
        <w:rPr>
          <w:color w:val="41719D"/>
        </w:rPr>
        <w:t>Quel</w:t>
      </w:r>
      <w:r w:rsidR="00E8639E">
        <w:rPr>
          <w:color w:val="41719D"/>
        </w:rPr>
        <w:t>le</w:t>
      </w:r>
      <w:r w:rsidRPr="00FD4472">
        <w:rPr>
          <w:color w:val="41719D"/>
        </w:rPr>
        <w:t>s sont les exigences à respecter pour remplir ce critère ?</w:t>
      </w:r>
    </w:p>
    <w:p w14:paraId="2D5E484A" w14:textId="77777777" w:rsidR="007327C7" w:rsidRPr="00FD4472" w:rsidRDefault="007327C7" w:rsidP="007327C7">
      <w:pPr>
        <w:spacing w:before="0" w:beforeAutospacing="0" w:after="0" w:afterAutospacing="0"/>
        <w:jc w:val="both"/>
        <w:rPr>
          <w:color w:val="41719D"/>
        </w:rPr>
      </w:pPr>
    </w:p>
    <w:p w14:paraId="1508179A" w14:textId="77777777" w:rsidR="002E660D" w:rsidRPr="00FD4472" w:rsidRDefault="002E660D" w:rsidP="007327C7">
      <w:pPr>
        <w:pStyle w:val="Paragraphedeliste"/>
        <w:numPr>
          <w:ilvl w:val="0"/>
          <w:numId w:val="30"/>
        </w:numPr>
        <w:spacing w:before="0" w:beforeAutospacing="0" w:after="0" w:afterAutospacing="0"/>
        <w:jc w:val="both"/>
        <w:rPr>
          <w:color w:val="41719D"/>
        </w:rPr>
      </w:pPr>
      <w:r w:rsidRPr="00FD4472">
        <w:rPr>
          <w:color w:val="41719D"/>
        </w:rPr>
        <w:t xml:space="preserve">Compléter les </w:t>
      </w:r>
      <w:r w:rsidRPr="004B5596">
        <w:rPr>
          <w:b/>
          <w:bCs/>
          <w:color w:val="41719D"/>
        </w:rPr>
        <w:t>trois onglets de l’outil Excel de diagnostic initial</w:t>
      </w:r>
      <w:r w:rsidRPr="00FD4472">
        <w:rPr>
          <w:color w:val="41719D"/>
        </w:rPr>
        <w:t> et joindre le fichier ;</w:t>
      </w:r>
    </w:p>
    <w:p w14:paraId="727E24D1" w14:textId="77777777" w:rsidR="002E660D" w:rsidRPr="00FD4472" w:rsidRDefault="002E660D" w:rsidP="007327C7">
      <w:pPr>
        <w:pStyle w:val="Paragraphedeliste"/>
        <w:numPr>
          <w:ilvl w:val="0"/>
          <w:numId w:val="30"/>
        </w:numPr>
        <w:spacing w:before="0" w:beforeAutospacing="0" w:after="0" w:afterAutospacing="0"/>
        <w:jc w:val="both"/>
        <w:rPr>
          <w:color w:val="41719D"/>
        </w:rPr>
      </w:pPr>
      <w:r w:rsidRPr="004B5596">
        <w:rPr>
          <w:b/>
          <w:bCs/>
          <w:color w:val="41719D"/>
        </w:rPr>
        <w:t>Identifier vos priorités</w:t>
      </w:r>
      <w:r w:rsidRPr="00FD4472">
        <w:rPr>
          <w:color w:val="41719D"/>
        </w:rPr>
        <w:t xml:space="preserve"> à court terme, de même que des objectifs à moyen et à long termes ;</w:t>
      </w:r>
    </w:p>
    <w:p w14:paraId="6C5756C4" w14:textId="77777777" w:rsidR="002E660D" w:rsidRDefault="002E660D" w:rsidP="007327C7">
      <w:pPr>
        <w:pStyle w:val="Paragraphedeliste"/>
        <w:numPr>
          <w:ilvl w:val="0"/>
          <w:numId w:val="30"/>
        </w:numPr>
        <w:spacing w:before="0" w:beforeAutospacing="0" w:after="0" w:afterAutospacing="0"/>
        <w:jc w:val="both"/>
        <w:rPr>
          <w:color w:val="41719D"/>
        </w:rPr>
      </w:pPr>
      <w:r w:rsidRPr="00FD4472">
        <w:rPr>
          <w:color w:val="41719D"/>
        </w:rPr>
        <w:t>Présenter les faits saillants de votre diagnostic.</w:t>
      </w:r>
    </w:p>
    <w:p w14:paraId="6DA88C52" w14:textId="77777777" w:rsidR="00A14584" w:rsidRDefault="00A14584" w:rsidP="00A14584">
      <w:pPr>
        <w:spacing w:before="0" w:beforeAutospacing="0" w:after="0" w:afterAutospacing="0"/>
        <w:jc w:val="both"/>
        <w:rPr>
          <w:color w:val="41719D"/>
        </w:rPr>
      </w:pPr>
    </w:p>
    <w:tbl>
      <w:tblPr>
        <w:tblStyle w:val="Grilledutableau"/>
        <w:tblW w:w="0" w:type="auto"/>
        <w:tblLook w:val="04A0" w:firstRow="1" w:lastRow="0" w:firstColumn="1" w:lastColumn="0" w:noHBand="0" w:noVBand="1"/>
      </w:tblPr>
      <w:tblGrid>
        <w:gridCol w:w="9394"/>
      </w:tblGrid>
      <w:tr w:rsidR="00A14584" w14:paraId="4F82AC4A" w14:textId="77777777" w:rsidTr="00A14584">
        <w:trPr>
          <w:trHeight w:val="4677"/>
        </w:trPr>
        <w:tc>
          <w:tcPr>
            <w:tcW w:w="9394" w:type="dxa"/>
          </w:tcPr>
          <w:p w14:paraId="761C0E03" w14:textId="77777777" w:rsidR="00A14584" w:rsidRPr="00A14584" w:rsidRDefault="00A14584" w:rsidP="00A14584">
            <w:pPr>
              <w:spacing w:before="0" w:beforeAutospacing="0" w:after="0" w:afterAutospacing="0"/>
              <w:jc w:val="both"/>
              <w:rPr>
                <w:b/>
                <w:bCs/>
                <w:color w:val="41719D"/>
              </w:rPr>
            </w:pPr>
            <w:r w:rsidRPr="004B5596">
              <w:rPr>
                <w:b/>
                <w:bCs/>
              </w:rPr>
              <w:t xml:space="preserve">Faits saillants du diagnostic initial : </w:t>
            </w:r>
          </w:p>
          <w:p w14:paraId="2D527C68" w14:textId="77777777" w:rsidR="00CC0B6F" w:rsidRDefault="00A14584" w:rsidP="00A14584">
            <w:pPr>
              <w:spacing w:before="0" w:beforeAutospacing="0" w:after="0" w:afterAutospacing="0"/>
              <w:jc w:val="both"/>
              <w:rPr>
                <w:color w:val="41719D"/>
              </w:rPr>
            </w:pPr>
            <w:r w:rsidRPr="00FD4472">
              <w:rPr>
                <w:color w:val="548235"/>
              </w:rPr>
              <w:t>En 5 à 15 lignes, rédiger les faits saillants du diagnostic initial</w:t>
            </w:r>
          </w:p>
          <w:p w14:paraId="507B6A3C" w14:textId="77777777" w:rsidR="00CC0B6F" w:rsidRPr="00CC0B6F" w:rsidRDefault="00CC0B6F" w:rsidP="00CC0B6F"/>
          <w:p w14:paraId="29A77270" w14:textId="77777777" w:rsidR="00CC0B6F" w:rsidRPr="00CC0B6F" w:rsidRDefault="00CC0B6F" w:rsidP="00CC0B6F"/>
          <w:p w14:paraId="17DE0915" w14:textId="77777777" w:rsidR="00CC0B6F" w:rsidRPr="00CC0B6F" w:rsidRDefault="00CC0B6F" w:rsidP="00CC0B6F"/>
          <w:p w14:paraId="3C0F2EAA" w14:textId="77777777" w:rsidR="00CC0B6F" w:rsidRPr="00CC0B6F" w:rsidRDefault="00CC0B6F" w:rsidP="00CC0B6F"/>
          <w:p w14:paraId="2D7E06E7" w14:textId="77777777" w:rsidR="00CC0B6F" w:rsidRPr="00CC0B6F" w:rsidRDefault="00CC0B6F" w:rsidP="00CC0B6F">
            <w:pPr>
              <w:tabs>
                <w:tab w:val="left" w:pos="1825"/>
              </w:tabs>
            </w:pPr>
            <w:r>
              <w:tab/>
            </w:r>
          </w:p>
          <w:p w14:paraId="56DB88E9" w14:textId="77777777" w:rsidR="00CC0B6F" w:rsidRPr="00CC0B6F" w:rsidRDefault="00CC0B6F" w:rsidP="00CC0B6F"/>
          <w:p w14:paraId="3F2026F0" w14:textId="77777777" w:rsidR="00A14584" w:rsidRPr="00CC0B6F" w:rsidRDefault="00A14584" w:rsidP="00CC0B6F"/>
        </w:tc>
      </w:tr>
    </w:tbl>
    <w:p w14:paraId="63186A53" w14:textId="77777777" w:rsidR="007327C7" w:rsidRPr="007327C7" w:rsidRDefault="007327C7" w:rsidP="007327C7">
      <w:pPr>
        <w:spacing w:before="0" w:beforeAutospacing="0" w:after="0" w:afterAutospacing="0"/>
        <w:jc w:val="both"/>
        <w:rPr>
          <w:color w:val="41719D"/>
        </w:rPr>
      </w:pPr>
    </w:p>
    <w:p w14:paraId="3AB3CB05" w14:textId="77777777" w:rsidR="00FD4472" w:rsidRDefault="002E660D" w:rsidP="007327C7">
      <w:pPr>
        <w:pStyle w:val="Titre2"/>
        <w:numPr>
          <w:ilvl w:val="0"/>
          <w:numId w:val="0"/>
        </w:numPr>
        <w:spacing w:before="0" w:after="0"/>
        <w:ind w:left="360"/>
        <w:contextualSpacing/>
        <w:rPr>
          <w:color w:val="70AD47"/>
        </w:rPr>
      </w:pPr>
      <w:r>
        <w:t xml:space="preserve">Nom de la pièce jointe : </w:t>
      </w:r>
      <w:r w:rsidRPr="00FD4472">
        <w:rPr>
          <w:color w:val="548235"/>
        </w:rPr>
        <w:t>Indiquer le nom du fichier de diagnostic (</w:t>
      </w:r>
      <w:r w:rsidR="008A5AAE">
        <w:rPr>
          <w:color w:val="548235"/>
        </w:rPr>
        <w:t>Ex.</w:t>
      </w:r>
      <w:r w:rsidR="00A14584">
        <w:rPr>
          <w:color w:val="548235"/>
        </w:rPr>
        <w:t> :</w:t>
      </w:r>
      <w:r w:rsidRPr="00FD4472">
        <w:rPr>
          <w:color w:val="548235"/>
        </w:rPr>
        <w:t xml:space="preserve"> Diagnostic-</w:t>
      </w:r>
      <w:proofErr w:type="spellStart"/>
      <w:r w:rsidRPr="00FD4472">
        <w:rPr>
          <w:color w:val="548235"/>
        </w:rPr>
        <w:t>aaaa</w:t>
      </w:r>
      <w:proofErr w:type="spellEnd"/>
      <w:r w:rsidRPr="00FD4472">
        <w:rPr>
          <w:color w:val="548235"/>
        </w:rPr>
        <w:t>)</w:t>
      </w:r>
      <w:r w:rsidR="006A6324">
        <w:rPr>
          <w:color w:val="70AD47"/>
        </w:rPr>
        <w:br/>
      </w:r>
    </w:p>
    <w:p w14:paraId="1E8042A1" w14:textId="77777777" w:rsidR="007327C7" w:rsidRPr="007327C7" w:rsidRDefault="007327C7" w:rsidP="007327C7">
      <w:pPr>
        <w:spacing w:before="0" w:beforeAutospacing="0" w:after="0" w:afterAutospacing="0"/>
      </w:pPr>
    </w:p>
    <w:bookmarkStart w:id="10" w:name="_Toc118375530"/>
    <w:p w14:paraId="3988DCBA" w14:textId="77777777" w:rsidR="00FD4472" w:rsidRDefault="00A14584" w:rsidP="007327C7">
      <w:pPr>
        <w:pStyle w:val="Titre1"/>
        <w:numPr>
          <w:ilvl w:val="0"/>
          <w:numId w:val="8"/>
        </w:numPr>
        <w:pBdr>
          <w:bottom w:val="single" w:sz="4" w:space="1" w:color="auto"/>
        </w:pBdr>
        <w:spacing w:before="0" w:beforeAutospacing="0" w:after="0" w:afterAutospacing="0"/>
        <w:contextualSpacing/>
      </w:pPr>
      <w:r>
        <w:rPr>
          <w:noProof/>
        </w:rPr>
        <mc:AlternateContent>
          <mc:Choice Requires="wpg">
            <w:drawing>
              <wp:anchor distT="0" distB="0" distL="114300" distR="114300" simplePos="0" relativeHeight="251705344" behindDoc="0" locked="0" layoutInCell="1" allowOverlap="1" wp14:anchorId="72600FB8" wp14:editId="6A47FA21">
                <wp:simplePos x="0" y="0"/>
                <wp:positionH relativeFrom="column">
                  <wp:posOffset>5615011</wp:posOffset>
                </wp:positionH>
                <wp:positionV relativeFrom="paragraph">
                  <wp:posOffset>-52705</wp:posOffset>
                </wp:positionV>
                <wp:extent cx="239954" cy="239672"/>
                <wp:effectExtent l="0" t="0" r="14605" b="14605"/>
                <wp:wrapNone/>
                <wp:docPr id="213" name="Groupe 213"/>
                <wp:cNvGraphicFramePr/>
                <a:graphic xmlns:a="http://schemas.openxmlformats.org/drawingml/2006/main">
                  <a:graphicData uri="http://schemas.microsoft.com/office/word/2010/wordprocessingGroup">
                    <wpg:wgp>
                      <wpg:cNvGrpSpPr/>
                      <wpg:grpSpPr>
                        <a:xfrm>
                          <a:off x="0" y="0"/>
                          <a:ext cx="239954" cy="239672"/>
                          <a:chOff x="0" y="0"/>
                          <a:chExt cx="332509" cy="332509"/>
                        </a:xfrm>
                      </wpg:grpSpPr>
                      <wps:wsp>
                        <wps:cNvPr id="214" name="Ellipse 214"/>
                        <wps:cNvSpPr/>
                        <wps:spPr>
                          <a:xfrm>
                            <a:off x="0" y="0"/>
                            <a:ext cx="332509" cy="33250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Zone de texte 215"/>
                        <wps:cNvSpPr txBox="1"/>
                        <wps:spPr>
                          <a:xfrm>
                            <a:off x="0" y="40740"/>
                            <a:ext cx="332105" cy="281461"/>
                          </a:xfrm>
                          <a:prstGeom prst="rect">
                            <a:avLst/>
                          </a:prstGeom>
                          <a:noFill/>
                          <a:ln w="6350">
                            <a:noFill/>
                          </a:ln>
                        </wps:spPr>
                        <wps:txbx>
                          <w:txbxContent>
                            <w:p w14:paraId="49189754" w14:textId="77777777" w:rsidR="006220CE" w:rsidRPr="0061677C" w:rsidRDefault="006220CE" w:rsidP="00FD4472">
                              <w:pPr>
                                <w:jc w:val="center"/>
                                <w:rPr>
                                  <w:color w:val="FFFFFF" w:themeColor="background1"/>
                                  <w:sz w:val="10"/>
                                  <w:szCs w:val="10"/>
                                  <w:lang w:val="fr-CA"/>
                                </w:rPr>
                              </w:pPr>
                              <w:r w:rsidRPr="0061677C">
                                <w:rPr>
                                  <w:color w:val="FFFFFF" w:themeColor="background1"/>
                                  <w:sz w:val="10"/>
                                  <w:szCs w:val="10"/>
                                  <w:lang w:val="fr-CA"/>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mv="urn:schemas-microsoft-com:mac:vml" xmlns:mo="http://schemas.microsoft.com/office/mac/office/2008/main">
            <w:pict>
              <v:group w14:anchorId="12BDD7D6" id="Groupe 213" o:spid="_x0000_s1093" style="position:absolute;left:0;text-align:left;margin-left:442.15pt;margin-top:-4.15pt;width:18.9pt;height:18.85pt;z-index:251705344" coordsize="332509,33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">
                <v:oval id="Ellipse 214" o:spid="_x0000_s1094" style="position:absolute;width:332509;height:332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" fillcolor="#5b9bd5 [3204]" strokecolor="#1f4d78 [1604]" strokeweight="1pt">
                  <v:stroke joinstyle="miter"/>
                </v:oval>
                <v:shape id="Zone de texte 215" o:spid="_x0000_s1095" type="#_x0000_t202" style="position:absolute;top:40740;width:332105;height:28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" filled="f" stroked="f" strokeweight=".5pt">
                  <v:textbox>
                    <w:txbxContent>
                      <w:p w14:paraId="044E4210" w14:textId="77777777" w:rsidR="00A14584" w:rsidRPr="0061677C" w:rsidRDefault="00A14584" w:rsidP="00FD4472">
                        <w:pPr>
                          <w:jc w:val="center"/>
                          <w:rPr>
                            <w:color w:val="FFFFFF" w:themeColor="background1"/>
                            <w:sz w:val="10"/>
                            <w:szCs w:val="10"/>
                            <w:lang w:val="fr-CA"/>
                          </w:rPr>
                        </w:pPr>
                        <w:r w:rsidRPr="0061677C">
                          <w:rPr>
                            <w:color w:val="FFFFFF" w:themeColor="background1"/>
                            <w:sz w:val="10"/>
                            <w:szCs w:val="10"/>
                            <w:lang w:val="fr-CA"/>
                          </w:rPr>
                          <w:t>1</w:t>
                        </w:r>
                      </w:p>
                    </w:txbxContent>
                  </v:textbox>
                </v:shape>
              </v:group>
            </w:pict>
          </mc:Fallback>
        </mc:AlternateContent>
      </w:r>
      <w:r>
        <w:t xml:space="preserve">Webinaire </w:t>
      </w:r>
      <w:r w:rsidR="008248A7">
        <w:t>d’introduction au programme</w:t>
      </w:r>
      <w:bookmarkEnd w:id="10"/>
    </w:p>
    <w:p w14:paraId="528894ED" w14:textId="77777777" w:rsidR="007327C7" w:rsidRDefault="007327C7" w:rsidP="007327C7">
      <w:pPr>
        <w:pStyle w:val="Sansinterligne"/>
        <w:spacing w:beforeAutospacing="0" w:afterAutospacing="0"/>
        <w:rPr>
          <w:color w:val="41719D"/>
        </w:rPr>
      </w:pPr>
    </w:p>
    <w:p w14:paraId="5CC61B44" w14:textId="77777777" w:rsidR="00A14584" w:rsidRDefault="00FD4472" w:rsidP="007327C7">
      <w:pPr>
        <w:pStyle w:val="Sansinterligne"/>
        <w:spacing w:beforeAutospacing="0" w:afterAutospacing="0"/>
        <w:rPr>
          <w:color w:val="41719D"/>
        </w:rPr>
      </w:pPr>
      <w:r w:rsidRPr="00FD4472">
        <w:rPr>
          <w:color w:val="41719D"/>
        </w:rPr>
        <w:t xml:space="preserve">Si </w:t>
      </w:r>
      <w:r w:rsidR="00E8639E">
        <w:rPr>
          <w:color w:val="41719D"/>
        </w:rPr>
        <w:t>votre école</w:t>
      </w:r>
      <w:r w:rsidRPr="00FD4472">
        <w:rPr>
          <w:color w:val="41719D"/>
        </w:rPr>
        <w:t xml:space="preserve"> </w:t>
      </w:r>
      <w:r w:rsidR="00E8639E">
        <w:rPr>
          <w:color w:val="41719D"/>
        </w:rPr>
        <w:t>participe à sa</w:t>
      </w:r>
      <w:r w:rsidRPr="00FD4472">
        <w:rPr>
          <w:color w:val="41719D"/>
        </w:rPr>
        <w:t xml:space="preserve"> première année dans le programme, vous devez obligatoirement suivre </w:t>
      </w:r>
      <w:r w:rsidR="00A14584" w:rsidRPr="00FD4472">
        <w:rPr>
          <w:color w:val="41719D"/>
        </w:rPr>
        <w:t>l</w:t>
      </w:r>
      <w:r w:rsidR="00A14584">
        <w:rPr>
          <w:color w:val="41719D"/>
        </w:rPr>
        <w:t>e</w:t>
      </w:r>
      <w:r w:rsidR="00A14584" w:rsidRPr="00FD4472">
        <w:rPr>
          <w:color w:val="41719D"/>
        </w:rPr>
        <w:t xml:space="preserve"> </w:t>
      </w:r>
      <w:r w:rsidR="00A14584">
        <w:rPr>
          <w:color w:val="41719D"/>
        </w:rPr>
        <w:t xml:space="preserve">webinaire </w:t>
      </w:r>
      <w:r w:rsidR="008248A7">
        <w:rPr>
          <w:color w:val="41719D"/>
        </w:rPr>
        <w:t>d’introduction au programme</w:t>
      </w:r>
      <w:r w:rsidRPr="00FD4472">
        <w:rPr>
          <w:color w:val="41719D"/>
        </w:rPr>
        <w:t xml:space="preserve"> offert par </w:t>
      </w:r>
      <w:r w:rsidR="008248A7">
        <w:rPr>
          <w:color w:val="41719D"/>
        </w:rPr>
        <w:t>ENvironnement JEUnesse</w:t>
      </w:r>
      <w:r w:rsidR="00A14584">
        <w:rPr>
          <w:color w:val="41719D"/>
        </w:rPr>
        <w:t xml:space="preserve">. Il est disponible en </w:t>
      </w:r>
      <w:r w:rsidR="004B5596">
        <w:rPr>
          <w:color w:val="41719D"/>
        </w:rPr>
        <w:t>rediffusion</w:t>
      </w:r>
      <w:r w:rsidR="00A14584">
        <w:rPr>
          <w:color w:val="41719D"/>
        </w:rPr>
        <w:t xml:space="preserve"> dans l’espace membre.</w:t>
      </w:r>
    </w:p>
    <w:p w14:paraId="3710F15F" w14:textId="77777777" w:rsidR="00A14584" w:rsidRDefault="00A14584" w:rsidP="007327C7">
      <w:pPr>
        <w:pStyle w:val="Sansinterligne"/>
        <w:spacing w:beforeAutospacing="0" w:afterAutospacing="0"/>
        <w:rPr>
          <w:color w:val="41719D"/>
        </w:rPr>
      </w:pPr>
    </w:p>
    <w:p w14:paraId="2008920B" w14:textId="77777777" w:rsidR="00E8639E" w:rsidRDefault="00E8639E" w:rsidP="007327C7">
      <w:pPr>
        <w:pStyle w:val="Sansinterligne"/>
        <w:spacing w:beforeAutospacing="0" w:afterAutospacing="0"/>
        <w:rPr>
          <w:color w:val="41719D"/>
        </w:rPr>
      </w:pPr>
      <w:r>
        <w:rPr>
          <w:color w:val="41719D"/>
        </w:rPr>
        <w:t>Si votre école est inscrite au programme depuis plus d’un</w:t>
      </w:r>
      <w:r w:rsidR="00A12603">
        <w:rPr>
          <w:color w:val="41719D"/>
        </w:rPr>
        <w:t>e</w:t>
      </w:r>
      <w:r>
        <w:rPr>
          <w:color w:val="41719D"/>
        </w:rPr>
        <w:t xml:space="preserve"> an</w:t>
      </w:r>
      <w:r w:rsidR="00A12603">
        <w:rPr>
          <w:color w:val="41719D"/>
        </w:rPr>
        <w:t>née continue</w:t>
      </w:r>
      <w:r>
        <w:rPr>
          <w:color w:val="41719D"/>
        </w:rPr>
        <w:t>, l</w:t>
      </w:r>
      <w:r w:rsidR="00A14584">
        <w:rPr>
          <w:color w:val="41719D"/>
        </w:rPr>
        <w:t>e webinaire</w:t>
      </w:r>
      <w:r>
        <w:rPr>
          <w:color w:val="41719D"/>
        </w:rPr>
        <w:t xml:space="preserve"> </w:t>
      </w:r>
      <w:r w:rsidR="00A14584">
        <w:rPr>
          <w:color w:val="41719D"/>
        </w:rPr>
        <w:t>n’est pas obligatoire</w:t>
      </w:r>
      <w:r>
        <w:rPr>
          <w:color w:val="41719D"/>
        </w:rPr>
        <w:t>. Il est toutefois recommandé de</w:t>
      </w:r>
      <w:r w:rsidR="00A14584">
        <w:rPr>
          <w:color w:val="41719D"/>
        </w:rPr>
        <w:t xml:space="preserve"> le </w:t>
      </w:r>
      <w:r>
        <w:rPr>
          <w:color w:val="41719D"/>
        </w:rPr>
        <w:t xml:space="preserve">suivre si vous êtes nouvellement </w:t>
      </w:r>
      <w:r w:rsidR="00434582">
        <w:rPr>
          <w:color w:val="41719D"/>
        </w:rPr>
        <w:t>responsabl</w:t>
      </w:r>
      <w:r>
        <w:rPr>
          <w:color w:val="41719D"/>
        </w:rPr>
        <w:t>e des dossiers en lien avec le programme, même si votre école a participé au programme par le passé.</w:t>
      </w:r>
      <w:r w:rsidR="00A14584">
        <w:rPr>
          <w:color w:val="41719D"/>
        </w:rPr>
        <w:t xml:space="preserve"> Il peut d’ailleurs être intéressant d’avoir plusieurs personnes de votre équipe qui le consulte</w:t>
      </w:r>
      <w:r w:rsidR="004B5596">
        <w:rPr>
          <w:color w:val="41719D"/>
        </w:rPr>
        <w:t>nt</w:t>
      </w:r>
      <w:r w:rsidR="00A14584">
        <w:rPr>
          <w:color w:val="41719D"/>
        </w:rPr>
        <w:t xml:space="preserve"> pour permettre une meilleure compréhension du programme au sein de votre établissement et assurer une continuité en cas de changement de personnel.</w:t>
      </w:r>
    </w:p>
    <w:p w14:paraId="03D7833F" w14:textId="77777777" w:rsidR="007327C7" w:rsidRDefault="007327C7" w:rsidP="007327C7">
      <w:pPr>
        <w:pStyle w:val="Sansinterligne"/>
        <w:spacing w:beforeAutospacing="0" w:afterAutospacing="0"/>
        <w:rPr>
          <w:color w:val="41719D"/>
        </w:rPr>
      </w:pPr>
    </w:p>
    <w:p w14:paraId="7DD2B3CB" w14:textId="77777777" w:rsidR="00E8639E" w:rsidRDefault="00E8639E" w:rsidP="007327C7">
      <w:pPr>
        <w:spacing w:before="0" w:beforeAutospacing="0" w:after="0" w:afterAutospacing="0"/>
        <w:jc w:val="both"/>
        <w:rPr>
          <w:color w:val="41719D"/>
        </w:rPr>
      </w:pPr>
      <w:r w:rsidRPr="00FD4472">
        <w:rPr>
          <w:color w:val="41719D"/>
        </w:rPr>
        <w:t>Quelles sont les exigences à respecter pour remplir ce critère ?</w:t>
      </w:r>
    </w:p>
    <w:p w14:paraId="17485D86" w14:textId="77777777" w:rsidR="007327C7" w:rsidRPr="00FD4472" w:rsidRDefault="007327C7" w:rsidP="007327C7">
      <w:pPr>
        <w:spacing w:before="0" w:beforeAutospacing="0" w:after="0" w:afterAutospacing="0"/>
        <w:jc w:val="both"/>
        <w:rPr>
          <w:color w:val="41719D"/>
        </w:rPr>
      </w:pPr>
    </w:p>
    <w:p w14:paraId="4E388B03" w14:textId="77777777" w:rsidR="00E8639E" w:rsidRPr="00E8639E" w:rsidRDefault="00E8639E" w:rsidP="007327C7">
      <w:pPr>
        <w:pStyle w:val="Paragraphedeliste"/>
        <w:numPr>
          <w:ilvl w:val="0"/>
          <w:numId w:val="30"/>
        </w:numPr>
        <w:spacing w:before="0" w:beforeAutospacing="0" w:after="0" w:afterAutospacing="0"/>
        <w:jc w:val="both"/>
        <w:rPr>
          <w:color w:val="41719D"/>
        </w:rPr>
      </w:pPr>
      <w:r>
        <w:rPr>
          <w:color w:val="41719D"/>
        </w:rPr>
        <w:t xml:space="preserve">Participer </w:t>
      </w:r>
      <w:r w:rsidR="00A14584">
        <w:rPr>
          <w:color w:val="41719D"/>
        </w:rPr>
        <w:t>au webinaire</w:t>
      </w:r>
      <w:r>
        <w:rPr>
          <w:color w:val="41719D"/>
        </w:rPr>
        <w:t xml:space="preserve"> </w:t>
      </w:r>
      <w:r w:rsidR="008248A7">
        <w:rPr>
          <w:color w:val="41719D"/>
        </w:rPr>
        <w:t>d’introduction</w:t>
      </w:r>
      <w:r>
        <w:rPr>
          <w:color w:val="41719D"/>
        </w:rPr>
        <w:t xml:space="preserve"> d’ENvironnement JEUnesse (au moins une personne de l’école</w:t>
      </w:r>
      <w:r w:rsidR="00DE4AB1">
        <w:rPr>
          <w:color w:val="41719D"/>
        </w:rPr>
        <w:t>).</w:t>
      </w:r>
    </w:p>
    <w:p w14:paraId="6A39C7CE" w14:textId="77777777" w:rsidR="007327C7" w:rsidRDefault="007327C7" w:rsidP="007327C7">
      <w:pPr>
        <w:spacing w:before="0" w:beforeAutospacing="0" w:after="0" w:afterAutospacing="0"/>
        <w:ind w:left="360"/>
        <w:rPr>
          <w:rFonts w:cs="Arial"/>
        </w:rPr>
      </w:pPr>
    </w:p>
    <w:p w14:paraId="45B3223F" w14:textId="77777777" w:rsidR="00FD4472" w:rsidRPr="00FD4472" w:rsidRDefault="004B5596" w:rsidP="007327C7">
      <w:pPr>
        <w:spacing w:before="0" w:beforeAutospacing="0" w:after="0" w:afterAutospacing="0"/>
        <w:ind w:left="360"/>
        <w:rPr>
          <w:rFonts w:cs="Arial"/>
          <w:color w:val="7F7F7F" w:themeColor="text1" w:themeTint="80"/>
        </w:rPr>
      </w:pPr>
      <w:r>
        <w:rPr>
          <w:rFonts w:cs="Arial"/>
        </w:rPr>
        <w:t>Webinaire</w:t>
      </w:r>
      <w:r w:rsidRPr="00FD4472">
        <w:rPr>
          <w:rFonts w:cs="Arial"/>
        </w:rPr>
        <w:t xml:space="preserve"> </w:t>
      </w:r>
      <w:r w:rsidR="00FD4472" w:rsidRPr="00FD4472">
        <w:rPr>
          <w:rFonts w:cs="Arial"/>
        </w:rPr>
        <w:t>suivi par :</w:t>
      </w:r>
      <w:r w:rsidR="00FD4472" w:rsidRPr="00BD3CAD">
        <w:t xml:space="preserve"> </w:t>
      </w:r>
      <w:r w:rsidR="00FD4472" w:rsidRPr="00FD4472">
        <w:rPr>
          <w:rFonts w:cs="Arial"/>
          <w:color w:val="548235"/>
        </w:rPr>
        <w:t xml:space="preserve">Nom(s) </w:t>
      </w:r>
      <w:r w:rsidR="00E8639E">
        <w:rPr>
          <w:rFonts w:cs="Arial"/>
          <w:color w:val="548235"/>
        </w:rPr>
        <w:t xml:space="preserve">et titre(s) </w:t>
      </w:r>
      <w:r w:rsidR="00FD4472" w:rsidRPr="00FD4472">
        <w:rPr>
          <w:rFonts w:cs="Arial"/>
          <w:color w:val="548235"/>
        </w:rPr>
        <w:t xml:space="preserve">de la ou des personne(s) qui ont </w:t>
      </w:r>
      <w:r w:rsidR="00A14584">
        <w:rPr>
          <w:rFonts w:cs="Arial"/>
          <w:color w:val="548235"/>
        </w:rPr>
        <w:t>suivi le webinaire</w:t>
      </w:r>
    </w:p>
    <w:p w14:paraId="0435A0C2" w14:textId="77777777" w:rsidR="007327C7" w:rsidRDefault="007327C7" w:rsidP="007327C7">
      <w:pPr>
        <w:spacing w:before="0" w:beforeAutospacing="0" w:after="0" w:afterAutospacing="0"/>
        <w:ind w:firstLine="360"/>
        <w:rPr>
          <w:rFonts w:cs="Arial"/>
        </w:rPr>
      </w:pPr>
    </w:p>
    <w:p w14:paraId="1864EC19" w14:textId="77777777" w:rsidR="00FD4472" w:rsidRDefault="00FD4472" w:rsidP="007327C7">
      <w:pPr>
        <w:spacing w:before="0" w:beforeAutospacing="0" w:after="0" w:afterAutospacing="0"/>
        <w:ind w:firstLine="360"/>
        <w:rPr>
          <w:rFonts w:cs="Arial"/>
          <w:color w:val="548235"/>
        </w:rPr>
      </w:pPr>
      <w:r w:rsidRPr="00FD4472">
        <w:rPr>
          <w:rFonts w:cs="Arial"/>
        </w:rPr>
        <w:t>Date</w:t>
      </w:r>
      <w:r w:rsidR="00987D3D">
        <w:rPr>
          <w:rFonts w:cs="Arial"/>
        </w:rPr>
        <w:t xml:space="preserve"> </w:t>
      </w:r>
      <w:r w:rsidRPr="00FD4472">
        <w:rPr>
          <w:rFonts w:cs="Arial"/>
        </w:rPr>
        <w:t xml:space="preserve">: </w:t>
      </w:r>
      <w:r w:rsidRPr="00FD4472">
        <w:rPr>
          <w:rFonts w:cs="Arial"/>
          <w:color w:val="548235"/>
        </w:rPr>
        <w:t xml:space="preserve">Inscrire la date à laquelle vous avez suivi </w:t>
      </w:r>
      <w:r w:rsidR="00A14584">
        <w:rPr>
          <w:rFonts w:cs="Arial"/>
          <w:color w:val="548235"/>
        </w:rPr>
        <w:t>le webinaire</w:t>
      </w:r>
    </w:p>
    <w:p w14:paraId="72C248B4" w14:textId="77777777" w:rsidR="007327C7" w:rsidRDefault="007327C7" w:rsidP="007327C7">
      <w:pPr>
        <w:spacing w:before="0" w:beforeAutospacing="0" w:after="0" w:afterAutospacing="0"/>
        <w:ind w:firstLine="360"/>
        <w:rPr>
          <w:rFonts w:cs="Arial"/>
          <w:color w:val="70AD47"/>
        </w:rPr>
      </w:pPr>
    </w:p>
    <w:p w14:paraId="226C287D" w14:textId="77777777" w:rsidR="007327C7" w:rsidRPr="00FD4472" w:rsidRDefault="007327C7" w:rsidP="007327C7">
      <w:pPr>
        <w:spacing w:before="0" w:beforeAutospacing="0" w:after="0" w:afterAutospacing="0"/>
        <w:ind w:firstLine="360"/>
        <w:rPr>
          <w:rFonts w:cs="Arial"/>
          <w:color w:val="70AD47"/>
        </w:rPr>
      </w:pPr>
    </w:p>
    <w:bookmarkStart w:id="11" w:name="_Toc118375531"/>
    <w:p w14:paraId="2A5A0A12" w14:textId="77777777" w:rsidR="00B81077" w:rsidRDefault="007D3CD6" w:rsidP="007327C7">
      <w:pPr>
        <w:pStyle w:val="Titre1"/>
        <w:numPr>
          <w:ilvl w:val="0"/>
          <w:numId w:val="8"/>
        </w:numPr>
        <w:pBdr>
          <w:bottom w:val="single" w:sz="4" w:space="1" w:color="auto"/>
        </w:pBdr>
        <w:spacing w:before="0" w:beforeAutospacing="0" w:after="0" w:afterAutospacing="0"/>
        <w:contextualSpacing/>
      </w:pPr>
      <w:r>
        <w:rPr>
          <w:noProof/>
        </w:rPr>
        <mc:AlternateContent>
          <mc:Choice Requires="wpg">
            <w:drawing>
              <wp:anchor distT="0" distB="0" distL="114300" distR="114300" simplePos="0" relativeHeight="251668480" behindDoc="0" locked="0" layoutInCell="1" allowOverlap="1" wp14:anchorId="6653C098" wp14:editId="361063AE">
                <wp:simplePos x="0" y="0"/>
                <wp:positionH relativeFrom="column">
                  <wp:posOffset>4349115</wp:posOffset>
                </wp:positionH>
                <wp:positionV relativeFrom="paragraph">
                  <wp:posOffset>-54269</wp:posOffset>
                </wp:positionV>
                <wp:extent cx="1506772" cy="239672"/>
                <wp:effectExtent l="0" t="0" r="17780" b="14605"/>
                <wp:wrapNone/>
                <wp:docPr id="72" name="Groupe 72"/>
                <wp:cNvGraphicFramePr/>
                <a:graphic xmlns:a="http://schemas.openxmlformats.org/drawingml/2006/main">
                  <a:graphicData uri="http://schemas.microsoft.com/office/word/2010/wordprocessingGroup">
                    <wpg:wgp>
                      <wpg:cNvGrpSpPr/>
                      <wpg:grpSpPr>
                        <a:xfrm>
                          <a:off x="0" y="0"/>
                          <a:ext cx="1506772" cy="239672"/>
                          <a:chOff x="0" y="0"/>
                          <a:chExt cx="2087961" cy="332509"/>
                        </a:xfrm>
                      </wpg:grpSpPr>
                      <wpg:grpSp>
                        <wpg:cNvPr id="73" name="Groupe 73"/>
                        <wpg:cNvGrpSpPr/>
                        <wpg:grpSpPr>
                          <a:xfrm>
                            <a:off x="0" y="0"/>
                            <a:ext cx="332509" cy="332509"/>
                            <a:chOff x="0" y="0"/>
                            <a:chExt cx="332509" cy="332509"/>
                          </a:xfrm>
                        </wpg:grpSpPr>
                        <wps:wsp>
                          <wps:cNvPr id="74" name="Ellipse 74"/>
                          <wps:cNvSpPr/>
                          <wps:spPr>
                            <a:xfrm>
                              <a:off x="0" y="0"/>
                              <a:ext cx="332509" cy="33250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Zone de texte 75"/>
                          <wps:cNvSpPr txBox="1"/>
                          <wps:spPr>
                            <a:xfrm>
                              <a:off x="0" y="40740"/>
                              <a:ext cx="332105" cy="281461"/>
                            </a:xfrm>
                            <a:prstGeom prst="rect">
                              <a:avLst/>
                            </a:prstGeom>
                            <a:noFill/>
                            <a:ln w="6350">
                              <a:noFill/>
                            </a:ln>
                          </wps:spPr>
                          <wps:txbx>
                            <w:txbxContent>
                              <w:p w14:paraId="6E46194A" w14:textId="77777777" w:rsidR="006220CE" w:rsidRPr="0061677C" w:rsidRDefault="006220CE" w:rsidP="007D3CD6">
                                <w:pPr>
                                  <w:jc w:val="center"/>
                                  <w:rPr>
                                    <w:color w:val="FFFFFF" w:themeColor="background1"/>
                                    <w:sz w:val="10"/>
                                    <w:szCs w:val="10"/>
                                    <w:lang w:val="fr-CA"/>
                                  </w:rPr>
                                </w:pPr>
                                <w:r w:rsidRPr="0061677C">
                                  <w:rPr>
                                    <w:color w:val="FFFFFF" w:themeColor="background1"/>
                                    <w:sz w:val="10"/>
                                    <w:szCs w:val="10"/>
                                    <w:lang w:val="fr-CA"/>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6" name="Groupe 76"/>
                        <wpg:cNvGrpSpPr/>
                        <wpg:grpSpPr>
                          <a:xfrm>
                            <a:off x="440266" y="0"/>
                            <a:ext cx="332105" cy="332105"/>
                            <a:chOff x="0" y="0"/>
                            <a:chExt cx="332509" cy="332509"/>
                          </a:xfrm>
                        </wpg:grpSpPr>
                        <wps:wsp>
                          <wps:cNvPr id="77" name="Ellipse 77"/>
                          <wps:cNvSpPr/>
                          <wps:spPr>
                            <a:xfrm>
                              <a:off x="0" y="0"/>
                              <a:ext cx="332509" cy="332509"/>
                            </a:xfrm>
                            <a:prstGeom prst="ellipse">
                              <a:avLst/>
                            </a:prstGeom>
                            <a:solidFill>
                              <a:schemeClr val="accent4">
                                <a:lumMod val="60000"/>
                                <a:lumOff val="4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Zone de texte 78"/>
                          <wps:cNvSpPr txBox="1"/>
                          <wps:spPr>
                            <a:xfrm>
                              <a:off x="0" y="40740"/>
                              <a:ext cx="332105" cy="281461"/>
                            </a:xfrm>
                            <a:prstGeom prst="rect">
                              <a:avLst/>
                            </a:prstGeom>
                            <a:noFill/>
                            <a:ln w="6350">
                              <a:noFill/>
                            </a:ln>
                          </wps:spPr>
                          <wps:txbx>
                            <w:txbxContent>
                              <w:p w14:paraId="007753D0" w14:textId="77777777" w:rsidR="006220CE" w:rsidRPr="0061677C" w:rsidRDefault="006220CE" w:rsidP="007D3CD6">
                                <w:pPr>
                                  <w:jc w:val="center"/>
                                  <w:rPr>
                                    <w:color w:val="FFFFFF" w:themeColor="background1"/>
                                    <w:sz w:val="10"/>
                                    <w:szCs w:val="10"/>
                                    <w:lang w:val="fr-CA"/>
                                  </w:rPr>
                                </w:pPr>
                                <w:r w:rsidRPr="0061677C">
                                  <w:rPr>
                                    <w:color w:val="FFFFFF" w:themeColor="background1"/>
                                    <w:sz w:val="10"/>
                                    <w:szCs w:val="10"/>
                                    <w:lang w:val="fr-CA"/>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9" name="Groupe 79"/>
                        <wpg:cNvGrpSpPr/>
                        <wpg:grpSpPr>
                          <a:xfrm>
                            <a:off x="877928" y="0"/>
                            <a:ext cx="332105" cy="332105"/>
                            <a:chOff x="0" y="0"/>
                            <a:chExt cx="332509" cy="332509"/>
                          </a:xfrm>
                        </wpg:grpSpPr>
                        <wps:wsp>
                          <wps:cNvPr id="80" name="Ellipse 80"/>
                          <wps:cNvSpPr/>
                          <wps:spPr>
                            <a:xfrm>
                              <a:off x="0" y="0"/>
                              <a:ext cx="332509" cy="332509"/>
                            </a:xfrm>
                            <a:prstGeom prst="ellipse">
                              <a:avLst/>
                            </a:prstGeom>
                            <a:solidFill>
                              <a:srgbClr val="FF2F92"/>
                            </a:solidFill>
                            <a:ln>
                              <a:solidFill>
                                <a:srgbClr val="94165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Zone de texte 81"/>
                          <wps:cNvSpPr txBox="1"/>
                          <wps:spPr>
                            <a:xfrm>
                              <a:off x="0" y="40740"/>
                              <a:ext cx="332105" cy="281461"/>
                            </a:xfrm>
                            <a:prstGeom prst="rect">
                              <a:avLst/>
                            </a:prstGeom>
                            <a:noFill/>
                            <a:ln w="6350">
                              <a:noFill/>
                            </a:ln>
                          </wps:spPr>
                          <wps:txbx>
                            <w:txbxContent>
                              <w:p w14:paraId="5FBC230E" w14:textId="77777777" w:rsidR="006220CE" w:rsidRPr="0061677C" w:rsidRDefault="006220CE" w:rsidP="007D3CD6">
                                <w:pPr>
                                  <w:jc w:val="center"/>
                                  <w:rPr>
                                    <w:color w:val="FFFFFF" w:themeColor="background1"/>
                                    <w:sz w:val="10"/>
                                    <w:szCs w:val="10"/>
                                    <w:lang w:val="fr-CA"/>
                                  </w:rPr>
                                </w:pPr>
                                <w:r w:rsidRPr="0061677C">
                                  <w:rPr>
                                    <w:color w:val="FFFFFF" w:themeColor="background1"/>
                                    <w:sz w:val="10"/>
                                    <w:szCs w:val="10"/>
                                    <w:lang w:val="fr-CA"/>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2" name="Groupe 82"/>
                        <wpg:cNvGrpSpPr/>
                        <wpg:grpSpPr>
                          <a:xfrm>
                            <a:off x="1315589" y="0"/>
                            <a:ext cx="332105" cy="332105"/>
                            <a:chOff x="0" y="0"/>
                            <a:chExt cx="332509" cy="332509"/>
                          </a:xfrm>
                        </wpg:grpSpPr>
                        <wps:wsp>
                          <wps:cNvPr id="83" name="Ellipse 83"/>
                          <wps:cNvSpPr/>
                          <wps:spPr>
                            <a:xfrm>
                              <a:off x="0" y="0"/>
                              <a:ext cx="332509" cy="332509"/>
                            </a:xfrm>
                            <a:prstGeom prst="ellipse">
                              <a:avLst/>
                            </a:prstGeom>
                            <a:solidFill>
                              <a:schemeClr val="accent6"/>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Zone de texte 84"/>
                          <wps:cNvSpPr txBox="1"/>
                          <wps:spPr>
                            <a:xfrm>
                              <a:off x="0" y="40740"/>
                              <a:ext cx="332105" cy="281461"/>
                            </a:xfrm>
                            <a:prstGeom prst="rect">
                              <a:avLst/>
                            </a:prstGeom>
                            <a:noFill/>
                            <a:ln w="6350">
                              <a:noFill/>
                            </a:ln>
                          </wps:spPr>
                          <wps:txbx>
                            <w:txbxContent>
                              <w:p w14:paraId="576E9FDE" w14:textId="77777777" w:rsidR="006220CE" w:rsidRPr="0061677C" w:rsidRDefault="006220CE" w:rsidP="007D3CD6">
                                <w:pPr>
                                  <w:jc w:val="center"/>
                                  <w:rPr>
                                    <w:color w:val="FFFFFF" w:themeColor="background1"/>
                                    <w:sz w:val="10"/>
                                    <w:szCs w:val="10"/>
                                    <w:lang w:val="fr-CA"/>
                                  </w:rPr>
                                </w:pPr>
                                <w:r w:rsidRPr="0061677C">
                                  <w:rPr>
                                    <w:color w:val="FFFFFF" w:themeColor="background1"/>
                                    <w:sz w:val="10"/>
                                    <w:szCs w:val="10"/>
                                    <w:lang w:val="fr-CA"/>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5" name="Groupe 85"/>
                        <wpg:cNvGrpSpPr/>
                        <wpg:grpSpPr>
                          <a:xfrm>
                            <a:off x="1755856" y="0"/>
                            <a:ext cx="332105" cy="332105"/>
                            <a:chOff x="0" y="0"/>
                            <a:chExt cx="332105" cy="332105"/>
                          </a:xfrm>
                        </wpg:grpSpPr>
                        <wps:wsp>
                          <wps:cNvPr id="86" name="Ellipse 86"/>
                          <wps:cNvSpPr/>
                          <wps:spPr>
                            <a:xfrm>
                              <a:off x="0" y="0"/>
                              <a:ext cx="332105" cy="332105"/>
                            </a:xfrm>
                            <a:prstGeom prst="ellipse">
                              <a:avLst/>
                            </a:prstGeom>
                            <a:solidFill>
                              <a:schemeClr val="accent2">
                                <a:lumMod val="60000"/>
                                <a:lumOff val="4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Zone de texte 87"/>
                          <wps:cNvSpPr txBox="1"/>
                          <wps:spPr>
                            <a:xfrm>
                              <a:off x="0" y="42111"/>
                              <a:ext cx="331701" cy="281119"/>
                            </a:xfrm>
                            <a:prstGeom prst="rect">
                              <a:avLst/>
                            </a:prstGeom>
                            <a:noFill/>
                            <a:ln w="6350">
                              <a:noFill/>
                            </a:ln>
                          </wps:spPr>
                          <wps:txbx>
                            <w:txbxContent>
                              <w:p w14:paraId="4946DF67" w14:textId="77777777" w:rsidR="006220CE" w:rsidRPr="0061677C" w:rsidRDefault="006220CE" w:rsidP="007D3CD6">
                                <w:pPr>
                                  <w:jc w:val="center"/>
                                  <w:rPr>
                                    <w:color w:val="FFFFFF" w:themeColor="background1"/>
                                    <w:sz w:val="10"/>
                                    <w:szCs w:val="10"/>
                                    <w:lang w:val="fr-CA"/>
                                  </w:rPr>
                                </w:pPr>
                                <w:r w:rsidRPr="0061677C">
                                  <w:rPr>
                                    <w:color w:val="FFFFFF" w:themeColor="background1"/>
                                    <w:sz w:val="10"/>
                                    <w:szCs w:val="10"/>
                                    <w:lang w:val="fr-CA"/>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w14:anchorId="58CDB454" id="Groupe 72" o:spid="_x0000_s1096" style="position:absolute;left:0;text-align:left;margin-left:342.45pt;margin-top:-4.25pt;width:118.65pt;height:18.85pt;z-index:251668480;mso-width-relative:margin;mso-height-relative:margin" coordsize="20879,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">
                <v:group id="Groupe 73" o:spid="_x0000_s1097" style="position:absolute;width:3325;height:3325" coordsize="332509,33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oval id="Ellipse 74" o:spid="_x0000_s1098" style="position:absolute;width:332509;height:332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" fillcolor="#5b9bd5 [3204]" strokecolor="#1f4d78 [1604]" strokeweight="1pt">
                    <v:stroke joinstyle="miter"/>
                  </v:oval>
                  <v:shape id="Zone de texte 75" o:spid="_x0000_s1099" type="#_x0000_t202" style="position:absolute;top:40740;width:332105;height:28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" filled="f" stroked="f" strokeweight=".5pt">
                    <v:textbox>
                      <w:txbxContent>
                        <w:p w14:paraId="52B21630" w14:textId="77777777" w:rsidR="00FA6386" w:rsidRPr="0061677C" w:rsidRDefault="00FA6386" w:rsidP="007D3CD6">
                          <w:pPr>
                            <w:jc w:val="center"/>
                            <w:rPr>
                              <w:color w:val="FFFFFF" w:themeColor="background1"/>
                              <w:sz w:val="10"/>
                              <w:szCs w:val="10"/>
                              <w:lang w:val="fr-CA"/>
                            </w:rPr>
                          </w:pPr>
                          <w:r w:rsidRPr="0061677C">
                            <w:rPr>
                              <w:color w:val="FFFFFF" w:themeColor="background1"/>
                              <w:sz w:val="10"/>
                              <w:szCs w:val="10"/>
                              <w:lang w:val="fr-CA"/>
                            </w:rPr>
                            <w:t>1</w:t>
                          </w:r>
                        </w:p>
                      </w:txbxContent>
                    </v:textbox>
                  </v:shape>
                </v:group>
                <v:group id="Groupe 76" o:spid="_x0000_s1100" style="position:absolute;left:4402;width:3321;height:3321" coordsize="332509,33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oval id="Ellipse 77" o:spid="_x0000_s1101" style="position:absolute;width:332509;height:332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" fillcolor="#ffd966 [1943]" strokecolor="#ffc000 [3207]" strokeweight="1pt">
                    <v:stroke joinstyle="miter"/>
                  </v:oval>
                  <v:shape id="Zone de texte 78" o:spid="_x0000_s1102" type="#_x0000_t202" style="position:absolute;top:40740;width:332105;height:28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" filled="f" stroked="f" strokeweight=".5pt">
                    <v:textbox>
                      <w:txbxContent>
                        <w:p w14:paraId="3ED60629" w14:textId="77777777" w:rsidR="00FA6386" w:rsidRPr="0061677C" w:rsidRDefault="00FA6386" w:rsidP="007D3CD6">
                          <w:pPr>
                            <w:jc w:val="center"/>
                            <w:rPr>
                              <w:color w:val="FFFFFF" w:themeColor="background1"/>
                              <w:sz w:val="10"/>
                              <w:szCs w:val="10"/>
                              <w:lang w:val="fr-CA"/>
                            </w:rPr>
                          </w:pPr>
                          <w:r w:rsidRPr="0061677C">
                            <w:rPr>
                              <w:color w:val="FFFFFF" w:themeColor="background1"/>
                              <w:sz w:val="10"/>
                              <w:szCs w:val="10"/>
                              <w:lang w:val="fr-CA"/>
                            </w:rPr>
                            <w:t>2</w:t>
                          </w:r>
                        </w:p>
                      </w:txbxContent>
                    </v:textbox>
                  </v:shape>
                </v:group>
                <v:group id="Groupe 79" o:spid="_x0000_s1103" style="position:absolute;left:8779;width:3321;height:3321" coordsize="332509,33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oval id="Ellipse 80" o:spid="_x0000_s1104" style="position:absolute;width:332509;height:332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" fillcolor="#ff2f92" strokecolor="#941651" strokeweight="1pt">
                    <v:stroke joinstyle="miter"/>
                  </v:oval>
                  <v:shape id="Zone de texte 81" o:spid="_x0000_s1105" type="#_x0000_t202" style="position:absolute;top:40740;width:332105;height:28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" filled="f" stroked="f" strokeweight=".5pt">
                    <v:textbox>
                      <w:txbxContent>
                        <w:p w14:paraId="15F111D3" w14:textId="77777777" w:rsidR="00FA6386" w:rsidRPr="0061677C" w:rsidRDefault="00FA6386" w:rsidP="007D3CD6">
                          <w:pPr>
                            <w:jc w:val="center"/>
                            <w:rPr>
                              <w:color w:val="FFFFFF" w:themeColor="background1"/>
                              <w:sz w:val="10"/>
                              <w:szCs w:val="10"/>
                              <w:lang w:val="fr-CA"/>
                            </w:rPr>
                          </w:pPr>
                          <w:r w:rsidRPr="0061677C">
                            <w:rPr>
                              <w:color w:val="FFFFFF" w:themeColor="background1"/>
                              <w:sz w:val="10"/>
                              <w:szCs w:val="10"/>
                              <w:lang w:val="fr-CA"/>
                            </w:rPr>
                            <w:t>3</w:t>
                          </w:r>
                        </w:p>
                      </w:txbxContent>
                    </v:textbox>
                  </v:shape>
                </v:group>
                <v:group id="Groupe 82" o:spid="_x0000_s1106" style="position:absolute;left:13155;width:3321;height:3321" coordsize="332509,33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oval id="Ellipse 83" o:spid="_x0000_s1107" style="position:absolute;width:332509;height:332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" fillcolor="#70ad47 [3209]" strokecolor="#538135 [2409]" strokeweight="1pt">
                    <v:stroke joinstyle="miter"/>
                  </v:oval>
                  <v:shape id="Zone de texte 84" o:spid="_x0000_s1108" type="#_x0000_t202" style="position:absolute;top:40740;width:332105;height:28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" filled="f" stroked="f" strokeweight=".5pt">
                    <v:textbox>
                      <w:txbxContent>
                        <w:p w14:paraId="726FB80B" w14:textId="77777777" w:rsidR="00FA6386" w:rsidRPr="0061677C" w:rsidRDefault="00FA6386" w:rsidP="007D3CD6">
                          <w:pPr>
                            <w:jc w:val="center"/>
                            <w:rPr>
                              <w:color w:val="FFFFFF" w:themeColor="background1"/>
                              <w:sz w:val="10"/>
                              <w:szCs w:val="10"/>
                              <w:lang w:val="fr-CA"/>
                            </w:rPr>
                          </w:pPr>
                          <w:r w:rsidRPr="0061677C">
                            <w:rPr>
                              <w:color w:val="FFFFFF" w:themeColor="background1"/>
                              <w:sz w:val="10"/>
                              <w:szCs w:val="10"/>
                              <w:lang w:val="fr-CA"/>
                            </w:rPr>
                            <w:t>4</w:t>
                          </w:r>
                        </w:p>
                      </w:txbxContent>
                    </v:textbox>
                  </v:shape>
                </v:group>
                <v:group id="Groupe 85" o:spid="_x0000_s1109" style="position:absolute;left:17558;width:3321;height:3321" coordsize="332105,33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oval id="Ellipse 86" o:spid="_x0000_s1110" style="position:absolute;width:332105;height:332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" fillcolor="#f4b083 [1941]" strokecolor="#ed7d31 [3205]" strokeweight="1pt">
                    <v:stroke joinstyle="miter"/>
                  </v:oval>
                  <v:shape id="Zone de texte 87" o:spid="_x0000_s1111" type="#_x0000_t202" style="position:absolute;top:42111;width:331701;height:281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" filled="f" stroked="f" strokeweight=".5pt">
                    <v:textbox>
                      <w:txbxContent>
                        <w:p w14:paraId="37BCE64F" w14:textId="77777777" w:rsidR="00FA6386" w:rsidRPr="0061677C" w:rsidRDefault="00FA6386" w:rsidP="007D3CD6">
                          <w:pPr>
                            <w:jc w:val="center"/>
                            <w:rPr>
                              <w:color w:val="FFFFFF" w:themeColor="background1"/>
                              <w:sz w:val="10"/>
                              <w:szCs w:val="10"/>
                              <w:lang w:val="fr-CA"/>
                            </w:rPr>
                          </w:pPr>
                          <w:r w:rsidRPr="0061677C">
                            <w:rPr>
                              <w:color w:val="FFFFFF" w:themeColor="background1"/>
                              <w:sz w:val="10"/>
                              <w:szCs w:val="10"/>
                              <w:lang w:val="fr-CA"/>
                            </w:rPr>
                            <w:t>5</w:t>
                          </w:r>
                        </w:p>
                      </w:txbxContent>
                    </v:textbox>
                  </v:shape>
                </v:group>
              </v:group>
            </w:pict>
          </mc:Fallback>
        </mc:AlternateContent>
      </w:r>
      <w:r>
        <w:t>Activités de sensibilisation</w:t>
      </w:r>
      <w:bookmarkEnd w:id="11"/>
    </w:p>
    <w:p w14:paraId="5B411307" w14:textId="77777777" w:rsidR="007327C7" w:rsidRDefault="007327C7" w:rsidP="007327C7">
      <w:pPr>
        <w:spacing w:before="0" w:beforeAutospacing="0" w:after="0" w:afterAutospacing="0"/>
        <w:jc w:val="both"/>
        <w:rPr>
          <w:color w:val="41719D"/>
        </w:rPr>
      </w:pPr>
    </w:p>
    <w:p w14:paraId="6A83E01D" w14:textId="77777777" w:rsidR="00B81077" w:rsidRDefault="00B81077" w:rsidP="007327C7">
      <w:pPr>
        <w:spacing w:before="0" w:beforeAutospacing="0" w:after="0" w:afterAutospacing="0"/>
        <w:jc w:val="both"/>
        <w:rPr>
          <w:color w:val="41719D"/>
        </w:rPr>
      </w:pPr>
      <w:r w:rsidRPr="00C00A1E">
        <w:rPr>
          <w:color w:val="41719D"/>
        </w:rPr>
        <w:t xml:space="preserve">Les activités de sensibilisation visent à </w:t>
      </w:r>
      <w:r w:rsidRPr="004B5596">
        <w:rPr>
          <w:b/>
          <w:bCs/>
          <w:color w:val="41719D"/>
        </w:rPr>
        <w:t>informer la communauté</w:t>
      </w:r>
      <w:r w:rsidRPr="00C00A1E">
        <w:rPr>
          <w:color w:val="41719D"/>
        </w:rPr>
        <w:t xml:space="preserve"> sur une problématique environnementale particulière et à </w:t>
      </w:r>
      <w:r w:rsidRPr="004B5596">
        <w:rPr>
          <w:b/>
          <w:bCs/>
          <w:color w:val="41719D"/>
        </w:rPr>
        <w:t>promouvoir un changement de comportement</w:t>
      </w:r>
      <w:r w:rsidRPr="00C00A1E">
        <w:rPr>
          <w:color w:val="41719D"/>
        </w:rPr>
        <w:t xml:space="preserve"> auprès de la communauté de votre école. Elles amènent une </w:t>
      </w:r>
      <w:r w:rsidRPr="004B5596">
        <w:rPr>
          <w:b/>
          <w:bCs/>
          <w:color w:val="41719D"/>
        </w:rPr>
        <w:t>prise de conscience préalable au passage à l’action</w:t>
      </w:r>
      <w:r w:rsidRPr="00C00A1E">
        <w:rPr>
          <w:color w:val="41719D"/>
        </w:rPr>
        <w:t xml:space="preserve">. Les activités de sensibilisation favorisent des </w:t>
      </w:r>
      <w:r w:rsidRPr="004B5596">
        <w:rPr>
          <w:b/>
          <w:bCs/>
          <w:color w:val="41719D"/>
        </w:rPr>
        <w:t>actions qui vont attirer l’attention</w:t>
      </w:r>
      <w:r w:rsidRPr="00C00A1E">
        <w:rPr>
          <w:color w:val="41719D"/>
        </w:rPr>
        <w:t xml:space="preserve">, qui sont généralement </w:t>
      </w:r>
      <w:r w:rsidRPr="004B5596">
        <w:rPr>
          <w:b/>
          <w:bCs/>
          <w:color w:val="41719D"/>
        </w:rPr>
        <w:t>ludiques et participatives</w:t>
      </w:r>
      <w:r w:rsidR="00C00A1E" w:rsidRPr="004B5596">
        <w:rPr>
          <w:b/>
          <w:bCs/>
          <w:color w:val="41719D"/>
        </w:rPr>
        <w:t xml:space="preserve"> </w:t>
      </w:r>
      <w:r w:rsidR="00C00A1E">
        <w:rPr>
          <w:color w:val="41719D"/>
        </w:rPr>
        <w:t>(ex.</w:t>
      </w:r>
      <w:r w:rsidR="00A14584">
        <w:rPr>
          <w:color w:val="41719D"/>
        </w:rPr>
        <w:t xml:space="preserve"> : </w:t>
      </w:r>
      <w:r w:rsidR="0032516E">
        <w:rPr>
          <w:color w:val="41719D"/>
        </w:rPr>
        <w:t>k</w:t>
      </w:r>
      <w:r w:rsidR="00C00A1E">
        <w:rPr>
          <w:color w:val="41719D"/>
        </w:rPr>
        <w:t>iosques, exposition, campagne de communication, projection, distribution, etc</w:t>
      </w:r>
      <w:r w:rsidRPr="00C00A1E">
        <w:rPr>
          <w:color w:val="41719D"/>
        </w:rPr>
        <w:t>.</w:t>
      </w:r>
      <w:r w:rsidR="00C00A1E">
        <w:rPr>
          <w:color w:val="41719D"/>
        </w:rPr>
        <w:t>)</w:t>
      </w:r>
      <w:r w:rsidR="008248A7">
        <w:rPr>
          <w:color w:val="41719D"/>
        </w:rPr>
        <w:t>.</w:t>
      </w:r>
    </w:p>
    <w:p w14:paraId="603999F1" w14:textId="77777777" w:rsidR="007327C7" w:rsidRPr="00C00A1E" w:rsidRDefault="007327C7" w:rsidP="007327C7">
      <w:pPr>
        <w:spacing w:before="0" w:beforeAutospacing="0" w:after="0" w:afterAutospacing="0"/>
        <w:jc w:val="both"/>
        <w:rPr>
          <w:color w:val="41719D"/>
        </w:rPr>
      </w:pPr>
    </w:p>
    <w:p w14:paraId="1CD3917D" w14:textId="77777777" w:rsidR="00C00A1E" w:rsidRDefault="00C00A1E" w:rsidP="007327C7">
      <w:pPr>
        <w:spacing w:before="0" w:beforeAutospacing="0" w:after="0" w:afterAutospacing="0"/>
        <w:jc w:val="both"/>
        <w:rPr>
          <w:color w:val="41719D"/>
        </w:rPr>
      </w:pPr>
      <w:r w:rsidRPr="00FD4472">
        <w:rPr>
          <w:color w:val="41719D"/>
        </w:rPr>
        <w:t>Quel</w:t>
      </w:r>
      <w:r>
        <w:rPr>
          <w:color w:val="41719D"/>
        </w:rPr>
        <w:t>le</w:t>
      </w:r>
      <w:r w:rsidRPr="00FD4472">
        <w:rPr>
          <w:color w:val="41719D"/>
        </w:rPr>
        <w:t>s sont les exigences à respecter pour remplir ce critère ?</w:t>
      </w:r>
    </w:p>
    <w:p w14:paraId="7B812134" w14:textId="77777777" w:rsidR="007327C7" w:rsidRPr="00FD4472" w:rsidRDefault="007327C7" w:rsidP="007327C7">
      <w:pPr>
        <w:spacing w:before="0" w:beforeAutospacing="0" w:after="0" w:afterAutospacing="0"/>
        <w:jc w:val="both"/>
        <w:rPr>
          <w:color w:val="41719D"/>
        </w:rPr>
      </w:pPr>
    </w:p>
    <w:p w14:paraId="23E3BBF5" w14:textId="77777777" w:rsidR="00C00A1E" w:rsidRPr="00C00A1E" w:rsidRDefault="00C00A1E" w:rsidP="007327C7">
      <w:pPr>
        <w:pStyle w:val="Paragraphedeliste"/>
        <w:numPr>
          <w:ilvl w:val="0"/>
          <w:numId w:val="30"/>
        </w:numPr>
        <w:spacing w:before="0" w:beforeAutospacing="0" w:after="0" w:afterAutospacing="0"/>
        <w:jc w:val="both"/>
        <w:rPr>
          <w:color w:val="41719D"/>
        </w:rPr>
      </w:pPr>
      <w:r>
        <w:rPr>
          <w:color w:val="41719D"/>
        </w:rPr>
        <w:t xml:space="preserve">Réaliser au moins </w:t>
      </w:r>
      <w:r w:rsidRPr="004B5596">
        <w:rPr>
          <w:b/>
          <w:bCs/>
          <w:color w:val="41719D"/>
        </w:rPr>
        <w:t>trois activités</w:t>
      </w:r>
      <w:r>
        <w:rPr>
          <w:color w:val="41719D"/>
        </w:rPr>
        <w:t xml:space="preserve"> </w:t>
      </w:r>
      <w:r w:rsidRPr="004B5596">
        <w:rPr>
          <w:b/>
          <w:bCs/>
          <w:color w:val="41719D"/>
        </w:rPr>
        <w:t>de sensibilisation</w:t>
      </w:r>
      <w:r>
        <w:rPr>
          <w:color w:val="41719D"/>
        </w:rPr>
        <w:t xml:space="preserve"> en éducation relative à l’environnement </w:t>
      </w:r>
      <w:r w:rsidRPr="00FD4472">
        <w:rPr>
          <w:color w:val="41719D"/>
        </w:rPr>
        <w:t>;</w:t>
      </w:r>
    </w:p>
    <w:p w14:paraId="72AE676A" w14:textId="77777777" w:rsidR="00C00A1E" w:rsidRDefault="00C00A1E" w:rsidP="007327C7">
      <w:pPr>
        <w:pStyle w:val="Paragraphedeliste"/>
        <w:numPr>
          <w:ilvl w:val="0"/>
          <w:numId w:val="30"/>
        </w:numPr>
        <w:spacing w:before="0" w:beforeAutospacing="0" w:after="0" w:afterAutospacing="0"/>
        <w:jc w:val="both"/>
        <w:rPr>
          <w:color w:val="41719D"/>
        </w:rPr>
      </w:pPr>
      <w:r w:rsidRPr="004B5596">
        <w:rPr>
          <w:b/>
          <w:bCs/>
          <w:color w:val="41719D"/>
        </w:rPr>
        <w:t>Compléter le tableau</w:t>
      </w:r>
      <w:r>
        <w:rPr>
          <w:color w:val="41719D"/>
        </w:rPr>
        <w:t xml:space="preserve"> de compilation des activités de sensibilisation ;</w:t>
      </w:r>
    </w:p>
    <w:p w14:paraId="27C23D4D" w14:textId="77777777" w:rsidR="00C00A1E" w:rsidRPr="00FD4472" w:rsidRDefault="00C00A1E" w:rsidP="007327C7">
      <w:pPr>
        <w:pStyle w:val="Paragraphedeliste"/>
        <w:numPr>
          <w:ilvl w:val="0"/>
          <w:numId w:val="30"/>
        </w:numPr>
        <w:spacing w:before="0" w:beforeAutospacing="0" w:after="0" w:afterAutospacing="0"/>
        <w:jc w:val="both"/>
        <w:rPr>
          <w:color w:val="41719D"/>
        </w:rPr>
      </w:pPr>
      <w:r>
        <w:rPr>
          <w:color w:val="41719D"/>
        </w:rPr>
        <w:t xml:space="preserve">Offrir </w:t>
      </w:r>
      <w:r w:rsidRPr="004B5596">
        <w:rPr>
          <w:b/>
          <w:bCs/>
          <w:color w:val="41719D"/>
        </w:rPr>
        <w:t>au moins une activité de sensibilisation à l’ensemble de la communauté</w:t>
      </w:r>
      <w:r>
        <w:rPr>
          <w:color w:val="41719D"/>
        </w:rPr>
        <w:t xml:space="preserve"> de votre école ;</w:t>
      </w:r>
    </w:p>
    <w:p w14:paraId="61B68D1C" w14:textId="77777777" w:rsidR="007327C7" w:rsidRPr="004B5596" w:rsidRDefault="00C00A1E" w:rsidP="007327C7">
      <w:pPr>
        <w:pStyle w:val="Paragraphedeliste"/>
        <w:numPr>
          <w:ilvl w:val="0"/>
          <w:numId w:val="30"/>
        </w:numPr>
        <w:spacing w:before="0" w:beforeAutospacing="0" w:after="0" w:afterAutospacing="0"/>
        <w:jc w:val="both"/>
        <w:rPr>
          <w:color w:val="41719D"/>
        </w:rPr>
      </w:pPr>
      <w:r>
        <w:rPr>
          <w:color w:val="41719D"/>
        </w:rPr>
        <w:t xml:space="preserve">Répartir les activités de sensibilisation sur </w:t>
      </w:r>
      <w:r w:rsidRPr="004B5596">
        <w:rPr>
          <w:b/>
          <w:bCs/>
          <w:color w:val="41719D"/>
        </w:rPr>
        <w:t>l’ensemble de l’année</w:t>
      </w:r>
      <w:r w:rsidR="00E0156A" w:rsidRPr="004B5596">
        <w:rPr>
          <w:b/>
          <w:bCs/>
          <w:color w:val="41719D"/>
        </w:rPr>
        <w:t>.</w:t>
      </w:r>
    </w:p>
    <w:p w14:paraId="335058B8" w14:textId="77777777" w:rsidR="002D401B" w:rsidRDefault="002D401B" w:rsidP="002D401B">
      <w:pPr>
        <w:spacing w:before="0" w:beforeAutospacing="0" w:after="0" w:afterAutospacing="0"/>
        <w:jc w:val="both"/>
        <w:rPr>
          <w:color w:val="41719D"/>
        </w:rPr>
      </w:pPr>
    </w:p>
    <w:p w14:paraId="2C6853C0" w14:textId="77777777" w:rsidR="002D401B" w:rsidRPr="00BF614F" w:rsidRDefault="002D401B" w:rsidP="00BF614F">
      <w:pPr>
        <w:spacing w:before="0" w:beforeAutospacing="0" w:after="0" w:afterAutospacing="0"/>
        <w:jc w:val="both"/>
        <w:rPr>
          <w:color w:val="41719D"/>
        </w:rPr>
      </w:pPr>
      <w:r w:rsidRPr="00BF614F">
        <w:rPr>
          <w:b/>
          <w:bCs/>
          <w:color w:val="41719D"/>
        </w:rPr>
        <w:t>***Rappel :</w:t>
      </w:r>
      <w:r>
        <w:rPr>
          <w:color w:val="41719D"/>
        </w:rPr>
        <w:t xml:space="preserve"> Votre rapport d’activité et les pièces jointes que vous fournirez sont les seuls témoins de vos activités et actions pour le comité aviseur qui analysera votre dossier. Prenez soin de bien décrire vos activités pour permettre au comité d’avoir un meilleur portrait de ce qui se passe dans votre établissement.</w:t>
      </w:r>
    </w:p>
    <w:p w14:paraId="3961BC79" w14:textId="77777777" w:rsidR="007327C7" w:rsidRDefault="007327C7" w:rsidP="007327C7">
      <w:pPr>
        <w:spacing w:before="0" w:beforeAutospacing="0" w:after="0" w:afterAutospacing="0"/>
        <w:jc w:val="both"/>
        <w:rPr>
          <w:color w:val="41719D"/>
        </w:rPr>
      </w:pPr>
    </w:p>
    <w:tbl>
      <w:tblPr>
        <w:tblStyle w:val="TableauGrille1clair-Accentuation11"/>
        <w:tblW w:w="0" w:type="auto"/>
        <w:tblLook w:val="04A0" w:firstRow="1" w:lastRow="0" w:firstColumn="1" w:lastColumn="0" w:noHBand="0" w:noVBand="1"/>
      </w:tblPr>
      <w:tblGrid>
        <w:gridCol w:w="1544"/>
        <w:gridCol w:w="1628"/>
        <w:gridCol w:w="1617"/>
        <w:gridCol w:w="1385"/>
        <w:gridCol w:w="1670"/>
        <w:gridCol w:w="1598"/>
      </w:tblGrid>
      <w:tr w:rsidR="007327C7" w14:paraId="09BE1D32" w14:textId="77777777" w:rsidTr="006220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6"/>
            <w:vAlign w:val="center"/>
          </w:tcPr>
          <w:p w14:paraId="758851FC" w14:textId="77777777" w:rsidR="007327C7" w:rsidRDefault="007327C7" w:rsidP="006220CE">
            <w:pPr>
              <w:spacing w:before="0" w:beforeAutospacing="0" w:after="0" w:afterAutospacing="0"/>
              <w:jc w:val="center"/>
            </w:pPr>
            <w:r>
              <w:t>Activités de sensibilisation</w:t>
            </w:r>
          </w:p>
        </w:tc>
      </w:tr>
      <w:tr w:rsidR="007327C7" w14:paraId="66C3A088" w14:textId="77777777" w:rsidTr="006220CE">
        <w:tc>
          <w:tcPr>
            <w:cnfStyle w:val="001000000000" w:firstRow="0" w:lastRow="0" w:firstColumn="1" w:lastColumn="0" w:oddVBand="0" w:evenVBand="0" w:oddHBand="0" w:evenHBand="0" w:firstRowFirstColumn="0" w:firstRowLastColumn="0" w:lastRowFirstColumn="0" w:lastRowLastColumn="0"/>
            <w:tcW w:w="1544" w:type="dxa"/>
            <w:vAlign w:val="center"/>
          </w:tcPr>
          <w:p w14:paraId="5D72C953" w14:textId="77777777" w:rsidR="007327C7" w:rsidRDefault="007327C7" w:rsidP="006220CE">
            <w:pPr>
              <w:spacing w:before="0" w:beforeAutospacing="0" w:after="0" w:afterAutospacing="0"/>
              <w:jc w:val="center"/>
            </w:pPr>
            <w:r>
              <w:t>Nom de l’activité</w:t>
            </w:r>
          </w:p>
        </w:tc>
        <w:tc>
          <w:tcPr>
            <w:tcW w:w="1619" w:type="dxa"/>
            <w:vAlign w:val="center"/>
          </w:tcPr>
          <w:p w14:paraId="17A25DE8" w14:textId="77777777" w:rsidR="007327C7" w:rsidRPr="00E0156A" w:rsidRDefault="007327C7" w:rsidP="006220CE">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b/>
                <w:bCs/>
              </w:rPr>
            </w:pPr>
            <w:r w:rsidRPr="00E0156A">
              <w:rPr>
                <w:b/>
                <w:bCs/>
              </w:rPr>
              <w:t>Description</w:t>
            </w:r>
          </w:p>
        </w:tc>
        <w:tc>
          <w:tcPr>
            <w:tcW w:w="1534" w:type="dxa"/>
            <w:vAlign w:val="center"/>
          </w:tcPr>
          <w:p w14:paraId="4AF93E36" w14:textId="77777777" w:rsidR="007327C7" w:rsidRPr="00E0156A" w:rsidRDefault="007327C7" w:rsidP="006220CE">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b/>
                <w:bCs/>
              </w:rPr>
            </w:pPr>
            <w:r w:rsidRPr="00E0156A">
              <w:rPr>
                <w:b/>
                <w:bCs/>
              </w:rPr>
              <w:t>Type d’activité</w:t>
            </w:r>
          </w:p>
        </w:tc>
        <w:tc>
          <w:tcPr>
            <w:tcW w:w="1385" w:type="dxa"/>
            <w:vAlign w:val="center"/>
          </w:tcPr>
          <w:p w14:paraId="56D4688B" w14:textId="77777777" w:rsidR="007327C7" w:rsidRPr="00E0156A" w:rsidRDefault="007327C7" w:rsidP="006220CE">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b/>
                <w:bCs/>
              </w:rPr>
            </w:pPr>
            <w:r w:rsidRPr="00E0156A">
              <w:rPr>
                <w:b/>
                <w:bCs/>
              </w:rPr>
              <w:t>Lieu et date</w:t>
            </w:r>
          </w:p>
        </w:tc>
        <w:tc>
          <w:tcPr>
            <w:tcW w:w="1670" w:type="dxa"/>
            <w:vAlign w:val="center"/>
          </w:tcPr>
          <w:p w14:paraId="2DBB8EEA" w14:textId="77777777" w:rsidR="007327C7" w:rsidRPr="00E0156A" w:rsidRDefault="007327C7" w:rsidP="006220CE">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b/>
                <w:bCs/>
              </w:rPr>
            </w:pPr>
            <w:r w:rsidRPr="00E0156A">
              <w:rPr>
                <w:b/>
                <w:bCs/>
              </w:rPr>
              <w:t>Personnes participantes ou rejointes</w:t>
            </w:r>
          </w:p>
        </w:tc>
        <w:tc>
          <w:tcPr>
            <w:tcW w:w="1598" w:type="dxa"/>
            <w:vAlign w:val="center"/>
          </w:tcPr>
          <w:p w14:paraId="0F666880" w14:textId="365FF477" w:rsidR="007327C7" w:rsidRPr="00E0156A" w:rsidRDefault="00B83CFD" w:rsidP="006220CE">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b/>
                <w:bCs/>
              </w:rPr>
            </w:pPr>
            <w:r>
              <w:rPr>
                <w:b/>
                <w:bCs/>
              </w:rPr>
              <w:t>Pièces jointes</w:t>
            </w:r>
          </w:p>
        </w:tc>
      </w:tr>
      <w:tr w:rsidR="007327C7" w14:paraId="069FFF83" w14:textId="77777777" w:rsidTr="006220CE">
        <w:tc>
          <w:tcPr>
            <w:cnfStyle w:val="001000000000" w:firstRow="0" w:lastRow="0" w:firstColumn="1" w:lastColumn="0" w:oddVBand="0" w:evenVBand="0" w:oddHBand="0" w:evenHBand="0" w:firstRowFirstColumn="0" w:firstRowLastColumn="0" w:lastRowFirstColumn="0" w:lastRowLastColumn="0"/>
            <w:tcW w:w="1544" w:type="dxa"/>
          </w:tcPr>
          <w:p w14:paraId="79F27DC9" w14:textId="77777777" w:rsidR="007327C7" w:rsidRPr="00E0156A" w:rsidRDefault="007327C7" w:rsidP="006220CE">
            <w:pPr>
              <w:spacing w:before="0" w:beforeAutospacing="0" w:after="0" w:afterAutospacing="0"/>
              <w:rPr>
                <w:b w:val="0"/>
                <w:bCs w:val="0"/>
                <w:color w:val="548235"/>
              </w:rPr>
            </w:pPr>
            <w:r w:rsidRPr="00E0156A">
              <w:rPr>
                <w:b w:val="0"/>
                <w:bCs w:val="0"/>
                <w:color w:val="548235"/>
              </w:rPr>
              <w:t>Inscrire le nom de l’activité</w:t>
            </w:r>
          </w:p>
          <w:p w14:paraId="66D075F0" w14:textId="77777777" w:rsidR="007327C7" w:rsidRDefault="007327C7" w:rsidP="006220CE">
            <w:pPr>
              <w:spacing w:before="0" w:beforeAutospacing="0" w:after="0" w:afterAutospacing="0"/>
              <w:rPr>
                <w:b w:val="0"/>
                <w:bCs w:val="0"/>
              </w:rPr>
            </w:pPr>
          </w:p>
          <w:p w14:paraId="66496402" w14:textId="77777777" w:rsidR="007327C7" w:rsidRDefault="007327C7" w:rsidP="006220CE">
            <w:pPr>
              <w:spacing w:before="0" w:beforeAutospacing="0" w:after="0" w:afterAutospacing="0"/>
            </w:pPr>
          </w:p>
          <w:p w14:paraId="288E892E" w14:textId="77777777" w:rsidR="007327C7" w:rsidRDefault="007327C7" w:rsidP="006220CE">
            <w:pPr>
              <w:spacing w:before="0" w:beforeAutospacing="0" w:after="0" w:afterAutospacing="0"/>
            </w:pPr>
          </w:p>
          <w:p w14:paraId="7F316520" w14:textId="77777777" w:rsidR="007327C7" w:rsidRDefault="007327C7" w:rsidP="006220CE">
            <w:pPr>
              <w:spacing w:before="0" w:beforeAutospacing="0" w:after="0" w:afterAutospacing="0"/>
            </w:pPr>
          </w:p>
          <w:p w14:paraId="25017E67" w14:textId="77777777" w:rsidR="007327C7" w:rsidRDefault="007327C7" w:rsidP="006220CE">
            <w:pPr>
              <w:spacing w:before="0" w:beforeAutospacing="0" w:after="0" w:afterAutospacing="0"/>
            </w:pPr>
          </w:p>
          <w:p w14:paraId="455AFFF9" w14:textId="77777777" w:rsidR="007327C7" w:rsidRDefault="007327C7" w:rsidP="006220CE">
            <w:pPr>
              <w:spacing w:before="0" w:beforeAutospacing="0" w:after="0" w:afterAutospacing="0"/>
              <w:rPr>
                <w:b w:val="0"/>
                <w:bCs w:val="0"/>
              </w:rPr>
            </w:pPr>
          </w:p>
          <w:p w14:paraId="4F1AC308" w14:textId="77777777" w:rsidR="007327C7" w:rsidRDefault="007327C7" w:rsidP="006220CE">
            <w:pPr>
              <w:spacing w:before="0" w:beforeAutospacing="0" w:after="0" w:afterAutospacing="0"/>
            </w:pPr>
          </w:p>
        </w:tc>
        <w:tc>
          <w:tcPr>
            <w:tcW w:w="1619" w:type="dxa"/>
          </w:tcPr>
          <w:p w14:paraId="50B8E000" w14:textId="77777777" w:rsidR="007327C7" w:rsidRDefault="007327C7" w:rsidP="006220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E0156A">
              <w:rPr>
                <w:color w:val="548235"/>
              </w:rPr>
              <w:t>Décrire le contenu de l’activité et comment cette activité est en lien avec l’éducation relative à l’environnement</w:t>
            </w:r>
          </w:p>
        </w:tc>
        <w:tc>
          <w:tcPr>
            <w:tcW w:w="1534" w:type="dxa"/>
          </w:tcPr>
          <w:p w14:paraId="5F762E86" w14:textId="77777777" w:rsidR="007327C7" w:rsidRDefault="007327C7" w:rsidP="006220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E0156A">
              <w:rPr>
                <w:color w:val="548235"/>
              </w:rPr>
              <w:t>De quel type d’activité s’agit-il ? (Ex.</w:t>
            </w:r>
            <w:r w:rsidR="002D401B">
              <w:rPr>
                <w:color w:val="548235"/>
              </w:rPr>
              <w:t xml:space="preserve"> : </w:t>
            </w:r>
            <w:r>
              <w:rPr>
                <w:color w:val="548235"/>
              </w:rPr>
              <w:t>k</w:t>
            </w:r>
            <w:r w:rsidRPr="00E0156A">
              <w:rPr>
                <w:color w:val="548235"/>
              </w:rPr>
              <w:t>iosque, exposition, campagne de communication, projection, distribution, etc.)</w:t>
            </w:r>
          </w:p>
        </w:tc>
        <w:tc>
          <w:tcPr>
            <w:tcW w:w="1385" w:type="dxa"/>
          </w:tcPr>
          <w:p w14:paraId="53E3B24E" w14:textId="77777777" w:rsidR="007327C7" w:rsidRDefault="007327C7" w:rsidP="006220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E0156A">
              <w:rPr>
                <w:color w:val="548235"/>
              </w:rPr>
              <w:t>Inscrire le lieu et la date</w:t>
            </w:r>
          </w:p>
        </w:tc>
        <w:tc>
          <w:tcPr>
            <w:tcW w:w="1670" w:type="dxa"/>
          </w:tcPr>
          <w:p w14:paraId="613C3C31" w14:textId="77777777" w:rsidR="007327C7" w:rsidRDefault="007327C7" w:rsidP="006220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E0156A">
              <w:rPr>
                <w:color w:val="548235"/>
              </w:rPr>
              <w:t>Inscrire le nombre de personnes participantes et l</w:t>
            </w:r>
            <w:r w:rsidR="002D401B">
              <w:rPr>
                <w:color w:val="548235"/>
              </w:rPr>
              <w:t>a catégorie de</w:t>
            </w:r>
            <w:r w:rsidRPr="00E0156A">
              <w:rPr>
                <w:color w:val="548235"/>
              </w:rPr>
              <w:t xml:space="preserve"> public (</w:t>
            </w:r>
            <w:r w:rsidR="002D401B">
              <w:rPr>
                <w:color w:val="548235"/>
              </w:rPr>
              <w:t>e</w:t>
            </w:r>
            <w:r w:rsidRPr="00E0156A">
              <w:rPr>
                <w:color w:val="548235"/>
              </w:rPr>
              <w:t>x.</w:t>
            </w:r>
            <w:r w:rsidR="002D401B">
              <w:rPr>
                <w:color w:val="548235"/>
              </w:rPr>
              <w:t xml:space="preserve"> </w:t>
            </w:r>
            <w:r w:rsidRPr="00E0156A">
              <w:rPr>
                <w:color w:val="548235"/>
              </w:rPr>
              <w:t>élèves, personnel enseignant, direction, etc.)</w:t>
            </w:r>
          </w:p>
        </w:tc>
        <w:tc>
          <w:tcPr>
            <w:tcW w:w="1598" w:type="dxa"/>
          </w:tcPr>
          <w:p w14:paraId="5EDE062E" w14:textId="77777777" w:rsidR="007327C7" w:rsidRDefault="007327C7" w:rsidP="006220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E0156A">
              <w:rPr>
                <w:color w:val="548235"/>
              </w:rPr>
              <w:t>Inscrire le nom de la pièce jointe</w:t>
            </w:r>
          </w:p>
        </w:tc>
      </w:tr>
      <w:tr w:rsidR="007327C7" w14:paraId="4AFCF201" w14:textId="77777777" w:rsidTr="006220CE">
        <w:tc>
          <w:tcPr>
            <w:cnfStyle w:val="001000000000" w:firstRow="0" w:lastRow="0" w:firstColumn="1" w:lastColumn="0" w:oddVBand="0" w:evenVBand="0" w:oddHBand="0" w:evenHBand="0" w:firstRowFirstColumn="0" w:firstRowLastColumn="0" w:lastRowFirstColumn="0" w:lastRowLastColumn="0"/>
            <w:tcW w:w="1544" w:type="dxa"/>
            <w:vAlign w:val="center"/>
          </w:tcPr>
          <w:p w14:paraId="4319EE2D" w14:textId="77777777" w:rsidR="007327C7" w:rsidRDefault="007327C7" w:rsidP="006220CE">
            <w:pPr>
              <w:spacing w:before="0" w:beforeAutospacing="0" w:after="0" w:afterAutospacing="0"/>
            </w:pPr>
          </w:p>
          <w:p w14:paraId="54D306EB" w14:textId="77777777" w:rsidR="007327C7" w:rsidRDefault="007327C7" w:rsidP="006220CE">
            <w:pPr>
              <w:spacing w:before="0" w:beforeAutospacing="0" w:after="0" w:afterAutospacing="0"/>
            </w:pPr>
          </w:p>
          <w:p w14:paraId="3EBD45A8" w14:textId="77777777" w:rsidR="007327C7" w:rsidRDefault="007327C7" w:rsidP="006220CE">
            <w:pPr>
              <w:spacing w:before="0" w:beforeAutospacing="0" w:after="0" w:afterAutospacing="0"/>
            </w:pPr>
          </w:p>
        </w:tc>
        <w:tc>
          <w:tcPr>
            <w:tcW w:w="1619" w:type="dxa"/>
            <w:vAlign w:val="center"/>
          </w:tcPr>
          <w:p w14:paraId="7E26012A" w14:textId="77777777" w:rsidR="007327C7" w:rsidRDefault="007327C7" w:rsidP="006220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1534" w:type="dxa"/>
            <w:vAlign w:val="center"/>
          </w:tcPr>
          <w:p w14:paraId="13079EDF" w14:textId="77777777" w:rsidR="007327C7" w:rsidRDefault="007327C7" w:rsidP="006220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1385" w:type="dxa"/>
            <w:vAlign w:val="center"/>
          </w:tcPr>
          <w:p w14:paraId="2666992B" w14:textId="77777777" w:rsidR="007327C7" w:rsidRDefault="007327C7" w:rsidP="006220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1670" w:type="dxa"/>
            <w:vAlign w:val="center"/>
          </w:tcPr>
          <w:p w14:paraId="490EDD63" w14:textId="77777777" w:rsidR="007327C7" w:rsidRDefault="007327C7" w:rsidP="006220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1598" w:type="dxa"/>
          </w:tcPr>
          <w:p w14:paraId="5A5005D7" w14:textId="77777777" w:rsidR="007327C7" w:rsidRDefault="007327C7" w:rsidP="006220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r>
      <w:tr w:rsidR="007327C7" w14:paraId="71D26065" w14:textId="77777777" w:rsidTr="006220CE">
        <w:tc>
          <w:tcPr>
            <w:cnfStyle w:val="001000000000" w:firstRow="0" w:lastRow="0" w:firstColumn="1" w:lastColumn="0" w:oddVBand="0" w:evenVBand="0" w:oddHBand="0" w:evenHBand="0" w:firstRowFirstColumn="0" w:firstRowLastColumn="0" w:lastRowFirstColumn="0" w:lastRowLastColumn="0"/>
            <w:tcW w:w="1544" w:type="dxa"/>
            <w:vAlign w:val="center"/>
          </w:tcPr>
          <w:p w14:paraId="64DCF597" w14:textId="77777777" w:rsidR="007327C7" w:rsidRDefault="007327C7" w:rsidP="006220CE">
            <w:pPr>
              <w:spacing w:before="0" w:beforeAutospacing="0" w:after="0" w:afterAutospacing="0"/>
              <w:rPr>
                <w:b w:val="0"/>
                <w:bCs w:val="0"/>
              </w:rPr>
            </w:pPr>
          </w:p>
          <w:p w14:paraId="0BC68AE9" w14:textId="77777777" w:rsidR="007327C7" w:rsidRDefault="007327C7" w:rsidP="006220CE">
            <w:pPr>
              <w:spacing w:before="0" w:beforeAutospacing="0" w:after="0" w:afterAutospacing="0"/>
              <w:rPr>
                <w:b w:val="0"/>
                <w:bCs w:val="0"/>
              </w:rPr>
            </w:pPr>
          </w:p>
          <w:p w14:paraId="5ACBB315" w14:textId="77777777" w:rsidR="007327C7" w:rsidRDefault="007327C7" w:rsidP="006220CE">
            <w:pPr>
              <w:spacing w:before="0" w:beforeAutospacing="0" w:after="0" w:afterAutospacing="0"/>
            </w:pPr>
          </w:p>
        </w:tc>
        <w:tc>
          <w:tcPr>
            <w:tcW w:w="1619" w:type="dxa"/>
            <w:vAlign w:val="center"/>
          </w:tcPr>
          <w:p w14:paraId="53A20D6F" w14:textId="77777777" w:rsidR="007327C7" w:rsidRDefault="007327C7" w:rsidP="006220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1534" w:type="dxa"/>
            <w:vAlign w:val="center"/>
          </w:tcPr>
          <w:p w14:paraId="0AEA4F3E" w14:textId="77777777" w:rsidR="007327C7" w:rsidRDefault="007327C7" w:rsidP="006220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1385" w:type="dxa"/>
            <w:vAlign w:val="center"/>
          </w:tcPr>
          <w:p w14:paraId="59EEB0EC" w14:textId="77777777" w:rsidR="007327C7" w:rsidRDefault="007327C7" w:rsidP="006220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1670" w:type="dxa"/>
            <w:vAlign w:val="center"/>
          </w:tcPr>
          <w:p w14:paraId="35063ECD" w14:textId="77777777" w:rsidR="007327C7" w:rsidRDefault="007327C7" w:rsidP="006220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1598" w:type="dxa"/>
          </w:tcPr>
          <w:p w14:paraId="4BA41BFC" w14:textId="77777777" w:rsidR="007327C7" w:rsidRDefault="007327C7" w:rsidP="006220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r>
    </w:tbl>
    <w:p w14:paraId="2EC8F855" w14:textId="77777777" w:rsidR="007327C7" w:rsidRDefault="007327C7" w:rsidP="007327C7">
      <w:pPr>
        <w:spacing w:before="0" w:beforeAutospacing="0" w:after="0" w:afterAutospacing="0"/>
        <w:jc w:val="both"/>
        <w:rPr>
          <w:color w:val="41719D"/>
        </w:rPr>
      </w:pPr>
    </w:p>
    <w:p w14:paraId="6EEB8F3F" w14:textId="77777777" w:rsidR="007327C7" w:rsidRDefault="007327C7" w:rsidP="007327C7">
      <w:pPr>
        <w:spacing w:before="0" w:beforeAutospacing="0" w:after="0" w:afterAutospacing="0"/>
        <w:jc w:val="both"/>
        <w:rPr>
          <w:color w:val="41719D"/>
        </w:rPr>
      </w:pPr>
    </w:p>
    <w:bookmarkStart w:id="12" w:name="_Toc118375532"/>
    <w:p w14:paraId="5DE350D5" w14:textId="77777777" w:rsidR="00F32A9C" w:rsidRPr="00F32A9C" w:rsidRDefault="00F32A9C" w:rsidP="007327C7">
      <w:pPr>
        <w:pStyle w:val="Titre1"/>
        <w:numPr>
          <w:ilvl w:val="0"/>
          <w:numId w:val="8"/>
        </w:numPr>
        <w:pBdr>
          <w:bottom w:val="single" w:sz="4" w:space="1" w:color="auto"/>
        </w:pBdr>
        <w:spacing w:before="0" w:beforeAutospacing="0" w:after="0" w:afterAutospacing="0"/>
        <w:contextualSpacing/>
      </w:pPr>
      <w:r>
        <w:rPr>
          <w:noProof/>
        </w:rPr>
        <mc:AlternateContent>
          <mc:Choice Requires="wpg">
            <w:drawing>
              <wp:anchor distT="0" distB="0" distL="114300" distR="114300" simplePos="0" relativeHeight="251670528" behindDoc="0" locked="0" layoutInCell="1" allowOverlap="1" wp14:anchorId="2DCCE999" wp14:editId="292A4ED3">
                <wp:simplePos x="0" y="0"/>
                <wp:positionH relativeFrom="column">
                  <wp:posOffset>4349115</wp:posOffset>
                </wp:positionH>
                <wp:positionV relativeFrom="paragraph">
                  <wp:posOffset>-54269</wp:posOffset>
                </wp:positionV>
                <wp:extent cx="1506772" cy="239672"/>
                <wp:effectExtent l="0" t="0" r="17780" b="14605"/>
                <wp:wrapNone/>
                <wp:docPr id="88" name="Groupe 88"/>
                <wp:cNvGraphicFramePr/>
                <a:graphic xmlns:a="http://schemas.openxmlformats.org/drawingml/2006/main">
                  <a:graphicData uri="http://schemas.microsoft.com/office/word/2010/wordprocessingGroup">
                    <wpg:wgp>
                      <wpg:cNvGrpSpPr/>
                      <wpg:grpSpPr>
                        <a:xfrm>
                          <a:off x="0" y="0"/>
                          <a:ext cx="1506772" cy="239672"/>
                          <a:chOff x="0" y="0"/>
                          <a:chExt cx="2087961" cy="332509"/>
                        </a:xfrm>
                      </wpg:grpSpPr>
                      <wpg:grpSp>
                        <wpg:cNvPr id="89" name="Groupe 89"/>
                        <wpg:cNvGrpSpPr/>
                        <wpg:grpSpPr>
                          <a:xfrm>
                            <a:off x="0" y="0"/>
                            <a:ext cx="332509" cy="332509"/>
                            <a:chOff x="0" y="0"/>
                            <a:chExt cx="332509" cy="332509"/>
                          </a:xfrm>
                        </wpg:grpSpPr>
                        <wps:wsp>
                          <wps:cNvPr id="90" name="Ellipse 90"/>
                          <wps:cNvSpPr/>
                          <wps:spPr>
                            <a:xfrm>
                              <a:off x="0" y="0"/>
                              <a:ext cx="332509" cy="33250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Zone de texte 91"/>
                          <wps:cNvSpPr txBox="1"/>
                          <wps:spPr>
                            <a:xfrm>
                              <a:off x="0" y="40740"/>
                              <a:ext cx="332105" cy="281461"/>
                            </a:xfrm>
                            <a:prstGeom prst="rect">
                              <a:avLst/>
                            </a:prstGeom>
                            <a:noFill/>
                            <a:ln w="6350">
                              <a:noFill/>
                            </a:ln>
                          </wps:spPr>
                          <wps:txbx>
                            <w:txbxContent>
                              <w:p w14:paraId="6694ADF4" w14:textId="77777777" w:rsidR="006220CE" w:rsidRPr="0061677C" w:rsidRDefault="006220CE" w:rsidP="00F32A9C">
                                <w:pPr>
                                  <w:jc w:val="center"/>
                                  <w:rPr>
                                    <w:color w:val="FFFFFF" w:themeColor="background1"/>
                                    <w:sz w:val="10"/>
                                    <w:szCs w:val="10"/>
                                    <w:lang w:val="fr-CA"/>
                                  </w:rPr>
                                </w:pPr>
                                <w:r w:rsidRPr="0061677C">
                                  <w:rPr>
                                    <w:color w:val="FFFFFF" w:themeColor="background1"/>
                                    <w:sz w:val="10"/>
                                    <w:szCs w:val="10"/>
                                    <w:lang w:val="fr-CA"/>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 name="Groupe 92"/>
                        <wpg:cNvGrpSpPr/>
                        <wpg:grpSpPr>
                          <a:xfrm>
                            <a:off x="440266" y="0"/>
                            <a:ext cx="332105" cy="332105"/>
                            <a:chOff x="0" y="0"/>
                            <a:chExt cx="332509" cy="332509"/>
                          </a:xfrm>
                        </wpg:grpSpPr>
                        <wps:wsp>
                          <wps:cNvPr id="93" name="Ellipse 93"/>
                          <wps:cNvSpPr/>
                          <wps:spPr>
                            <a:xfrm>
                              <a:off x="0" y="0"/>
                              <a:ext cx="332509" cy="332509"/>
                            </a:xfrm>
                            <a:prstGeom prst="ellipse">
                              <a:avLst/>
                            </a:prstGeom>
                            <a:solidFill>
                              <a:schemeClr val="accent4">
                                <a:lumMod val="60000"/>
                                <a:lumOff val="4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Zone de texte 94"/>
                          <wps:cNvSpPr txBox="1"/>
                          <wps:spPr>
                            <a:xfrm>
                              <a:off x="0" y="40740"/>
                              <a:ext cx="332105" cy="281461"/>
                            </a:xfrm>
                            <a:prstGeom prst="rect">
                              <a:avLst/>
                            </a:prstGeom>
                            <a:noFill/>
                            <a:ln w="6350">
                              <a:noFill/>
                            </a:ln>
                          </wps:spPr>
                          <wps:txbx>
                            <w:txbxContent>
                              <w:p w14:paraId="3537C0DB" w14:textId="77777777" w:rsidR="006220CE" w:rsidRPr="0061677C" w:rsidRDefault="006220CE" w:rsidP="00F32A9C">
                                <w:pPr>
                                  <w:jc w:val="center"/>
                                  <w:rPr>
                                    <w:color w:val="FFFFFF" w:themeColor="background1"/>
                                    <w:sz w:val="10"/>
                                    <w:szCs w:val="10"/>
                                    <w:lang w:val="fr-CA"/>
                                  </w:rPr>
                                </w:pPr>
                                <w:r w:rsidRPr="0061677C">
                                  <w:rPr>
                                    <w:color w:val="FFFFFF" w:themeColor="background1"/>
                                    <w:sz w:val="10"/>
                                    <w:szCs w:val="10"/>
                                    <w:lang w:val="fr-CA"/>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 name="Groupe 95"/>
                        <wpg:cNvGrpSpPr/>
                        <wpg:grpSpPr>
                          <a:xfrm>
                            <a:off x="877928" y="0"/>
                            <a:ext cx="332105" cy="332105"/>
                            <a:chOff x="0" y="0"/>
                            <a:chExt cx="332509" cy="332509"/>
                          </a:xfrm>
                        </wpg:grpSpPr>
                        <wps:wsp>
                          <wps:cNvPr id="96" name="Ellipse 96"/>
                          <wps:cNvSpPr/>
                          <wps:spPr>
                            <a:xfrm>
                              <a:off x="0" y="0"/>
                              <a:ext cx="332509" cy="332509"/>
                            </a:xfrm>
                            <a:prstGeom prst="ellipse">
                              <a:avLst/>
                            </a:prstGeom>
                            <a:solidFill>
                              <a:srgbClr val="FF2F92"/>
                            </a:solidFill>
                            <a:ln>
                              <a:solidFill>
                                <a:srgbClr val="94165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Zone de texte 97"/>
                          <wps:cNvSpPr txBox="1"/>
                          <wps:spPr>
                            <a:xfrm>
                              <a:off x="0" y="40740"/>
                              <a:ext cx="332105" cy="281461"/>
                            </a:xfrm>
                            <a:prstGeom prst="rect">
                              <a:avLst/>
                            </a:prstGeom>
                            <a:noFill/>
                            <a:ln w="6350">
                              <a:noFill/>
                            </a:ln>
                          </wps:spPr>
                          <wps:txbx>
                            <w:txbxContent>
                              <w:p w14:paraId="6F902848" w14:textId="77777777" w:rsidR="006220CE" w:rsidRPr="0061677C" w:rsidRDefault="006220CE" w:rsidP="00F32A9C">
                                <w:pPr>
                                  <w:jc w:val="center"/>
                                  <w:rPr>
                                    <w:color w:val="FFFFFF" w:themeColor="background1"/>
                                    <w:sz w:val="10"/>
                                    <w:szCs w:val="10"/>
                                    <w:lang w:val="fr-CA"/>
                                  </w:rPr>
                                </w:pPr>
                                <w:r w:rsidRPr="0061677C">
                                  <w:rPr>
                                    <w:color w:val="FFFFFF" w:themeColor="background1"/>
                                    <w:sz w:val="10"/>
                                    <w:szCs w:val="10"/>
                                    <w:lang w:val="fr-CA"/>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8" name="Groupe 98"/>
                        <wpg:cNvGrpSpPr/>
                        <wpg:grpSpPr>
                          <a:xfrm>
                            <a:off x="1315589" y="0"/>
                            <a:ext cx="332105" cy="332105"/>
                            <a:chOff x="0" y="0"/>
                            <a:chExt cx="332509" cy="332509"/>
                          </a:xfrm>
                        </wpg:grpSpPr>
                        <wps:wsp>
                          <wps:cNvPr id="99" name="Ellipse 99"/>
                          <wps:cNvSpPr/>
                          <wps:spPr>
                            <a:xfrm>
                              <a:off x="0" y="0"/>
                              <a:ext cx="332509" cy="332509"/>
                            </a:xfrm>
                            <a:prstGeom prst="ellipse">
                              <a:avLst/>
                            </a:prstGeom>
                            <a:solidFill>
                              <a:schemeClr val="accent6"/>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Zone de texte 100"/>
                          <wps:cNvSpPr txBox="1"/>
                          <wps:spPr>
                            <a:xfrm>
                              <a:off x="0" y="40740"/>
                              <a:ext cx="332105" cy="281461"/>
                            </a:xfrm>
                            <a:prstGeom prst="rect">
                              <a:avLst/>
                            </a:prstGeom>
                            <a:noFill/>
                            <a:ln w="6350">
                              <a:noFill/>
                            </a:ln>
                          </wps:spPr>
                          <wps:txbx>
                            <w:txbxContent>
                              <w:p w14:paraId="567E3BAC" w14:textId="77777777" w:rsidR="006220CE" w:rsidRPr="0061677C" w:rsidRDefault="006220CE" w:rsidP="00F32A9C">
                                <w:pPr>
                                  <w:jc w:val="center"/>
                                  <w:rPr>
                                    <w:color w:val="FFFFFF" w:themeColor="background1"/>
                                    <w:sz w:val="10"/>
                                    <w:szCs w:val="10"/>
                                    <w:lang w:val="fr-CA"/>
                                  </w:rPr>
                                </w:pPr>
                                <w:r w:rsidRPr="0061677C">
                                  <w:rPr>
                                    <w:color w:val="FFFFFF" w:themeColor="background1"/>
                                    <w:sz w:val="10"/>
                                    <w:szCs w:val="10"/>
                                    <w:lang w:val="fr-CA"/>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1" name="Groupe 101"/>
                        <wpg:cNvGrpSpPr/>
                        <wpg:grpSpPr>
                          <a:xfrm>
                            <a:off x="1755856" y="0"/>
                            <a:ext cx="332105" cy="332105"/>
                            <a:chOff x="0" y="0"/>
                            <a:chExt cx="332105" cy="332105"/>
                          </a:xfrm>
                        </wpg:grpSpPr>
                        <wps:wsp>
                          <wps:cNvPr id="102" name="Ellipse 102"/>
                          <wps:cNvSpPr/>
                          <wps:spPr>
                            <a:xfrm>
                              <a:off x="0" y="0"/>
                              <a:ext cx="332105" cy="332105"/>
                            </a:xfrm>
                            <a:prstGeom prst="ellipse">
                              <a:avLst/>
                            </a:prstGeom>
                            <a:solidFill>
                              <a:schemeClr val="accent2">
                                <a:lumMod val="60000"/>
                                <a:lumOff val="4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Zone de texte 103"/>
                          <wps:cNvSpPr txBox="1"/>
                          <wps:spPr>
                            <a:xfrm>
                              <a:off x="0" y="42111"/>
                              <a:ext cx="331701" cy="281119"/>
                            </a:xfrm>
                            <a:prstGeom prst="rect">
                              <a:avLst/>
                            </a:prstGeom>
                            <a:noFill/>
                            <a:ln w="6350">
                              <a:noFill/>
                            </a:ln>
                          </wps:spPr>
                          <wps:txbx>
                            <w:txbxContent>
                              <w:p w14:paraId="52C09E01" w14:textId="77777777" w:rsidR="006220CE" w:rsidRPr="0061677C" w:rsidRDefault="006220CE" w:rsidP="00F32A9C">
                                <w:pPr>
                                  <w:jc w:val="center"/>
                                  <w:rPr>
                                    <w:color w:val="FFFFFF" w:themeColor="background1"/>
                                    <w:sz w:val="10"/>
                                    <w:szCs w:val="10"/>
                                    <w:lang w:val="fr-CA"/>
                                  </w:rPr>
                                </w:pPr>
                                <w:r w:rsidRPr="0061677C">
                                  <w:rPr>
                                    <w:color w:val="FFFFFF" w:themeColor="background1"/>
                                    <w:sz w:val="10"/>
                                    <w:szCs w:val="10"/>
                                    <w:lang w:val="fr-CA"/>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w14:anchorId="4328299A" id="Groupe 88" o:spid="_x0000_s1112" style="position:absolute;left:0;text-align:left;margin-left:342.45pt;margin-top:-4.25pt;width:118.65pt;height:18.85pt;z-index:251670528;mso-width-relative:margin;mso-height-relative:margin" coordsize="20879,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">
                <v:group id="Groupe 89" o:spid="_x0000_s1113" style="position:absolute;width:3325;height:3325" coordsize="332509,33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oval id="Ellipse 90" o:spid="_x0000_s1114" style="position:absolute;width:332509;height:332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" fillcolor="#5b9bd5 [3204]" strokecolor="#1f4d78 [1604]" strokeweight="1pt">
                    <v:stroke joinstyle="miter"/>
                  </v:oval>
                  <v:shape id="Zone de texte 91" o:spid="_x0000_s1115" type="#_x0000_t202" style="position:absolute;top:40740;width:332105;height:28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" filled="f" stroked="f" strokeweight=".5pt">
                    <v:textbox>
                      <w:txbxContent>
                        <w:p w14:paraId="7393AAB5" w14:textId="77777777" w:rsidR="00FA6386" w:rsidRPr="0061677C" w:rsidRDefault="00FA6386" w:rsidP="00F32A9C">
                          <w:pPr>
                            <w:jc w:val="center"/>
                            <w:rPr>
                              <w:color w:val="FFFFFF" w:themeColor="background1"/>
                              <w:sz w:val="10"/>
                              <w:szCs w:val="10"/>
                              <w:lang w:val="fr-CA"/>
                            </w:rPr>
                          </w:pPr>
                          <w:r w:rsidRPr="0061677C">
                            <w:rPr>
                              <w:color w:val="FFFFFF" w:themeColor="background1"/>
                              <w:sz w:val="10"/>
                              <w:szCs w:val="10"/>
                              <w:lang w:val="fr-CA"/>
                            </w:rPr>
                            <w:t>1</w:t>
                          </w:r>
                        </w:p>
                      </w:txbxContent>
                    </v:textbox>
                  </v:shape>
                </v:group>
                <v:group id="Groupe 92" o:spid="_x0000_s1116" style="position:absolute;left:4402;width:3321;height:3321" coordsize="332509,33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oval id="Ellipse 93" o:spid="_x0000_s1117" style="position:absolute;width:332509;height:332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" fillcolor="#ffd966 [1943]" strokecolor="#ffc000 [3207]" strokeweight="1pt">
                    <v:stroke joinstyle="miter"/>
                  </v:oval>
                  <v:shape id="Zone de texte 94" o:spid="_x0000_s1118" type="#_x0000_t202" style="position:absolute;top:40740;width:332105;height:28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" filled="f" stroked="f" strokeweight=".5pt">
                    <v:textbox>
                      <w:txbxContent>
                        <w:p w14:paraId="0531BA79" w14:textId="77777777" w:rsidR="00FA6386" w:rsidRPr="0061677C" w:rsidRDefault="00FA6386" w:rsidP="00F32A9C">
                          <w:pPr>
                            <w:jc w:val="center"/>
                            <w:rPr>
                              <w:color w:val="FFFFFF" w:themeColor="background1"/>
                              <w:sz w:val="10"/>
                              <w:szCs w:val="10"/>
                              <w:lang w:val="fr-CA"/>
                            </w:rPr>
                          </w:pPr>
                          <w:r w:rsidRPr="0061677C">
                            <w:rPr>
                              <w:color w:val="FFFFFF" w:themeColor="background1"/>
                              <w:sz w:val="10"/>
                              <w:szCs w:val="10"/>
                              <w:lang w:val="fr-CA"/>
                            </w:rPr>
                            <w:t>2</w:t>
                          </w:r>
                        </w:p>
                      </w:txbxContent>
                    </v:textbox>
                  </v:shape>
                </v:group>
                <v:group id="Groupe 95" o:spid="_x0000_s1119" style="position:absolute;left:8779;width:3321;height:3321" coordsize="332509,33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oval id="Ellipse 96" o:spid="_x0000_s1120" style="position:absolute;width:332509;height:332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" fillcolor="#ff2f92" strokecolor="#941651" strokeweight="1pt">
                    <v:stroke joinstyle="miter"/>
                  </v:oval>
                  <v:shape id="Zone de texte 97" o:spid="_x0000_s1121" type="#_x0000_t202" style="position:absolute;top:40740;width:332105;height:28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" filled="f" stroked="f" strokeweight=".5pt">
                    <v:textbox>
                      <w:txbxContent>
                        <w:p w14:paraId="1AC4850D" w14:textId="77777777" w:rsidR="00FA6386" w:rsidRPr="0061677C" w:rsidRDefault="00FA6386" w:rsidP="00F32A9C">
                          <w:pPr>
                            <w:jc w:val="center"/>
                            <w:rPr>
                              <w:color w:val="FFFFFF" w:themeColor="background1"/>
                              <w:sz w:val="10"/>
                              <w:szCs w:val="10"/>
                              <w:lang w:val="fr-CA"/>
                            </w:rPr>
                          </w:pPr>
                          <w:r w:rsidRPr="0061677C">
                            <w:rPr>
                              <w:color w:val="FFFFFF" w:themeColor="background1"/>
                              <w:sz w:val="10"/>
                              <w:szCs w:val="10"/>
                              <w:lang w:val="fr-CA"/>
                            </w:rPr>
                            <w:t>3</w:t>
                          </w:r>
                        </w:p>
                      </w:txbxContent>
                    </v:textbox>
                  </v:shape>
                </v:group>
                <v:group id="Groupe 98" o:spid="_x0000_s1122" style="position:absolute;left:13155;width:3321;height:3321" coordsize="332509,33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oval id="Ellipse 99" o:spid="_x0000_s1123" style="position:absolute;width:332509;height:332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" fillcolor="#70ad47 [3209]" strokecolor="#538135 [2409]" strokeweight="1pt">
                    <v:stroke joinstyle="miter"/>
                  </v:oval>
                  <v:shape id="Zone de texte 100" o:spid="_x0000_s1124" type="#_x0000_t202" style="position:absolute;top:40740;width:332105;height:28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" filled="f" stroked="f" strokeweight=".5pt">
                    <v:textbox>
                      <w:txbxContent>
                        <w:p w14:paraId="73261E93" w14:textId="77777777" w:rsidR="00FA6386" w:rsidRPr="0061677C" w:rsidRDefault="00FA6386" w:rsidP="00F32A9C">
                          <w:pPr>
                            <w:jc w:val="center"/>
                            <w:rPr>
                              <w:color w:val="FFFFFF" w:themeColor="background1"/>
                              <w:sz w:val="10"/>
                              <w:szCs w:val="10"/>
                              <w:lang w:val="fr-CA"/>
                            </w:rPr>
                          </w:pPr>
                          <w:r w:rsidRPr="0061677C">
                            <w:rPr>
                              <w:color w:val="FFFFFF" w:themeColor="background1"/>
                              <w:sz w:val="10"/>
                              <w:szCs w:val="10"/>
                              <w:lang w:val="fr-CA"/>
                            </w:rPr>
                            <w:t>4</w:t>
                          </w:r>
                        </w:p>
                      </w:txbxContent>
                    </v:textbox>
                  </v:shape>
                </v:group>
                <v:group id="Groupe 101" o:spid="_x0000_s1125" style="position:absolute;left:17558;width:3321;height:3321" coordsize="332105,33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oval id="Ellipse 102" o:spid="_x0000_s1126" style="position:absolute;width:332105;height:332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" fillcolor="#f4b083 [1941]" strokecolor="#ed7d31 [3205]" strokeweight="1pt">
                    <v:stroke joinstyle="miter"/>
                  </v:oval>
                  <v:shape id="Zone de texte 103" o:spid="_x0000_s1127" type="#_x0000_t202" style="position:absolute;top:42111;width:331701;height:281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" filled="f" stroked="f" strokeweight=".5pt">
                    <v:textbox>
                      <w:txbxContent>
                        <w:p w14:paraId="16381342" w14:textId="77777777" w:rsidR="00FA6386" w:rsidRPr="0061677C" w:rsidRDefault="00FA6386" w:rsidP="00F32A9C">
                          <w:pPr>
                            <w:jc w:val="center"/>
                            <w:rPr>
                              <w:color w:val="FFFFFF" w:themeColor="background1"/>
                              <w:sz w:val="10"/>
                              <w:szCs w:val="10"/>
                              <w:lang w:val="fr-CA"/>
                            </w:rPr>
                          </w:pPr>
                          <w:r w:rsidRPr="0061677C">
                            <w:rPr>
                              <w:color w:val="FFFFFF" w:themeColor="background1"/>
                              <w:sz w:val="10"/>
                              <w:szCs w:val="10"/>
                              <w:lang w:val="fr-CA"/>
                            </w:rPr>
                            <w:t>5</w:t>
                          </w:r>
                        </w:p>
                      </w:txbxContent>
                    </v:textbox>
                  </v:shape>
                </v:group>
              </v:group>
            </w:pict>
          </mc:Fallback>
        </mc:AlternateContent>
      </w:r>
      <w:r>
        <w:t>Actions environnementales</w:t>
      </w:r>
      <w:bookmarkEnd w:id="12"/>
    </w:p>
    <w:p w14:paraId="74A0D969" w14:textId="77777777" w:rsidR="007327C7" w:rsidRDefault="007327C7" w:rsidP="007327C7">
      <w:pPr>
        <w:spacing w:before="0" w:beforeAutospacing="0" w:after="0" w:afterAutospacing="0"/>
        <w:jc w:val="both"/>
        <w:rPr>
          <w:color w:val="41719D"/>
        </w:rPr>
      </w:pPr>
    </w:p>
    <w:p w14:paraId="59C18FC6" w14:textId="77777777" w:rsidR="00815CAA" w:rsidRDefault="00F32A9C" w:rsidP="007327C7">
      <w:pPr>
        <w:spacing w:before="0" w:beforeAutospacing="0" w:after="0" w:afterAutospacing="0"/>
        <w:jc w:val="both"/>
        <w:rPr>
          <w:color w:val="41719D"/>
        </w:rPr>
      </w:pPr>
      <w:r w:rsidRPr="00815CAA">
        <w:rPr>
          <w:color w:val="41719D"/>
        </w:rPr>
        <w:t xml:space="preserve">Dans le cadre du programme, vous devez mettre en </w:t>
      </w:r>
      <w:r w:rsidRPr="00BF614F">
        <w:rPr>
          <w:b/>
          <w:bCs/>
          <w:color w:val="41719D"/>
        </w:rPr>
        <w:t>œuvre au moins une nouvelle action environnementale</w:t>
      </w:r>
      <w:r w:rsidRPr="00815CAA">
        <w:rPr>
          <w:color w:val="41719D"/>
        </w:rPr>
        <w:t xml:space="preserve">. Le nombre d’actions à réaliser </w:t>
      </w:r>
      <w:r w:rsidRPr="00BF614F">
        <w:rPr>
          <w:b/>
          <w:bCs/>
          <w:color w:val="41719D"/>
        </w:rPr>
        <w:t>varie en fonction du niveau visé</w:t>
      </w:r>
      <w:r w:rsidRPr="00815CAA">
        <w:rPr>
          <w:color w:val="41719D"/>
        </w:rPr>
        <w:t>. Vous devez toujours mettre en œuvre un nombre d’actions environnementales égal au niveau que vous visez (</w:t>
      </w:r>
      <w:r w:rsidR="002D401B">
        <w:rPr>
          <w:color w:val="41719D"/>
        </w:rPr>
        <w:t xml:space="preserve">ex. : </w:t>
      </w:r>
      <w:r w:rsidR="00550145">
        <w:rPr>
          <w:color w:val="41719D"/>
        </w:rPr>
        <w:lastRenderedPageBreak/>
        <w:t xml:space="preserve">niveau 1 = 1 nouvelle action, niveau 2 = 2 actions dont 1 nouvelle, niveau 3 = 3 actions dont 1 nouvelle, etc.). </w:t>
      </w:r>
    </w:p>
    <w:p w14:paraId="71B577DE" w14:textId="77777777" w:rsidR="007327C7" w:rsidRPr="00815CAA" w:rsidRDefault="007327C7" w:rsidP="007327C7">
      <w:pPr>
        <w:spacing w:before="0" w:beforeAutospacing="0" w:after="0" w:afterAutospacing="0"/>
        <w:jc w:val="both"/>
        <w:rPr>
          <w:color w:val="41719D"/>
        </w:rPr>
      </w:pPr>
    </w:p>
    <w:p w14:paraId="59C470CA" w14:textId="77777777" w:rsidR="00815CAA" w:rsidRDefault="00815CAA" w:rsidP="007327C7">
      <w:pPr>
        <w:spacing w:before="0" w:beforeAutospacing="0" w:after="0" w:afterAutospacing="0"/>
        <w:jc w:val="both"/>
        <w:rPr>
          <w:color w:val="41719D"/>
        </w:rPr>
      </w:pPr>
      <w:r w:rsidRPr="00FD4472">
        <w:rPr>
          <w:color w:val="41719D"/>
        </w:rPr>
        <w:t>Quel</w:t>
      </w:r>
      <w:r>
        <w:rPr>
          <w:color w:val="41719D"/>
        </w:rPr>
        <w:t>le</w:t>
      </w:r>
      <w:r w:rsidRPr="00FD4472">
        <w:rPr>
          <w:color w:val="41719D"/>
        </w:rPr>
        <w:t>s sont les exigences à respecter pour remplir ce critère ?</w:t>
      </w:r>
    </w:p>
    <w:p w14:paraId="6027DA03" w14:textId="77777777" w:rsidR="007327C7" w:rsidRPr="00FD4472" w:rsidRDefault="007327C7" w:rsidP="007327C7">
      <w:pPr>
        <w:spacing w:before="0" w:beforeAutospacing="0" w:after="0" w:afterAutospacing="0"/>
        <w:jc w:val="both"/>
        <w:rPr>
          <w:color w:val="41719D"/>
        </w:rPr>
      </w:pPr>
    </w:p>
    <w:p w14:paraId="73E37CC1" w14:textId="77777777" w:rsidR="00317FBD" w:rsidRDefault="00317FBD" w:rsidP="007327C7">
      <w:pPr>
        <w:pStyle w:val="Paragraphedeliste"/>
        <w:numPr>
          <w:ilvl w:val="0"/>
          <w:numId w:val="30"/>
        </w:numPr>
        <w:spacing w:before="0" w:beforeAutospacing="0" w:after="0" w:afterAutospacing="0"/>
        <w:jc w:val="both"/>
        <w:rPr>
          <w:color w:val="41719D"/>
        </w:rPr>
      </w:pPr>
      <w:r>
        <w:rPr>
          <w:color w:val="41719D"/>
        </w:rPr>
        <w:t xml:space="preserve">Mettre en œuvre des actions </w:t>
      </w:r>
      <w:r w:rsidRPr="00BF614F">
        <w:rPr>
          <w:b/>
          <w:bCs/>
          <w:color w:val="41719D"/>
        </w:rPr>
        <w:t xml:space="preserve">en lien avec une ou des thématique(s) environnementale(s) </w:t>
      </w:r>
      <w:r>
        <w:rPr>
          <w:color w:val="41719D"/>
        </w:rPr>
        <w:t>(</w:t>
      </w:r>
      <w:r w:rsidR="00550145">
        <w:rPr>
          <w:color w:val="41719D"/>
        </w:rPr>
        <w:t>e</w:t>
      </w:r>
      <w:r>
        <w:rPr>
          <w:color w:val="41719D"/>
        </w:rPr>
        <w:t>x.</w:t>
      </w:r>
      <w:r w:rsidR="00550145">
        <w:rPr>
          <w:color w:val="41719D"/>
        </w:rPr>
        <w:t> :</w:t>
      </w:r>
      <w:r>
        <w:rPr>
          <w:color w:val="41719D"/>
        </w:rPr>
        <w:t xml:space="preserve"> </w:t>
      </w:r>
      <w:r w:rsidR="0032516E">
        <w:rPr>
          <w:color w:val="41719D"/>
        </w:rPr>
        <w:t>g</w:t>
      </w:r>
      <w:r>
        <w:rPr>
          <w:color w:val="41719D"/>
        </w:rPr>
        <w:t xml:space="preserve">estion de matières résiduelles, </w:t>
      </w:r>
      <w:r w:rsidR="0032516E">
        <w:rPr>
          <w:color w:val="41719D"/>
        </w:rPr>
        <w:t>a</w:t>
      </w:r>
      <w:r>
        <w:rPr>
          <w:color w:val="41719D"/>
        </w:rPr>
        <w:t xml:space="preserve">limentation, </w:t>
      </w:r>
      <w:r w:rsidR="0032516E">
        <w:rPr>
          <w:color w:val="41719D"/>
        </w:rPr>
        <w:t>c</w:t>
      </w:r>
      <w:r>
        <w:rPr>
          <w:color w:val="41719D"/>
        </w:rPr>
        <w:t xml:space="preserve">ommunauté et société, </w:t>
      </w:r>
      <w:r w:rsidR="0032516E">
        <w:rPr>
          <w:color w:val="41719D"/>
        </w:rPr>
        <w:t>t</w:t>
      </w:r>
      <w:r>
        <w:rPr>
          <w:color w:val="41719D"/>
        </w:rPr>
        <w:t>ransport et mobilité, etc.) ;</w:t>
      </w:r>
    </w:p>
    <w:p w14:paraId="7935E5E1" w14:textId="77777777" w:rsidR="00815CAA" w:rsidRPr="00C00A1E" w:rsidRDefault="00815CAA" w:rsidP="007327C7">
      <w:pPr>
        <w:pStyle w:val="Paragraphedeliste"/>
        <w:numPr>
          <w:ilvl w:val="0"/>
          <w:numId w:val="30"/>
        </w:numPr>
        <w:spacing w:before="0" w:beforeAutospacing="0" w:after="0" w:afterAutospacing="0"/>
        <w:jc w:val="both"/>
        <w:rPr>
          <w:color w:val="41719D"/>
        </w:rPr>
      </w:pPr>
      <w:r>
        <w:rPr>
          <w:color w:val="41719D"/>
        </w:rPr>
        <w:t xml:space="preserve">Réaliser un </w:t>
      </w:r>
      <w:r w:rsidRPr="00BF614F">
        <w:rPr>
          <w:b/>
          <w:bCs/>
          <w:color w:val="41719D"/>
        </w:rPr>
        <w:t>nombre d’actions environnementales égal au niveau visé</w:t>
      </w:r>
      <w:r>
        <w:rPr>
          <w:color w:val="41719D"/>
        </w:rPr>
        <w:t xml:space="preserve"> </w:t>
      </w:r>
      <w:r w:rsidR="00550145" w:rsidRPr="00815CAA">
        <w:rPr>
          <w:color w:val="41719D"/>
        </w:rPr>
        <w:t>(</w:t>
      </w:r>
      <w:r w:rsidR="00550145">
        <w:rPr>
          <w:color w:val="41719D"/>
        </w:rPr>
        <w:t xml:space="preserve">ex. : niveau 1 = 1 nouvelle action, niveau 2 = 2 actions dont 1 nouvelle, niveau 3 = 3 actions dont 1 nouvelle, etc.) </w:t>
      </w:r>
      <w:r w:rsidRPr="00FD4472">
        <w:rPr>
          <w:color w:val="41719D"/>
        </w:rPr>
        <w:t>;</w:t>
      </w:r>
    </w:p>
    <w:p w14:paraId="23C0ECFD" w14:textId="77777777" w:rsidR="00815CAA" w:rsidRDefault="00815CAA" w:rsidP="007327C7">
      <w:pPr>
        <w:pStyle w:val="Paragraphedeliste"/>
        <w:numPr>
          <w:ilvl w:val="0"/>
          <w:numId w:val="30"/>
        </w:numPr>
        <w:spacing w:before="0" w:beforeAutospacing="0" w:after="0" w:afterAutospacing="0"/>
        <w:jc w:val="both"/>
        <w:rPr>
          <w:color w:val="41719D"/>
        </w:rPr>
      </w:pPr>
      <w:r w:rsidRPr="00BF614F">
        <w:rPr>
          <w:b/>
          <w:bCs/>
          <w:color w:val="41719D"/>
        </w:rPr>
        <w:t>Compléter le tableau</w:t>
      </w:r>
      <w:r>
        <w:rPr>
          <w:color w:val="41719D"/>
        </w:rPr>
        <w:t xml:space="preserve"> de compilation des actions environnementales ;</w:t>
      </w:r>
    </w:p>
    <w:p w14:paraId="3B507051" w14:textId="77777777" w:rsidR="00550145" w:rsidRPr="00550145" w:rsidRDefault="00550145" w:rsidP="007327C7">
      <w:pPr>
        <w:pStyle w:val="Paragraphedeliste"/>
        <w:numPr>
          <w:ilvl w:val="0"/>
          <w:numId w:val="30"/>
        </w:numPr>
        <w:spacing w:before="0" w:beforeAutospacing="0" w:after="0" w:afterAutospacing="0"/>
        <w:jc w:val="both"/>
        <w:rPr>
          <w:color w:val="41719D"/>
        </w:rPr>
      </w:pPr>
      <w:r w:rsidRPr="00BF614F">
        <w:rPr>
          <w:color w:val="41719D"/>
        </w:rPr>
        <w:t xml:space="preserve">Donner un </w:t>
      </w:r>
      <w:r w:rsidRPr="00550145">
        <w:rPr>
          <w:b/>
          <w:bCs/>
          <w:color w:val="41719D"/>
        </w:rPr>
        <w:t xml:space="preserve">titre </w:t>
      </w:r>
      <w:r w:rsidRPr="00BF614F">
        <w:rPr>
          <w:color w:val="41719D"/>
        </w:rPr>
        <w:t xml:space="preserve">à votre action et </w:t>
      </w:r>
      <w:r w:rsidRPr="00550145">
        <w:rPr>
          <w:b/>
          <w:bCs/>
          <w:color w:val="41719D"/>
        </w:rPr>
        <w:t>cocher la thématique</w:t>
      </w:r>
      <w:r w:rsidR="00A6357B">
        <w:rPr>
          <w:b/>
          <w:bCs/>
          <w:color w:val="41719D"/>
        </w:rPr>
        <w:t>*</w:t>
      </w:r>
      <w:r w:rsidRPr="00BF614F">
        <w:rPr>
          <w:color w:val="41719D"/>
        </w:rPr>
        <w:t xml:space="preserve"> de celle-ci dans le tableau ;</w:t>
      </w:r>
    </w:p>
    <w:p w14:paraId="17F19511" w14:textId="77777777" w:rsidR="00D7178B" w:rsidRDefault="00815CAA" w:rsidP="007327C7">
      <w:pPr>
        <w:pStyle w:val="Paragraphedeliste"/>
        <w:numPr>
          <w:ilvl w:val="0"/>
          <w:numId w:val="30"/>
        </w:numPr>
        <w:spacing w:before="0" w:beforeAutospacing="0" w:after="0" w:afterAutospacing="0"/>
        <w:jc w:val="both"/>
        <w:rPr>
          <w:color w:val="41719D"/>
        </w:rPr>
      </w:pPr>
      <w:r w:rsidRPr="00BF614F">
        <w:rPr>
          <w:b/>
          <w:bCs/>
          <w:color w:val="41719D"/>
        </w:rPr>
        <w:t xml:space="preserve">Impliquer les élèves </w:t>
      </w:r>
      <w:r w:rsidRPr="00815CAA">
        <w:rPr>
          <w:color w:val="41719D"/>
        </w:rPr>
        <w:t>dans la réalisation d’</w:t>
      </w:r>
      <w:r w:rsidRPr="00BF614F">
        <w:rPr>
          <w:b/>
          <w:bCs/>
          <w:color w:val="41719D"/>
        </w:rPr>
        <w:t xml:space="preserve">au moins une action </w:t>
      </w:r>
      <w:r w:rsidRPr="00815CAA">
        <w:rPr>
          <w:color w:val="41719D"/>
        </w:rPr>
        <w:t>envi</w:t>
      </w:r>
      <w:r>
        <w:rPr>
          <w:color w:val="41719D"/>
        </w:rPr>
        <w:t>ronnementale</w:t>
      </w:r>
      <w:r w:rsidR="00550145">
        <w:rPr>
          <w:color w:val="41719D"/>
        </w:rPr>
        <w:t xml:space="preserve"> et le démontrer dans la description de celle-ci</w:t>
      </w:r>
      <w:r w:rsidR="00092123">
        <w:rPr>
          <w:color w:val="41719D"/>
        </w:rPr>
        <w:t>.</w:t>
      </w:r>
    </w:p>
    <w:p w14:paraId="29F06526" w14:textId="77777777" w:rsidR="00A6357B" w:rsidRDefault="00A6357B" w:rsidP="00A6357B">
      <w:pPr>
        <w:spacing w:before="0" w:beforeAutospacing="0" w:after="0" w:afterAutospacing="0"/>
        <w:jc w:val="both"/>
        <w:rPr>
          <w:color w:val="41719D"/>
        </w:rPr>
      </w:pPr>
    </w:p>
    <w:p w14:paraId="06653096" w14:textId="77777777" w:rsidR="00A6357B" w:rsidRPr="00EA50A9" w:rsidRDefault="00A6357B" w:rsidP="00A6357B">
      <w:pPr>
        <w:spacing w:before="0" w:beforeAutospacing="0" w:after="0" w:afterAutospacing="0"/>
        <w:jc w:val="both"/>
        <w:rPr>
          <w:b/>
          <w:bCs/>
          <w:color w:val="41719D"/>
        </w:rPr>
      </w:pPr>
      <w:r w:rsidRPr="00EA50A9">
        <w:rPr>
          <w:b/>
          <w:bCs/>
          <w:color w:val="41719D"/>
        </w:rPr>
        <w:t xml:space="preserve">*Vous </w:t>
      </w:r>
      <w:r>
        <w:rPr>
          <w:b/>
          <w:bCs/>
          <w:color w:val="41719D"/>
        </w:rPr>
        <w:t>pouvez consulter l’annexe I pour les descriptions des thématiques.</w:t>
      </w:r>
    </w:p>
    <w:p w14:paraId="73058C6F" w14:textId="77777777" w:rsidR="002D401B" w:rsidRDefault="002D401B" w:rsidP="002D401B">
      <w:pPr>
        <w:spacing w:before="0" w:beforeAutospacing="0" w:after="0" w:afterAutospacing="0"/>
        <w:jc w:val="both"/>
        <w:rPr>
          <w:color w:val="41719D"/>
        </w:rPr>
      </w:pPr>
    </w:p>
    <w:p w14:paraId="36E96307" w14:textId="77777777" w:rsidR="002D401B" w:rsidRPr="00BF614F" w:rsidRDefault="002D401B" w:rsidP="00BF614F">
      <w:pPr>
        <w:spacing w:before="0" w:beforeAutospacing="0" w:after="0" w:afterAutospacing="0"/>
        <w:jc w:val="both"/>
        <w:rPr>
          <w:color w:val="41719D"/>
        </w:rPr>
      </w:pPr>
      <w:r w:rsidRPr="00F328CE">
        <w:rPr>
          <w:b/>
          <w:bCs/>
          <w:color w:val="41719D"/>
        </w:rPr>
        <w:t>***Rappel :</w:t>
      </w:r>
      <w:r>
        <w:rPr>
          <w:color w:val="41719D"/>
        </w:rPr>
        <w:t xml:space="preserve"> Votre rapport d’activité et les pièces jointes que vous fournirez sont les seuls témoins de vos activités et actions pour le comité aviseur qui analysera votre dossier. Prenez soin de bien décrire vos activités pour permettre au comité d’avoir un meilleur portrait de ce qui se passe dans votre établissement.</w:t>
      </w:r>
    </w:p>
    <w:p w14:paraId="3288E22E" w14:textId="77777777" w:rsidR="007327C7" w:rsidRPr="00854A23" w:rsidRDefault="007327C7" w:rsidP="007327C7">
      <w:pPr>
        <w:spacing w:before="0" w:beforeAutospacing="0" w:after="0" w:afterAutospacing="0"/>
        <w:rPr>
          <w:color w:val="41719D"/>
        </w:rPr>
      </w:pPr>
    </w:p>
    <w:tbl>
      <w:tblPr>
        <w:tblStyle w:val="Grilledutableau"/>
        <w:tblW w:w="5000" w:type="pct"/>
        <w:tblLook w:val="04A0" w:firstRow="1" w:lastRow="0" w:firstColumn="1" w:lastColumn="0" w:noHBand="0" w:noVBand="1"/>
      </w:tblPr>
      <w:tblGrid>
        <w:gridCol w:w="9620"/>
      </w:tblGrid>
      <w:tr w:rsidR="00815CAA" w:rsidRPr="00EC6251" w14:paraId="367431D3" w14:textId="77777777" w:rsidTr="00815CAA">
        <w:tc>
          <w:tcPr>
            <w:tcW w:w="5000" w:type="pct"/>
            <w:shd w:val="clear" w:color="auto" w:fill="548235"/>
          </w:tcPr>
          <w:p w14:paraId="4859C1FF" w14:textId="77777777" w:rsidR="00815CAA" w:rsidRPr="00EC6251" w:rsidRDefault="00815CAA" w:rsidP="007327C7">
            <w:pPr>
              <w:spacing w:before="0" w:beforeAutospacing="0" w:after="0" w:afterAutospacing="0"/>
              <w:rPr>
                <w:color w:val="FFFFFF" w:themeColor="background1"/>
                <w:lang w:val="fr-CA" w:eastAsia="en-US"/>
              </w:rPr>
            </w:pPr>
            <w:r w:rsidRPr="00EC6251">
              <w:rPr>
                <w:color w:val="FFFFFF" w:themeColor="background1"/>
                <w:lang w:val="fr-CA" w:eastAsia="en-US"/>
              </w:rPr>
              <w:t>Action</w:t>
            </w:r>
            <w:r>
              <w:rPr>
                <w:color w:val="FFFFFF" w:themeColor="background1"/>
                <w:lang w:val="fr-CA" w:eastAsia="en-US"/>
              </w:rPr>
              <w:t> </w:t>
            </w:r>
            <w:r w:rsidRPr="00EC6251">
              <w:rPr>
                <w:color w:val="FFFFFF" w:themeColor="background1"/>
                <w:lang w:val="fr-CA" w:eastAsia="en-US"/>
              </w:rPr>
              <w:t xml:space="preserve">1 </w:t>
            </w:r>
            <w:r>
              <w:rPr>
                <w:color w:val="FFFFFF" w:themeColor="background1"/>
                <w:lang w:val="fr-CA" w:eastAsia="en-US"/>
              </w:rPr>
              <w:t>—</w:t>
            </w:r>
            <w:r w:rsidRPr="00EC6251">
              <w:rPr>
                <w:color w:val="FFFFFF" w:themeColor="background1"/>
                <w:lang w:val="fr-CA" w:eastAsia="en-US"/>
              </w:rPr>
              <w:t xml:space="preserve"> titre : (</w:t>
            </w:r>
            <w:r w:rsidR="0032516E">
              <w:rPr>
                <w:color w:val="FFFFFF" w:themeColor="background1"/>
                <w:lang w:val="fr-CA" w:eastAsia="en-US"/>
              </w:rPr>
              <w:t>Niveaux 1-2-3-4-5</w:t>
            </w:r>
            <w:r w:rsidRPr="00EC6251">
              <w:rPr>
                <w:color w:val="FFFFFF" w:themeColor="background1"/>
                <w:lang w:val="fr-CA" w:eastAsia="en-US"/>
              </w:rPr>
              <w:t xml:space="preserve">) : </w:t>
            </w:r>
            <w:sdt>
              <w:sdtPr>
                <w:rPr>
                  <w:color w:val="FFFFFF" w:themeColor="background1"/>
                  <w:lang w:val="fr-CA" w:eastAsia="en-US"/>
                </w:rPr>
                <w:id w:val="-124697028"/>
                <w:placeholder>
                  <w:docPart w:val="72C82530A48DDE4BB20C6CFBE6585A29"/>
                </w:placeholder>
              </w:sdtPr>
              <w:sdtContent>
                <w:r>
                  <w:rPr>
                    <w:color w:val="FFFFFF" w:themeColor="background1"/>
                    <w:lang w:val="fr-CA" w:eastAsia="en-US"/>
                  </w:rPr>
                  <w:t>Inscrire le titre de votre action</w:t>
                </w:r>
              </w:sdtContent>
            </w:sdt>
          </w:p>
        </w:tc>
      </w:tr>
      <w:tr w:rsidR="00815CAA" w14:paraId="28995153" w14:textId="77777777" w:rsidTr="0055487F">
        <w:tc>
          <w:tcPr>
            <w:tcW w:w="5000" w:type="pct"/>
          </w:tcPr>
          <w:p w14:paraId="22A82B7E" w14:textId="77777777" w:rsidR="00815CAA" w:rsidRDefault="00815CAA" w:rsidP="007327C7">
            <w:pPr>
              <w:spacing w:before="0" w:beforeAutospacing="0" w:after="0" w:afterAutospacing="0"/>
              <w:rPr>
                <w:lang w:val="fr-CA" w:eastAsia="en-US"/>
              </w:rPr>
            </w:pPr>
            <w:r>
              <w:rPr>
                <w:lang w:val="fr-CA" w:eastAsia="en-US"/>
              </w:rPr>
              <w:t>Thématique </w:t>
            </w:r>
            <w:r w:rsidRPr="00F42EFB">
              <w:rPr>
                <w:color w:val="7F7F7F" w:themeColor="text1" w:themeTint="80"/>
                <w:sz w:val="21"/>
                <w:szCs w:val="20"/>
                <w:lang w:val="fr-CA" w:eastAsia="en-US"/>
              </w:rPr>
              <w:t>(cocher la case correspondant à la thématique) </w:t>
            </w:r>
            <w:r>
              <w:rPr>
                <w:lang w:val="fr-CA" w:eastAsia="en-US"/>
              </w:rPr>
              <w:t xml:space="preserve">: </w:t>
            </w:r>
            <w:sdt>
              <w:sdtPr>
                <w:rPr>
                  <w:lang w:val="fr-CA" w:eastAsia="en-US"/>
                </w:rPr>
                <w:id w:val="1552353566"/>
                <w14:checkbox>
                  <w14:checked w14:val="0"/>
                  <w14:checkedState w14:val="2612" w14:font="MS Gothic"/>
                  <w14:uncheckedState w14:val="2610" w14:font="MS Gothic"/>
                </w14:checkbox>
              </w:sdtPr>
              <w:sdtContent>
                <w:r>
                  <w:rPr>
                    <w:rFonts w:ascii="MS Gothic" w:eastAsia="MS Gothic" w:hAnsi="MS Gothic" w:hint="eastAsia"/>
                    <w:lang w:val="fr-CA" w:eastAsia="en-US"/>
                  </w:rPr>
                  <w:t>☐</w:t>
                </w:r>
              </w:sdtContent>
            </w:sdt>
            <w:r>
              <w:rPr>
                <w:lang w:val="fr-CA" w:eastAsia="en-US"/>
              </w:rPr>
              <w:t xml:space="preserve"> Gestion des matières résiduelles </w:t>
            </w:r>
            <w:r w:rsidR="00550145">
              <w:rPr>
                <w:lang w:val="fr-CA" w:eastAsia="en-US"/>
              </w:rPr>
              <w:t xml:space="preserve">  </w:t>
            </w:r>
            <w:sdt>
              <w:sdtPr>
                <w:rPr>
                  <w:lang w:val="fr-CA" w:eastAsia="en-US"/>
                </w:rPr>
                <w:id w:val="1906100475"/>
                <w14:checkbox>
                  <w14:checked w14:val="0"/>
                  <w14:checkedState w14:val="2612" w14:font="MS Gothic"/>
                  <w14:uncheckedState w14:val="2610" w14:font="MS Gothic"/>
                </w14:checkbox>
              </w:sdtPr>
              <w:sdtContent>
                <w:r>
                  <w:rPr>
                    <w:rFonts w:ascii="MS Gothic" w:eastAsia="MS Gothic" w:hAnsi="MS Gothic" w:hint="eastAsia"/>
                    <w:lang w:val="fr-CA" w:eastAsia="en-US"/>
                  </w:rPr>
                  <w:t>☐</w:t>
                </w:r>
              </w:sdtContent>
            </w:sdt>
            <w:r>
              <w:rPr>
                <w:lang w:val="fr-CA" w:eastAsia="en-US"/>
              </w:rPr>
              <w:t xml:space="preserve"> Alimentation </w:t>
            </w:r>
            <w:sdt>
              <w:sdtPr>
                <w:rPr>
                  <w:lang w:val="fr-CA" w:eastAsia="en-US"/>
                </w:rPr>
                <w:id w:val="-357276583"/>
                <w14:checkbox>
                  <w14:checked w14:val="0"/>
                  <w14:checkedState w14:val="2612" w14:font="MS Gothic"/>
                  <w14:uncheckedState w14:val="2610" w14:font="MS Gothic"/>
                </w14:checkbox>
              </w:sdtPr>
              <w:sdtContent>
                <w:r>
                  <w:rPr>
                    <w:rFonts w:ascii="MS Gothic" w:eastAsia="MS Gothic" w:hAnsi="MS Gothic" w:hint="eastAsia"/>
                    <w:lang w:val="fr-CA" w:eastAsia="en-US"/>
                  </w:rPr>
                  <w:t>☐</w:t>
                </w:r>
              </w:sdtContent>
            </w:sdt>
            <w:r>
              <w:rPr>
                <w:lang w:val="fr-CA" w:eastAsia="en-US"/>
              </w:rPr>
              <w:t xml:space="preserve">Communauté et société </w:t>
            </w:r>
            <w:sdt>
              <w:sdtPr>
                <w:rPr>
                  <w:lang w:val="fr-CA" w:eastAsia="en-US"/>
                </w:rPr>
                <w:id w:val="-2097468513"/>
                <w14:checkbox>
                  <w14:checked w14:val="0"/>
                  <w14:checkedState w14:val="2612" w14:font="MS Gothic"/>
                  <w14:uncheckedState w14:val="2610" w14:font="MS Gothic"/>
                </w14:checkbox>
              </w:sdtPr>
              <w:sdtContent>
                <w:r>
                  <w:rPr>
                    <w:rFonts w:ascii="MS Gothic" w:eastAsia="MS Gothic" w:hAnsi="MS Gothic" w:hint="eastAsia"/>
                    <w:lang w:val="fr-CA" w:eastAsia="en-US"/>
                  </w:rPr>
                  <w:t>☐</w:t>
                </w:r>
              </w:sdtContent>
            </w:sdt>
            <w:r>
              <w:rPr>
                <w:lang w:val="fr-CA" w:eastAsia="en-US"/>
              </w:rPr>
              <w:t xml:space="preserve">Transport et mobilité </w:t>
            </w:r>
            <w:sdt>
              <w:sdtPr>
                <w:rPr>
                  <w:lang w:val="fr-CA" w:eastAsia="en-US"/>
                </w:rPr>
                <w:id w:val="-647276824"/>
                <w14:checkbox>
                  <w14:checked w14:val="0"/>
                  <w14:checkedState w14:val="2612" w14:font="MS Gothic"/>
                  <w14:uncheckedState w14:val="2610" w14:font="MS Gothic"/>
                </w14:checkbox>
              </w:sdtPr>
              <w:sdtContent>
                <w:r>
                  <w:rPr>
                    <w:rFonts w:ascii="MS Gothic" w:eastAsia="MS Gothic" w:hAnsi="MS Gothic" w:hint="eastAsia"/>
                    <w:lang w:val="fr-CA" w:eastAsia="en-US"/>
                  </w:rPr>
                  <w:t>☐</w:t>
                </w:r>
              </w:sdtContent>
            </w:sdt>
            <w:r>
              <w:rPr>
                <w:lang w:val="fr-CA" w:eastAsia="en-US"/>
              </w:rPr>
              <w:t xml:space="preserve"> Gestion de l’énergie et bâtiment </w:t>
            </w:r>
            <w:sdt>
              <w:sdtPr>
                <w:rPr>
                  <w:lang w:val="fr-CA" w:eastAsia="en-US"/>
                </w:rPr>
                <w:id w:val="520907457"/>
                <w14:checkbox>
                  <w14:checked w14:val="0"/>
                  <w14:checkedState w14:val="2612" w14:font="MS Gothic"/>
                  <w14:uncheckedState w14:val="2610" w14:font="MS Gothic"/>
                </w14:checkbox>
              </w:sdtPr>
              <w:sdtContent>
                <w:r>
                  <w:rPr>
                    <w:rFonts w:ascii="MS Gothic" w:eastAsia="MS Gothic" w:hAnsi="MS Gothic" w:hint="eastAsia"/>
                    <w:lang w:val="fr-CA" w:eastAsia="en-US"/>
                  </w:rPr>
                  <w:t>☐</w:t>
                </w:r>
              </w:sdtContent>
            </w:sdt>
            <w:r>
              <w:rPr>
                <w:lang w:val="fr-CA" w:eastAsia="en-US"/>
              </w:rPr>
              <w:t xml:space="preserve"> Aménagement paysager et biodiversité </w:t>
            </w:r>
            <w:sdt>
              <w:sdtPr>
                <w:rPr>
                  <w:lang w:val="fr-CA" w:eastAsia="en-US"/>
                </w:rPr>
                <w:id w:val="-587846296"/>
                <w14:checkbox>
                  <w14:checked w14:val="0"/>
                  <w14:checkedState w14:val="2612" w14:font="MS Gothic"/>
                  <w14:uncheckedState w14:val="2610" w14:font="MS Gothic"/>
                </w14:checkbox>
              </w:sdtPr>
              <w:sdtContent>
                <w:r>
                  <w:rPr>
                    <w:rFonts w:ascii="MS Gothic" w:eastAsia="MS Gothic" w:hAnsi="MS Gothic" w:hint="eastAsia"/>
                    <w:lang w:val="fr-CA" w:eastAsia="en-US"/>
                  </w:rPr>
                  <w:t>☐</w:t>
                </w:r>
              </w:sdtContent>
            </w:sdt>
            <w:r>
              <w:rPr>
                <w:lang w:val="fr-CA" w:eastAsia="en-US"/>
              </w:rPr>
              <w:t> Préservation et valorisation de l’eau</w:t>
            </w:r>
            <w:r w:rsidR="00550145">
              <w:rPr>
                <w:lang w:val="fr-CA" w:eastAsia="en-US"/>
              </w:rPr>
              <w:t xml:space="preserve">                                </w:t>
            </w:r>
            <w:r>
              <w:rPr>
                <w:lang w:val="fr-CA" w:eastAsia="en-US"/>
              </w:rPr>
              <w:t xml:space="preserve"> </w:t>
            </w:r>
            <w:sdt>
              <w:sdtPr>
                <w:rPr>
                  <w:lang w:val="fr-CA" w:eastAsia="en-US"/>
                </w:rPr>
                <w:id w:val="11431346"/>
                <w14:checkbox>
                  <w14:checked w14:val="0"/>
                  <w14:checkedState w14:val="2612" w14:font="MS Gothic"/>
                  <w14:uncheckedState w14:val="2610" w14:font="MS Gothic"/>
                </w14:checkbox>
              </w:sdtPr>
              <w:sdtContent>
                <w:r w:rsidR="00550145">
                  <w:rPr>
                    <w:rFonts w:ascii="MS Gothic" w:eastAsia="MS Gothic" w:hAnsi="MS Gothic" w:hint="eastAsia"/>
                    <w:lang w:val="fr-CA" w:eastAsia="en-US"/>
                  </w:rPr>
                  <w:t>☐</w:t>
                </w:r>
              </w:sdtContent>
            </w:sdt>
            <w:r>
              <w:rPr>
                <w:lang w:val="fr-CA" w:eastAsia="en-US"/>
              </w:rPr>
              <w:t xml:space="preserve"> Approvisionnement responsable et entretien </w:t>
            </w:r>
            <w:sdt>
              <w:sdtPr>
                <w:rPr>
                  <w:lang w:val="fr-CA" w:eastAsia="en-US"/>
                </w:rPr>
                <w:id w:val="1593667153"/>
                <w14:checkbox>
                  <w14:checked w14:val="0"/>
                  <w14:checkedState w14:val="2612" w14:font="MS Gothic"/>
                  <w14:uncheckedState w14:val="2610" w14:font="MS Gothic"/>
                </w14:checkbox>
              </w:sdtPr>
              <w:sdtContent>
                <w:r>
                  <w:rPr>
                    <w:rFonts w:ascii="MS Gothic" w:eastAsia="MS Gothic" w:hAnsi="MS Gothic" w:hint="eastAsia"/>
                    <w:lang w:val="fr-CA" w:eastAsia="en-US"/>
                  </w:rPr>
                  <w:t>☐</w:t>
                </w:r>
              </w:sdtContent>
            </w:sdt>
            <w:r>
              <w:rPr>
                <w:lang w:val="fr-CA" w:eastAsia="en-US"/>
              </w:rPr>
              <w:t xml:space="preserve"> Éducation relative à l’environnement </w:t>
            </w:r>
            <w:sdt>
              <w:sdtPr>
                <w:rPr>
                  <w:lang w:val="fr-CA" w:eastAsia="en-US"/>
                </w:rPr>
                <w:id w:val="-83459607"/>
                <w14:checkbox>
                  <w14:checked w14:val="0"/>
                  <w14:checkedState w14:val="2612" w14:font="MS Gothic"/>
                  <w14:uncheckedState w14:val="2610" w14:font="MS Gothic"/>
                </w14:checkbox>
              </w:sdtPr>
              <w:sdtContent>
                <w:r>
                  <w:rPr>
                    <w:rFonts w:ascii="MS Gothic" w:eastAsia="MS Gothic" w:hAnsi="MS Gothic" w:hint="eastAsia"/>
                    <w:lang w:val="fr-CA" w:eastAsia="en-US"/>
                  </w:rPr>
                  <w:t>☐</w:t>
                </w:r>
              </w:sdtContent>
            </w:sdt>
            <w:r>
              <w:rPr>
                <w:lang w:val="fr-CA" w:eastAsia="en-US"/>
              </w:rPr>
              <w:t xml:space="preserve"> Événement écoresponsable</w:t>
            </w:r>
          </w:p>
        </w:tc>
      </w:tr>
      <w:tr w:rsidR="00815CAA" w14:paraId="0C70A25C" w14:textId="77777777" w:rsidTr="0055487F">
        <w:tc>
          <w:tcPr>
            <w:tcW w:w="5000" w:type="pct"/>
          </w:tcPr>
          <w:p w14:paraId="1CD19ABF" w14:textId="77777777" w:rsidR="00815CAA" w:rsidRPr="00815CAA" w:rsidRDefault="00815CAA" w:rsidP="007327C7">
            <w:pPr>
              <w:spacing w:before="0" w:beforeAutospacing="0" w:after="0" w:afterAutospacing="0"/>
              <w:rPr>
                <w:color w:val="548235"/>
                <w:lang w:val="fr-CA" w:eastAsia="en-US"/>
              </w:rPr>
            </w:pPr>
            <w:r>
              <w:rPr>
                <w:lang w:val="fr-CA" w:eastAsia="en-US"/>
              </w:rPr>
              <w:t xml:space="preserve">Description : </w:t>
            </w:r>
            <w:sdt>
              <w:sdtPr>
                <w:rPr>
                  <w:color w:val="7F7F7F" w:themeColor="text1" w:themeTint="80"/>
                  <w:lang w:val="fr-CA" w:eastAsia="en-US"/>
                </w:rPr>
                <w:id w:val="-646907849"/>
                <w:placeholder>
                  <w:docPart w:val="476470CE8EF6BB46B5DEA027F5B90063"/>
                </w:placeholder>
              </w:sdtPr>
              <w:sdtEndPr>
                <w:rPr>
                  <w:color w:val="548235"/>
                </w:rPr>
              </w:sdtEndPr>
              <w:sdtContent>
                <w:r w:rsidRPr="00815CAA">
                  <w:rPr>
                    <w:color w:val="548235"/>
                    <w:lang w:val="fr-CA" w:eastAsia="en-US"/>
                  </w:rPr>
                  <w:t>Faire un résumé (qui, quoi, ou, comment) de votre action et décrire les résultats</w:t>
                </w:r>
              </w:sdtContent>
            </w:sdt>
          </w:p>
          <w:p w14:paraId="302A50B4" w14:textId="77777777" w:rsidR="00815CAA" w:rsidRDefault="00815CAA" w:rsidP="007327C7">
            <w:pPr>
              <w:spacing w:before="0" w:beforeAutospacing="0" w:after="0" w:afterAutospacing="0"/>
              <w:rPr>
                <w:lang w:val="fr-CA" w:eastAsia="en-US"/>
              </w:rPr>
            </w:pPr>
          </w:p>
          <w:p w14:paraId="6266CF86" w14:textId="77777777" w:rsidR="00550145" w:rsidRDefault="00550145" w:rsidP="007327C7">
            <w:pPr>
              <w:spacing w:before="0" w:beforeAutospacing="0" w:after="0" w:afterAutospacing="0"/>
              <w:rPr>
                <w:lang w:val="fr-CA" w:eastAsia="en-US"/>
              </w:rPr>
            </w:pPr>
          </w:p>
          <w:p w14:paraId="1D34221F" w14:textId="77777777" w:rsidR="00550145" w:rsidRDefault="00550145" w:rsidP="007327C7">
            <w:pPr>
              <w:spacing w:before="0" w:beforeAutospacing="0" w:after="0" w:afterAutospacing="0"/>
              <w:rPr>
                <w:lang w:val="fr-CA" w:eastAsia="en-US"/>
              </w:rPr>
            </w:pPr>
          </w:p>
          <w:p w14:paraId="740DBBF3" w14:textId="77777777" w:rsidR="00550145" w:rsidRDefault="00550145" w:rsidP="007327C7">
            <w:pPr>
              <w:spacing w:before="0" w:beforeAutospacing="0" w:after="0" w:afterAutospacing="0"/>
              <w:rPr>
                <w:lang w:val="fr-CA" w:eastAsia="en-US"/>
              </w:rPr>
            </w:pPr>
          </w:p>
          <w:p w14:paraId="4DF05E6D" w14:textId="77777777" w:rsidR="00550145" w:rsidRDefault="00550145" w:rsidP="007327C7">
            <w:pPr>
              <w:spacing w:before="0" w:beforeAutospacing="0" w:after="0" w:afterAutospacing="0"/>
              <w:rPr>
                <w:lang w:val="fr-CA" w:eastAsia="en-US"/>
              </w:rPr>
            </w:pPr>
          </w:p>
          <w:p w14:paraId="19634CE6" w14:textId="77777777" w:rsidR="00550145" w:rsidRDefault="00550145" w:rsidP="007327C7">
            <w:pPr>
              <w:spacing w:before="0" w:beforeAutospacing="0" w:after="0" w:afterAutospacing="0"/>
              <w:rPr>
                <w:lang w:val="fr-CA" w:eastAsia="en-US"/>
              </w:rPr>
            </w:pPr>
          </w:p>
          <w:p w14:paraId="1189CA1B" w14:textId="77777777" w:rsidR="00550145" w:rsidRDefault="00550145" w:rsidP="007327C7">
            <w:pPr>
              <w:spacing w:before="0" w:beforeAutospacing="0" w:after="0" w:afterAutospacing="0"/>
              <w:rPr>
                <w:lang w:val="fr-CA" w:eastAsia="en-US"/>
              </w:rPr>
            </w:pPr>
          </w:p>
          <w:p w14:paraId="6E1B2A46" w14:textId="77777777" w:rsidR="00550145" w:rsidRDefault="00550145" w:rsidP="007327C7">
            <w:pPr>
              <w:spacing w:before="0" w:beforeAutospacing="0" w:after="0" w:afterAutospacing="0"/>
              <w:rPr>
                <w:lang w:val="fr-CA" w:eastAsia="en-US"/>
              </w:rPr>
            </w:pPr>
          </w:p>
          <w:p w14:paraId="2331AFAD" w14:textId="77777777" w:rsidR="00550145" w:rsidRDefault="00550145" w:rsidP="007327C7">
            <w:pPr>
              <w:spacing w:before="0" w:beforeAutospacing="0" w:after="0" w:afterAutospacing="0"/>
              <w:rPr>
                <w:lang w:val="fr-CA" w:eastAsia="en-US"/>
              </w:rPr>
            </w:pPr>
          </w:p>
          <w:p w14:paraId="442D3738" w14:textId="77777777" w:rsidR="00550145" w:rsidRDefault="00550145" w:rsidP="007327C7">
            <w:pPr>
              <w:spacing w:before="0" w:beforeAutospacing="0" w:after="0" w:afterAutospacing="0"/>
              <w:rPr>
                <w:lang w:val="fr-CA" w:eastAsia="en-US"/>
              </w:rPr>
            </w:pPr>
          </w:p>
          <w:p w14:paraId="15AC421A" w14:textId="77777777" w:rsidR="00550145" w:rsidRDefault="00550145" w:rsidP="007327C7">
            <w:pPr>
              <w:spacing w:before="0" w:beforeAutospacing="0" w:after="0" w:afterAutospacing="0"/>
              <w:rPr>
                <w:lang w:val="fr-CA" w:eastAsia="en-US"/>
              </w:rPr>
            </w:pPr>
          </w:p>
        </w:tc>
      </w:tr>
      <w:tr w:rsidR="00815CAA" w14:paraId="2D6D59A6" w14:textId="77777777" w:rsidTr="0055487F">
        <w:tc>
          <w:tcPr>
            <w:tcW w:w="5000" w:type="pct"/>
          </w:tcPr>
          <w:p w14:paraId="58115EC4" w14:textId="77777777" w:rsidR="00815CAA" w:rsidRDefault="00815CAA" w:rsidP="007327C7">
            <w:pPr>
              <w:spacing w:before="0" w:beforeAutospacing="0" w:after="0" w:afterAutospacing="0"/>
              <w:rPr>
                <w:lang w:val="fr-CA" w:eastAsia="en-US"/>
              </w:rPr>
            </w:pPr>
            <w:r w:rsidRPr="00B30841">
              <w:rPr>
                <w:lang w:val="fr-CA" w:eastAsia="en-US"/>
              </w:rPr>
              <w:t>Pièce</w:t>
            </w:r>
            <w:r>
              <w:rPr>
                <w:lang w:val="fr-CA" w:eastAsia="en-US"/>
              </w:rPr>
              <w:t>(</w:t>
            </w:r>
            <w:r w:rsidRPr="00B30841">
              <w:rPr>
                <w:lang w:val="fr-CA" w:eastAsia="en-US"/>
              </w:rPr>
              <w:t>s</w:t>
            </w:r>
            <w:r>
              <w:rPr>
                <w:lang w:val="fr-CA" w:eastAsia="en-US"/>
              </w:rPr>
              <w:t>)</w:t>
            </w:r>
            <w:r w:rsidRPr="00B30841">
              <w:rPr>
                <w:lang w:val="fr-CA" w:eastAsia="en-US"/>
              </w:rPr>
              <w:t xml:space="preserve"> jointe</w:t>
            </w:r>
            <w:r>
              <w:rPr>
                <w:lang w:val="fr-CA" w:eastAsia="en-US"/>
              </w:rPr>
              <w:t>(</w:t>
            </w:r>
            <w:r w:rsidRPr="00B30841">
              <w:rPr>
                <w:lang w:val="fr-CA" w:eastAsia="en-US"/>
              </w:rPr>
              <w:t>s</w:t>
            </w:r>
            <w:r w:rsidR="00CC0B6F">
              <w:rPr>
                <w:lang w:val="fr-CA" w:eastAsia="en-US"/>
              </w:rPr>
              <w:t>) :</w:t>
            </w:r>
            <w:r w:rsidRPr="00B30841">
              <w:rPr>
                <w:lang w:val="fr-CA" w:eastAsia="en-US"/>
              </w:rPr>
              <w:t xml:space="preserve"> </w:t>
            </w:r>
            <w:r w:rsidRPr="00BD3CAD">
              <w:rPr>
                <w:color w:val="7F7F7F" w:themeColor="text1" w:themeTint="80"/>
                <w:lang w:val="fr-CA" w:eastAsia="en-US"/>
              </w:rPr>
              <w:t>Nom</w:t>
            </w:r>
            <w:r>
              <w:rPr>
                <w:color w:val="7F7F7F" w:themeColor="text1" w:themeTint="80"/>
                <w:lang w:val="fr-CA" w:eastAsia="en-US"/>
              </w:rPr>
              <w:t>(</w:t>
            </w:r>
            <w:r w:rsidRPr="00BD3CAD">
              <w:rPr>
                <w:color w:val="7F7F7F" w:themeColor="text1" w:themeTint="80"/>
                <w:lang w:val="fr-CA" w:eastAsia="en-US"/>
              </w:rPr>
              <w:t>s</w:t>
            </w:r>
            <w:r>
              <w:rPr>
                <w:color w:val="7F7F7F" w:themeColor="text1" w:themeTint="80"/>
                <w:lang w:val="fr-CA" w:eastAsia="en-US"/>
              </w:rPr>
              <w:t>)</w:t>
            </w:r>
            <w:r w:rsidRPr="00BD3CAD">
              <w:rPr>
                <w:color w:val="7F7F7F" w:themeColor="text1" w:themeTint="80"/>
                <w:lang w:val="fr-CA" w:eastAsia="en-US"/>
              </w:rPr>
              <w:t xml:space="preserve"> des pièces jointes</w:t>
            </w:r>
          </w:p>
        </w:tc>
      </w:tr>
      <w:tr w:rsidR="00815CAA" w:rsidRPr="00EC6251" w14:paraId="5C468362" w14:textId="77777777" w:rsidTr="00815CAA">
        <w:tc>
          <w:tcPr>
            <w:tcW w:w="5000" w:type="pct"/>
            <w:shd w:val="clear" w:color="auto" w:fill="548235"/>
          </w:tcPr>
          <w:p w14:paraId="571503FA" w14:textId="77777777" w:rsidR="00815CAA" w:rsidRPr="00EC6251" w:rsidRDefault="00815CAA" w:rsidP="007327C7">
            <w:pPr>
              <w:tabs>
                <w:tab w:val="left" w:pos="3477"/>
              </w:tabs>
              <w:spacing w:before="0" w:beforeAutospacing="0" w:after="0" w:afterAutospacing="0"/>
              <w:rPr>
                <w:color w:val="FFFFFF" w:themeColor="background1"/>
                <w:lang w:val="fr-CA" w:eastAsia="en-US"/>
              </w:rPr>
            </w:pPr>
            <w:r w:rsidRPr="00815CAA">
              <w:rPr>
                <w:color w:val="FFFFFF" w:themeColor="background1"/>
                <w:shd w:val="clear" w:color="auto" w:fill="548235"/>
                <w:lang w:val="fr-CA" w:eastAsia="en-US"/>
              </w:rPr>
              <w:t>Action 2 — titre :</w:t>
            </w:r>
            <w:r w:rsidR="0032516E">
              <w:rPr>
                <w:color w:val="FFFFFF" w:themeColor="background1"/>
                <w:shd w:val="clear" w:color="auto" w:fill="548235"/>
                <w:lang w:val="fr-CA" w:eastAsia="en-US"/>
              </w:rPr>
              <w:t xml:space="preserve"> (Niveaux 2-3-4-5)</w:t>
            </w:r>
            <w:r w:rsidRPr="00815CAA">
              <w:rPr>
                <w:color w:val="FFFFFF" w:themeColor="background1"/>
                <w:shd w:val="clear" w:color="auto" w:fill="548235"/>
                <w:lang w:val="fr-CA" w:eastAsia="en-US"/>
              </w:rPr>
              <w:t xml:space="preserve"> </w:t>
            </w:r>
            <w:sdt>
              <w:sdtPr>
                <w:rPr>
                  <w:color w:val="FFFFFF" w:themeColor="background1"/>
                  <w:shd w:val="clear" w:color="auto" w:fill="548235"/>
                  <w:lang w:val="fr-CA" w:eastAsia="en-US"/>
                </w:rPr>
                <w:id w:val="-155928464"/>
                <w:placeholder>
                  <w:docPart w:val="FAE665043DB5114FB787AA163497392F"/>
                </w:placeholder>
              </w:sdtPr>
              <w:sdtEndPr>
                <w:rPr>
                  <w:shd w:val="clear" w:color="auto" w:fill="auto"/>
                </w:rPr>
              </w:sdtEndPr>
              <w:sdtContent>
                <w:sdt>
                  <w:sdtPr>
                    <w:rPr>
                      <w:color w:val="FFFFFF" w:themeColor="background1"/>
                      <w:shd w:val="clear" w:color="auto" w:fill="548235"/>
                      <w:lang w:val="fr-CA" w:eastAsia="en-US"/>
                    </w:rPr>
                    <w:id w:val="-731536701"/>
                    <w:placeholder>
                      <w:docPart w:val="053CDF872E854643869FD307B91C107C"/>
                    </w:placeholder>
                  </w:sdtPr>
                  <w:sdtEndPr>
                    <w:rPr>
                      <w:shd w:val="clear" w:color="auto" w:fill="auto"/>
                    </w:rPr>
                  </w:sdtEndPr>
                  <w:sdtContent>
                    <w:r w:rsidRPr="00815CAA">
                      <w:rPr>
                        <w:color w:val="FFFFFF" w:themeColor="background1"/>
                        <w:shd w:val="clear" w:color="auto" w:fill="548235"/>
                        <w:lang w:val="fr-CA" w:eastAsia="en-US"/>
                      </w:rPr>
                      <w:t xml:space="preserve">Inscrire le titre de </w:t>
                    </w:r>
                    <w:r>
                      <w:rPr>
                        <w:color w:val="FFFFFF" w:themeColor="background1"/>
                        <w:lang w:val="fr-CA" w:eastAsia="en-US"/>
                      </w:rPr>
                      <w:t>votre action</w:t>
                    </w:r>
                  </w:sdtContent>
                </w:sdt>
              </w:sdtContent>
            </w:sdt>
          </w:p>
        </w:tc>
      </w:tr>
      <w:tr w:rsidR="00815CAA" w14:paraId="497FC11C" w14:textId="77777777" w:rsidTr="0055487F">
        <w:tc>
          <w:tcPr>
            <w:tcW w:w="5000" w:type="pct"/>
          </w:tcPr>
          <w:p w14:paraId="182B2038" w14:textId="77777777" w:rsidR="00815CAA" w:rsidRDefault="00550145" w:rsidP="007327C7">
            <w:pPr>
              <w:spacing w:before="0" w:beforeAutospacing="0" w:after="0" w:afterAutospacing="0"/>
              <w:rPr>
                <w:lang w:val="fr-CA" w:eastAsia="en-US"/>
              </w:rPr>
            </w:pPr>
            <w:r>
              <w:rPr>
                <w:lang w:val="fr-CA" w:eastAsia="en-US"/>
              </w:rPr>
              <w:t>Thématique </w:t>
            </w:r>
            <w:r w:rsidRPr="00F42EFB">
              <w:rPr>
                <w:color w:val="7F7F7F" w:themeColor="text1" w:themeTint="80"/>
                <w:sz w:val="21"/>
                <w:szCs w:val="20"/>
                <w:lang w:val="fr-CA" w:eastAsia="en-US"/>
              </w:rPr>
              <w:t>(cocher la case correspondant à la thématique) </w:t>
            </w:r>
            <w:r>
              <w:rPr>
                <w:lang w:val="fr-CA" w:eastAsia="en-US"/>
              </w:rPr>
              <w:t xml:space="preserve">: </w:t>
            </w:r>
            <w:sdt>
              <w:sdtPr>
                <w:rPr>
                  <w:lang w:val="fr-CA" w:eastAsia="en-US"/>
                </w:rPr>
                <w:id w:val="11890637"/>
                <w14:checkbox>
                  <w14:checked w14:val="0"/>
                  <w14:checkedState w14:val="2612" w14:font="MS Gothic"/>
                  <w14:uncheckedState w14:val="2610" w14:font="MS Gothic"/>
                </w14:checkbox>
              </w:sdtPr>
              <w:sdtContent>
                <w:r>
                  <w:rPr>
                    <w:rFonts w:ascii="MS Gothic" w:eastAsia="MS Gothic" w:hAnsi="MS Gothic" w:hint="eastAsia"/>
                    <w:lang w:val="fr-CA" w:eastAsia="en-US"/>
                  </w:rPr>
                  <w:t>☐</w:t>
                </w:r>
              </w:sdtContent>
            </w:sdt>
            <w:r>
              <w:rPr>
                <w:lang w:val="fr-CA" w:eastAsia="en-US"/>
              </w:rPr>
              <w:t xml:space="preserve"> Gestion des matières résiduelles   </w:t>
            </w:r>
            <w:sdt>
              <w:sdtPr>
                <w:rPr>
                  <w:lang w:val="fr-CA" w:eastAsia="en-US"/>
                </w:rPr>
                <w:id w:val="1555585315"/>
                <w14:checkbox>
                  <w14:checked w14:val="0"/>
                  <w14:checkedState w14:val="2612" w14:font="MS Gothic"/>
                  <w14:uncheckedState w14:val="2610" w14:font="MS Gothic"/>
                </w14:checkbox>
              </w:sdtPr>
              <w:sdtContent>
                <w:r>
                  <w:rPr>
                    <w:rFonts w:ascii="MS Gothic" w:eastAsia="MS Gothic" w:hAnsi="MS Gothic" w:hint="eastAsia"/>
                    <w:lang w:val="fr-CA" w:eastAsia="en-US"/>
                  </w:rPr>
                  <w:t>☐</w:t>
                </w:r>
              </w:sdtContent>
            </w:sdt>
            <w:r>
              <w:rPr>
                <w:lang w:val="fr-CA" w:eastAsia="en-US"/>
              </w:rPr>
              <w:t xml:space="preserve"> Alimentation </w:t>
            </w:r>
            <w:sdt>
              <w:sdtPr>
                <w:rPr>
                  <w:lang w:val="fr-CA" w:eastAsia="en-US"/>
                </w:rPr>
                <w:id w:val="-253741649"/>
                <w14:checkbox>
                  <w14:checked w14:val="0"/>
                  <w14:checkedState w14:val="2612" w14:font="MS Gothic"/>
                  <w14:uncheckedState w14:val="2610" w14:font="MS Gothic"/>
                </w14:checkbox>
              </w:sdtPr>
              <w:sdtContent>
                <w:r>
                  <w:rPr>
                    <w:rFonts w:ascii="MS Gothic" w:eastAsia="MS Gothic" w:hAnsi="MS Gothic" w:hint="eastAsia"/>
                    <w:lang w:val="fr-CA" w:eastAsia="en-US"/>
                  </w:rPr>
                  <w:t>☐</w:t>
                </w:r>
              </w:sdtContent>
            </w:sdt>
            <w:r>
              <w:rPr>
                <w:lang w:val="fr-CA" w:eastAsia="en-US"/>
              </w:rPr>
              <w:t xml:space="preserve">Communauté et société </w:t>
            </w:r>
            <w:sdt>
              <w:sdtPr>
                <w:rPr>
                  <w:lang w:val="fr-CA" w:eastAsia="en-US"/>
                </w:rPr>
                <w:id w:val="-719598194"/>
                <w14:checkbox>
                  <w14:checked w14:val="0"/>
                  <w14:checkedState w14:val="2612" w14:font="MS Gothic"/>
                  <w14:uncheckedState w14:val="2610" w14:font="MS Gothic"/>
                </w14:checkbox>
              </w:sdtPr>
              <w:sdtContent>
                <w:r>
                  <w:rPr>
                    <w:rFonts w:ascii="MS Gothic" w:eastAsia="MS Gothic" w:hAnsi="MS Gothic" w:hint="eastAsia"/>
                    <w:lang w:val="fr-CA" w:eastAsia="en-US"/>
                  </w:rPr>
                  <w:t>☐</w:t>
                </w:r>
              </w:sdtContent>
            </w:sdt>
            <w:r>
              <w:rPr>
                <w:lang w:val="fr-CA" w:eastAsia="en-US"/>
              </w:rPr>
              <w:t xml:space="preserve">Transport et mobilité </w:t>
            </w:r>
            <w:sdt>
              <w:sdtPr>
                <w:rPr>
                  <w:lang w:val="fr-CA" w:eastAsia="en-US"/>
                </w:rPr>
                <w:id w:val="921533060"/>
                <w14:checkbox>
                  <w14:checked w14:val="0"/>
                  <w14:checkedState w14:val="2612" w14:font="MS Gothic"/>
                  <w14:uncheckedState w14:val="2610" w14:font="MS Gothic"/>
                </w14:checkbox>
              </w:sdtPr>
              <w:sdtContent>
                <w:r>
                  <w:rPr>
                    <w:rFonts w:ascii="MS Gothic" w:eastAsia="MS Gothic" w:hAnsi="MS Gothic" w:hint="eastAsia"/>
                    <w:lang w:val="fr-CA" w:eastAsia="en-US"/>
                  </w:rPr>
                  <w:t>☐</w:t>
                </w:r>
              </w:sdtContent>
            </w:sdt>
            <w:r>
              <w:rPr>
                <w:lang w:val="fr-CA" w:eastAsia="en-US"/>
              </w:rPr>
              <w:t xml:space="preserve"> Gestion de l’énergie et bâtiment </w:t>
            </w:r>
            <w:sdt>
              <w:sdtPr>
                <w:rPr>
                  <w:lang w:val="fr-CA" w:eastAsia="en-US"/>
                </w:rPr>
                <w:id w:val="2108149312"/>
                <w14:checkbox>
                  <w14:checked w14:val="0"/>
                  <w14:checkedState w14:val="2612" w14:font="MS Gothic"/>
                  <w14:uncheckedState w14:val="2610" w14:font="MS Gothic"/>
                </w14:checkbox>
              </w:sdtPr>
              <w:sdtContent>
                <w:r>
                  <w:rPr>
                    <w:rFonts w:ascii="MS Gothic" w:eastAsia="MS Gothic" w:hAnsi="MS Gothic" w:hint="eastAsia"/>
                    <w:lang w:val="fr-CA" w:eastAsia="en-US"/>
                  </w:rPr>
                  <w:t>☐</w:t>
                </w:r>
              </w:sdtContent>
            </w:sdt>
            <w:r>
              <w:rPr>
                <w:lang w:val="fr-CA" w:eastAsia="en-US"/>
              </w:rPr>
              <w:t xml:space="preserve"> Aménagement paysager et biodiversité </w:t>
            </w:r>
            <w:sdt>
              <w:sdtPr>
                <w:rPr>
                  <w:lang w:val="fr-CA" w:eastAsia="en-US"/>
                </w:rPr>
                <w:id w:val="-1000264477"/>
                <w14:checkbox>
                  <w14:checked w14:val="0"/>
                  <w14:checkedState w14:val="2612" w14:font="MS Gothic"/>
                  <w14:uncheckedState w14:val="2610" w14:font="MS Gothic"/>
                </w14:checkbox>
              </w:sdtPr>
              <w:sdtContent>
                <w:r>
                  <w:rPr>
                    <w:rFonts w:ascii="MS Gothic" w:eastAsia="MS Gothic" w:hAnsi="MS Gothic" w:hint="eastAsia"/>
                    <w:lang w:val="fr-CA" w:eastAsia="en-US"/>
                  </w:rPr>
                  <w:t>☐</w:t>
                </w:r>
              </w:sdtContent>
            </w:sdt>
            <w:r>
              <w:rPr>
                <w:lang w:val="fr-CA" w:eastAsia="en-US"/>
              </w:rPr>
              <w:t xml:space="preserve"> Préservation et valorisation de l’eau                                 </w:t>
            </w:r>
            <w:sdt>
              <w:sdtPr>
                <w:rPr>
                  <w:lang w:val="fr-CA" w:eastAsia="en-US"/>
                </w:rPr>
                <w:id w:val="1460069244"/>
                <w14:checkbox>
                  <w14:checked w14:val="0"/>
                  <w14:checkedState w14:val="2612" w14:font="MS Gothic"/>
                  <w14:uncheckedState w14:val="2610" w14:font="MS Gothic"/>
                </w14:checkbox>
              </w:sdtPr>
              <w:sdtContent>
                <w:r>
                  <w:rPr>
                    <w:rFonts w:ascii="MS Gothic" w:eastAsia="MS Gothic" w:hAnsi="MS Gothic" w:hint="eastAsia"/>
                    <w:lang w:val="fr-CA" w:eastAsia="en-US"/>
                  </w:rPr>
                  <w:t>☐</w:t>
                </w:r>
              </w:sdtContent>
            </w:sdt>
            <w:r>
              <w:rPr>
                <w:lang w:val="fr-CA" w:eastAsia="en-US"/>
              </w:rPr>
              <w:t xml:space="preserve"> Approvisionnement responsable et entretien </w:t>
            </w:r>
            <w:sdt>
              <w:sdtPr>
                <w:rPr>
                  <w:lang w:val="fr-CA" w:eastAsia="en-US"/>
                </w:rPr>
                <w:id w:val="1715993237"/>
                <w14:checkbox>
                  <w14:checked w14:val="0"/>
                  <w14:checkedState w14:val="2612" w14:font="MS Gothic"/>
                  <w14:uncheckedState w14:val="2610" w14:font="MS Gothic"/>
                </w14:checkbox>
              </w:sdtPr>
              <w:sdtContent>
                <w:r>
                  <w:rPr>
                    <w:rFonts w:ascii="MS Gothic" w:eastAsia="MS Gothic" w:hAnsi="MS Gothic" w:hint="eastAsia"/>
                    <w:lang w:val="fr-CA" w:eastAsia="en-US"/>
                  </w:rPr>
                  <w:t>☐</w:t>
                </w:r>
              </w:sdtContent>
            </w:sdt>
            <w:r>
              <w:rPr>
                <w:lang w:val="fr-CA" w:eastAsia="en-US"/>
              </w:rPr>
              <w:t xml:space="preserve"> Éducation relative à l’environnement </w:t>
            </w:r>
            <w:sdt>
              <w:sdtPr>
                <w:rPr>
                  <w:lang w:val="fr-CA" w:eastAsia="en-US"/>
                </w:rPr>
                <w:id w:val="-2004357363"/>
                <w14:checkbox>
                  <w14:checked w14:val="0"/>
                  <w14:checkedState w14:val="2612" w14:font="MS Gothic"/>
                  <w14:uncheckedState w14:val="2610" w14:font="MS Gothic"/>
                </w14:checkbox>
              </w:sdtPr>
              <w:sdtContent>
                <w:r>
                  <w:rPr>
                    <w:rFonts w:ascii="MS Gothic" w:eastAsia="MS Gothic" w:hAnsi="MS Gothic" w:hint="eastAsia"/>
                    <w:lang w:val="fr-CA" w:eastAsia="en-US"/>
                  </w:rPr>
                  <w:t>☐</w:t>
                </w:r>
              </w:sdtContent>
            </w:sdt>
            <w:r>
              <w:rPr>
                <w:lang w:val="fr-CA" w:eastAsia="en-US"/>
              </w:rPr>
              <w:t xml:space="preserve"> Événement écoresponsable</w:t>
            </w:r>
          </w:p>
        </w:tc>
      </w:tr>
      <w:tr w:rsidR="00815CAA" w14:paraId="5C305C56" w14:textId="77777777" w:rsidTr="0055487F">
        <w:tc>
          <w:tcPr>
            <w:tcW w:w="5000" w:type="pct"/>
          </w:tcPr>
          <w:p w14:paraId="452034ED" w14:textId="77777777" w:rsidR="00815CAA" w:rsidRDefault="00815CAA" w:rsidP="007327C7">
            <w:pPr>
              <w:spacing w:before="0" w:beforeAutospacing="0" w:after="0" w:afterAutospacing="0"/>
              <w:rPr>
                <w:lang w:val="fr-CA" w:eastAsia="en-US"/>
              </w:rPr>
            </w:pPr>
            <w:r>
              <w:rPr>
                <w:lang w:val="fr-CA" w:eastAsia="en-US"/>
              </w:rPr>
              <w:t xml:space="preserve">Description : </w:t>
            </w:r>
            <w:sdt>
              <w:sdtPr>
                <w:rPr>
                  <w:color w:val="7F7F7F" w:themeColor="text1" w:themeTint="80"/>
                  <w:lang w:val="fr-CA" w:eastAsia="en-US"/>
                </w:rPr>
                <w:id w:val="-565339686"/>
              </w:sdtPr>
              <w:sdtEndPr>
                <w:rPr>
                  <w:color w:val="548235"/>
                </w:rPr>
              </w:sdtEndPr>
              <w:sdtContent>
                <w:r w:rsidR="0032516E" w:rsidRPr="00815CAA">
                  <w:rPr>
                    <w:color w:val="548235"/>
                    <w:lang w:val="fr-CA" w:eastAsia="en-US"/>
                  </w:rPr>
                  <w:t>Faire un résumé (qui, quoi, ou, comment) de votre action et décrire les résultats</w:t>
                </w:r>
              </w:sdtContent>
            </w:sdt>
          </w:p>
          <w:p w14:paraId="7F9B3532" w14:textId="77777777" w:rsidR="00815CAA" w:rsidRDefault="00815CAA" w:rsidP="007327C7">
            <w:pPr>
              <w:spacing w:before="0" w:beforeAutospacing="0" w:after="0" w:afterAutospacing="0"/>
              <w:rPr>
                <w:lang w:val="fr-CA" w:eastAsia="en-US"/>
              </w:rPr>
            </w:pPr>
          </w:p>
          <w:p w14:paraId="0054BBD9" w14:textId="77777777" w:rsidR="00550145" w:rsidRDefault="00550145" w:rsidP="007327C7">
            <w:pPr>
              <w:spacing w:before="0" w:beforeAutospacing="0" w:after="0" w:afterAutospacing="0"/>
              <w:rPr>
                <w:lang w:val="fr-CA" w:eastAsia="en-US"/>
              </w:rPr>
            </w:pPr>
          </w:p>
          <w:p w14:paraId="4DB730E6" w14:textId="77777777" w:rsidR="00550145" w:rsidRDefault="00550145" w:rsidP="007327C7">
            <w:pPr>
              <w:spacing w:before="0" w:beforeAutospacing="0" w:after="0" w:afterAutospacing="0"/>
              <w:rPr>
                <w:lang w:val="fr-CA" w:eastAsia="en-US"/>
              </w:rPr>
            </w:pPr>
          </w:p>
          <w:p w14:paraId="07DBC2D3" w14:textId="77777777" w:rsidR="00550145" w:rsidRDefault="00550145" w:rsidP="007327C7">
            <w:pPr>
              <w:spacing w:before="0" w:beforeAutospacing="0" w:after="0" w:afterAutospacing="0"/>
              <w:rPr>
                <w:lang w:val="fr-CA" w:eastAsia="en-US"/>
              </w:rPr>
            </w:pPr>
          </w:p>
          <w:p w14:paraId="14CDBD4C" w14:textId="77777777" w:rsidR="00550145" w:rsidRDefault="00550145" w:rsidP="007327C7">
            <w:pPr>
              <w:spacing w:before="0" w:beforeAutospacing="0" w:after="0" w:afterAutospacing="0"/>
              <w:rPr>
                <w:lang w:val="fr-CA" w:eastAsia="en-US"/>
              </w:rPr>
            </w:pPr>
          </w:p>
          <w:p w14:paraId="33E3B945" w14:textId="77777777" w:rsidR="00550145" w:rsidRDefault="00550145" w:rsidP="007327C7">
            <w:pPr>
              <w:spacing w:before="0" w:beforeAutospacing="0" w:after="0" w:afterAutospacing="0"/>
              <w:rPr>
                <w:lang w:val="fr-CA" w:eastAsia="en-US"/>
              </w:rPr>
            </w:pPr>
          </w:p>
          <w:p w14:paraId="4247496F" w14:textId="77777777" w:rsidR="00550145" w:rsidRDefault="00550145" w:rsidP="007327C7">
            <w:pPr>
              <w:spacing w:before="0" w:beforeAutospacing="0" w:after="0" w:afterAutospacing="0"/>
              <w:rPr>
                <w:lang w:val="fr-CA" w:eastAsia="en-US"/>
              </w:rPr>
            </w:pPr>
          </w:p>
          <w:p w14:paraId="43D8F819" w14:textId="77777777" w:rsidR="00550145" w:rsidRDefault="00550145" w:rsidP="007327C7">
            <w:pPr>
              <w:spacing w:before="0" w:beforeAutospacing="0" w:after="0" w:afterAutospacing="0"/>
              <w:rPr>
                <w:lang w:val="fr-CA" w:eastAsia="en-US"/>
              </w:rPr>
            </w:pPr>
          </w:p>
          <w:p w14:paraId="75B2A993" w14:textId="77777777" w:rsidR="00550145" w:rsidRDefault="00550145" w:rsidP="007327C7">
            <w:pPr>
              <w:spacing w:before="0" w:beforeAutospacing="0" w:after="0" w:afterAutospacing="0"/>
              <w:rPr>
                <w:lang w:val="fr-CA" w:eastAsia="en-US"/>
              </w:rPr>
            </w:pPr>
          </w:p>
          <w:p w14:paraId="62206C14" w14:textId="77777777" w:rsidR="00550145" w:rsidRDefault="00550145" w:rsidP="007327C7">
            <w:pPr>
              <w:spacing w:before="0" w:beforeAutospacing="0" w:after="0" w:afterAutospacing="0"/>
              <w:rPr>
                <w:lang w:val="fr-CA" w:eastAsia="en-US"/>
              </w:rPr>
            </w:pPr>
          </w:p>
          <w:p w14:paraId="10DF28E4" w14:textId="77777777" w:rsidR="00550145" w:rsidRDefault="00550145" w:rsidP="007327C7">
            <w:pPr>
              <w:spacing w:before="0" w:beforeAutospacing="0" w:after="0" w:afterAutospacing="0"/>
              <w:rPr>
                <w:lang w:val="fr-CA" w:eastAsia="en-US"/>
              </w:rPr>
            </w:pPr>
          </w:p>
        </w:tc>
      </w:tr>
      <w:tr w:rsidR="00815CAA" w14:paraId="02F972A9" w14:textId="77777777" w:rsidTr="0055487F">
        <w:tc>
          <w:tcPr>
            <w:tcW w:w="5000" w:type="pct"/>
          </w:tcPr>
          <w:p w14:paraId="46534135" w14:textId="77777777" w:rsidR="00815CAA" w:rsidRDefault="00815CAA" w:rsidP="00CC0B6F">
            <w:pPr>
              <w:spacing w:before="0" w:beforeAutospacing="0" w:after="0" w:afterAutospacing="0"/>
              <w:rPr>
                <w:lang w:val="fr-CA" w:eastAsia="en-US"/>
              </w:rPr>
            </w:pPr>
            <w:r w:rsidRPr="00B30841">
              <w:rPr>
                <w:lang w:val="fr-CA" w:eastAsia="en-US"/>
              </w:rPr>
              <w:lastRenderedPageBreak/>
              <w:t>Pièce</w:t>
            </w:r>
            <w:r>
              <w:rPr>
                <w:lang w:val="fr-CA" w:eastAsia="en-US"/>
              </w:rPr>
              <w:t>(</w:t>
            </w:r>
            <w:r w:rsidRPr="00B30841">
              <w:rPr>
                <w:lang w:val="fr-CA" w:eastAsia="en-US"/>
              </w:rPr>
              <w:t>s</w:t>
            </w:r>
            <w:r>
              <w:rPr>
                <w:lang w:val="fr-CA" w:eastAsia="en-US"/>
              </w:rPr>
              <w:t>)</w:t>
            </w:r>
            <w:r w:rsidRPr="00B30841">
              <w:rPr>
                <w:lang w:val="fr-CA" w:eastAsia="en-US"/>
              </w:rPr>
              <w:t xml:space="preserve"> jointe</w:t>
            </w:r>
            <w:r>
              <w:rPr>
                <w:lang w:val="fr-CA" w:eastAsia="en-US"/>
              </w:rPr>
              <w:t>(</w:t>
            </w:r>
            <w:r w:rsidRPr="00B30841">
              <w:rPr>
                <w:lang w:val="fr-CA" w:eastAsia="en-US"/>
              </w:rPr>
              <w:t>s</w:t>
            </w:r>
            <w:r>
              <w:rPr>
                <w:lang w:val="fr-CA" w:eastAsia="en-US"/>
              </w:rPr>
              <w:t>)</w:t>
            </w:r>
            <w:r w:rsidR="00CC0B6F">
              <w:rPr>
                <w:color w:val="7F7F7F" w:themeColor="text1" w:themeTint="80"/>
                <w:sz w:val="21"/>
                <w:szCs w:val="20"/>
                <w:lang w:val="fr-CA" w:eastAsia="en-US"/>
              </w:rPr>
              <w:t xml:space="preserve"> </w:t>
            </w:r>
            <w:r w:rsidRPr="00B30841">
              <w:rPr>
                <w:lang w:val="fr-CA" w:eastAsia="en-US"/>
              </w:rPr>
              <w:t xml:space="preserve">: </w:t>
            </w:r>
            <w:r w:rsidRPr="00BD3CAD">
              <w:rPr>
                <w:color w:val="7F7F7F" w:themeColor="text1" w:themeTint="80"/>
                <w:lang w:val="fr-CA" w:eastAsia="en-US"/>
              </w:rPr>
              <w:t>Nom</w:t>
            </w:r>
            <w:r>
              <w:rPr>
                <w:color w:val="7F7F7F" w:themeColor="text1" w:themeTint="80"/>
                <w:lang w:val="fr-CA" w:eastAsia="en-US"/>
              </w:rPr>
              <w:t>(</w:t>
            </w:r>
            <w:r w:rsidRPr="00BD3CAD">
              <w:rPr>
                <w:color w:val="7F7F7F" w:themeColor="text1" w:themeTint="80"/>
                <w:lang w:val="fr-CA" w:eastAsia="en-US"/>
              </w:rPr>
              <w:t>s</w:t>
            </w:r>
            <w:r>
              <w:rPr>
                <w:color w:val="7F7F7F" w:themeColor="text1" w:themeTint="80"/>
                <w:lang w:val="fr-CA" w:eastAsia="en-US"/>
              </w:rPr>
              <w:t>)</w:t>
            </w:r>
            <w:r w:rsidRPr="00BD3CAD">
              <w:rPr>
                <w:color w:val="7F7F7F" w:themeColor="text1" w:themeTint="80"/>
                <w:lang w:val="fr-CA" w:eastAsia="en-US"/>
              </w:rPr>
              <w:t xml:space="preserve"> des pièces jointes</w:t>
            </w:r>
          </w:p>
        </w:tc>
      </w:tr>
      <w:tr w:rsidR="00815CAA" w:rsidRPr="00EC6251" w14:paraId="2C31524E" w14:textId="77777777" w:rsidTr="00815CAA">
        <w:tc>
          <w:tcPr>
            <w:tcW w:w="5000" w:type="pct"/>
            <w:shd w:val="clear" w:color="auto" w:fill="548235"/>
          </w:tcPr>
          <w:p w14:paraId="36B08028" w14:textId="77777777" w:rsidR="00815CAA" w:rsidRPr="00EC6251" w:rsidRDefault="00815CAA" w:rsidP="007327C7">
            <w:pPr>
              <w:spacing w:before="0" w:beforeAutospacing="0" w:after="0" w:afterAutospacing="0"/>
              <w:rPr>
                <w:color w:val="FFFFFF" w:themeColor="background1"/>
                <w:lang w:val="fr-CA" w:eastAsia="en-US"/>
              </w:rPr>
            </w:pPr>
            <w:r w:rsidRPr="00EC6251">
              <w:rPr>
                <w:color w:val="FFFFFF" w:themeColor="background1"/>
                <w:lang w:val="fr-CA" w:eastAsia="en-US"/>
              </w:rPr>
              <w:t>Action</w:t>
            </w:r>
            <w:r>
              <w:rPr>
                <w:color w:val="FFFFFF" w:themeColor="background1"/>
                <w:lang w:val="fr-CA" w:eastAsia="en-US"/>
              </w:rPr>
              <w:t> </w:t>
            </w:r>
            <w:r w:rsidRPr="00EC6251">
              <w:rPr>
                <w:color w:val="FFFFFF" w:themeColor="background1"/>
                <w:lang w:val="fr-CA" w:eastAsia="en-US"/>
              </w:rPr>
              <w:t xml:space="preserve">3 </w:t>
            </w:r>
            <w:r>
              <w:rPr>
                <w:color w:val="FFFFFF" w:themeColor="background1"/>
                <w:lang w:val="fr-CA" w:eastAsia="en-US"/>
              </w:rPr>
              <w:t>—</w:t>
            </w:r>
            <w:r w:rsidRPr="00EC6251">
              <w:rPr>
                <w:color w:val="FFFFFF" w:themeColor="background1"/>
                <w:lang w:val="fr-CA" w:eastAsia="en-US"/>
              </w:rPr>
              <w:t xml:space="preserve"> titre </w:t>
            </w:r>
            <w:r w:rsidRPr="002309A4">
              <w:rPr>
                <w:color w:val="FFFFFF" w:themeColor="background1"/>
                <w:lang w:val="fr-CA" w:eastAsia="en-US"/>
              </w:rPr>
              <w:t xml:space="preserve">: </w:t>
            </w:r>
            <w:sdt>
              <w:sdtPr>
                <w:rPr>
                  <w:color w:val="FFFFFF" w:themeColor="background1"/>
                  <w:lang w:val="fr-CA" w:eastAsia="en-US"/>
                </w:rPr>
                <w:id w:val="-1887015250"/>
              </w:sdtPr>
              <w:sdtContent>
                <w:sdt>
                  <w:sdtPr>
                    <w:rPr>
                      <w:color w:val="FFFFFF" w:themeColor="background1"/>
                      <w:lang w:val="fr-CA" w:eastAsia="en-US"/>
                    </w:rPr>
                    <w:id w:val="-787582638"/>
                  </w:sdtPr>
                  <w:sdtContent>
                    <w:r w:rsidR="0032516E">
                      <w:rPr>
                        <w:color w:val="FFFFFF" w:themeColor="background1"/>
                        <w:lang w:val="fr-CA" w:eastAsia="en-US"/>
                      </w:rPr>
                      <w:t xml:space="preserve">(Niveaux 3-4-5) </w:t>
                    </w:r>
                    <w:r>
                      <w:rPr>
                        <w:color w:val="FFFFFF" w:themeColor="background1"/>
                        <w:lang w:val="fr-CA" w:eastAsia="en-US"/>
                      </w:rPr>
                      <w:t>Inscrire le titre de votre action</w:t>
                    </w:r>
                  </w:sdtContent>
                </w:sdt>
              </w:sdtContent>
            </w:sdt>
          </w:p>
        </w:tc>
      </w:tr>
      <w:tr w:rsidR="00815CAA" w14:paraId="5FDD099E" w14:textId="77777777" w:rsidTr="0055487F">
        <w:tc>
          <w:tcPr>
            <w:tcW w:w="5000" w:type="pct"/>
          </w:tcPr>
          <w:p w14:paraId="7B2F47A9" w14:textId="5E991948" w:rsidR="00815CAA" w:rsidRDefault="00550145" w:rsidP="007327C7">
            <w:pPr>
              <w:spacing w:before="0" w:beforeAutospacing="0" w:after="0" w:afterAutospacing="0"/>
              <w:rPr>
                <w:lang w:val="fr-CA" w:eastAsia="en-US"/>
              </w:rPr>
            </w:pPr>
            <w:r>
              <w:rPr>
                <w:lang w:val="fr-CA" w:eastAsia="en-US"/>
              </w:rPr>
              <w:t>Thématique </w:t>
            </w:r>
            <w:r w:rsidRPr="00F42EFB">
              <w:rPr>
                <w:color w:val="7F7F7F" w:themeColor="text1" w:themeTint="80"/>
                <w:sz w:val="21"/>
                <w:szCs w:val="20"/>
                <w:lang w:val="fr-CA" w:eastAsia="en-US"/>
              </w:rPr>
              <w:t>(cocher la case correspondant à la thématique) </w:t>
            </w:r>
            <w:r>
              <w:rPr>
                <w:lang w:val="fr-CA" w:eastAsia="en-US"/>
              </w:rPr>
              <w:t xml:space="preserve">: </w:t>
            </w:r>
            <w:sdt>
              <w:sdtPr>
                <w:rPr>
                  <w:lang w:val="fr-CA" w:eastAsia="en-US"/>
                </w:rPr>
                <w:id w:val="235596259"/>
                <w14:checkbox>
                  <w14:checked w14:val="0"/>
                  <w14:checkedState w14:val="2612" w14:font="MS Gothic"/>
                  <w14:uncheckedState w14:val="2610" w14:font="MS Gothic"/>
                </w14:checkbox>
              </w:sdtPr>
              <w:sdtContent>
                <w:r>
                  <w:rPr>
                    <w:rFonts w:ascii="MS Gothic" w:eastAsia="MS Gothic" w:hAnsi="MS Gothic" w:hint="eastAsia"/>
                    <w:lang w:val="fr-CA" w:eastAsia="en-US"/>
                  </w:rPr>
                  <w:t>☐</w:t>
                </w:r>
              </w:sdtContent>
            </w:sdt>
            <w:r>
              <w:rPr>
                <w:lang w:val="fr-CA" w:eastAsia="en-US"/>
              </w:rPr>
              <w:t xml:space="preserve"> Gestion des matières résiduelles   </w:t>
            </w:r>
            <w:sdt>
              <w:sdtPr>
                <w:rPr>
                  <w:lang w:val="fr-CA" w:eastAsia="en-US"/>
                </w:rPr>
                <w:id w:val="422079791"/>
                <w14:checkbox>
                  <w14:checked w14:val="0"/>
                  <w14:checkedState w14:val="2612" w14:font="MS Gothic"/>
                  <w14:uncheckedState w14:val="2610" w14:font="MS Gothic"/>
                </w14:checkbox>
              </w:sdtPr>
              <w:sdtContent>
                <w:r>
                  <w:rPr>
                    <w:rFonts w:ascii="MS Gothic" w:eastAsia="MS Gothic" w:hAnsi="MS Gothic" w:hint="eastAsia"/>
                    <w:lang w:val="fr-CA" w:eastAsia="en-US"/>
                  </w:rPr>
                  <w:t>☐</w:t>
                </w:r>
              </w:sdtContent>
            </w:sdt>
            <w:r>
              <w:rPr>
                <w:lang w:val="fr-CA" w:eastAsia="en-US"/>
              </w:rPr>
              <w:t xml:space="preserve"> Alimentation </w:t>
            </w:r>
            <w:sdt>
              <w:sdtPr>
                <w:rPr>
                  <w:lang w:val="fr-CA" w:eastAsia="en-US"/>
                </w:rPr>
                <w:id w:val="-133960862"/>
                <w14:checkbox>
                  <w14:checked w14:val="0"/>
                  <w14:checkedState w14:val="2612" w14:font="MS Gothic"/>
                  <w14:uncheckedState w14:val="2610" w14:font="MS Gothic"/>
                </w14:checkbox>
              </w:sdtPr>
              <w:sdtContent>
                <w:r>
                  <w:rPr>
                    <w:rFonts w:ascii="MS Gothic" w:eastAsia="MS Gothic" w:hAnsi="MS Gothic" w:hint="eastAsia"/>
                    <w:lang w:val="fr-CA" w:eastAsia="en-US"/>
                  </w:rPr>
                  <w:t>☐</w:t>
                </w:r>
              </w:sdtContent>
            </w:sdt>
            <w:r>
              <w:rPr>
                <w:lang w:val="fr-CA" w:eastAsia="en-US"/>
              </w:rPr>
              <w:t xml:space="preserve">Communauté et société </w:t>
            </w:r>
            <w:sdt>
              <w:sdtPr>
                <w:rPr>
                  <w:lang w:val="fr-CA" w:eastAsia="en-US"/>
                </w:rPr>
                <w:id w:val="1748075053"/>
                <w14:checkbox>
                  <w14:checked w14:val="0"/>
                  <w14:checkedState w14:val="2612" w14:font="MS Gothic"/>
                  <w14:uncheckedState w14:val="2610" w14:font="MS Gothic"/>
                </w14:checkbox>
              </w:sdtPr>
              <w:sdtContent>
                <w:r>
                  <w:rPr>
                    <w:rFonts w:ascii="MS Gothic" w:eastAsia="MS Gothic" w:hAnsi="MS Gothic" w:hint="eastAsia"/>
                    <w:lang w:val="fr-CA" w:eastAsia="en-US"/>
                  </w:rPr>
                  <w:t>☐</w:t>
                </w:r>
              </w:sdtContent>
            </w:sdt>
            <w:r>
              <w:rPr>
                <w:lang w:val="fr-CA" w:eastAsia="en-US"/>
              </w:rPr>
              <w:t xml:space="preserve">Transport et mobilité </w:t>
            </w:r>
            <w:sdt>
              <w:sdtPr>
                <w:rPr>
                  <w:lang w:val="fr-CA" w:eastAsia="en-US"/>
                </w:rPr>
                <w:id w:val="1144162196"/>
                <w14:checkbox>
                  <w14:checked w14:val="0"/>
                  <w14:checkedState w14:val="2612" w14:font="MS Gothic"/>
                  <w14:uncheckedState w14:val="2610" w14:font="MS Gothic"/>
                </w14:checkbox>
              </w:sdtPr>
              <w:sdtContent>
                <w:r>
                  <w:rPr>
                    <w:rFonts w:ascii="MS Gothic" w:eastAsia="MS Gothic" w:hAnsi="MS Gothic" w:hint="eastAsia"/>
                    <w:lang w:val="fr-CA" w:eastAsia="en-US"/>
                  </w:rPr>
                  <w:t>☐</w:t>
                </w:r>
              </w:sdtContent>
            </w:sdt>
            <w:r>
              <w:rPr>
                <w:lang w:val="fr-CA" w:eastAsia="en-US"/>
              </w:rPr>
              <w:t xml:space="preserve"> Gestion de l’énergie et bâtiment </w:t>
            </w:r>
            <w:sdt>
              <w:sdtPr>
                <w:rPr>
                  <w:lang w:val="fr-CA" w:eastAsia="en-US"/>
                </w:rPr>
                <w:id w:val="-1501187724"/>
                <w14:checkbox>
                  <w14:checked w14:val="0"/>
                  <w14:checkedState w14:val="2612" w14:font="MS Gothic"/>
                  <w14:uncheckedState w14:val="2610" w14:font="MS Gothic"/>
                </w14:checkbox>
              </w:sdtPr>
              <w:sdtContent>
                <w:r>
                  <w:rPr>
                    <w:rFonts w:ascii="MS Gothic" w:eastAsia="MS Gothic" w:hAnsi="MS Gothic" w:hint="eastAsia"/>
                    <w:lang w:val="fr-CA" w:eastAsia="en-US"/>
                  </w:rPr>
                  <w:t>☐</w:t>
                </w:r>
              </w:sdtContent>
            </w:sdt>
            <w:r>
              <w:rPr>
                <w:lang w:val="fr-CA" w:eastAsia="en-US"/>
              </w:rPr>
              <w:t xml:space="preserve"> Aménagement paysager et biodiversité </w:t>
            </w:r>
            <w:sdt>
              <w:sdtPr>
                <w:rPr>
                  <w:lang w:val="fr-CA" w:eastAsia="en-US"/>
                </w:rPr>
                <w:id w:val="120274618"/>
                <w14:checkbox>
                  <w14:checked w14:val="0"/>
                  <w14:checkedState w14:val="2612" w14:font="MS Gothic"/>
                  <w14:uncheckedState w14:val="2610" w14:font="MS Gothic"/>
                </w14:checkbox>
              </w:sdtPr>
              <w:sdtContent>
                <w:r>
                  <w:rPr>
                    <w:rFonts w:ascii="MS Gothic" w:eastAsia="MS Gothic" w:hAnsi="MS Gothic" w:hint="eastAsia"/>
                    <w:lang w:val="fr-CA" w:eastAsia="en-US"/>
                  </w:rPr>
                  <w:t>☐</w:t>
                </w:r>
              </w:sdtContent>
            </w:sdt>
            <w:r>
              <w:rPr>
                <w:lang w:val="fr-CA" w:eastAsia="en-US"/>
              </w:rPr>
              <w:t xml:space="preserve"> Préservation et valorisation de l’eau </w:t>
            </w:r>
            <w:sdt>
              <w:sdtPr>
                <w:rPr>
                  <w:lang w:val="fr-CA" w:eastAsia="en-US"/>
                </w:rPr>
                <w:id w:val="-1254431425"/>
                <w14:checkbox>
                  <w14:checked w14:val="0"/>
                  <w14:checkedState w14:val="2612" w14:font="MS Gothic"/>
                  <w14:uncheckedState w14:val="2610" w14:font="MS Gothic"/>
                </w14:checkbox>
              </w:sdtPr>
              <w:sdtContent>
                <w:r>
                  <w:rPr>
                    <w:rFonts w:ascii="MS Gothic" w:eastAsia="MS Gothic" w:hAnsi="MS Gothic" w:hint="eastAsia"/>
                    <w:lang w:val="fr-CA" w:eastAsia="en-US"/>
                  </w:rPr>
                  <w:t>☐</w:t>
                </w:r>
              </w:sdtContent>
            </w:sdt>
            <w:r>
              <w:rPr>
                <w:lang w:val="fr-CA" w:eastAsia="en-US"/>
              </w:rPr>
              <w:t xml:space="preserve"> Approvisionnement responsable et entretien </w:t>
            </w:r>
            <w:sdt>
              <w:sdtPr>
                <w:rPr>
                  <w:lang w:val="fr-CA" w:eastAsia="en-US"/>
                </w:rPr>
                <w:id w:val="465622033"/>
                <w14:checkbox>
                  <w14:checked w14:val="0"/>
                  <w14:checkedState w14:val="2612" w14:font="MS Gothic"/>
                  <w14:uncheckedState w14:val="2610" w14:font="MS Gothic"/>
                </w14:checkbox>
              </w:sdtPr>
              <w:sdtContent>
                <w:r>
                  <w:rPr>
                    <w:rFonts w:ascii="MS Gothic" w:eastAsia="MS Gothic" w:hAnsi="MS Gothic" w:hint="eastAsia"/>
                    <w:lang w:val="fr-CA" w:eastAsia="en-US"/>
                  </w:rPr>
                  <w:t>☐</w:t>
                </w:r>
              </w:sdtContent>
            </w:sdt>
            <w:r>
              <w:rPr>
                <w:lang w:val="fr-CA" w:eastAsia="en-US"/>
              </w:rPr>
              <w:t xml:space="preserve"> Éducation relative à l’environnement </w:t>
            </w:r>
            <w:sdt>
              <w:sdtPr>
                <w:rPr>
                  <w:lang w:val="fr-CA" w:eastAsia="en-US"/>
                </w:rPr>
                <w:id w:val="-182361491"/>
                <w14:checkbox>
                  <w14:checked w14:val="0"/>
                  <w14:checkedState w14:val="2612" w14:font="MS Gothic"/>
                  <w14:uncheckedState w14:val="2610" w14:font="MS Gothic"/>
                </w14:checkbox>
              </w:sdtPr>
              <w:sdtContent>
                <w:r>
                  <w:rPr>
                    <w:rFonts w:ascii="MS Gothic" w:eastAsia="MS Gothic" w:hAnsi="MS Gothic" w:hint="eastAsia"/>
                    <w:lang w:val="fr-CA" w:eastAsia="en-US"/>
                  </w:rPr>
                  <w:t>☐</w:t>
                </w:r>
              </w:sdtContent>
            </w:sdt>
            <w:r>
              <w:rPr>
                <w:lang w:val="fr-CA" w:eastAsia="en-US"/>
              </w:rPr>
              <w:t xml:space="preserve"> Événement écoresponsable</w:t>
            </w:r>
          </w:p>
        </w:tc>
      </w:tr>
      <w:tr w:rsidR="00815CAA" w14:paraId="77DAB3F7" w14:textId="77777777" w:rsidTr="0055487F">
        <w:tc>
          <w:tcPr>
            <w:tcW w:w="5000" w:type="pct"/>
          </w:tcPr>
          <w:p w14:paraId="3DC6C98A" w14:textId="77777777" w:rsidR="00815CAA" w:rsidRDefault="00815CAA" w:rsidP="007327C7">
            <w:pPr>
              <w:spacing w:before="0" w:beforeAutospacing="0" w:after="0" w:afterAutospacing="0"/>
              <w:rPr>
                <w:lang w:val="fr-CA" w:eastAsia="en-US"/>
              </w:rPr>
            </w:pPr>
            <w:r>
              <w:rPr>
                <w:lang w:val="fr-CA" w:eastAsia="en-US"/>
              </w:rPr>
              <w:t xml:space="preserve">Description : </w:t>
            </w:r>
            <w:sdt>
              <w:sdtPr>
                <w:rPr>
                  <w:color w:val="7F7F7F" w:themeColor="text1" w:themeTint="80"/>
                  <w:lang w:val="fr-CA" w:eastAsia="en-US"/>
                </w:rPr>
                <w:id w:val="1806507609"/>
              </w:sdtPr>
              <w:sdtEndPr>
                <w:rPr>
                  <w:color w:val="548235"/>
                </w:rPr>
              </w:sdtEndPr>
              <w:sdtContent>
                <w:r w:rsidR="0032516E" w:rsidRPr="00815CAA">
                  <w:rPr>
                    <w:color w:val="548235"/>
                    <w:lang w:val="fr-CA" w:eastAsia="en-US"/>
                  </w:rPr>
                  <w:t>Faire un résumé (qui, quoi, ou, comment) de votre action et décrire les résultats</w:t>
                </w:r>
              </w:sdtContent>
            </w:sdt>
          </w:p>
          <w:p w14:paraId="0E2E967E" w14:textId="77777777" w:rsidR="00815CAA" w:rsidRDefault="00815CAA" w:rsidP="007327C7">
            <w:pPr>
              <w:spacing w:before="0" w:beforeAutospacing="0" w:after="0" w:afterAutospacing="0"/>
              <w:rPr>
                <w:lang w:val="fr-CA" w:eastAsia="en-US"/>
              </w:rPr>
            </w:pPr>
          </w:p>
          <w:p w14:paraId="2C500DB5" w14:textId="77777777" w:rsidR="00550145" w:rsidRDefault="00550145" w:rsidP="007327C7">
            <w:pPr>
              <w:spacing w:before="0" w:beforeAutospacing="0" w:after="0" w:afterAutospacing="0"/>
              <w:rPr>
                <w:lang w:val="fr-CA" w:eastAsia="en-US"/>
              </w:rPr>
            </w:pPr>
          </w:p>
          <w:p w14:paraId="162A997F" w14:textId="77777777" w:rsidR="00550145" w:rsidRDefault="00550145" w:rsidP="007327C7">
            <w:pPr>
              <w:spacing w:before="0" w:beforeAutospacing="0" w:after="0" w:afterAutospacing="0"/>
              <w:rPr>
                <w:lang w:val="fr-CA" w:eastAsia="en-US"/>
              </w:rPr>
            </w:pPr>
          </w:p>
          <w:p w14:paraId="7B4F4E36" w14:textId="77777777" w:rsidR="00550145" w:rsidRDefault="00550145" w:rsidP="007327C7">
            <w:pPr>
              <w:spacing w:before="0" w:beforeAutospacing="0" w:after="0" w:afterAutospacing="0"/>
              <w:rPr>
                <w:lang w:val="fr-CA" w:eastAsia="en-US"/>
              </w:rPr>
            </w:pPr>
          </w:p>
          <w:p w14:paraId="2C786CD9" w14:textId="77777777" w:rsidR="00550145" w:rsidRDefault="00550145" w:rsidP="007327C7">
            <w:pPr>
              <w:spacing w:before="0" w:beforeAutospacing="0" w:after="0" w:afterAutospacing="0"/>
              <w:rPr>
                <w:lang w:val="fr-CA" w:eastAsia="en-US"/>
              </w:rPr>
            </w:pPr>
          </w:p>
          <w:p w14:paraId="22F484CB" w14:textId="77777777" w:rsidR="00550145" w:rsidRDefault="00550145" w:rsidP="007327C7">
            <w:pPr>
              <w:spacing w:before="0" w:beforeAutospacing="0" w:after="0" w:afterAutospacing="0"/>
              <w:rPr>
                <w:lang w:val="fr-CA" w:eastAsia="en-US"/>
              </w:rPr>
            </w:pPr>
          </w:p>
          <w:p w14:paraId="19972FEC" w14:textId="77777777" w:rsidR="00550145" w:rsidRDefault="00550145" w:rsidP="007327C7">
            <w:pPr>
              <w:spacing w:before="0" w:beforeAutospacing="0" w:after="0" w:afterAutospacing="0"/>
              <w:rPr>
                <w:lang w:val="fr-CA" w:eastAsia="en-US"/>
              </w:rPr>
            </w:pPr>
          </w:p>
          <w:p w14:paraId="581631D9" w14:textId="77777777" w:rsidR="00550145" w:rsidRDefault="00550145" w:rsidP="007327C7">
            <w:pPr>
              <w:spacing w:before="0" w:beforeAutospacing="0" w:after="0" w:afterAutospacing="0"/>
              <w:rPr>
                <w:lang w:val="fr-CA" w:eastAsia="en-US"/>
              </w:rPr>
            </w:pPr>
          </w:p>
          <w:p w14:paraId="668325C0" w14:textId="77777777" w:rsidR="00550145" w:rsidRDefault="00550145" w:rsidP="007327C7">
            <w:pPr>
              <w:spacing w:before="0" w:beforeAutospacing="0" w:after="0" w:afterAutospacing="0"/>
              <w:rPr>
                <w:lang w:val="fr-CA" w:eastAsia="en-US"/>
              </w:rPr>
            </w:pPr>
          </w:p>
          <w:p w14:paraId="504C215F" w14:textId="77777777" w:rsidR="00550145" w:rsidRDefault="00550145" w:rsidP="007327C7">
            <w:pPr>
              <w:spacing w:before="0" w:beforeAutospacing="0" w:after="0" w:afterAutospacing="0"/>
              <w:rPr>
                <w:lang w:val="fr-CA" w:eastAsia="en-US"/>
              </w:rPr>
            </w:pPr>
          </w:p>
          <w:p w14:paraId="13A92590" w14:textId="77777777" w:rsidR="00550145" w:rsidRDefault="00550145" w:rsidP="007327C7">
            <w:pPr>
              <w:spacing w:before="0" w:beforeAutospacing="0" w:after="0" w:afterAutospacing="0"/>
              <w:rPr>
                <w:lang w:val="fr-CA" w:eastAsia="en-US"/>
              </w:rPr>
            </w:pPr>
          </w:p>
          <w:p w14:paraId="5B12B5F1" w14:textId="77777777" w:rsidR="00550145" w:rsidRDefault="00550145" w:rsidP="007327C7">
            <w:pPr>
              <w:spacing w:before="0" w:beforeAutospacing="0" w:after="0" w:afterAutospacing="0"/>
              <w:rPr>
                <w:lang w:val="fr-CA" w:eastAsia="en-US"/>
              </w:rPr>
            </w:pPr>
          </w:p>
        </w:tc>
      </w:tr>
      <w:tr w:rsidR="00815CAA" w14:paraId="0712BFEB" w14:textId="77777777" w:rsidTr="0055487F">
        <w:tc>
          <w:tcPr>
            <w:tcW w:w="5000" w:type="pct"/>
          </w:tcPr>
          <w:p w14:paraId="1C370DA2" w14:textId="77777777" w:rsidR="00815CAA" w:rsidRDefault="00815CAA" w:rsidP="00CC0B6F">
            <w:pPr>
              <w:spacing w:before="0" w:beforeAutospacing="0" w:after="0" w:afterAutospacing="0"/>
              <w:rPr>
                <w:lang w:val="fr-CA" w:eastAsia="en-US"/>
              </w:rPr>
            </w:pPr>
            <w:r w:rsidRPr="00B30841">
              <w:rPr>
                <w:lang w:val="fr-CA" w:eastAsia="en-US"/>
              </w:rPr>
              <w:t>Pièce</w:t>
            </w:r>
            <w:r>
              <w:rPr>
                <w:lang w:val="fr-CA" w:eastAsia="en-US"/>
              </w:rPr>
              <w:t>(</w:t>
            </w:r>
            <w:r w:rsidRPr="00B30841">
              <w:rPr>
                <w:lang w:val="fr-CA" w:eastAsia="en-US"/>
              </w:rPr>
              <w:t>s</w:t>
            </w:r>
            <w:r>
              <w:rPr>
                <w:lang w:val="fr-CA" w:eastAsia="en-US"/>
              </w:rPr>
              <w:t>)</w:t>
            </w:r>
            <w:r w:rsidRPr="00B30841">
              <w:rPr>
                <w:lang w:val="fr-CA" w:eastAsia="en-US"/>
              </w:rPr>
              <w:t xml:space="preserve"> jointe</w:t>
            </w:r>
            <w:r>
              <w:rPr>
                <w:lang w:val="fr-CA" w:eastAsia="en-US"/>
              </w:rPr>
              <w:t>(</w:t>
            </w:r>
            <w:r w:rsidRPr="00B30841">
              <w:rPr>
                <w:lang w:val="fr-CA" w:eastAsia="en-US"/>
              </w:rPr>
              <w:t>s</w:t>
            </w:r>
            <w:r>
              <w:rPr>
                <w:lang w:val="fr-CA" w:eastAsia="en-US"/>
              </w:rPr>
              <w:t>)</w:t>
            </w:r>
            <w:r w:rsidR="00CC0B6F">
              <w:rPr>
                <w:color w:val="548235"/>
                <w:sz w:val="21"/>
                <w:szCs w:val="20"/>
                <w:lang w:val="fr-CA" w:eastAsia="en-US"/>
              </w:rPr>
              <w:t xml:space="preserve"> </w:t>
            </w:r>
            <w:r w:rsidRPr="00B30841">
              <w:rPr>
                <w:lang w:val="fr-CA" w:eastAsia="en-US"/>
              </w:rPr>
              <w:t xml:space="preserve">: </w:t>
            </w:r>
            <w:r w:rsidRPr="00CC0B6F">
              <w:rPr>
                <w:color w:val="7F7F7F" w:themeColor="text1" w:themeTint="80"/>
                <w:lang w:val="fr-CA" w:eastAsia="en-US"/>
              </w:rPr>
              <w:t>Nom(s) des pièces jointes</w:t>
            </w:r>
          </w:p>
        </w:tc>
      </w:tr>
      <w:tr w:rsidR="00815CAA" w:rsidRPr="00EC6251" w14:paraId="7FC9DB74" w14:textId="77777777" w:rsidTr="00815CAA">
        <w:tc>
          <w:tcPr>
            <w:tcW w:w="5000" w:type="pct"/>
            <w:shd w:val="clear" w:color="auto" w:fill="548235"/>
          </w:tcPr>
          <w:p w14:paraId="75595975" w14:textId="77777777" w:rsidR="00815CAA" w:rsidRPr="00EC6251" w:rsidRDefault="00815CAA" w:rsidP="007327C7">
            <w:pPr>
              <w:spacing w:before="0" w:beforeAutospacing="0" w:after="0" w:afterAutospacing="0"/>
              <w:rPr>
                <w:color w:val="FFFFFF" w:themeColor="background1"/>
                <w:lang w:val="fr-CA" w:eastAsia="en-US"/>
              </w:rPr>
            </w:pPr>
            <w:r w:rsidRPr="00EC6251">
              <w:rPr>
                <w:color w:val="FFFFFF" w:themeColor="background1"/>
                <w:lang w:val="fr-CA" w:eastAsia="en-US"/>
              </w:rPr>
              <w:t>Action</w:t>
            </w:r>
            <w:r>
              <w:rPr>
                <w:color w:val="FFFFFF" w:themeColor="background1"/>
                <w:lang w:val="fr-CA" w:eastAsia="en-US"/>
              </w:rPr>
              <w:t> </w:t>
            </w:r>
            <w:r w:rsidRPr="00EC6251">
              <w:rPr>
                <w:color w:val="FFFFFF" w:themeColor="background1"/>
                <w:lang w:val="fr-CA" w:eastAsia="en-US"/>
              </w:rPr>
              <w:t xml:space="preserve">4 </w:t>
            </w:r>
            <w:r>
              <w:rPr>
                <w:color w:val="FFFFFF" w:themeColor="background1"/>
                <w:lang w:val="fr-CA" w:eastAsia="en-US"/>
              </w:rPr>
              <w:t>—</w:t>
            </w:r>
            <w:r w:rsidRPr="00EC6251">
              <w:rPr>
                <w:color w:val="FFFFFF" w:themeColor="background1"/>
                <w:lang w:val="fr-CA" w:eastAsia="en-US"/>
              </w:rPr>
              <w:t xml:space="preserve"> titre : </w:t>
            </w:r>
            <w:sdt>
              <w:sdtPr>
                <w:rPr>
                  <w:color w:val="FFFFFF" w:themeColor="background1"/>
                  <w:lang w:val="fr-CA" w:eastAsia="en-US"/>
                </w:rPr>
                <w:id w:val="-1051449467"/>
              </w:sdtPr>
              <w:sdtContent>
                <w:sdt>
                  <w:sdtPr>
                    <w:rPr>
                      <w:color w:val="FFFFFF" w:themeColor="background1"/>
                      <w:lang w:val="fr-CA" w:eastAsia="en-US"/>
                    </w:rPr>
                    <w:id w:val="-1317033975"/>
                  </w:sdtPr>
                  <w:sdtContent>
                    <w:r w:rsidR="0032516E">
                      <w:rPr>
                        <w:color w:val="FFFFFF" w:themeColor="background1"/>
                        <w:lang w:val="fr-CA" w:eastAsia="en-US"/>
                      </w:rPr>
                      <w:t xml:space="preserve">(Niveaux 4 et 5) </w:t>
                    </w:r>
                    <w:r>
                      <w:rPr>
                        <w:color w:val="FFFFFF" w:themeColor="background1"/>
                        <w:lang w:val="fr-CA" w:eastAsia="en-US"/>
                      </w:rPr>
                      <w:t>Inscrire le titre de votre action</w:t>
                    </w:r>
                  </w:sdtContent>
                </w:sdt>
              </w:sdtContent>
            </w:sdt>
          </w:p>
        </w:tc>
      </w:tr>
      <w:tr w:rsidR="00815CAA" w14:paraId="3ACFB837" w14:textId="77777777" w:rsidTr="0055487F">
        <w:tc>
          <w:tcPr>
            <w:tcW w:w="5000" w:type="pct"/>
          </w:tcPr>
          <w:p w14:paraId="7DF4FE61" w14:textId="6303E435" w:rsidR="00815CAA" w:rsidRDefault="00550145" w:rsidP="007327C7">
            <w:pPr>
              <w:spacing w:before="0" w:beforeAutospacing="0" w:after="0" w:afterAutospacing="0"/>
              <w:rPr>
                <w:lang w:val="fr-CA" w:eastAsia="en-US"/>
              </w:rPr>
            </w:pPr>
            <w:r>
              <w:rPr>
                <w:lang w:val="fr-CA" w:eastAsia="en-US"/>
              </w:rPr>
              <w:t>Thématique </w:t>
            </w:r>
            <w:r w:rsidRPr="00F42EFB">
              <w:rPr>
                <w:color w:val="7F7F7F" w:themeColor="text1" w:themeTint="80"/>
                <w:sz w:val="21"/>
                <w:szCs w:val="20"/>
                <w:lang w:val="fr-CA" w:eastAsia="en-US"/>
              </w:rPr>
              <w:t>(cocher la case correspondant à la thématique) </w:t>
            </w:r>
            <w:r>
              <w:rPr>
                <w:lang w:val="fr-CA" w:eastAsia="en-US"/>
              </w:rPr>
              <w:t xml:space="preserve">: </w:t>
            </w:r>
            <w:sdt>
              <w:sdtPr>
                <w:rPr>
                  <w:lang w:val="fr-CA" w:eastAsia="en-US"/>
                </w:rPr>
                <w:id w:val="-1920776193"/>
                <w14:checkbox>
                  <w14:checked w14:val="0"/>
                  <w14:checkedState w14:val="2612" w14:font="MS Gothic"/>
                  <w14:uncheckedState w14:val="2610" w14:font="MS Gothic"/>
                </w14:checkbox>
              </w:sdtPr>
              <w:sdtContent>
                <w:r>
                  <w:rPr>
                    <w:rFonts w:ascii="MS Gothic" w:eastAsia="MS Gothic" w:hAnsi="MS Gothic" w:hint="eastAsia"/>
                    <w:lang w:val="fr-CA" w:eastAsia="en-US"/>
                  </w:rPr>
                  <w:t>☐</w:t>
                </w:r>
              </w:sdtContent>
            </w:sdt>
            <w:r>
              <w:rPr>
                <w:lang w:val="fr-CA" w:eastAsia="en-US"/>
              </w:rPr>
              <w:t xml:space="preserve"> Gestion des matières résiduelles   </w:t>
            </w:r>
            <w:sdt>
              <w:sdtPr>
                <w:rPr>
                  <w:lang w:val="fr-CA" w:eastAsia="en-US"/>
                </w:rPr>
                <w:id w:val="1626965842"/>
                <w14:checkbox>
                  <w14:checked w14:val="0"/>
                  <w14:checkedState w14:val="2612" w14:font="MS Gothic"/>
                  <w14:uncheckedState w14:val="2610" w14:font="MS Gothic"/>
                </w14:checkbox>
              </w:sdtPr>
              <w:sdtContent>
                <w:r>
                  <w:rPr>
                    <w:rFonts w:ascii="MS Gothic" w:eastAsia="MS Gothic" w:hAnsi="MS Gothic" w:hint="eastAsia"/>
                    <w:lang w:val="fr-CA" w:eastAsia="en-US"/>
                  </w:rPr>
                  <w:t>☐</w:t>
                </w:r>
              </w:sdtContent>
            </w:sdt>
            <w:r>
              <w:rPr>
                <w:lang w:val="fr-CA" w:eastAsia="en-US"/>
              </w:rPr>
              <w:t xml:space="preserve"> Alimentation </w:t>
            </w:r>
            <w:sdt>
              <w:sdtPr>
                <w:rPr>
                  <w:lang w:val="fr-CA" w:eastAsia="en-US"/>
                </w:rPr>
                <w:id w:val="-1388651200"/>
                <w14:checkbox>
                  <w14:checked w14:val="0"/>
                  <w14:checkedState w14:val="2612" w14:font="MS Gothic"/>
                  <w14:uncheckedState w14:val="2610" w14:font="MS Gothic"/>
                </w14:checkbox>
              </w:sdtPr>
              <w:sdtContent>
                <w:r>
                  <w:rPr>
                    <w:rFonts w:ascii="MS Gothic" w:eastAsia="MS Gothic" w:hAnsi="MS Gothic" w:hint="eastAsia"/>
                    <w:lang w:val="fr-CA" w:eastAsia="en-US"/>
                  </w:rPr>
                  <w:t>☐</w:t>
                </w:r>
              </w:sdtContent>
            </w:sdt>
            <w:r>
              <w:rPr>
                <w:lang w:val="fr-CA" w:eastAsia="en-US"/>
              </w:rPr>
              <w:t xml:space="preserve">Communauté et société </w:t>
            </w:r>
            <w:sdt>
              <w:sdtPr>
                <w:rPr>
                  <w:lang w:val="fr-CA" w:eastAsia="en-US"/>
                </w:rPr>
                <w:id w:val="1448815554"/>
                <w14:checkbox>
                  <w14:checked w14:val="0"/>
                  <w14:checkedState w14:val="2612" w14:font="MS Gothic"/>
                  <w14:uncheckedState w14:val="2610" w14:font="MS Gothic"/>
                </w14:checkbox>
              </w:sdtPr>
              <w:sdtContent>
                <w:r>
                  <w:rPr>
                    <w:rFonts w:ascii="MS Gothic" w:eastAsia="MS Gothic" w:hAnsi="MS Gothic" w:hint="eastAsia"/>
                    <w:lang w:val="fr-CA" w:eastAsia="en-US"/>
                  </w:rPr>
                  <w:t>☐</w:t>
                </w:r>
              </w:sdtContent>
            </w:sdt>
            <w:r>
              <w:rPr>
                <w:lang w:val="fr-CA" w:eastAsia="en-US"/>
              </w:rPr>
              <w:t xml:space="preserve">Transport et mobilité </w:t>
            </w:r>
            <w:sdt>
              <w:sdtPr>
                <w:rPr>
                  <w:lang w:val="fr-CA" w:eastAsia="en-US"/>
                </w:rPr>
                <w:id w:val="-13533893"/>
                <w14:checkbox>
                  <w14:checked w14:val="0"/>
                  <w14:checkedState w14:val="2612" w14:font="MS Gothic"/>
                  <w14:uncheckedState w14:val="2610" w14:font="MS Gothic"/>
                </w14:checkbox>
              </w:sdtPr>
              <w:sdtContent>
                <w:r>
                  <w:rPr>
                    <w:rFonts w:ascii="MS Gothic" w:eastAsia="MS Gothic" w:hAnsi="MS Gothic" w:hint="eastAsia"/>
                    <w:lang w:val="fr-CA" w:eastAsia="en-US"/>
                  </w:rPr>
                  <w:t>☐</w:t>
                </w:r>
              </w:sdtContent>
            </w:sdt>
            <w:r>
              <w:rPr>
                <w:lang w:val="fr-CA" w:eastAsia="en-US"/>
              </w:rPr>
              <w:t xml:space="preserve"> Gestion de l’énergie et bâtiment </w:t>
            </w:r>
            <w:sdt>
              <w:sdtPr>
                <w:rPr>
                  <w:lang w:val="fr-CA" w:eastAsia="en-US"/>
                </w:rPr>
                <w:id w:val="-1405370937"/>
                <w14:checkbox>
                  <w14:checked w14:val="0"/>
                  <w14:checkedState w14:val="2612" w14:font="MS Gothic"/>
                  <w14:uncheckedState w14:val="2610" w14:font="MS Gothic"/>
                </w14:checkbox>
              </w:sdtPr>
              <w:sdtContent>
                <w:r>
                  <w:rPr>
                    <w:rFonts w:ascii="MS Gothic" w:eastAsia="MS Gothic" w:hAnsi="MS Gothic" w:hint="eastAsia"/>
                    <w:lang w:val="fr-CA" w:eastAsia="en-US"/>
                  </w:rPr>
                  <w:t>☐</w:t>
                </w:r>
              </w:sdtContent>
            </w:sdt>
            <w:r>
              <w:rPr>
                <w:lang w:val="fr-CA" w:eastAsia="en-US"/>
              </w:rPr>
              <w:t xml:space="preserve"> Aménagement paysager et biodiversité </w:t>
            </w:r>
            <w:sdt>
              <w:sdtPr>
                <w:rPr>
                  <w:lang w:val="fr-CA" w:eastAsia="en-US"/>
                </w:rPr>
                <w:id w:val="-775866415"/>
                <w14:checkbox>
                  <w14:checked w14:val="0"/>
                  <w14:checkedState w14:val="2612" w14:font="MS Gothic"/>
                  <w14:uncheckedState w14:val="2610" w14:font="MS Gothic"/>
                </w14:checkbox>
              </w:sdtPr>
              <w:sdtContent>
                <w:r>
                  <w:rPr>
                    <w:rFonts w:ascii="MS Gothic" w:eastAsia="MS Gothic" w:hAnsi="MS Gothic" w:hint="eastAsia"/>
                    <w:lang w:val="fr-CA" w:eastAsia="en-US"/>
                  </w:rPr>
                  <w:t>☐</w:t>
                </w:r>
              </w:sdtContent>
            </w:sdt>
            <w:r>
              <w:rPr>
                <w:lang w:val="fr-CA" w:eastAsia="en-US"/>
              </w:rPr>
              <w:t xml:space="preserve"> Préservation et valorisation de l’eau  </w:t>
            </w:r>
            <w:sdt>
              <w:sdtPr>
                <w:rPr>
                  <w:lang w:val="fr-CA" w:eastAsia="en-US"/>
                </w:rPr>
                <w:id w:val="-1933348115"/>
                <w14:checkbox>
                  <w14:checked w14:val="0"/>
                  <w14:checkedState w14:val="2612" w14:font="MS Gothic"/>
                  <w14:uncheckedState w14:val="2610" w14:font="MS Gothic"/>
                </w14:checkbox>
              </w:sdtPr>
              <w:sdtContent>
                <w:r>
                  <w:rPr>
                    <w:rFonts w:ascii="MS Gothic" w:eastAsia="MS Gothic" w:hAnsi="MS Gothic" w:hint="eastAsia"/>
                    <w:lang w:val="fr-CA" w:eastAsia="en-US"/>
                  </w:rPr>
                  <w:t>☐</w:t>
                </w:r>
              </w:sdtContent>
            </w:sdt>
            <w:r>
              <w:rPr>
                <w:lang w:val="fr-CA" w:eastAsia="en-US"/>
              </w:rPr>
              <w:t xml:space="preserve"> Approvisionnement responsable et entretien </w:t>
            </w:r>
            <w:sdt>
              <w:sdtPr>
                <w:rPr>
                  <w:lang w:val="fr-CA" w:eastAsia="en-US"/>
                </w:rPr>
                <w:id w:val="1087729869"/>
                <w14:checkbox>
                  <w14:checked w14:val="0"/>
                  <w14:checkedState w14:val="2612" w14:font="MS Gothic"/>
                  <w14:uncheckedState w14:val="2610" w14:font="MS Gothic"/>
                </w14:checkbox>
              </w:sdtPr>
              <w:sdtContent>
                <w:r>
                  <w:rPr>
                    <w:rFonts w:ascii="MS Gothic" w:eastAsia="MS Gothic" w:hAnsi="MS Gothic" w:hint="eastAsia"/>
                    <w:lang w:val="fr-CA" w:eastAsia="en-US"/>
                  </w:rPr>
                  <w:t>☐</w:t>
                </w:r>
              </w:sdtContent>
            </w:sdt>
            <w:r>
              <w:rPr>
                <w:lang w:val="fr-CA" w:eastAsia="en-US"/>
              </w:rPr>
              <w:t xml:space="preserve"> Éducation relative à l’environnement </w:t>
            </w:r>
            <w:sdt>
              <w:sdtPr>
                <w:rPr>
                  <w:lang w:val="fr-CA" w:eastAsia="en-US"/>
                </w:rPr>
                <w:id w:val="-996956242"/>
                <w14:checkbox>
                  <w14:checked w14:val="0"/>
                  <w14:checkedState w14:val="2612" w14:font="MS Gothic"/>
                  <w14:uncheckedState w14:val="2610" w14:font="MS Gothic"/>
                </w14:checkbox>
              </w:sdtPr>
              <w:sdtContent>
                <w:r>
                  <w:rPr>
                    <w:rFonts w:ascii="MS Gothic" w:eastAsia="MS Gothic" w:hAnsi="MS Gothic" w:hint="eastAsia"/>
                    <w:lang w:val="fr-CA" w:eastAsia="en-US"/>
                  </w:rPr>
                  <w:t>☐</w:t>
                </w:r>
              </w:sdtContent>
            </w:sdt>
            <w:r>
              <w:rPr>
                <w:lang w:val="fr-CA" w:eastAsia="en-US"/>
              </w:rPr>
              <w:t xml:space="preserve"> Événement écoresponsable</w:t>
            </w:r>
          </w:p>
        </w:tc>
      </w:tr>
      <w:tr w:rsidR="00815CAA" w14:paraId="4502C42A" w14:textId="77777777" w:rsidTr="0055487F">
        <w:tc>
          <w:tcPr>
            <w:tcW w:w="5000" w:type="pct"/>
          </w:tcPr>
          <w:p w14:paraId="4DDADBE3" w14:textId="77777777" w:rsidR="00815CAA" w:rsidRDefault="00815CAA" w:rsidP="007327C7">
            <w:pPr>
              <w:spacing w:before="0" w:beforeAutospacing="0" w:after="0" w:afterAutospacing="0"/>
              <w:rPr>
                <w:rStyle w:val="Textedelespacerserv"/>
              </w:rPr>
            </w:pPr>
            <w:r>
              <w:rPr>
                <w:lang w:val="fr-CA" w:eastAsia="en-US"/>
              </w:rPr>
              <w:t xml:space="preserve">Description : </w:t>
            </w:r>
            <w:sdt>
              <w:sdtPr>
                <w:rPr>
                  <w:color w:val="7F7F7F" w:themeColor="text1" w:themeTint="80"/>
                  <w:lang w:val="fr-CA" w:eastAsia="en-US"/>
                </w:rPr>
                <w:id w:val="1228726748"/>
              </w:sdtPr>
              <w:sdtEndPr>
                <w:rPr>
                  <w:color w:val="548235"/>
                </w:rPr>
              </w:sdtEndPr>
              <w:sdtContent>
                <w:r w:rsidR="0032516E" w:rsidRPr="00815CAA">
                  <w:rPr>
                    <w:color w:val="548235"/>
                    <w:lang w:val="fr-CA" w:eastAsia="en-US"/>
                  </w:rPr>
                  <w:t>Faire un résumé (qui, quoi, ou, comment) de votre action et décrire les résultats</w:t>
                </w:r>
              </w:sdtContent>
            </w:sdt>
          </w:p>
          <w:p w14:paraId="60327F5C" w14:textId="77777777" w:rsidR="00815CAA" w:rsidRDefault="00815CAA" w:rsidP="007327C7">
            <w:pPr>
              <w:spacing w:before="0" w:beforeAutospacing="0" w:after="0" w:afterAutospacing="0"/>
              <w:rPr>
                <w:lang w:val="fr-CA" w:eastAsia="en-US"/>
              </w:rPr>
            </w:pPr>
          </w:p>
          <w:p w14:paraId="0C4CDBD8" w14:textId="77777777" w:rsidR="00550145" w:rsidRDefault="00550145" w:rsidP="007327C7">
            <w:pPr>
              <w:spacing w:before="0" w:beforeAutospacing="0" w:after="0" w:afterAutospacing="0"/>
              <w:rPr>
                <w:lang w:val="fr-CA" w:eastAsia="en-US"/>
              </w:rPr>
            </w:pPr>
          </w:p>
          <w:p w14:paraId="7B9AA4C3" w14:textId="77777777" w:rsidR="00550145" w:rsidRDefault="00550145" w:rsidP="007327C7">
            <w:pPr>
              <w:spacing w:before="0" w:beforeAutospacing="0" w:after="0" w:afterAutospacing="0"/>
              <w:rPr>
                <w:lang w:val="fr-CA" w:eastAsia="en-US"/>
              </w:rPr>
            </w:pPr>
          </w:p>
          <w:p w14:paraId="76AFCEFD" w14:textId="77777777" w:rsidR="00550145" w:rsidRDefault="00550145" w:rsidP="007327C7">
            <w:pPr>
              <w:spacing w:before="0" w:beforeAutospacing="0" w:after="0" w:afterAutospacing="0"/>
              <w:rPr>
                <w:lang w:val="fr-CA" w:eastAsia="en-US"/>
              </w:rPr>
            </w:pPr>
          </w:p>
          <w:p w14:paraId="51A4AD61" w14:textId="77777777" w:rsidR="00550145" w:rsidRDefault="00550145" w:rsidP="007327C7">
            <w:pPr>
              <w:spacing w:before="0" w:beforeAutospacing="0" w:after="0" w:afterAutospacing="0"/>
              <w:rPr>
                <w:lang w:val="fr-CA" w:eastAsia="en-US"/>
              </w:rPr>
            </w:pPr>
          </w:p>
          <w:p w14:paraId="359C4A9D" w14:textId="77777777" w:rsidR="00550145" w:rsidRDefault="00550145" w:rsidP="007327C7">
            <w:pPr>
              <w:spacing w:before="0" w:beforeAutospacing="0" w:after="0" w:afterAutospacing="0"/>
              <w:rPr>
                <w:lang w:val="fr-CA" w:eastAsia="en-US"/>
              </w:rPr>
            </w:pPr>
          </w:p>
          <w:p w14:paraId="47E743D9" w14:textId="77777777" w:rsidR="00550145" w:rsidRDefault="00550145" w:rsidP="007327C7">
            <w:pPr>
              <w:spacing w:before="0" w:beforeAutospacing="0" w:after="0" w:afterAutospacing="0"/>
              <w:rPr>
                <w:lang w:val="fr-CA" w:eastAsia="en-US"/>
              </w:rPr>
            </w:pPr>
          </w:p>
          <w:p w14:paraId="0E22BB5E" w14:textId="77777777" w:rsidR="00550145" w:rsidRDefault="00550145" w:rsidP="007327C7">
            <w:pPr>
              <w:spacing w:before="0" w:beforeAutospacing="0" w:after="0" w:afterAutospacing="0"/>
              <w:rPr>
                <w:lang w:val="fr-CA" w:eastAsia="en-US"/>
              </w:rPr>
            </w:pPr>
          </w:p>
          <w:p w14:paraId="657ACF53" w14:textId="77777777" w:rsidR="00550145" w:rsidRDefault="00550145" w:rsidP="007327C7">
            <w:pPr>
              <w:spacing w:before="0" w:beforeAutospacing="0" w:after="0" w:afterAutospacing="0"/>
              <w:rPr>
                <w:lang w:val="fr-CA" w:eastAsia="en-US"/>
              </w:rPr>
            </w:pPr>
          </w:p>
          <w:p w14:paraId="33709C9D" w14:textId="77777777" w:rsidR="00550145" w:rsidRDefault="00550145" w:rsidP="007327C7">
            <w:pPr>
              <w:spacing w:before="0" w:beforeAutospacing="0" w:after="0" w:afterAutospacing="0"/>
              <w:rPr>
                <w:lang w:val="fr-CA" w:eastAsia="en-US"/>
              </w:rPr>
            </w:pPr>
          </w:p>
          <w:p w14:paraId="0234F760" w14:textId="77777777" w:rsidR="00550145" w:rsidRDefault="00550145" w:rsidP="007327C7">
            <w:pPr>
              <w:spacing w:before="0" w:beforeAutospacing="0" w:after="0" w:afterAutospacing="0"/>
              <w:rPr>
                <w:lang w:val="fr-CA" w:eastAsia="en-US"/>
              </w:rPr>
            </w:pPr>
          </w:p>
        </w:tc>
      </w:tr>
      <w:tr w:rsidR="00815CAA" w14:paraId="3D57A8C9" w14:textId="77777777" w:rsidTr="0055487F">
        <w:tc>
          <w:tcPr>
            <w:tcW w:w="5000" w:type="pct"/>
          </w:tcPr>
          <w:p w14:paraId="162C5222" w14:textId="77777777" w:rsidR="00815CAA" w:rsidRDefault="00CC0B6F" w:rsidP="007327C7">
            <w:pPr>
              <w:spacing w:before="0" w:beforeAutospacing="0" w:after="0" w:afterAutospacing="0"/>
              <w:rPr>
                <w:lang w:val="fr-CA" w:eastAsia="en-US"/>
              </w:rPr>
            </w:pPr>
            <w:r w:rsidRPr="00B30841">
              <w:rPr>
                <w:lang w:val="fr-CA" w:eastAsia="en-US"/>
              </w:rPr>
              <w:t>Pièce</w:t>
            </w:r>
            <w:r>
              <w:rPr>
                <w:lang w:val="fr-CA" w:eastAsia="en-US"/>
              </w:rPr>
              <w:t>(</w:t>
            </w:r>
            <w:r w:rsidRPr="00B30841">
              <w:rPr>
                <w:lang w:val="fr-CA" w:eastAsia="en-US"/>
              </w:rPr>
              <w:t>s</w:t>
            </w:r>
            <w:r>
              <w:rPr>
                <w:lang w:val="fr-CA" w:eastAsia="en-US"/>
              </w:rPr>
              <w:t>)</w:t>
            </w:r>
            <w:r w:rsidRPr="00B30841">
              <w:rPr>
                <w:lang w:val="fr-CA" w:eastAsia="en-US"/>
              </w:rPr>
              <w:t xml:space="preserve"> jointe</w:t>
            </w:r>
            <w:r>
              <w:rPr>
                <w:lang w:val="fr-CA" w:eastAsia="en-US"/>
              </w:rPr>
              <w:t>(</w:t>
            </w:r>
            <w:r w:rsidRPr="00B30841">
              <w:rPr>
                <w:lang w:val="fr-CA" w:eastAsia="en-US"/>
              </w:rPr>
              <w:t>s</w:t>
            </w:r>
            <w:r>
              <w:rPr>
                <w:lang w:val="fr-CA" w:eastAsia="en-US"/>
              </w:rPr>
              <w:t>) :</w:t>
            </w:r>
            <w:r w:rsidRPr="00B30841">
              <w:rPr>
                <w:lang w:val="fr-CA" w:eastAsia="en-US"/>
              </w:rPr>
              <w:t xml:space="preserve"> </w:t>
            </w:r>
            <w:r w:rsidRPr="00BD3CAD">
              <w:rPr>
                <w:color w:val="7F7F7F" w:themeColor="text1" w:themeTint="80"/>
                <w:lang w:val="fr-CA" w:eastAsia="en-US"/>
              </w:rPr>
              <w:t>Nom</w:t>
            </w:r>
            <w:r>
              <w:rPr>
                <w:color w:val="7F7F7F" w:themeColor="text1" w:themeTint="80"/>
                <w:lang w:val="fr-CA" w:eastAsia="en-US"/>
              </w:rPr>
              <w:t>(</w:t>
            </w:r>
            <w:r w:rsidRPr="00BD3CAD">
              <w:rPr>
                <w:color w:val="7F7F7F" w:themeColor="text1" w:themeTint="80"/>
                <w:lang w:val="fr-CA" w:eastAsia="en-US"/>
              </w:rPr>
              <w:t>s</w:t>
            </w:r>
            <w:r>
              <w:rPr>
                <w:color w:val="7F7F7F" w:themeColor="text1" w:themeTint="80"/>
                <w:lang w:val="fr-CA" w:eastAsia="en-US"/>
              </w:rPr>
              <w:t>)</w:t>
            </w:r>
            <w:r w:rsidRPr="00BD3CAD">
              <w:rPr>
                <w:color w:val="7F7F7F" w:themeColor="text1" w:themeTint="80"/>
                <w:lang w:val="fr-CA" w:eastAsia="en-US"/>
              </w:rPr>
              <w:t xml:space="preserve"> des pièces jointes</w:t>
            </w:r>
          </w:p>
        </w:tc>
      </w:tr>
      <w:tr w:rsidR="00815CAA" w:rsidRPr="00EC6251" w14:paraId="11F95AAB" w14:textId="77777777" w:rsidTr="00815CAA">
        <w:tc>
          <w:tcPr>
            <w:tcW w:w="5000" w:type="pct"/>
            <w:shd w:val="clear" w:color="auto" w:fill="548235"/>
          </w:tcPr>
          <w:p w14:paraId="66F2F6F7" w14:textId="77777777" w:rsidR="00815CAA" w:rsidRPr="00EC6251" w:rsidRDefault="00815CAA" w:rsidP="007327C7">
            <w:pPr>
              <w:spacing w:before="0" w:beforeAutospacing="0" w:after="0" w:afterAutospacing="0"/>
              <w:rPr>
                <w:color w:val="FFFFFF" w:themeColor="background1"/>
                <w:lang w:val="fr-CA" w:eastAsia="en-US"/>
              </w:rPr>
            </w:pPr>
            <w:r w:rsidRPr="00EC6251">
              <w:rPr>
                <w:color w:val="FFFFFF" w:themeColor="background1"/>
                <w:lang w:val="fr-CA" w:eastAsia="en-US"/>
              </w:rPr>
              <w:t>Action</w:t>
            </w:r>
            <w:r>
              <w:rPr>
                <w:color w:val="FFFFFF" w:themeColor="background1"/>
                <w:lang w:val="fr-CA" w:eastAsia="en-US"/>
              </w:rPr>
              <w:t> 5</w:t>
            </w:r>
            <w:r w:rsidRPr="00EC6251">
              <w:rPr>
                <w:color w:val="FFFFFF" w:themeColor="background1"/>
                <w:lang w:val="fr-CA" w:eastAsia="en-US"/>
              </w:rPr>
              <w:t xml:space="preserve"> </w:t>
            </w:r>
            <w:r>
              <w:rPr>
                <w:color w:val="FFFFFF" w:themeColor="background1"/>
                <w:lang w:val="fr-CA" w:eastAsia="en-US"/>
              </w:rPr>
              <w:t>—</w:t>
            </w:r>
            <w:r w:rsidRPr="00EC6251">
              <w:rPr>
                <w:color w:val="FFFFFF" w:themeColor="background1"/>
                <w:lang w:val="fr-CA" w:eastAsia="en-US"/>
              </w:rPr>
              <w:t xml:space="preserve"> titre : </w:t>
            </w:r>
            <w:sdt>
              <w:sdtPr>
                <w:rPr>
                  <w:color w:val="FFFFFF" w:themeColor="background1"/>
                  <w:lang w:val="fr-CA" w:eastAsia="en-US"/>
                </w:rPr>
                <w:id w:val="-874003236"/>
              </w:sdtPr>
              <w:sdtEndPr>
                <w:rPr>
                  <w:rStyle w:val="Textedelespacerserv"/>
                  <w:lang w:val="fr-FR" w:eastAsia="fr-FR"/>
                </w:rPr>
              </w:sdtEndPr>
              <w:sdtContent>
                <w:r w:rsidR="0032516E">
                  <w:rPr>
                    <w:color w:val="FFFFFF" w:themeColor="background1"/>
                    <w:lang w:val="fr-CA" w:eastAsia="en-US"/>
                  </w:rPr>
                  <w:t xml:space="preserve">(Niveau 5) </w:t>
                </w:r>
                <w:sdt>
                  <w:sdtPr>
                    <w:rPr>
                      <w:color w:val="FFFFFF" w:themeColor="background1"/>
                      <w:lang w:val="fr-CA" w:eastAsia="en-US"/>
                    </w:rPr>
                    <w:id w:val="-370994423"/>
                  </w:sdtPr>
                  <w:sdtContent>
                    <w:r>
                      <w:rPr>
                        <w:color w:val="FFFFFF" w:themeColor="background1"/>
                        <w:lang w:val="fr-CA" w:eastAsia="en-US"/>
                      </w:rPr>
                      <w:t>Inscrire le titre de votre action</w:t>
                    </w:r>
                  </w:sdtContent>
                </w:sdt>
              </w:sdtContent>
            </w:sdt>
          </w:p>
        </w:tc>
      </w:tr>
      <w:tr w:rsidR="00815CAA" w14:paraId="0392C523" w14:textId="77777777" w:rsidTr="0055487F">
        <w:tc>
          <w:tcPr>
            <w:tcW w:w="5000" w:type="pct"/>
          </w:tcPr>
          <w:p w14:paraId="26180C0B" w14:textId="4378127E" w:rsidR="00815CAA" w:rsidRDefault="00550145" w:rsidP="007327C7">
            <w:pPr>
              <w:spacing w:before="0" w:beforeAutospacing="0" w:after="0" w:afterAutospacing="0"/>
              <w:rPr>
                <w:lang w:val="fr-CA" w:eastAsia="en-US"/>
              </w:rPr>
            </w:pPr>
            <w:r>
              <w:rPr>
                <w:lang w:val="fr-CA" w:eastAsia="en-US"/>
              </w:rPr>
              <w:t>Thématique </w:t>
            </w:r>
            <w:r w:rsidRPr="00F42EFB">
              <w:rPr>
                <w:color w:val="7F7F7F" w:themeColor="text1" w:themeTint="80"/>
                <w:sz w:val="21"/>
                <w:szCs w:val="20"/>
                <w:lang w:val="fr-CA" w:eastAsia="en-US"/>
              </w:rPr>
              <w:t>(cocher la case correspondant à la thématique) </w:t>
            </w:r>
            <w:r>
              <w:rPr>
                <w:lang w:val="fr-CA" w:eastAsia="en-US"/>
              </w:rPr>
              <w:t xml:space="preserve">: </w:t>
            </w:r>
            <w:sdt>
              <w:sdtPr>
                <w:rPr>
                  <w:lang w:val="fr-CA" w:eastAsia="en-US"/>
                </w:rPr>
                <w:id w:val="1864091547"/>
                <w14:checkbox>
                  <w14:checked w14:val="0"/>
                  <w14:checkedState w14:val="2612" w14:font="MS Gothic"/>
                  <w14:uncheckedState w14:val="2610" w14:font="MS Gothic"/>
                </w14:checkbox>
              </w:sdtPr>
              <w:sdtContent>
                <w:r>
                  <w:rPr>
                    <w:rFonts w:ascii="MS Gothic" w:eastAsia="MS Gothic" w:hAnsi="MS Gothic" w:hint="eastAsia"/>
                    <w:lang w:val="fr-CA" w:eastAsia="en-US"/>
                  </w:rPr>
                  <w:t>☐</w:t>
                </w:r>
              </w:sdtContent>
            </w:sdt>
            <w:r>
              <w:rPr>
                <w:lang w:val="fr-CA" w:eastAsia="en-US"/>
              </w:rPr>
              <w:t xml:space="preserve"> Gestion des matières résiduelles   </w:t>
            </w:r>
            <w:sdt>
              <w:sdtPr>
                <w:rPr>
                  <w:lang w:val="fr-CA" w:eastAsia="en-US"/>
                </w:rPr>
                <w:id w:val="-547991106"/>
                <w14:checkbox>
                  <w14:checked w14:val="0"/>
                  <w14:checkedState w14:val="2612" w14:font="MS Gothic"/>
                  <w14:uncheckedState w14:val="2610" w14:font="MS Gothic"/>
                </w14:checkbox>
              </w:sdtPr>
              <w:sdtContent>
                <w:r>
                  <w:rPr>
                    <w:rFonts w:ascii="MS Gothic" w:eastAsia="MS Gothic" w:hAnsi="MS Gothic" w:hint="eastAsia"/>
                    <w:lang w:val="fr-CA" w:eastAsia="en-US"/>
                  </w:rPr>
                  <w:t>☐</w:t>
                </w:r>
              </w:sdtContent>
            </w:sdt>
            <w:r>
              <w:rPr>
                <w:lang w:val="fr-CA" w:eastAsia="en-US"/>
              </w:rPr>
              <w:t xml:space="preserve"> Alimentation </w:t>
            </w:r>
            <w:sdt>
              <w:sdtPr>
                <w:rPr>
                  <w:lang w:val="fr-CA" w:eastAsia="en-US"/>
                </w:rPr>
                <w:id w:val="1015266599"/>
                <w14:checkbox>
                  <w14:checked w14:val="0"/>
                  <w14:checkedState w14:val="2612" w14:font="MS Gothic"/>
                  <w14:uncheckedState w14:val="2610" w14:font="MS Gothic"/>
                </w14:checkbox>
              </w:sdtPr>
              <w:sdtContent>
                <w:r>
                  <w:rPr>
                    <w:rFonts w:ascii="MS Gothic" w:eastAsia="MS Gothic" w:hAnsi="MS Gothic" w:hint="eastAsia"/>
                    <w:lang w:val="fr-CA" w:eastAsia="en-US"/>
                  </w:rPr>
                  <w:t>☐</w:t>
                </w:r>
              </w:sdtContent>
            </w:sdt>
            <w:r>
              <w:rPr>
                <w:lang w:val="fr-CA" w:eastAsia="en-US"/>
              </w:rPr>
              <w:t xml:space="preserve">Communauté et société </w:t>
            </w:r>
            <w:sdt>
              <w:sdtPr>
                <w:rPr>
                  <w:lang w:val="fr-CA" w:eastAsia="en-US"/>
                </w:rPr>
                <w:id w:val="-671260654"/>
                <w14:checkbox>
                  <w14:checked w14:val="0"/>
                  <w14:checkedState w14:val="2612" w14:font="MS Gothic"/>
                  <w14:uncheckedState w14:val="2610" w14:font="MS Gothic"/>
                </w14:checkbox>
              </w:sdtPr>
              <w:sdtContent>
                <w:r>
                  <w:rPr>
                    <w:rFonts w:ascii="MS Gothic" w:eastAsia="MS Gothic" w:hAnsi="MS Gothic" w:hint="eastAsia"/>
                    <w:lang w:val="fr-CA" w:eastAsia="en-US"/>
                  </w:rPr>
                  <w:t>☐</w:t>
                </w:r>
              </w:sdtContent>
            </w:sdt>
            <w:r>
              <w:rPr>
                <w:lang w:val="fr-CA" w:eastAsia="en-US"/>
              </w:rPr>
              <w:t xml:space="preserve">Transport et mobilité </w:t>
            </w:r>
            <w:sdt>
              <w:sdtPr>
                <w:rPr>
                  <w:lang w:val="fr-CA" w:eastAsia="en-US"/>
                </w:rPr>
                <w:id w:val="-207025433"/>
                <w14:checkbox>
                  <w14:checked w14:val="0"/>
                  <w14:checkedState w14:val="2612" w14:font="MS Gothic"/>
                  <w14:uncheckedState w14:val="2610" w14:font="MS Gothic"/>
                </w14:checkbox>
              </w:sdtPr>
              <w:sdtContent>
                <w:r>
                  <w:rPr>
                    <w:rFonts w:ascii="MS Gothic" w:eastAsia="MS Gothic" w:hAnsi="MS Gothic" w:hint="eastAsia"/>
                    <w:lang w:val="fr-CA" w:eastAsia="en-US"/>
                  </w:rPr>
                  <w:t>☐</w:t>
                </w:r>
              </w:sdtContent>
            </w:sdt>
            <w:r>
              <w:rPr>
                <w:lang w:val="fr-CA" w:eastAsia="en-US"/>
              </w:rPr>
              <w:t xml:space="preserve"> Gestion de l’énergie et bâtiment </w:t>
            </w:r>
            <w:sdt>
              <w:sdtPr>
                <w:rPr>
                  <w:lang w:val="fr-CA" w:eastAsia="en-US"/>
                </w:rPr>
                <w:id w:val="2116172789"/>
                <w14:checkbox>
                  <w14:checked w14:val="0"/>
                  <w14:checkedState w14:val="2612" w14:font="MS Gothic"/>
                  <w14:uncheckedState w14:val="2610" w14:font="MS Gothic"/>
                </w14:checkbox>
              </w:sdtPr>
              <w:sdtContent>
                <w:r>
                  <w:rPr>
                    <w:rFonts w:ascii="MS Gothic" w:eastAsia="MS Gothic" w:hAnsi="MS Gothic" w:hint="eastAsia"/>
                    <w:lang w:val="fr-CA" w:eastAsia="en-US"/>
                  </w:rPr>
                  <w:t>☐</w:t>
                </w:r>
              </w:sdtContent>
            </w:sdt>
            <w:r>
              <w:rPr>
                <w:lang w:val="fr-CA" w:eastAsia="en-US"/>
              </w:rPr>
              <w:t xml:space="preserve"> Aménagement paysager et biodiversité </w:t>
            </w:r>
            <w:sdt>
              <w:sdtPr>
                <w:rPr>
                  <w:lang w:val="fr-CA" w:eastAsia="en-US"/>
                </w:rPr>
                <w:id w:val="1903173617"/>
                <w14:checkbox>
                  <w14:checked w14:val="0"/>
                  <w14:checkedState w14:val="2612" w14:font="MS Gothic"/>
                  <w14:uncheckedState w14:val="2610" w14:font="MS Gothic"/>
                </w14:checkbox>
              </w:sdtPr>
              <w:sdtContent>
                <w:r>
                  <w:rPr>
                    <w:rFonts w:ascii="MS Gothic" w:eastAsia="MS Gothic" w:hAnsi="MS Gothic" w:hint="eastAsia"/>
                    <w:lang w:val="fr-CA" w:eastAsia="en-US"/>
                  </w:rPr>
                  <w:t>☐</w:t>
                </w:r>
              </w:sdtContent>
            </w:sdt>
            <w:r>
              <w:rPr>
                <w:lang w:val="fr-CA" w:eastAsia="en-US"/>
              </w:rPr>
              <w:t xml:space="preserve"> Préservation et valorisation de l’eau </w:t>
            </w:r>
            <w:sdt>
              <w:sdtPr>
                <w:rPr>
                  <w:lang w:val="fr-CA" w:eastAsia="en-US"/>
                </w:rPr>
                <w:id w:val="-1665384457"/>
                <w14:checkbox>
                  <w14:checked w14:val="0"/>
                  <w14:checkedState w14:val="2612" w14:font="MS Gothic"/>
                  <w14:uncheckedState w14:val="2610" w14:font="MS Gothic"/>
                </w14:checkbox>
              </w:sdtPr>
              <w:sdtContent>
                <w:r>
                  <w:rPr>
                    <w:rFonts w:ascii="MS Gothic" w:eastAsia="MS Gothic" w:hAnsi="MS Gothic" w:hint="eastAsia"/>
                    <w:lang w:val="fr-CA" w:eastAsia="en-US"/>
                  </w:rPr>
                  <w:t>☐</w:t>
                </w:r>
              </w:sdtContent>
            </w:sdt>
            <w:r>
              <w:rPr>
                <w:lang w:val="fr-CA" w:eastAsia="en-US"/>
              </w:rPr>
              <w:t xml:space="preserve"> Approvisionnement responsable et entretien </w:t>
            </w:r>
            <w:sdt>
              <w:sdtPr>
                <w:rPr>
                  <w:lang w:val="fr-CA" w:eastAsia="en-US"/>
                </w:rPr>
                <w:id w:val="883370583"/>
                <w14:checkbox>
                  <w14:checked w14:val="0"/>
                  <w14:checkedState w14:val="2612" w14:font="MS Gothic"/>
                  <w14:uncheckedState w14:val="2610" w14:font="MS Gothic"/>
                </w14:checkbox>
              </w:sdtPr>
              <w:sdtContent>
                <w:r>
                  <w:rPr>
                    <w:rFonts w:ascii="MS Gothic" w:eastAsia="MS Gothic" w:hAnsi="MS Gothic" w:hint="eastAsia"/>
                    <w:lang w:val="fr-CA" w:eastAsia="en-US"/>
                  </w:rPr>
                  <w:t>☐</w:t>
                </w:r>
              </w:sdtContent>
            </w:sdt>
            <w:r>
              <w:rPr>
                <w:lang w:val="fr-CA" w:eastAsia="en-US"/>
              </w:rPr>
              <w:t xml:space="preserve"> Éducation relative à l’environnement </w:t>
            </w:r>
            <w:sdt>
              <w:sdtPr>
                <w:rPr>
                  <w:lang w:val="fr-CA" w:eastAsia="en-US"/>
                </w:rPr>
                <w:id w:val="-2005739198"/>
                <w14:checkbox>
                  <w14:checked w14:val="0"/>
                  <w14:checkedState w14:val="2612" w14:font="MS Gothic"/>
                  <w14:uncheckedState w14:val="2610" w14:font="MS Gothic"/>
                </w14:checkbox>
              </w:sdtPr>
              <w:sdtContent>
                <w:r>
                  <w:rPr>
                    <w:rFonts w:ascii="MS Gothic" w:eastAsia="MS Gothic" w:hAnsi="MS Gothic" w:hint="eastAsia"/>
                    <w:lang w:val="fr-CA" w:eastAsia="en-US"/>
                  </w:rPr>
                  <w:t>☐</w:t>
                </w:r>
              </w:sdtContent>
            </w:sdt>
            <w:r>
              <w:rPr>
                <w:lang w:val="fr-CA" w:eastAsia="en-US"/>
              </w:rPr>
              <w:t xml:space="preserve"> Événement écoresponsable</w:t>
            </w:r>
          </w:p>
        </w:tc>
      </w:tr>
      <w:tr w:rsidR="00815CAA" w14:paraId="01F06D37" w14:textId="77777777" w:rsidTr="0055487F">
        <w:tc>
          <w:tcPr>
            <w:tcW w:w="5000" w:type="pct"/>
          </w:tcPr>
          <w:p w14:paraId="30A1799A" w14:textId="77777777" w:rsidR="00815CAA" w:rsidRDefault="00815CAA" w:rsidP="007327C7">
            <w:pPr>
              <w:spacing w:before="0" w:beforeAutospacing="0" w:after="0" w:afterAutospacing="0"/>
              <w:rPr>
                <w:color w:val="548235"/>
                <w:lang w:val="fr-CA" w:eastAsia="en-US"/>
              </w:rPr>
            </w:pPr>
            <w:r>
              <w:rPr>
                <w:lang w:val="fr-CA" w:eastAsia="en-US"/>
              </w:rPr>
              <w:t xml:space="preserve">Description : </w:t>
            </w:r>
            <w:sdt>
              <w:sdtPr>
                <w:rPr>
                  <w:color w:val="7F7F7F" w:themeColor="text1" w:themeTint="80"/>
                  <w:lang w:val="fr-CA" w:eastAsia="en-US"/>
                </w:rPr>
                <w:id w:val="-806246105"/>
              </w:sdtPr>
              <w:sdtEndPr>
                <w:rPr>
                  <w:color w:val="548235"/>
                </w:rPr>
              </w:sdtEndPr>
              <w:sdtContent>
                <w:r w:rsidR="0032516E" w:rsidRPr="00815CAA">
                  <w:rPr>
                    <w:color w:val="548235"/>
                    <w:lang w:val="fr-CA" w:eastAsia="en-US"/>
                  </w:rPr>
                  <w:t>Faire un résumé (qui, quoi, ou, comment) de votre action et décrire les résultats</w:t>
                </w:r>
              </w:sdtContent>
            </w:sdt>
          </w:p>
          <w:p w14:paraId="3DC2D107" w14:textId="77777777" w:rsidR="00550145" w:rsidRDefault="00550145" w:rsidP="007327C7">
            <w:pPr>
              <w:spacing w:before="0" w:beforeAutospacing="0" w:after="0" w:afterAutospacing="0"/>
              <w:rPr>
                <w:color w:val="548235"/>
                <w:lang w:val="fr-CA" w:eastAsia="en-US"/>
              </w:rPr>
            </w:pPr>
          </w:p>
          <w:p w14:paraId="75D9C957" w14:textId="77777777" w:rsidR="00550145" w:rsidRDefault="00550145" w:rsidP="007327C7">
            <w:pPr>
              <w:spacing w:before="0" w:beforeAutospacing="0" w:after="0" w:afterAutospacing="0"/>
              <w:rPr>
                <w:color w:val="548235"/>
                <w:lang w:val="fr-CA" w:eastAsia="en-US"/>
              </w:rPr>
            </w:pPr>
          </w:p>
          <w:p w14:paraId="3F0DF99A" w14:textId="77777777" w:rsidR="00550145" w:rsidRDefault="00550145" w:rsidP="007327C7">
            <w:pPr>
              <w:spacing w:before="0" w:beforeAutospacing="0" w:after="0" w:afterAutospacing="0"/>
              <w:rPr>
                <w:color w:val="548235"/>
                <w:lang w:val="fr-CA" w:eastAsia="en-US"/>
              </w:rPr>
            </w:pPr>
          </w:p>
          <w:p w14:paraId="162D7179" w14:textId="77777777" w:rsidR="00550145" w:rsidRDefault="00550145" w:rsidP="007327C7">
            <w:pPr>
              <w:spacing w:before="0" w:beforeAutospacing="0" w:after="0" w:afterAutospacing="0"/>
              <w:rPr>
                <w:color w:val="548235"/>
                <w:lang w:val="fr-CA" w:eastAsia="en-US"/>
              </w:rPr>
            </w:pPr>
          </w:p>
          <w:p w14:paraId="6866F157" w14:textId="77777777" w:rsidR="00550145" w:rsidRDefault="00550145" w:rsidP="007327C7">
            <w:pPr>
              <w:spacing w:before="0" w:beforeAutospacing="0" w:after="0" w:afterAutospacing="0"/>
              <w:rPr>
                <w:color w:val="548235"/>
                <w:lang w:val="fr-CA" w:eastAsia="en-US"/>
              </w:rPr>
            </w:pPr>
          </w:p>
          <w:p w14:paraId="50459442" w14:textId="77777777" w:rsidR="00550145" w:rsidRDefault="00550145" w:rsidP="007327C7">
            <w:pPr>
              <w:spacing w:before="0" w:beforeAutospacing="0" w:after="0" w:afterAutospacing="0"/>
              <w:rPr>
                <w:color w:val="548235"/>
                <w:lang w:val="fr-CA" w:eastAsia="en-US"/>
              </w:rPr>
            </w:pPr>
          </w:p>
          <w:p w14:paraId="18559945" w14:textId="77777777" w:rsidR="00550145" w:rsidRDefault="00550145" w:rsidP="007327C7">
            <w:pPr>
              <w:spacing w:before="0" w:beforeAutospacing="0" w:after="0" w:afterAutospacing="0"/>
              <w:rPr>
                <w:color w:val="548235"/>
                <w:lang w:val="fr-CA" w:eastAsia="en-US"/>
              </w:rPr>
            </w:pPr>
          </w:p>
          <w:p w14:paraId="26E5B81F" w14:textId="77777777" w:rsidR="00550145" w:rsidRDefault="00550145" w:rsidP="007327C7">
            <w:pPr>
              <w:spacing w:before="0" w:beforeAutospacing="0" w:after="0" w:afterAutospacing="0"/>
              <w:rPr>
                <w:color w:val="548235"/>
                <w:lang w:val="fr-CA" w:eastAsia="en-US"/>
              </w:rPr>
            </w:pPr>
          </w:p>
          <w:p w14:paraId="55D53EBF" w14:textId="77777777" w:rsidR="00550145" w:rsidRDefault="00550145" w:rsidP="007327C7">
            <w:pPr>
              <w:spacing w:before="0" w:beforeAutospacing="0" w:after="0" w:afterAutospacing="0"/>
              <w:rPr>
                <w:color w:val="548235"/>
                <w:lang w:val="fr-CA" w:eastAsia="en-US"/>
              </w:rPr>
            </w:pPr>
          </w:p>
          <w:p w14:paraId="70D51C25" w14:textId="77777777" w:rsidR="00550145" w:rsidRDefault="00550145" w:rsidP="007327C7">
            <w:pPr>
              <w:spacing w:before="0" w:beforeAutospacing="0" w:after="0" w:afterAutospacing="0"/>
              <w:rPr>
                <w:color w:val="548235"/>
                <w:lang w:val="fr-CA" w:eastAsia="en-US"/>
              </w:rPr>
            </w:pPr>
          </w:p>
          <w:p w14:paraId="3AA5B3D3" w14:textId="77777777" w:rsidR="00815CAA" w:rsidRDefault="00815CAA" w:rsidP="007327C7">
            <w:pPr>
              <w:spacing w:before="0" w:beforeAutospacing="0" w:after="0" w:afterAutospacing="0"/>
              <w:rPr>
                <w:lang w:val="fr-CA" w:eastAsia="en-US"/>
              </w:rPr>
            </w:pPr>
          </w:p>
        </w:tc>
      </w:tr>
      <w:tr w:rsidR="00815CAA" w14:paraId="63ADBF7B" w14:textId="77777777" w:rsidTr="0055487F">
        <w:tc>
          <w:tcPr>
            <w:tcW w:w="5000" w:type="pct"/>
          </w:tcPr>
          <w:p w14:paraId="7F9A75FF" w14:textId="77777777" w:rsidR="00815CAA" w:rsidRDefault="00CC0B6F" w:rsidP="007327C7">
            <w:pPr>
              <w:spacing w:before="0" w:beforeAutospacing="0" w:after="0" w:afterAutospacing="0"/>
              <w:rPr>
                <w:lang w:val="fr-CA" w:eastAsia="en-US"/>
              </w:rPr>
            </w:pPr>
            <w:r w:rsidRPr="00B30841">
              <w:rPr>
                <w:lang w:val="fr-CA" w:eastAsia="en-US"/>
              </w:rPr>
              <w:lastRenderedPageBreak/>
              <w:t>Pièce</w:t>
            </w:r>
            <w:r>
              <w:rPr>
                <w:lang w:val="fr-CA" w:eastAsia="en-US"/>
              </w:rPr>
              <w:t>(</w:t>
            </w:r>
            <w:r w:rsidRPr="00B30841">
              <w:rPr>
                <w:lang w:val="fr-CA" w:eastAsia="en-US"/>
              </w:rPr>
              <w:t>s</w:t>
            </w:r>
            <w:r>
              <w:rPr>
                <w:lang w:val="fr-CA" w:eastAsia="en-US"/>
              </w:rPr>
              <w:t>)</w:t>
            </w:r>
            <w:r w:rsidRPr="00B30841">
              <w:rPr>
                <w:lang w:val="fr-CA" w:eastAsia="en-US"/>
              </w:rPr>
              <w:t xml:space="preserve"> jointe</w:t>
            </w:r>
            <w:r>
              <w:rPr>
                <w:lang w:val="fr-CA" w:eastAsia="en-US"/>
              </w:rPr>
              <w:t>(</w:t>
            </w:r>
            <w:r w:rsidRPr="00B30841">
              <w:rPr>
                <w:lang w:val="fr-CA" w:eastAsia="en-US"/>
              </w:rPr>
              <w:t>s</w:t>
            </w:r>
            <w:r>
              <w:rPr>
                <w:lang w:val="fr-CA" w:eastAsia="en-US"/>
              </w:rPr>
              <w:t>) :</w:t>
            </w:r>
            <w:r w:rsidRPr="00B30841">
              <w:rPr>
                <w:lang w:val="fr-CA" w:eastAsia="en-US"/>
              </w:rPr>
              <w:t xml:space="preserve"> </w:t>
            </w:r>
            <w:r w:rsidRPr="00BD3CAD">
              <w:rPr>
                <w:color w:val="7F7F7F" w:themeColor="text1" w:themeTint="80"/>
                <w:lang w:val="fr-CA" w:eastAsia="en-US"/>
              </w:rPr>
              <w:t>Nom</w:t>
            </w:r>
            <w:r>
              <w:rPr>
                <w:color w:val="7F7F7F" w:themeColor="text1" w:themeTint="80"/>
                <w:lang w:val="fr-CA" w:eastAsia="en-US"/>
              </w:rPr>
              <w:t>(</w:t>
            </w:r>
            <w:r w:rsidRPr="00BD3CAD">
              <w:rPr>
                <w:color w:val="7F7F7F" w:themeColor="text1" w:themeTint="80"/>
                <w:lang w:val="fr-CA" w:eastAsia="en-US"/>
              </w:rPr>
              <w:t>s</w:t>
            </w:r>
            <w:r>
              <w:rPr>
                <w:color w:val="7F7F7F" w:themeColor="text1" w:themeTint="80"/>
                <w:lang w:val="fr-CA" w:eastAsia="en-US"/>
              </w:rPr>
              <w:t>)</w:t>
            </w:r>
            <w:r w:rsidRPr="00BD3CAD">
              <w:rPr>
                <w:color w:val="7F7F7F" w:themeColor="text1" w:themeTint="80"/>
                <w:lang w:val="fr-CA" w:eastAsia="en-US"/>
              </w:rPr>
              <w:t xml:space="preserve"> des pièces jointes</w:t>
            </w:r>
          </w:p>
        </w:tc>
      </w:tr>
    </w:tbl>
    <w:p w14:paraId="1B97CE97" w14:textId="77777777" w:rsidR="00317FBD" w:rsidRDefault="00317FBD" w:rsidP="007327C7">
      <w:pPr>
        <w:spacing w:before="0" w:beforeAutospacing="0" w:after="0" w:afterAutospacing="0"/>
        <w:rPr>
          <w:color w:val="41719D"/>
        </w:rPr>
      </w:pPr>
    </w:p>
    <w:p w14:paraId="29DD48D4" w14:textId="77777777" w:rsidR="007327C7" w:rsidRDefault="007327C7" w:rsidP="007327C7">
      <w:pPr>
        <w:spacing w:before="0" w:beforeAutospacing="0" w:after="0" w:afterAutospacing="0"/>
        <w:rPr>
          <w:color w:val="41719D"/>
        </w:rPr>
      </w:pPr>
    </w:p>
    <w:bookmarkStart w:id="13" w:name="_Toc118375533"/>
    <w:p w14:paraId="293FBBEB" w14:textId="77777777" w:rsidR="000C24B6" w:rsidRPr="000C24B6" w:rsidRDefault="000C24B6" w:rsidP="007327C7">
      <w:pPr>
        <w:pStyle w:val="Titre1"/>
        <w:numPr>
          <w:ilvl w:val="0"/>
          <w:numId w:val="8"/>
        </w:numPr>
        <w:pBdr>
          <w:bottom w:val="single" w:sz="4" w:space="1" w:color="auto"/>
        </w:pBdr>
        <w:spacing w:before="0" w:beforeAutospacing="0" w:after="0" w:afterAutospacing="0"/>
        <w:contextualSpacing/>
      </w:pPr>
      <w:r>
        <w:rPr>
          <w:noProof/>
        </w:rPr>
        <mc:AlternateContent>
          <mc:Choice Requires="wpg">
            <w:drawing>
              <wp:anchor distT="0" distB="0" distL="114300" distR="114300" simplePos="0" relativeHeight="251672576" behindDoc="0" locked="0" layoutInCell="1" allowOverlap="1" wp14:anchorId="571ECFFD" wp14:editId="541E06DC">
                <wp:simplePos x="0" y="0"/>
                <wp:positionH relativeFrom="column">
                  <wp:posOffset>4349115</wp:posOffset>
                </wp:positionH>
                <wp:positionV relativeFrom="paragraph">
                  <wp:posOffset>-54269</wp:posOffset>
                </wp:positionV>
                <wp:extent cx="1506772" cy="239672"/>
                <wp:effectExtent l="0" t="0" r="17780" b="14605"/>
                <wp:wrapNone/>
                <wp:docPr id="104" name="Groupe 104"/>
                <wp:cNvGraphicFramePr/>
                <a:graphic xmlns:a="http://schemas.openxmlformats.org/drawingml/2006/main">
                  <a:graphicData uri="http://schemas.microsoft.com/office/word/2010/wordprocessingGroup">
                    <wpg:wgp>
                      <wpg:cNvGrpSpPr/>
                      <wpg:grpSpPr>
                        <a:xfrm>
                          <a:off x="0" y="0"/>
                          <a:ext cx="1506772" cy="239672"/>
                          <a:chOff x="0" y="0"/>
                          <a:chExt cx="2087961" cy="332509"/>
                        </a:xfrm>
                      </wpg:grpSpPr>
                      <wpg:grpSp>
                        <wpg:cNvPr id="105" name="Groupe 105"/>
                        <wpg:cNvGrpSpPr/>
                        <wpg:grpSpPr>
                          <a:xfrm>
                            <a:off x="0" y="0"/>
                            <a:ext cx="332509" cy="332509"/>
                            <a:chOff x="0" y="0"/>
                            <a:chExt cx="332509" cy="332509"/>
                          </a:xfrm>
                        </wpg:grpSpPr>
                        <wps:wsp>
                          <wps:cNvPr id="106" name="Ellipse 106"/>
                          <wps:cNvSpPr/>
                          <wps:spPr>
                            <a:xfrm>
                              <a:off x="0" y="0"/>
                              <a:ext cx="332509" cy="33250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Zone de texte 107"/>
                          <wps:cNvSpPr txBox="1"/>
                          <wps:spPr>
                            <a:xfrm>
                              <a:off x="0" y="40740"/>
                              <a:ext cx="332105" cy="281461"/>
                            </a:xfrm>
                            <a:prstGeom prst="rect">
                              <a:avLst/>
                            </a:prstGeom>
                            <a:noFill/>
                            <a:ln w="6350">
                              <a:noFill/>
                            </a:ln>
                          </wps:spPr>
                          <wps:txbx>
                            <w:txbxContent>
                              <w:p w14:paraId="703921D2" w14:textId="77777777" w:rsidR="006220CE" w:rsidRPr="0061677C" w:rsidRDefault="006220CE" w:rsidP="000C24B6">
                                <w:pPr>
                                  <w:jc w:val="center"/>
                                  <w:rPr>
                                    <w:color w:val="FFFFFF" w:themeColor="background1"/>
                                    <w:sz w:val="10"/>
                                    <w:szCs w:val="10"/>
                                    <w:lang w:val="fr-CA"/>
                                  </w:rPr>
                                </w:pPr>
                                <w:r w:rsidRPr="0061677C">
                                  <w:rPr>
                                    <w:color w:val="FFFFFF" w:themeColor="background1"/>
                                    <w:sz w:val="10"/>
                                    <w:szCs w:val="10"/>
                                    <w:lang w:val="fr-CA"/>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8" name="Groupe 108"/>
                        <wpg:cNvGrpSpPr/>
                        <wpg:grpSpPr>
                          <a:xfrm>
                            <a:off x="440266" y="0"/>
                            <a:ext cx="332105" cy="332105"/>
                            <a:chOff x="0" y="0"/>
                            <a:chExt cx="332509" cy="332509"/>
                          </a:xfrm>
                        </wpg:grpSpPr>
                        <wps:wsp>
                          <wps:cNvPr id="109" name="Ellipse 109"/>
                          <wps:cNvSpPr/>
                          <wps:spPr>
                            <a:xfrm>
                              <a:off x="0" y="0"/>
                              <a:ext cx="332509" cy="332509"/>
                            </a:xfrm>
                            <a:prstGeom prst="ellipse">
                              <a:avLst/>
                            </a:prstGeom>
                            <a:solidFill>
                              <a:schemeClr val="accent4">
                                <a:lumMod val="60000"/>
                                <a:lumOff val="4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Zone de texte 110"/>
                          <wps:cNvSpPr txBox="1"/>
                          <wps:spPr>
                            <a:xfrm>
                              <a:off x="0" y="40740"/>
                              <a:ext cx="332105" cy="281461"/>
                            </a:xfrm>
                            <a:prstGeom prst="rect">
                              <a:avLst/>
                            </a:prstGeom>
                            <a:noFill/>
                            <a:ln w="6350">
                              <a:noFill/>
                            </a:ln>
                          </wps:spPr>
                          <wps:txbx>
                            <w:txbxContent>
                              <w:p w14:paraId="7E2C8A7C" w14:textId="77777777" w:rsidR="006220CE" w:rsidRPr="0061677C" w:rsidRDefault="006220CE" w:rsidP="000C24B6">
                                <w:pPr>
                                  <w:jc w:val="center"/>
                                  <w:rPr>
                                    <w:color w:val="FFFFFF" w:themeColor="background1"/>
                                    <w:sz w:val="10"/>
                                    <w:szCs w:val="10"/>
                                    <w:lang w:val="fr-CA"/>
                                  </w:rPr>
                                </w:pPr>
                                <w:r w:rsidRPr="0061677C">
                                  <w:rPr>
                                    <w:color w:val="FFFFFF" w:themeColor="background1"/>
                                    <w:sz w:val="10"/>
                                    <w:szCs w:val="10"/>
                                    <w:lang w:val="fr-CA"/>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1" name="Groupe 111"/>
                        <wpg:cNvGrpSpPr/>
                        <wpg:grpSpPr>
                          <a:xfrm>
                            <a:off x="877928" y="0"/>
                            <a:ext cx="332105" cy="332105"/>
                            <a:chOff x="0" y="0"/>
                            <a:chExt cx="332509" cy="332509"/>
                          </a:xfrm>
                        </wpg:grpSpPr>
                        <wps:wsp>
                          <wps:cNvPr id="112" name="Ellipse 112"/>
                          <wps:cNvSpPr/>
                          <wps:spPr>
                            <a:xfrm>
                              <a:off x="0" y="0"/>
                              <a:ext cx="332509" cy="332509"/>
                            </a:xfrm>
                            <a:prstGeom prst="ellipse">
                              <a:avLst/>
                            </a:prstGeom>
                            <a:solidFill>
                              <a:srgbClr val="FF2F92"/>
                            </a:solidFill>
                            <a:ln>
                              <a:solidFill>
                                <a:srgbClr val="94165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Zone de texte 113"/>
                          <wps:cNvSpPr txBox="1"/>
                          <wps:spPr>
                            <a:xfrm>
                              <a:off x="0" y="40740"/>
                              <a:ext cx="332105" cy="281461"/>
                            </a:xfrm>
                            <a:prstGeom prst="rect">
                              <a:avLst/>
                            </a:prstGeom>
                            <a:noFill/>
                            <a:ln w="6350">
                              <a:noFill/>
                            </a:ln>
                          </wps:spPr>
                          <wps:txbx>
                            <w:txbxContent>
                              <w:p w14:paraId="0CE716D4" w14:textId="77777777" w:rsidR="006220CE" w:rsidRPr="0061677C" w:rsidRDefault="006220CE" w:rsidP="000C24B6">
                                <w:pPr>
                                  <w:jc w:val="center"/>
                                  <w:rPr>
                                    <w:color w:val="FFFFFF" w:themeColor="background1"/>
                                    <w:sz w:val="10"/>
                                    <w:szCs w:val="10"/>
                                    <w:lang w:val="fr-CA"/>
                                  </w:rPr>
                                </w:pPr>
                                <w:r w:rsidRPr="0061677C">
                                  <w:rPr>
                                    <w:color w:val="FFFFFF" w:themeColor="background1"/>
                                    <w:sz w:val="10"/>
                                    <w:szCs w:val="10"/>
                                    <w:lang w:val="fr-CA"/>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4" name="Groupe 114"/>
                        <wpg:cNvGrpSpPr/>
                        <wpg:grpSpPr>
                          <a:xfrm>
                            <a:off x="1315589" y="0"/>
                            <a:ext cx="332105" cy="332105"/>
                            <a:chOff x="0" y="0"/>
                            <a:chExt cx="332509" cy="332509"/>
                          </a:xfrm>
                        </wpg:grpSpPr>
                        <wps:wsp>
                          <wps:cNvPr id="115" name="Ellipse 115"/>
                          <wps:cNvSpPr/>
                          <wps:spPr>
                            <a:xfrm>
                              <a:off x="0" y="0"/>
                              <a:ext cx="332509" cy="332509"/>
                            </a:xfrm>
                            <a:prstGeom prst="ellipse">
                              <a:avLst/>
                            </a:prstGeom>
                            <a:solidFill>
                              <a:schemeClr val="accent6"/>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Zone de texte 116"/>
                          <wps:cNvSpPr txBox="1"/>
                          <wps:spPr>
                            <a:xfrm>
                              <a:off x="0" y="40740"/>
                              <a:ext cx="332105" cy="281461"/>
                            </a:xfrm>
                            <a:prstGeom prst="rect">
                              <a:avLst/>
                            </a:prstGeom>
                            <a:noFill/>
                            <a:ln w="6350">
                              <a:noFill/>
                            </a:ln>
                          </wps:spPr>
                          <wps:txbx>
                            <w:txbxContent>
                              <w:p w14:paraId="3A5B363B" w14:textId="77777777" w:rsidR="006220CE" w:rsidRPr="0061677C" w:rsidRDefault="006220CE" w:rsidP="000C24B6">
                                <w:pPr>
                                  <w:jc w:val="center"/>
                                  <w:rPr>
                                    <w:color w:val="FFFFFF" w:themeColor="background1"/>
                                    <w:sz w:val="10"/>
                                    <w:szCs w:val="10"/>
                                    <w:lang w:val="fr-CA"/>
                                  </w:rPr>
                                </w:pPr>
                                <w:r w:rsidRPr="0061677C">
                                  <w:rPr>
                                    <w:color w:val="FFFFFF" w:themeColor="background1"/>
                                    <w:sz w:val="10"/>
                                    <w:szCs w:val="10"/>
                                    <w:lang w:val="fr-CA"/>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7" name="Groupe 117"/>
                        <wpg:cNvGrpSpPr/>
                        <wpg:grpSpPr>
                          <a:xfrm>
                            <a:off x="1755856" y="0"/>
                            <a:ext cx="332105" cy="332105"/>
                            <a:chOff x="0" y="0"/>
                            <a:chExt cx="332105" cy="332105"/>
                          </a:xfrm>
                        </wpg:grpSpPr>
                        <wps:wsp>
                          <wps:cNvPr id="118" name="Ellipse 118"/>
                          <wps:cNvSpPr/>
                          <wps:spPr>
                            <a:xfrm>
                              <a:off x="0" y="0"/>
                              <a:ext cx="332105" cy="332105"/>
                            </a:xfrm>
                            <a:prstGeom prst="ellipse">
                              <a:avLst/>
                            </a:prstGeom>
                            <a:solidFill>
                              <a:schemeClr val="accent2">
                                <a:lumMod val="60000"/>
                                <a:lumOff val="4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Zone de texte 119"/>
                          <wps:cNvSpPr txBox="1"/>
                          <wps:spPr>
                            <a:xfrm>
                              <a:off x="0" y="42111"/>
                              <a:ext cx="331701" cy="281119"/>
                            </a:xfrm>
                            <a:prstGeom prst="rect">
                              <a:avLst/>
                            </a:prstGeom>
                            <a:noFill/>
                            <a:ln w="6350">
                              <a:noFill/>
                            </a:ln>
                          </wps:spPr>
                          <wps:txbx>
                            <w:txbxContent>
                              <w:p w14:paraId="1C836490" w14:textId="77777777" w:rsidR="006220CE" w:rsidRPr="0061677C" w:rsidRDefault="006220CE" w:rsidP="000C24B6">
                                <w:pPr>
                                  <w:jc w:val="center"/>
                                  <w:rPr>
                                    <w:color w:val="FFFFFF" w:themeColor="background1"/>
                                    <w:sz w:val="10"/>
                                    <w:szCs w:val="10"/>
                                    <w:lang w:val="fr-CA"/>
                                  </w:rPr>
                                </w:pPr>
                                <w:r w:rsidRPr="0061677C">
                                  <w:rPr>
                                    <w:color w:val="FFFFFF" w:themeColor="background1"/>
                                    <w:sz w:val="10"/>
                                    <w:szCs w:val="10"/>
                                    <w:lang w:val="fr-CA"/>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w14:anchorId="3A73B934" id="Groupe 104" o:spid="_x0000_s1128" style="position:absolute;left:0;text-align:left;margin-left:342.45pt;margin-top:-4.25pt;width:118.65pt;height:18.85pt;z-index:251672576;mso-width-relative:margin;mso-height-relative:margin" coordsize="20879,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">
                <v:group id="Groupe 105" o:spid="_x0000_s1129" style="position:absolute;width:3325;height:3325" coordsize="332509,33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oval id="Ellipse 106" o:spid="_x0000_s1130" style="position:absolute;width:332509;height:332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" fillcolor="#5b9bd5 [3204]" strokecolor="#1f4d78 [1604]" strokeweight="1pt">
                    <v:stroke joinstyle="miter"/>
                  </v:oval>
                  <v:shape id="Zone de texte 107" o:spid="_x0000_s1131" type="#_x0000_t202" style="position:absolute;top:40740;width:332105;height:28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" filled="f" stroked="f" strokeweight=".5pt">
                    <v:textbox>
                      <w:txbxContent>
                        <w:p w14:paraId="55E47A21" w14:textId="77777777" w:rsidR="00FA6386" w:rsidRPr="0061677C" w:rsidRDefault="00FA6386" w:rsidP="000C24B6">
                          <w:pPr>
                            <w:jc w:val="center"/>
                            <w:rPr>
                              <w:color w:val="FFFFFF" w:themeColor="background1"/>
                              <w:sz w:val="10"/>
                              <w:szCs w:val="10"/>
                              <w:lang w:val="fr-CA"/>
                            </w:rPr>
                          </w:pPr>
                          <w:r w:rsidRPr="0061677C">
                            <w:rPr>
                              <w:color w:val="FFFFFF" w:themeColor="background1"/>
                              <w:sz w:val="10"/>
                              <w:szCs w:val="10"/>
                              <w:lang w:val="fr-CA"/>
                            </w:rPr>
                            <w:t>1</w:t>
                          </w:r>
                        </w:p>
                      </w:txbxContent>
                    </v:textbox>
                  </v:shape>
                </v:group>
                <v:group id="Groupe 108" o:spid="_x0000_s1132" style="position:absolute;left:4402;width:3321;height:3321" coordsize="332509,33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oval id="Ellipse 109" o:spid="_x0000_s1133" style="position:absolute;width:332509;height:332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" fillcolor="#ffd966 [1943]" strokecolor="#ffc000 [3207]" strokeweight="1pt">
                    <v:stroke joinstyle="miter"/>
                  </v:oval>
                  <v:shape id="Zone de texte 110" o:spid="_x0000_s1134" type="#_x0000_t202" style="position:absolute;top:40740;width:332105;height:28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" filled="f" stroked="f" strokeweight=".5pt">
                    <v:textbox>
                      <w:txbxContent>
                        <w:p w14:paraId="397A5CD8" w14:textId="77777777" w:rsidR="00FA6386" w:rsidRPr="0061677C" w:rsidRDefault="00FA6386" w:rsidP="000C24B6">
                          <w:pPr>
                            <w:jc w:val="center"/>
                            <w:rPr>
                              <w:color w:val="FFFFFF" w:themeColor="background1"/>
                              <w:sz w:val="10"/>
                              <w:szCs w:val="10"/>
                              <w:lang w:val="fr-CA"/>
                            </w:rPr>
                          </w:pPr>
                          <w:r w:rsidRPr="0061677C">
                            <w:rPr>
                              <w:color w:val="FFFFFF" w:themeColor="background1"/>
                              <w:sz w:val="10"/>
                              <w:szCs w:val="10"/>
                              <w:lang w:val="fr-CA"/>
                            </w:rPr>
                            <w:t>2</w:t>
                          </w:r>
                        </w:p>
                      </w:txbxContent>
                    </v:textbox>
                  </v:shape>
                </v:group>
                <v:group id="Groupe 111" o:spid="_x0000_s1135" style="position:absolute;left:8779;width:3321;height:3321" coordsize="332509,33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oval id="Ellipse 112" o:spid="_x0000_s1136" style="position:absolute;width:332509;height:332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" fillcolor="#ff2f92" strokecolor="#941651" strokeweight="1pt">
                    <v:stroke joinstyle="miter"/>
                  </v:oval>
                  <v:shape id="Zone de texte 113" o:spid="_x0000_s1137" type="#_x0000_t202" style="position:absolute;top:40740;width:332105;height:28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" filled="f" stroked="f" strokeweight=".5pt">
                    <v:textbox>
                      <w:txbxContent>
                        <w:p w14:paraId="49AC5534" w14:textId="77777777" w:rsidR="00FA6386" w:rsidRPr="0061677C" w:rsidRDefault="00FA6386" w:rsidP="000C24B6">
                          <w:pPr>
                            <w:jc w:val="center"/>
                            <w:rPr>
                              <w:color w:val="FFFFFF" w:themeColor="background1"/>
                              <w:sz w:val="10"/>
                              <w:szCs w:val="10"/>
                              <w:lang w:val="fr-CA"/>
                            </w:rPr>
                          </w:pPr>
                          <w:r w:rsidRPr="0061677C">
                            <w:rPr>
                              <w:color w:val="FFFFFF" w:themeColor="background1"/>
                              <w:sz w:val="10"/>
                              <w:szCs w:val="10"/>
                              <w:lang w:val="fr-CA"/>
                            </w:rPr>
                            <w:t>3</w:t>
                          </w:r>
                        </w:p>
                      </w:txbxContent>
                    </v:textbox>
                  </v:shape>
                </v:group>
                <v:group id="Groupe 114" o:spid="_x0000_s1138" style="position:absolute;left:13155;width:3321;height:3321" coordsize="332509,33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oval id="Ellipse 115" o:spid="_x0000_s1139" style="position:absolute;width:332509;height:332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" fillcolor="#70ad47 [3209]" strokecolor="#538135 [2409]" strokeweight="1pt">
                    <v:stroke joinstyle="miter"/>
                  </v:oval>
                  <v:shape id="Zone de texte 116" o:spid="_x0000_s1140" type="#_x0000_t202" style="position:absolute;top:40740;width:332105;height:28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" filled="f" stroked="f" strokeweight=".5pt">
                    <v:textbox>
                      <w:txbxContent>
                        <w:p w14:paraId="7DD70235" w14:textId="77777777" w:rsidR="00FA6386" w:rsidRPr="0061677C" w:rsidRDefault="00FA6386" w:rsidP="000C24B6">
                          <w:pPr>
                            <w:jc w:val="center"/>
                            <w:rPr>
                              <w:color w:val="FFFFFF" w:themeColor="background1"/>
                              <w:sz w:val="10"/>
                              <w:szCs w:val="10"/>
                              <w:lang w:val="fr-CA"/>
                            </w:rPr>
                          </w:pPr>
                          <w:r w:rsidRPr="0061677C">
                            <w:rPr>
                              <w:color w:val="FFFFFF" w:themeColor="background1"/>
                              <w:sz w:val="10"/>
                              <w:szCs w:val="10"/>
                              <w:lang w:val="fr-CA"/>
                            </w:rPr>
                            <w:t>4</w:t>
                          </w:r>
                        </w:p>
                      </w:txbxContent>
                    </v:textbox>
                  </v:shape>
                </v:group>
                <v:group id="Groupe 117" o:spid="_x0000_s1141" style="position:absolute;left:17558;width:3321;height:3321" coordsize="332105,33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oval id="Ellipse 118" o:spid="_x0000_s1142" style="position:absolute;width:332105;height:332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" fillcolor="#f4b083 [1941]" strokecolor="#ed7d31 [3205]" strokeweight="1pt">
                    <v:stroke joinstyle="miter"/>
                  </v:oval>
                  <v:shape id="Zone de texte 119" o:spid="_x0000_s1143" type="#_x0000_t202" style="position:absolute;top:42111;width:331701;height:281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" filled="f" stroked="f" strokeweight=".5pt">
                    <v:textbox>
                      <w:txbxContent>
                        <w:p w14:paraId="1745E82F" w14:textId="77777777" w:rsidR="00FA6386" w:rsidRPr="0061677C" w:rsidRDefault="00FA6386" w:rsidP="000C24B6">
                          <w:pPr>
                            <w:jc w:val="center"/>
                            <w:rPr>
                              <w:color w:val="FFFFFF" w:themeColor="background1"/>
                              <w:sz w:val="10"/>
                              <w:szCs w:val="10"/>
                              <w:lang w:val="fr-CA"/>
                            </w:rPr>
                          </w:pPr>
                          <w:r w:rsidRPr="0061677C">
                            <w:rPr>
                              <w:color w:val="FFFFFF" w:themeColor="background1"/>
                              <w:sz w:val="10"/>
                              <w:szCs w:val="10"/>
                              <w:lang w:val="fr-CA"/>
                            </w:rPr>
                            <w:t>5</w:t>
                          </w:r>
                        </w:p>
                      </w:txbxContent>
                    </v:textbox>
                  </v:shape>
                </v:group>
              </v:group>
            </w:pict>
          </mc:Fallback>
        </mc:AlternateContent>
      </w:r>
      <w:r>
        <w:t>Communication environnementale</w:t>
      </w:r>
      <w:bookmarkEnd w:id="13"/>
    </w:p>
    <w:p w14:paraId="0D18E41E" w14:textId="77777777" w:rsidR="007327C7" w:rsidRDefault="007327C7" w:rsidP="007327C7">
      <w:pPr>
        <w:spacing w:before="0" w:beforeAutospacing="0" w:after="0" w:afterAutospacing="0"/>
        <w:jc w:val="both"/>
        <w:rPr>
          <w:rFonts w:cs="Arial"/>
          <w:color w:val="41719D"/>
        </w:rPr>
      </w:pPr>
    </w:p>
    <w:p w14:paraId="0EF3F9CA" w14:textId="77777777" w:rsidR="000C24B6" w:rsidRDefault="000C24B6" w:rsidP="007327C7">
      <w:pPr>
        <w:spacing w:before="0" w:beforeAutospacing="0" w:after="0" w:afterAutospacing="0"/>
        <w:jc w:val="both"/>
        <w:rPr>
          <w:rFonts w:cs="Arial"/>
          <w:color w:val="41719D"/>
        </w:rPr>
      </w:pPr>
      <w:r w:rsidRPr="00F12231">
        <w:rPr>
          <w:rFonts w:cs="Arial"/>
          <w:color w:val="41719D"/>
        </w:rPr>
        <w:t xml:space="preserve">La mise en place d’un outil de communication a pour objectif </w:t>
      </w:r>
      <w:r w:rsidRPr="00BF614F">
        <w:rPr>
          <w:rFonts w:cs="Arial"/>
          <w:b/>
          <w:bCs/>
          <w:color w:val="41719D"/>
        </w:rPr>
        <w:t>d’informer et de mobiliser votre communauté</w:t>
      </w:r>
      <w:r w:rsidRPr="00F12231">
        <w:rPr>
          <w:rFonts w:cs="Arial"/>
          <w:color w:val="41719D"/>
        </w:rPr>
        <w:t xml:space="preserve"> sur vos </w:t>
      </w:r>
      <w:r w:rsidRPr="00BF614F">
        <w:rPr>
          <w:rFonts w:cs="Arial"/>
          <w:b/>
          <w:bCs/>
          <w:color w:val="41719D"/>
        </w:rPr>
        <w:t>activités en environnement</w:t>
      </w:r>
      <w:r w:rsidRPr="00F12231">
        <w:rPr>
          <w:rFonts w:cs="Arial"/>
          <w:color w:val="41719D"/>
        </w:rPr>
        <w:t>. Adoptez des outils de communication interne</w:t>
      </w:r>
      <w:r w:rsidR="0032516E">
        <w:rPr>
          <w:rFonts w:cs="Arial"/>
          <w:color w:val="41719D"/>
        </w:rPr>
        <w:t>s</w:t>
      </w:r>
      <w:r w:rsidRPr="00F12231">
        <w:rPr>
          <w:rFonts w:cs="Arial"/>
          <w:color w:val="41719D"/>
        </w:rPr>
        <w:t xml:space="preserve"> et externe</w:t>
      </w:r>
      <w:r w:rsidR="0032516E">
        <w:rPr>
          <w:rFonts w:cs="Arial"/>
          <w:color w:val="41719D"/>
        </w:rPr>
        <w:t>s</w:t>
      </w:r>
      <w:r w:rsidRPr="00F12231">
        <w:rPr>
          <w:rFonts w:cs="Arial"/>
          <w:color w:val="41719D"/>
        </w:rPr>
        <w:t xml:space="preserve"> adaptés à votre milieu et à vos besoins. </w:t>
      </w:r>
    </w:p>
    <w:p w14:paraId="40C27846" w14:textId="77777777" w:rsidR="007327C7" w:rsidRPr="00F12231" w:rsidRDefault="007327C7" w:rsidP="007327C7">
      <w:pPr>
        <w:spacing w:before="0" w:beforeAutospacing="0" w:after="0" w:afterAutospacing="0"/>
        <w:jc w:val="both"/>
        <w:rPr>
          <w:rFonts w:cs="Arial"/>
          <w:color w:val="41719D"/>
        </w:rPr>
      </w:pPr>
    </w:p>
    <w:p w14:paraId="7F8CF09D" w14:textId="77777777" w:rsidR="000C24B6" w:rsidRDefault="000C24B6" w:rsidP="007327C7">
      <w:pPr>
        <w:spacing w:before="0" w:beforeAutospacing="0" w:after="0" w:afterAutospacing="0"/>
        <w:jc w:val="both"/>
        <w:rPr>
          <w:color w:val="41719D"/>
        </w:rPr>
      </w:pPr>
      <w:r w:rsidRPr="00FD4472">
        <w:rPr>
          <w:color w:val="41719D"/>
        </w:rPr>
        <w:t>Quel</w:t>
      </w:r>
      <w:r>
        <w:rPr>
          <w:color w:val="41719D"/>
        </w:rPr>
        <w:t>le</w:t>
      </w:r>
      <w:r w:rsidRPr="00FD4472">
        <w:rPr>
          <w:color w:val="41719D"/>
        </w:rPr>
        <w:t>s sont les exigences à respecter pour remplir ce critère ?</w:t>
      </w:r>
    </w:p>
    <w:p w14:paraId="5CF7B969" w14:textId="77777777" w:rsidR="007327C7" w:rsidRPr="00FD4472" w:rsidRDefault="007327C7" w:rsidP="007327C7">
      <w:pPr>
        <w:spacing w:before="0" w:beforeAutospacing="0" w:after="0" w:afterAutospacing="0"/>
        <w:jc w:val="both"/>
        <w:rPr>
          <w:color w:val="41719D"/>
        </w:rPr>
      </w:pPr>
    </w:p>
    <w:p w14:paraId="2690CD15" w14:textId="77777777" w:rsidR="000C24B6" w:rsidRDefault="000C24B6" w:rsidP="007327C7">
      <w:pPr>
        <w:pStyle w:val="Paragraphedeliste"/>
        <w:numPr>
          <w:ilvl w:val="0"/>
          <w:numId w:val="30"/>
        </w:numPr>
        <w:spacing w:before="0" w:beforeAutospacing="0" w:after="0" w:afterAutospacing="0"/>
        <w:jc w:val="both"/>
        <w:rPr>
          <w:color w:val="41719D"/>
        </w:rPr>
      </w:pPr>
      <w:r>
        <w:rPr>
          <w:color w:val="41719D"/>
        </w:rPr>
        <w:t xml:space="preserve">Pour une première année de dépôt, </w:t>
      </w:r>
      <w:r w:rsidRPr="00BF614F">
        <w:rPr>
          <w:b/>
          <w:bCs/>
          <w:color w:val="41719D"/>
        </w:rPr>
        <w:t xml:space="preserve">mettre en place au moins un </w:t>
      </w:r>
      <w:r w:rsidR="00F12231" w:rsidRPr="00BF614F">
        <w:rPr>
          <w:b/>
          <w:bCs/>
          <w:color w:val="41719D"/>
        </w:rPr>
        <w:t>moyen</w:t>
      </w:r>
      <w:r w:rsidRPr="00BF614F">
        <w:rPr>
          <w:b/>
          <w:bCs/>
          <w:color w:val="41719D"/>
        </w:rPr>
        <w:t xml:space="preserve"> de communication</w:t>
      </w:r>
      <w:r>
        <w:rPr>
          <w:color w:val="41719D"/>
        </w:rPr>
        <w:t xml:space="preserve"> </w:t>
      </w:r>
      <w:r w:rsidRPr="00BF614F">
        <w:rPr>
          <w:b/>
          <w:bCs/>
          <w:color w:val="41719D"/>
        </w:rPr>
        <w:t>environnementale</w:t>
      </w:r>
      <w:r>
        <w:rPr>
          <w:color w:val="41719D"/>
        </w:rPr>
        <w:t xml:space="preserve"> dans votre école (</w:t>
      </w:r>
      <w:r w:rsidR="00550145">
        <w:rPr>
          <w:color w:val="41719D"/>
        </w:rPr>
        <w:t>e</w:t>
      </w:r>
      <w:r>
        <w:rPr>
          <w:color w:val="41719D"/>
        </w:rPr>
        <w:t>x</w:t>
      </w:r>
      <w:r w:rsidR="00550145">
        <w:rPr>
          <w:color w:val="41719D"/>
        </w:rPr>
        <w:t>.</w:t>
      </w:r>
      <w:r>
        <w:rPr>
          <w:color w:val="41719D"/>
        </w:rPr>
        <w:t xml:space="preserve"> : </w:t>
      </w:r>
      <w:r w:rsidR="0032516E">
        <w:rPr>
          <w:color w:val="41719D"/>
        </w:rPr>
        <w:t>g</w:t>
      </w:r>
      <w:r>
        <w:rPr>
          <w:color w:val="41719D"/>
        </w:rPr>
        <w:t>roupe ou page Facebook, babillard, bulletins de nouvelles dédiés à l’environnement, affiches, rencontres d’information, etc.) ;</w:t>
      </w:r>
    </w:p>
    <w:p w14:paraId="1C18739A" w14:textId="77777777" w:rsidR="000C24B6" w:rsidRPr="00C00A1E" w:rsidRDefault="000C24B6" w:rsidP="007327C7">
      <w:pPr>
        <w:pStyle w:val="Paragraphedeliste"/>
        <w:numPr>
          <w:ilvl w:val="0"/>
          <w:numId w:val="30"/>
        </w:numPr>
        <w:spacing w:before="0" w:beforeAutospacing="0" w:after="0" w:afterAutospacing="0"/>
        <w:jc w:val="both"/>
        <w:rPr>
          <w:color w:val="41719D"/>
        </w:rPr>
      </w:pPr>
      <w:r>
        <w:rPr>
          <w:color w:val="41719D"/>
        </w:rPr>
        <w:t xml:space="preserve">Pour le maintien du niveau 1 ou </w:t>
      </w:r>
      <w:r w:rsidR="00A12603">
        <w:rPr>
          <w:color w:val="41719D"/>
        </w:rPr>
        <w:t>pour les</w:t>
      </w:r>
      <w:r w:rsidR="00F12231">
        <w:rPr>
          <w:color w:val="41719D"/>
        </w:rPr>
        <w:t xml:space="preserve"> niveaux supérieurs, </w:t>
      </w:r>
      <w:r w:rsidR="00F12231" w:rsidRPr="00BF614F">
        <w:rPr>
          <w:b/>
          <w:bCs/>
          <w:color w:val="41719D"/>
        </w:rPr>
        <w:t>utiliser au moins un moyen de communication environnemental</w:t>
      </w:r>
      <w:r w:rsidR="0032516E" w:rsidRPr="00BF614F">
        <w:rPr>
          <w:b/>
          <w:bCs/>
          <w:color w:val="41719D"/>
        </w:rPr>
        <w:t>e</w:t>
      </w:r>
      <w:r w:rsidR="00F12231">
        <w:rPr>
          <w:color w:val="41719D"/>
        </w:rPr>
        <w:t> ;</w:t>
      </w:r>
    </w:p>
    <w:p w14:paraId="71178DAB" w14:textId="77777777" w:rsidR="000C24B6" w:rsidRDefault="00F12231" w:rsidP="007327C7">
      <w:pPr>
        <w:pStyle w:val="Paragraphedeliste"/>
        <w:numPr>
          <w:ilvl w:val="0"/>
          <w:numId w:val="30"/>
        </w:numPr>
        <w:spacing w:before="0" w:beforeAutospacing="0" w:after="0" w:afterAutospacing="0"/>
        <w:jc w:val="both"/>
        <w:rPr>
          <w:color w:val="41719D"/>
        </w:rPr>
      </w:pPr>
      <w:r>
        <w:rPr>
          <w:color w:val="41719D"/>
        </w:rPr>
        <w:t xml:space="preserve">Fournir des </w:t>
      </w:r>
      <w:r w:rsidRPr="00BF614F">
        <w:rPr>
          <w:b/>
          <w:bCs/>
          <w:color w:val="41719D"/>
        </w:rPr>
        <w:t>preuves de la mise en place et de l’utilisation</w:t>
      </w:r>
      <w:r>
        <w:rPr>
          <w:color w:val="41719D"/>
        </w:rPr>
        <w:t xml:space="preserve"> d’un moyen de communication environnementale (</w:t>
      </w:r>
      <w:r w:rsidR="00550145">
        <w:rPr>
          <w:color w:val="41719D"/>
        </w:rPr>
        <w:t>e</w:t>
      </w:r>
      <w:r>
        <w:rPr>
          <w:color w:val="41719D"/>
        </w:rPr>
        <w:t>x</w:t>
      </w:r>
      <w:r w:rsidR="00550145">
        <w:rPr>
          <w:color w:val="41719D"/>
        </w:rPr>
        <w:t>.</w:t>
      </w:r>
      <w:r>
        <w:rPr>
          <w:color w:val="41719D"/>
        </w:rPr>
        <w:t> : capture d’écran, photo, pièce jointe, etc.)</w:t>
      </w:r>
      <w:r w:rsidR="00DE4AB1">
        <w:rPr>
          <w:color w:val="41719D"/>
        </w:rPr>
        <w:t>.</w:t>
      </w:r>
    </w:p>
    <w:p w14:paraId="2FA2D833" w14:textId="77777777" w:rsidR="002D401B" w:rsidRDefault="002D401B" w:rsidP="002D401B">
      <w:pPr>
        <w:spacing w:before="0" w:beforeAutospacing="0" w:after="0" w:afterAutospacing="0"/>
        <w:jc w:val="both"/>
        <w:rPr>
          <w:color w:val="41719D"/>
        </w:rPr>
      </w:pPr>
    </w:p>
    <w:p w14:paraId="154CF8C4" w14:textId="77777777" w:rsidR="002D401B" w:rsidRPr="00F328CE" w:rsidRDefault="002D401B" w:rsidP="002D401B">
      <w:pPr>
        <w:spacing w:before="0" w:beforeAutospacing="0" w:after="0" w:afterAutospacing="0"/>
        <w:jc w:val="both"/>
        <w:rPr>
          <w:color w:val="41719D"/>
        </w:rPr>
      </w:pPr>
      <w:r w:rsidRPr="00F328CE">
        <w:rPr>
          <w:b/>
          <w:bCs/>
          <w:color w:val="41719D"/>
        </w:rPr>
        <w:t>***Rappel :</w:t>
      </w:r>
      <w:r>
        <w:rPr>
          <w:color w:val="41719D"/>
        </w:rPr>
        <w:t xml:space="preserve"> Votre rapport d’activité et les pièces jointes que vous fournirez sont les seuls témoins de vos activités et actions pour le comité aviseur qui analysera votre dossier. Prenez soin de bien décrire vos activités pour permettre au comité d’avoir un meilleur portrait de ce qui se passe dans votre établissement.</w:t>
      </w:r>
    </w:p>
    <w:p w14:paraId="44F041AF" w14:textId="77777777" w:rsidR="002D401B" w:rsidRPr="00BF614F" w:rsidRDefault="002D401B" w:rsidP="00BF614F">
      <w:pPr>
        <w:spacing w:before="0" w:beforeAutospacing="0" w:after="0" w:afterAutospacing="0"/>
        <w:jc w:val="both"/>
        <w:rPr>
          <w:color w:val="41719D"/>
        </w:rPr>
      </w:pPr>
    </w:p>
    <w:p w14:paraId="50149F2E" w14:textId="77777777" w:rsidR="007327C7" w:rsidRDefault="007327C7" w:rsidP="007327C7">
      <w:pPr>
        <w:pStyle w:val="Sansinterligne"/>
        <w:spacing w:beforeAutospacing="0" w:afterAutospacing="0"/>
        <w:ind w:left="360"/>
        <w:rPr>
          <w:color w:val="000000" w:themeColor="text1"/>
        </w:rPr>
      </w:pPr>
    </w:p>
    <w:p w14:paraId="422B81ED" w14:textId="77777777" w:rsidR="000C24B6" w:rsidRPr="000C24B6" w:rsidRDefault="000C24B6" w:rsidP="007327C7">
      <w:pPr>
        <w:pStyle w:val="Sansinterligne"/>
        <w:spacing w:beforeAutospacing="0" w:afterAutospacing="0"/>
        <w:ind w:left="360"/>
        <w:rPr>
          <w:b/>
          <w:bCs/>
          <w:color w:val="000000" w:themeColor="text1"/>
        </w:rPr>
      </w:pPr>
      <w:r w:rsidRPr="000C24B6">
        <w:rPr>
          <w:color w:val="000000" w:themeColor="text1"/>
        </w:rPr>
        <w:t>Niveau 1 (première année de dépôt) :</w:t>
      </w:r>
      <w:r>
        <w:rPr>
          <w:b/>
          <w:bCs/>
          <w:color w:val="000000" w:themeColor="text1"/>
        </w:rPr>
        <w:t xml:space="preserve"> </w:t>
      </w:r>
      <w:r w:rsidRPr="000C24B6">
        <w:rPr>
          <w:color w:val="548235"/>
        </w:rPr>
        <w:t>En quelques lignes, décrire les moyens de communication (au minimum un) que vous avez mis en place lors de votre première année afin de faire conna</w:t>
      </w:r>
      <w:r w:rsidR="00550145">
        <w:rPr>
          <w:color w:val="548235"/>
        </w:rPr>
        <w:t>î</w:t>
      </w:r>
      <w:r w:rsidRPr="000C24B6">
        <w:rPr>
          <w:color w:val="548235"/>
        </w:rPr>
        <w:t xml:space="preserve">tre votre démarche ou vos actions environnementales auprès de votre communauté. </w:t>
      </w:r>
    </w:p>
    <w:p w14:paraId="1A242F40" w14:textId="77777777" w:rsidR="007327C7" w:rsidRDefault="007327C7" w:rsidP="007327C7">
      <w:pPr>
        <w:pStyle w:val="Sansinterligne"/>
        <w:spacing w:beforeAutospacing="0" w:afterAutospacing="0"/>
        <w:ind w:left="360"/>
        <w:rPr>
          <w:color w:val="000000" w:themeColor="text1"/>
        </w:rPr>
      </w:pPr>
    </w:p>
    <w:p w14:paraId="79356F08" w14:textId="77777777" w:rsidR="000C24B6" w:rsidRPr="000C24B6" w:rsidRDefault="000C24B6" w:rsidP="007327C7">
      <w:pPr>
        <w:pStyle w:val="Sansinterligne"/>
        <w:spacing w:beforeAutospacing="0" w:afterAutospacing="0"/>
        <w:ind w:left="360"/>
        <w:rPr>
          <w:b/>
          <w:bCs/>
          <w:color w:val="000000" w:themeColor="text1"/>
        </w:rPr>
      </w:pPr>
      <w:r w:rsidRPr="000C24B6">
        <w:rPr>
          <w:color w:val="000000" w:themeColor="text1"/>
        </w:rPr>
        <w:t>Maintien du niveau 1 ou niveaux supérieurs :</w:t>
      </w:r>
      <w:r>
        <w:rPr>
          <w:b/>
          <w:bCs/>
          <w:color w:val="000000" w:themeColor="text1"/>
        </w:rPr>
        <w:t xml:space="preserve"> </w:t>
      </w:r>
      <w:r w:rsidRPr="000C24B6">
        <w:rPr>
          <w:color w:val="548235"/>
        </w:rPr>
        <w:t xml:space="preserve">En quelques lignes, pour les années subséquentes, présenter ici les moyens de communication utilisés dans le cadre de votre démarche. Cela peut être le maintien d’un outil de communication, la création d’un nouveau, ou toutes autres mesures de communication mises en place. </w:t>
      </w:r>
    </w:p>
    <w:p w14:paraId="11F17C5F" w14:textId="77777777" w:rsidR="007327C7" w:rsidRDefault="007327C7" w:rsidP="007327C7">
      <w:pPr>
        <w:pStyle w:val="Paragraphedeliste"/>
        <w:spacing w:before="0" w:beforeAutospacing="0" w:after="0" w:afterAutospacing="0"/>
        <w:ind w:left="360"/>
        <w:rPr>
          <w:rFonts w:cs="Arial"/>
        </w:rPr>
      </w:pPr>
    </w:p>
    <w:p w14:paraId="783D02BA" w14:textId="77777777" w:rsidR="000C24B6" w:rsidRDefault="000C24B6" w:rsidP="007327C7">
      <w:pPr>
        <w:pStyle w:val="Paragraphedeliste"/>
        <w:spacing w:before="0" w:beforeAutospacing="0" w:after="0" w:afterAutospacing="0"/>
        <w:ind w:left="360"/>
        <w:rPr>
          <w:rFonts w:cs="Arial"/>
        </w:rPr>
      </w:pPr>
      <w:r w:rsidRPr="000C24B6">
        <w:rPr>
          <w:rFonts w:cs="Arial"/>
        </w:rPr>
        <w:t xml:space="preserve">Document à joindre : </w:t>
      </w:r>
      <w:r>
        <w:rPr>
          <w:color w:val="548235"/>
        </w:rPr>
        <w:t>Joindre au moins une preuve de la mise en place d’un moyen de communication</w:t>
      </w:r>
    </w:p>
    <w:p w14:paraId="579E9EF1" w14:textId="35F2413F" w:rsidR="00682E02" w:rsidRDefault="000C24B6" w:rsidP="007327C7">
      <w:pPr>
        <w:pStyle w:val="Paragraphedeliste"/>
        <w:spacing w:before="0" w:beforeAutospacing="0" w:after="0" w:afterAutospacing="0"/>
        <w:ind w:left="360"/>
        <w:rPr>
          <w:rFonts w:cs="Arial"/>
          <w:color w:val="548235"/>
        </w:rPr>
      </w:pPr>
      <w:r>
        <w:rPr>
          <w:rFonts w:cs="Arial"/>
        </w:rPr>
        <w:br/>
      </w:r>
      <w:r w:rsidRPr="000C24B6">
        <w:rPr>
          <w:rFonts w:cs="Arial"/>
        </w:rPr>
        <w:t>Nom de la pièce jointe </w:t>
      </w:r>
      <w:r w:rsidRPr="000C24B6">
        <w:rPr>
          <w:rFonts w:cs="Arial"/>
          <w:color w:val="AEAAAA" w:themeColor="background2" w:themeShade="BF"/>
        </w:rPr>
        <w:t xml:space="preserve">: </w:t>
      </w:r>
      <w:r w:rsidRPr="000C24B6">
        <w:rPr>
          <w:rFonts w:cs="Arial"/>
          <w:color w:val="548235"/>
        </w:rPr>
        <w:t>Ex</w:t>
      </w:r>
      <w:r w:rsidR="00550145">
        <w:rPr>
          <w:rFonts w:cs="Arial"/>
          <w:color w:val="548235"/>
        </w:rPr>
        <w:t>.</w:t>
      </w:r>
      <w:r w:rsidRPr="000C24B6">
        <w:rPr>
          <w:rFonts w:cs="Arial"/>
          <w:color w:val="548235"/>
        </w:rPr>
        <w:t xml:space="preserve"> : </w:t>
      </w:r>
      <w:r w:rsidR="00550145">
        <w:rPr>
          <w:rFonts w:cs="Arial"/>
          <w:color w:val="548235"/>
        </w:rPr>
        <w:t>Communication_bulletin</w:t>
      </w:r>
      <w:r w:rsidRPr="000C24B6">
        <w:rPr>
          <w:rFonts w:cs="Arial"/>
          <w:color w:val="548235"/>
        </w:rPr>
        <w:t>_</w:t>
      </w:r>
      <w:r w:rsidR="00CC0B6F">
        <w:rPr>
          <w:rFonts w:cs="Arial"/>
          <w:color w:val="548235"/>
        </w:rPr>
        <w:t>202</w:t>
      </w:r>
      <w:r w:rsidR="00AE0309">
        <w:rPr>
          <w:rFonts w:cs="Arial"/>
          <w:color w:val="548235"/>
        </w:rPr>
        <w:t>4</w:t>
      </w:r>
    </w:p>
    <w:p w14:paraId="7B4469AD" w14:textId="77777777" w:rsidR="00CC0B6F" w:rsidRDefault="00CC0B6F" w:rsidP="007327C7">
      <w:pPr>
        <w:spacing w:before="0" w:beforeAutospacing="0" w:after="0" w:afterAutospacing="0"/>
        <w:rPr>
          <w:color w:val="41719D"/>
        </w:rPr>
      </w:pPr>
    </w:p>
    <w:p w14:paraId="0A9701CB" w14:textId="77777777" w:rsidR="00CC0B6F" w:rsidRDefault="00CC0B6F" w:rsidP="007327C7">
      <w:pPr>
        <w:spacing w:before="0" w:beforeAutospacing="0" w:after="0" w:afterAutospacing="0"/>
        <w:rPr>
          <w:color w:val="41719D"/>
        </w:rPr>
      </w:pPr>
    </w:p>
    <w:p w14:paraId="5E2C8A9B" w14:textId="77777777" w:rsidR="007327C7" w:rsidRDefault="007327C7" w:rsidP="007327C7">
      <w:pPr>
        <w:spacing w:before="0" w:beforeAutospacing="0" w:after="0" w:afterAutospacing="0"/>
        <w:rPr>
          <w:color w:val="41719D"/>
        </w:rPr>
      </w:pPr>
      <w:r>
        <w:rPr>
          <w:noProof/>
          <w:color w:val="41719D"/>
        </w:rPr>
        <mc:AlternateContent>
          <mc:Choice Requires="wpg">
            <w:drawing>
              <wp:anchor distT="0" distB="0" distL="114300" distR="114300" simplePos="0" relativeHeight="251699200" behindDoc="0" locked="0" layoutInCell="1" allowOverlap="1" wp14:anchorId="1EF9F99E" wp14:editId="76E9F81D">
                <wp:simplePos x="0" y="0"/>
                <wp:positionH relativeFrom="column">
                  <wp:posOffset>4664798</wp:posOffset>
                </wp:positionH>
                <wp:positionV relativeFrom="paragraph">
                  <wp:posOffset>91922</wp:posOffset>
                </wp:positionV>
                <wp:extent cx="1193476" cy="239381"/>
                <wp:effectExtent l="0" t="0" r="13335" b="15240"/>
                <wp:wrapNone/>
                <wp:docPr id="207" name="Groupe 207"/>
                <wp:cNvGraphicFramePr/>
                <a:graphic xmlns:a="http://schemas.openxmlformats.org/drawingml/2006/main">
                  <a:graphicData uri="http://schemas.microsoft.com/office/word/2010/wordprocessingGroup">
                    <wpg:wgp>
                      <wpg:cNvGrpSpPr/>
                      <wpg:grpSpPr>
                        <a:xfrm>
                          <a:off x="0" y="0"/>
                          <a:ext cx="1193476" cy="239381"/>
                          <a:chOff x="0" y="0"/>
                          <a:chExt cx="1193476" cy="239381"/>
                        </a:xfrm>
                      </wpg:grpSpPr>
                      <wpg:grpSp>
                        <wpg:cNvPr id="182" name="Groupe 182"/>
                        <wpg:cNvGrpSpPr/>
                        <wpg:grpSpPr>
                          <a:xfrm>
                            <a:off x="0" y="0"/>
                            <a:ext cx="239663" cy="239381"/>
                            <a:chOff x="0" y="0"/>
                            <a:chExt cx="332509" cy="332509"/>
                          </a:xfrm>
                        </wpg:grpSpPr>
                        <wps:wsp>
                          <wps:cNvPr id="183" name="Ellipse 183"/>
                          <wps:cNvSpPr/>
                          <wps:spPr>
                            <a:xfrm>
                              <a:off x="0" y="0"/>
                              <a:ext cx="332509" cy="332509"/>
                            </a:xfrm>
                            <a:prstGeom prst="ellipse">
                              <a:avLst/>
                            </a:prstGeom>
                            <a:solidFill>
                              <a:schemeClr val="accent4">
                                <a:lumMod val="60000"/>
                                <a:lumOff val="4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Zone de texte 194"/>
                          <wps:cNvSpPr txBox="1"/>
                          <wps:spPr>
                            <a:xfrm>
                              <a:off x="0" y="40740"/>
                              <a:ext cx="332105" cy="281461"/>
                            </a:xfrm>
                            <a:prstGeom prst="rect">
                              <a:avLst/>
                            </a:prstGeom>
                            <a:noFill/>
                            <a:ln w="6350">
                              <a:noFill/>
                            </a:ln>
                          </wps:spPr>
                          <wps:txbx>
                            <w:txbxContent>
                              <w:p w14:paraId="0D51841E" w14:textId="77777777" w:rsidR="006220CE" w:rsidRPr="0061677C" w:rsidRDefault="006220CE" w:rsidP="007327C7">
                                <w:pPr>
                                  <w:jc w:val="center"/>
                                  <w:rPr>
                                    <w:color w:val="FFFFFF" w:themeColor="background1"/>
                                    <w:sz w:val="10"/>
                                    <w:szCs w:val="10"/>
                                    <w:lang w:val="fr-CA"/>
                                  </w:rPr>
                                </w:pPr>
                                <w:r w:rsidRPr="0061677C">
                                  <w:rPr>
                                    <w:color w:val="FFFFFF" w:themeColor="background1"/>
                                    <w:sz w:val="10"/>
                                    <w:szCs w:val="10"/>
                                    <w:lang w:val="fr-CA"/>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5" name="Groupe 195"/>
                        <wpg:cNvGrpSpPr/>
                        <wpg:grpSpPr>
                          <a:xfrm>
                            <a:off x="315310" y="0"/>
                            <a:ext cx="239663" cy="239381"/>
                            <a:chOff x="0" y="0"/>
                            <a:chExt cx="332509" cy="332509"/>
                          </a:xfrm>
                        </wpg:grpSpPr>
                        <wps:wsp>
                          <wps:cNvPr id="196" name="Ellipse 196"/>
                          <wps:cNvSpPr/>
                          <wps:spPr>
                            <a:xfrm>
                              <a:off x="0" y="0"/>
                              <a:ext cx="332509" cy="332509"/>
                            </a:xfrm>
                            <a:prstGeom prst="ellipse">
                              <a:avLst/>
                            </a:prstGeom>
                            <a:solidFill>
                              <a:srgbClr val="FF2F92"/>
                            </a:solidFill>
                            <a:ln>
                              <a:solidFill>
                                <a:srgbClr val="94165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Zone de texte 197"/>
                          <wps:cNvSpPr txBox="1"/>
                          <wps:spPr>
                            <a:xfrm>
                              <a:off x="0" y="40740"/>
                              <a:ext cx="332105" cy="281461"/>
                            </a:xfrm>
                            <a:prstGeom prst="rect">
                              <a:avLst/>
                            </a:prstGeom>
                            <a:noFill/>
                            <a:ln w="6350">
                              <a:noFill/>
                            </a:ln>
                          </wps:spPr>
                          <wps:txbx>
                            <w:txbxContent>
                              <w:p w14:paraId="1F68A976" w14:textId="77777777" w:rsidR="006220CE" w:rsidRPr="0061677C" w:rsidRDefault="006220CE" w:rsidP="007327C7">
                                <w:pPr>
                                  <w:jc w:val="center"/>
                                  <w:rPr>
                                    <w:color w:val="FFFFFF" w:themeColor="background1"/>
                                    <w:sz w:val="10"/>
                                    <w:szCs w:val="10"/>
                                    <w:lang w:val="fr-CA"/>
                                  </w:rPr>
                                </w:pPr>
                                <w:r w:rsidRPr="0061677C">
                                  <w:rPr>
                                    <w:color w:val="FFFFFF" w:themeColor="background1"/>
                                    <w:sz w:val="10"/>
                                    <w:szCs w:val="10"/>
                                    <w:lang w:val="fr-CA"/>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1" name="Groupe 201"/>
                        <wpg:cNvGrpSpPr/>
                        <wpg:grpSpPr>
                          <a:xfrm>
                            <a:off x="630620" y="0"/>
                            <a:ext cx="239663" cy="239381"/>
                            <a:chOff x="0" y="0"/>
                            <a:chExt cx="332509" cy="332509"/>
                          </a:xfrm>
                        </wpg:grpSpPr>
                        <wps:wsp>
                          <wps:cNvPr id="202" name="Ellipse 202"/>
                          <wps:cNvSpPr/>
                          <wps:spPr>
                            <a:xfrm>
                              <a:off x="0" y="0"/>
                              <a:ext cx="332509" cy="332509"/>
                            </a:xfrm>
                            <a:prstGeom prst="ellipse">
                              <a:avLst/>
                            </a:prstGeom>
                            <a:solidFill>
                              <a:schemeClr val="accent6"/>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Zone de texte 203"/>
                          <wps:cNvSpPr txBox="1"/>
                          <wps:spPr>
                            <a:xfrm>
                              <a:off x="0" y="40740"/>
                              <a:ext cx="332105" cy="281461"/>
                            </a:xfrm>
                            <a:prstGeom prst="rect">
                              <a:avLst/>
                            </a:prstGeom>
                            <a:noFill/>
                            <a:ln w="6350">
                              <a:noFill/>
                            </a:ln>
                          </wps:spPr>
                          <wps:txbx>
                            <w:txbxContent>
                              <w:p w14:paraId="7D7BC2CF" w14:textId="77777777" w:rsidR="006220CE" w:rsidRPr="0061677C" w:rsidRDefault="006220CE" w:rsidP="007327C7">
                                <w:pPr>
                                  <w:jc w:val="center"/>
                                  <w:rPr>
                                    <w:color w:val="FFFFFF" w:themeColor="background1"/>
                                    <w:sz w:val="10"/>
                                    <w:szCs w:val="10"/>
                                    <w:lang w:val="fr-CA"/>
                                  </w:rPr>
                                </w:pPr>
                                <w:r w:rsidRPr="0061677C">
                                  <w:rPr>
                                    <w:color w:val="FFFFFF" w:themeColor="background1"/>
                                    <w:sz w:val="10"/>
                                    <w:szCs w:val="10"/>
                                    <w:lang w:val="fr-CA"/>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4" name="Groupe 204"/>
                        <wpg:cNvGrpSpPr/>
                        <wpg:grpSpPr>
                          <a:xfrm>
                            <a:off x="953813" y="0"/>
                            <a:ext cx="239663" cy="239381"/>
                            <a:chOff x="0" y="0"/>
                            <a:chExt cx="332105" cy="332105"/>
                          </a:xfrm>
                        </wpg:grpSpPr>
                        <wps:wsp>
                          <wps:cNvPr id="205" name="Ellipse 205"/>
                          <wps:cNvSpPr/>
                          <wps:spPr>
                            <a:xfrm>
                              <a:off x="0" y="0"/>
                              <a:ext cx="332105" cy="332105"/>
                            </a:xfrm>
                            <a:prstGeom prst="ellipse">
                              <a:avLst/>
                            </a:prstGeom>
                            <a:solidFill>
                              <a:schemeClr val="accent2">
                                <a:lumMod val="60000"/>
                                <a:lumOff val="4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Zone de texte 206"/>
                          <wps:cNvSpPr txBox="1"/>
                          <wps:spPr>
                            <a:xfrm>
                              <a:off x="0" y="42111"/>
                              <a:ext cx="331701" cy="281119"/>
                            </a:xfrm>
                            <a:prstGeom prst="rect">
                              <a:avLst/>
                            </a:prstGeom>
                            <a:noFill/>
                            <a:ln w="6350">
                              <a:noFill/>
                            </a:ln>
                          </wps:spPr>
                          <wps:txbx>
                            <w:txbxContent>
                              <w:p w14:paraId="243AAFCE" w14:textId="77777777" w:rsidR="006220CE" w:rsidRPr="0061677C" w:rsidRDefault="006220CE" w:rsidP="007327C7">
                                <w:pPr>
                                  <w:jc w:val="center"/>
                                  <w:rPr>
                                    <w:color w:val="FFFFFF" w:themeColor="background1"/>
                                    <w:sz w:val="10"/>
                                    <w:szCs w:val="10"/>
                                    <w:lang w:val="fr-CA"/>
                                  </w:rPr>
                                </w:pPr>
                                <w:r w:rsidRPr="0061677C">
                                  <w:rPr>
                                    <w:color w:val="FFFFFF" w:themeColor="background1"/>
                                    <w:sz w:val="10"/>
                                    <w:szCs w:val="10"/>
                                    <w:lang w:val="fr-CA"/>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mv="urn:schemas-microsoft-com:mac:vml" xmlns:mo="http://schemas.microsoft.com/office/mac/office/2008/main">
            <w:pict>
              <v:group w14:anchorId="77B1E0BF" id="Groupe 207" o:spid="_x0000_s1144" style="position:absolute;margin-left:367.3pt;margin-top:7.25pt;width:93.95pt;height:18.85pt;z-index:251699200" coordsize="11934,2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">
                <v:group id="Groupe 182" o:spid="_x0000_s1145" style="position:absolute;width:2396;height:2393" coordsize="332509,33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oval id="Ellipse 183" o:spid="_x0000_s1146" style="position:absolute;width:332509;height:332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" fillcolor="#ffd966 [1943]" strokecolor="#ffc000 [3207]" strokeweight="1pt">
                    <v:stroke joinstyle="miter"/>
                  </v:oval>
                  <v:shape id="Zone de texte 194" o:spid="_x0000_s1147" type="#_x0000_t202" style="position:absolute;top:40740;width:332105;height:28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" filled="f" stroked="f" strokeweight=".5pt">
                    <v:textbox>
                      <w:txbxContent>
                        <w:p w14:paraId="2E5C5D42" w14:textId="77777777" w:rsidR="007327C7" w:rsidRPr="0061677C" w:rsidRDefault="007327C7" w:rsidP="007327C7">
                          <w:pPr>
                            <w:jc w:val="center"/>
                            <w:rPr>
                              <w:color w:val="FFFFFF" w:themeColor="background1"/>
                              <w:sz w:val="10"/>
                              <w:szCs w:val="10"/>
                              <w:lang w:val="fr-CA"/>
                            </w:rPr>
                          </w:pPr>
                          <w:r w:rsidRPr="0061677C">
                            <w:rPr>
                              <w:color w:val="FFFFFF" w:themeColor="background1"/>
                              <w:sz w:val="10"/>
                              <w:szCs w:val="10"/>
                              <w:lang w:val="fr-CA"/>
                            </w:rPr>
                            <w:t>2</w:t>
                          </w:r>
                        </w:p>
                      </w:txbxContent>
                    </v:textbox>
                  </v:shape>
                </v:group>
                <v:group id="Groupe 195" o:spid="_x0000_s1148" style="position:absolute;left:3153;width:2396;height:2393" coordsize="332509,33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oval id="Ellipse 196" o:spid="_x0000_s1149" style="position:absolute;width:332509;height:332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" fillcolor="#ff2f92" strokecolor="#941651" strokeweight="1pt">
                    <v:stroke joinstyle="miter"/>
                  </v:oval>
                  <v:shape id="Zone de texte 197" o:spid="_x0000_s1150" type="#_x0000_t202" style="position:absolute;top:40740;width:332105;height:28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" filled="f" stroked="f" strokeweight=".5pt">
                    <v:textbox>
                      <w:txbxContent>
                        <w:p w14:paraId="48BCBEDD" w14:textId="77777777" w:rsidR="007327C7" w:rsidRPr="0061677C" w:rsidRDefault="007327C7" w:rsidP="007327C7">
                          <w:pPr>
                            <w:jc w:val="center"/>
                            <w:rPr>
                              <w:color w:val="FFFFFF" w:themeColor="background1"/>
                              <w:sz w:val="10"/>
                              <w:szCs w:val="10"/>
                              <w:lang w:val="fr-CA"/>
                            </w:rPr>
                          </w:pPr>
                          <w:r w:rsidRPr="0061677C">
                            <w:rPr>
                              <w:color w:val="FFFFFF" w:themeColor="background1"/>
                              <w:sz w:val="10"/>
                              <w:szCs w:val="10"/>
                              <w:lang w:val="fr-CA"/>
                            </w:rPr>
                            <w:t>3</w:t>
                          </w:r>
                        </w:p>
                      </w:txbxContent>
                    </v:textbox>
                  </v:shape>
                </v:group>
                <v:group id="Groupe 201" o:spid="_x0000_s1151" style="position:absolute;left:6306;width:2396;height:2393" coordsize="332509,33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oval id="Ellipse 202" o:spid="_x0000_s1152" style="position:absolute;width:332509;height:332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" fillcolor="#70ad47 [3209]" strokecolor="#538135 [2409]" strokeweight="1pt">
                    <v:stroke joinstyle="miter"/>
                  </v:oval>
                  <v:shape id="Zone de texte 203" o:spid="_x0000_s1153" type="#_x0000_t202" style="position:absolute;top:40740;width:332105;height:28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" filled="f" stroked="f" strokeweight=".5pt">
                    <v:textbox>
                      <w:txbxContent>
                        <w:p w14:paraId="01AA7EB8" w14:textId="77777777" w:rsidR="007327C7" w:rsidRPr="0061677C" w:rsidRDefault="007327C7" w:rsidP="007327C7">
                          <w:pPr>
                            <w:jc w:val="center"/>
                            <w:rPr>
                              <w:color w:val="FFFFFF" w:themeColor="background1"/>
                              <w:sz w:val="10"/>
                              <w:szCs w:val="10"/>
                              <w:lang w:val="fr-CA"/>
                            </w:rPr>
                          </w:pPr>
                          <w:r w:rsidRPr="0061677C">
                            <w:rPr>
                              <w:color w:val="FFFFFF" w:themeColor="background1"/>
                              <w:sz w:val="10"/>
                              <w:szCs w:val="10"/>
                              <w:lang w:val="fr-CA"/>
                            </w:rPr>
                            <w:t>4</w:t>
                          </w:r>
                        </w:p>
                      </w:txbxContent>
                    </v:textbox>
                  </v:shape>
                </v:group>
                <v:group id="Groupe 204" o:spid="_x0000_s1154" style="position:absolute;left:9538;width:2396;height:2393" coordsize="332105,33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oval id="Ellipse 205" o:spid="_x0000_s1155" style="position:absolute;width:332105;height:332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" fillcolor="#f4b083 [1941]" strokecolor="#ed7d31 [3205]" strokeweight="1pt">
                    <v:stroke joinstyle="miter"/>
                  </v:oval>
                  <v:shape id="Zone de texte 206" o:spid="_x0000_s1156" type="#_x0000_t202" style="position:absolute;top:42111;width:331701;height:281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" filled="f" stroked="f" strokeweight=".5pt">
                    <v:textbox>
                      <w:txbxContent>
                        <w:p w14:paraId="21A2C73E" w14:textId="77777777" w:rsidR="007327C7" w:rsidRPr="0061677C" w:rsidRDefault="007327C7" w:rsidP="007327C7">
                          <w:pPr>
                            <w:jc w:val="center"/>
                            <w:rPr>
                              <w:color w:val="FFFFFF" w:themeColor="background1"/>
                              <w:sz w:val="10"/>
                              <w:szCs w:val="10"/>
                              <w:lang w:val="fr-CA"/>
                            </w:rPr>
                          </w:pPr>
                          <w:r w:rsidRPr="0061677C">
                            <w:rPr>
                              <w:color w:val="FFFFFF" w:themeColor="background1"/>
                              <w:sz w:val="10"/>
                              <w:szCs w:val="10"/>
                              <w:lang w:val="fr-CA"/>
                            </w:rPr>
                            <w:t>5</w:t>
                          </w:r>
                        </w:p>
                      </w:txbxContent>
                    </v:textbox>
                  </v:shape>
                </v:group>
              </v:group>
            </w:pict>
          </mc:Fallback>
        </mc:AlternateContent>
      </w:r>
    </w:p>
    <w:p w14:paraId="6DCE4F8C" w14:textId="77777777" w:rsidR="007327C7" w:rsidRPr="000C24B6" w:rsidRDefault="007327C7" w:rsidP="007327C7">
      <w:pPr>
        <w:pStyle w:val="Titre1"/>
        <w:numPr>
          <w:ilvl w:val="0"/>
          <w:numId w:val="8"/>
        </w:numPr>
        <w:pBdr>
          <w:bottom w:val="single" w:sz="4" w:space="1" w:color="auto"/>
        </w:pBdr>
        <w:spacing w:before="0" w:beforeAutospacing="0" w:after="0" w:afterAutospacing="0"/>
        <w:contextualSpacing/>
      </w:pPr>
      <w:bookmarkStart w:id="14" w:name="_Toc118375534"/>
      <w:r>
        <w:t>Activités de formation</w:t>
      </w:r>
      <w:bookmarkEnd w:id="14"/>
    </w:p>
    <w:p w14:paraId="1ECE95A3" w14:textId="77777777" w:rsidR="007327C7" w:rsidRDefault="007327C7" w:rsidP="007327C7">
      <w:pPr>
        <w:spacing w:before="0" w:beforeAutospacing="0" w:after="0" w:afterAutospacing="0"/>
        <w:jc w:val="both"/>
        <w:rPr>
          <w:color w:val="41719D"/>
        </w:rPr>
      </w:pPr>
    </w:p>
    <w:p w14:paraId="764F57B7" w14:textId="77777777" w:rsidR="00550145" w:rsidRDefault="00682E02" w:rsidP="007327C7">
      <w:pPr>
        <w:spacing w:before="0" w:beforeAutospacing="0" w:after="0" w:afterAutospacing="0"/>
        <w:jc w:val="both"/>
        <w:rPr>
          <w:color w:val="41719D"/>
        </w:rPr>
      </w:pPr>
      <w:r w:rsidRPr="00682E02">
        <w:rPr>
          <w:color w:val="41719D"/>
        </w:rPr>
        <w:t xml:space="preserve">Les activités de </w:t>
      </w:r>
      <w:r>
        <w:rPr>
          <w:color w:val="41719D"/>
        </w:rPr>
        <w:t>formation</w:t>
      </w:r>
      <w:r w:rsidRPr="00682E02">
        <w:rPr>
          <w:color w:val="41719D"/>
        </w:rPr>
        <w:t xml:space="preserve"> visent </w:t>
      </w:r>
      <w:r w:rsidR="00D03EB0">
        <w:rPr>
          <w:color w:val="41719D"/>
        </w:rPr>
        <w:t xml:space="preserve">le </w:t>
      </w:r>
      <w:r w:rsidR="00D03EB0" w:rsidRPr="00BF614F">
        <w:rPr>
          <w:b/>
          <w:bCs/>
          <w:color w:val="41719D"/>
        </w:rPr>
        <w:t>développement de compétences, d’habiletés et d’attitudes</w:t>
      </w:r>
      <w:r w:rsidR="00D03EB0">
        <w:rPr>
          <w:color w:val="41719D"/>
        </w:rPr>
        <w:t xml:space="preserve"> dans une perspective d’éducation relative à l’environnement. </w:t>
      </w:r>
      <w:r w:rsidR="00F27C00">
        <w:rPr>
          <w:color w:val="41719D"/>
        </w:rPr>
        <w:t>La formation</w:t>
      </w:r>
      <w:r w:rsidR="00D03EB0">
        <w:rPr>
          <w:color w:val="41719D"/>
        </w:rPr>
        <w:t xml:space="preserve"> va </w:t>
      </w:r>
      <w:r w:rsidR="00D03EB0" w:rsidRPr="00BF614F">
        <w:rPr>
          <w:b/>
          <w:bCs/>
          <w:color w:val="41719D"/>
        </w:rPr>
        <w:t>plus loin que la sensibilisation</w:t>
      </w:r>
      <w:r w:rsidR="00D03EB0">
        <w:rPr>
          <w:color w:val="41719D"/>
        </w:rPr>
        <w:t xml:space="preserve">, car en plus d’informer, </w:t>
      </w:r>
      <w:r w:rsidR="00D03EB0" w:rsidRPr="00BF614F">
        <w:rPr>
          <w:b/>
          <w:bCs/>
          <w:color w:val="41719D"/>
        </w:rPr>
        <w:t>elle outille les personnes participantes à passer à l’action</w:t>
      </w:r>
      <w:r w:rsidR="00D03EB0">
        <w:rPr>
          <w:color w:val="41719D"/>
        </w:rPr>
        <w:t xml:space="preserve">. </w:t>
      </w:r>
    </w:p>
    <w:p w14:paraId="5CE50EF3" w14:textId="77777777" w:rsidR="00550145" w:rsidRDefault="00550145" w:rsidP="007327C7">
      <w:pPr>
        <w:spacing w:before="0" w:beforeAutospacing="0" w:after="0" w:afterAutospacing="0"/>
        <w:jc w:val="both"/>
        <w:rPr>
          <w:color w:val="41719D"/>
        </w:rPr>
      </w:pPr>
    </w:p>
    <w:p w14:paraId="5A7B69B3" w14:textId="77777777" w:rsidR="00D03EB0" w:rsidRDefault="00D03EB0" w:rsidP="007327C7">
      <w:pPr>
        <w:spacing w:before="0" w:beforeAutospacing="0" w:after="0" w:afterAutospacing="0"/>
        <w:jc w:val="both"/>
        <w:rPr>
          <w:color w:val="41719D"/>
        </w:rPr>
      </w:pPr>
      <w:r>
        <w:rPr>
          <w:color w:val="41719D"/>
        </w:rPr>
        <w:t xml:space="preserve">Les activités de formation se déroulent dans un contexte d’apprentissage plus formel et font appel à des personnes expertes internes ou externes dans un domaine particulier. Elles </w:t>
      </w:r>
      <w:r w:rsidRPr="00BF614F">
        <w:rPr>
          <w:b/>
          <w:bCs/>
          <w:color w:val="41719D"/>
        </w:rPr>
        <w:t>favorisent une participation active entre les personnes présentes</w:t>
      </w:r>
      <w:r>
        <w:rPr>
          <w:color w:val="41719D"/>
        </w:rPr>
        <w:t xml:space="preserve"> (discussions, débats, etc.) afin de favoriser le développement de l’esprit critique et l’apprentissage.</w:t>
      </w:r>
    </w:p>
    <w:p w14:paraId="4B92E7AC" w14:textId="77777777" w:rsidR="007327C7" w:rsidRDefault="007327C7" w:rsidP="007327C7">
      <w:pPr>
        <w:spacing w:before="0" w:beforeAutospacing="0" w:after="0" w:afterAutospacing="0"/>
        <w:jc w:val="both"/>
        <w:rPr>
          <w:color w:val="41719D"/>
        </w:rPr>
      </w:pPr>
    </w:p>
    <w:p w14:paraId="5DCE7DAF" w14:textId="77777777" w:rsidR="00D03EB0" w:rsidRDefault="00D03EB0" w:rsidP="007327C7">
      <w:pPr>
        <w:spacing w:before="0" w:beforeAutospacing="0" w:after="0" w:afterAutospacing="0"/>
        <w:jc w:val="both"/>
        <w:rPr>
          <w:color w:val="41719D"/>
        </w:rPr>
      </w:pPr>
      <w:r w:rsidRPr="00FD4472">
        <w:rPr>
          <w:color w:val="41719D"/>
        </w:rPr>
        <w:t>Quel</w:t>
      </w:r>
      <w:r>
        <w:rPr>
          <w:color w:val="41719D"/>
        </w:rPr>
        <w:t>le</w:t>
      </w:r>
      <w:r w:rsidRPr="00FD4472">
        <w:rPr>
          <w:color w:val="41719D"/>
        </w:rPr>
        <w:t>s sont les exigences à respecter pour remplir ce critère ?</w:t>
      </w:r>
    </w:p>
    <w:p w14:paraId="55B8985C" w14:textId="77777777" w:rsidR="007327C7" w:rsidRPr="00FD4472" w:rsidRDefault="007327C7" w:rsidP="007327C7">
      <w:pPr>
        <w:spacing w:before="0" w:beforeAutospacing="0" w:after="0" w:afterAutospacing="0"/>
        <w:jc w:val="both"/>
        <w:rPr>
          <w:color w:val="41719D"/>
        </w:rPr>
      </w:pPr>
    </w:p>
    <w:p w14:paraId="25B9EFF1" w14:textId="77777777" w:rsidR="00550145" w:rsidRDefault="00092123" w:rsidP="007327C7">
      <w:pPr>
        <w:pStyle w:val="Paragraphedeliste"/>
        <w:numPr>
          <w:ilvl w:val="0"/>
          <w:numId w:val="30"/>
        </w:numPr>
        <w:spacing w:before="0" w:beforeAutospacing="0" w:after="0" w:afterAutospacing="0"/>
        <w:jc w:val="both"/>
        <w:rPr>
          <w:color w:val="41719D"/>
        </w:rPr>
      </w:pPr>
      <w:r>
        <w:rPr>
          <w:color w:val="41719D"/>
        </w:rPr>
        <w:t>Offrir</w:t>
      </w:r>
      <w:r w:rsidR="00D03EB0">
        <w:rPr>
          <w:color w:val="41719D"/>
        </w:rPr>
        <w:t xml:space="preserve"> </w:t>
      </w:r>
      <w:r w:rsidR="00D03EB0" w:rsidRPr="00BF614F">
        <w:rPr>
          <w:b/>
          <w:bCs/>
          <w:color w:val="41719D"/>
        </w:rPr>
        <w:t>au moins deux activités de formation</w:t>
      </w:r>
      <w:r w:rsidR="00D03EB0">
        <w:rPr>
          <w:color w:val="41719D"/>
        </w:rPr>
        <w:t xml:space="preserve"> </w:t>
      </w:r>
      <w:r>
        <w:rPr>
          <w:color w:val="41719D"/>
        </w:rPr>
        <w:t xml:space="preserve">destinées minimalement </w:t>
      </w:r>
      <w:r w:rsidRPr="00BF614F">
        <w:rPr>
          <w:b/>
          <w:bCs/>
          <w:color w:val="41719D"/>
        </w:rPr>
        <w:t>aux membres du comité environnemental</w:t>
      </w:r>
      <w:r>
        <w:rPr>
          <w:color w:val="41719D"/>
        </w:rPr>
        <w:t xml:space="preserve">. </w:t>
      </w:r>
    </w:p>
    <w:p w14:paraId="6936C751" w14:textId="77777777" w:rsidR="00D03EB0" w:rsidRPr="00C00A1E" w:rsidRDefault="00092123" w:rsidP="007327C7">
      <w:pPr>
        <w:pStyle w:val="Paragraphedeliste"/>
        <w:numPr>
          <w:ilvl w:val="0"/>
          <w:numId w:val="30"/>
        </w:numPr>
        <w:spacing w:before="0" w:beforeAutospacing="0" w:after="0" w:afterAutospacing="0"/>
        <w:jc w:val="both"/>
        <w:rPr>
          <w:color w:val="41719D"/>
        </w:rPr>
      </w:pPr>
      <w:r>
        <w:rPr>
          <w:color w:val="41719D"/>
        </w:rPr>
        <w:t xml:space="preserve">Les formations doivent porter sur </w:t>
      </w:r>
      <w:r w:rsidRPr="00BF614F">
        <w:rPr>
          <w:b/>
          <w:bCs/>
          <w:color w:val="41719D"/>
        </w:rPr>
        <w:t>deux thématiques environnementales différentes</w:t>
      </w:r>
      <w:r w:rsidR="00D03EB0">
        <w:rPr>
          <w:color w:val="41719D"/>
        </w:rPr>
        <w:t xml:space="preserve"> </w:t>
      </w:r>
      <w:r w:rsidR="00D03EB0" w:rsidRPr="00FD4472">
        <w:rPr>
          <w:color w:val="41719D"/>
        </w:rPr>
        <w:t>;</w:t>
      </w:r>
    </w:p>
    <w:p w14:paraId="7589554D" w14:textId="77777777" w:rsidR="00D03EB0" w:rsidRDefault="00D03EB0" w:rsidP="007327C7">
      <w:pPr>
        <w:pStyle w:val="Paragraphedeliste"/>
        <w:numPr>
          <w:ilvl w:val="0"/>
          <w:numId w:val="30"/>
        </w:numPr>
        <w:spacing w:before="0" w:beforeAutospacing="0" w:after="0" w:afterAutospacing="0"/>
        <w:jc w:val="both"/>
        <w:rPr>
          <w:color w:val="41719D"/>
        </w:rPr>
      </w:pPr>
      <w:r w:rsidRPr="00BF614F">
        <w:rPr>
          <w:b/>
          <w:bCs/>
          <w:color w:val="41719D"/>
        </w:rPr>
        <w:t>Compléter le tableau</w:t>
      </w:r>
      <w:r>
        <w:rPr>
          <w:color w:val="41719D"/>
        </w:rPr>
        <w:t xml:space="preserve"> de compilation des activités de formation ;</w:t>
      </w:r>
    </w:p>
    <w:p w14:paraId="309A53E0" w14:textId="77777777" w:rsidR="007327C7" w:rsidRDefault="00092123" w:rsidP="007327C7">
      <w:pPr>
        <w:pStyle w:val="Paragraphedeliste"/>
        <w:numPr>
          <w:ilvl w:val="0"/>
          <w:numId w:val="30"/>
        </w:numPr>
        <w:spacing w:before="0" w:beforeAutospacing="0" w:after="0" w:afterAutospacing="0"/>
        <w:jc w:val="both"/>
        <w:rPr>
          <w:color w:val="41719D"/>
        </w:rPr>
      </w:pPr>
      <w:r>
        <w:rPr>
          <w:color w:val="41719D"/>
        </w:rPr>
        <w:t xml:space="preserve">La présence d’au moins </w:t>
      </w:r>
      <w:r w:rsidRPr="00BF614F">
        <w:rPr>
          <w:b/>
          <w:bCs/>
          <w:color w:val="41719D"/>
        </w:rPr>
        <w:t xml:space="preserve">dix élèves ou </w:t>
      </w:r>
      <w:r w:rsidR="00A12603" w:rsidRPr="00BF614F">
        <w:rPr>
          <w:b/>
          <w:bCs/>
          <w:color w:val="41719D"/>
        </w:rPr>
        <w:t>quatre</w:t>
      </w:r>
      <w:r w:rsidRPr="00BF614F">
        <w:rPr>
          <w:b/>
          <w:bCs/>
          <w:color w:val="41719D"/>
        </w:rPr>
        <w:t xml:space="preserve"> personnes employées</w:t>
      </w:r>
      <w:r>
        <w:rPr>
          <w:color w:val="41719D"/>
        </w:rPr>
        <w:t xml:space="preserve"> est requise pour que l’activité de formation soit valide</w:t>
      </w:r>
      <w:r w:rsidR="00DA56BD">
        <w:rPr>
          <w:color w:val="41719D"/>
        </w:rPr>
        <w:t>.</w:t>
      </w:r>
    </w:p>
    <w:p w14:paraId="2B90773E" w14:textId="77777777" w:rsidR="002D401B" w:rsidRDefault="002D401B" w:rsidP="002D401B">
      <w:pPr>
        <w:spacing w:before="0" w:beforeAutospacing="0" w:after="0" w:afterAutospacing="0"/>
        <w:jc w:val="both"/>
        <w:rPr>
          <w:color w:val="41719D"/>
        </w:rPr>
      </w:pPr>
    </w:p>
    <w:p w14:paraId="603B4835" w14:textId="77777777" w:rsidR="002D401B" w:rsidRPr="00BF614F" w:rsidRDefault="002D401B" w:rsidP="00BF614F">
      <w:pPr>
        <w:spacing w:before="0" w:beforeAutospacing="0" w:after="0" w:afterAutospacing="0"/>
        <w:jc w:val="both"/>
        <w:rPr>
          <w:color w:val="41719D"/>
        </w:rPr>
      </w:pPr>
      <w:r w:rsidRPr="00F328CE">
        <w:rPr>
          <w:b/>
          <w:bCs/>
          <w:color w:val="41719D"/>
        </w:rPr>
        <w:t>***Rappel :</w:t>
      </w:r>
      <w:r>
        <w:rPr>
          <w:color w:val="41719D"/>
        </w:rPr>
        <w:t xml:space="preserve"> Votre rapport d’activité et les pièces jointes que vous fournirez sont les seuls témoins de vos activités et actions pour le comité aviseur qui analysera votre dossier. Prenez soin de bien décrire vos activités pour permettre au comité d’avoir un meilleur portrait de ce qui se passe dans votre établissement.</w:t>
      </w:r>
    </w:p>
    <w:p w14:paraId="5D4E0C6B" w14:textId="77777777" w:rsidR="00092123" w:rsidRPr="007327C7" w:rsidRDefault="00092123" w:rsidP="007327C7">
      <w:pPr>
        <w:spacing w:before="0" w:beforeAutospacing="0" w:after="0" w:afterAutospacing="0"/>
        <w:jc w:val="both"/>
        <w:rPr>
          <w:color w:val="41719D"/>
        </w:rPr>
      </w:pPr>
    </w:p>
    <w:tbl>
      <w:tblPr>
        <w:tblStyle w:val="TableauGrille1clair-Accentuation11"/>
        <w:tblW w:w="9595" w:type="dxa"/>
        <w:tblLook w:val="04A0" w:firstRow="1" w:lastRow="0" w:firstColumn="1" w:lastColumn="0" w:noHBand="0" w:noVBand="1"/>
      </w:tblPr>
      <w:tblGrid>
        <w:gridCol w:w="1038"/>
        <w:gridCol w:w="1795"/>
        <w:gridCol w:w="1886"/>
        <w:gridCol w:w="1473"/>
        <w:gridCol w:w="891"/>
        <w:gridCol w:w="1610"/>
        <w:gridCol w:w="902"/>
      </w:tblGrid>
      <w:tr w:rsidR="00092123" w14:paraId="1460F1C4" w14:textId="77777777" w:rsidTr="000921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5" w:type="dxa"/>
            <w:gridSpan w:val="7"/>
          </w:tcPr>
          <w:p w14:paraId="163F45AE" w14:textId="77777777" w:rsidR="00092123" w:rsidRDefault="00092123" w:rsidP="007327C7">
            <w:pPr>
              <w:spacing w:before="0" w:beforeAutospacing="0" w:after="0" w:afterAutospacing="0"/>
              <w:jc w:val="center"/>
            </w:pPr>
            <w:r>
              <w:t>Activités de formation</w:t>
            </w:r>
          </w:p>
        </w:tc>
      </w:tr>
      <w:tr w:rsidR="00092123" w14:paraId="5F674BC1" w14:textId="77777777" w:rsidTr="00092123">
        <w:tc>
          <w:tcPr>
            <w:cnfStyle w:val="001000000000" w:firstRow="0" w:lastRow="0" w:firstColumn="1" w:lastColumn="0" w:oddVBand="0" w:evenVBand="0" w:oddHBand="0" w:evenHBand="0" w:firstRowFirstColumn="0" w:firstRowLastColumn="0" w:lastRowFirstColumn="0" w:lastRowLastColumn="0"/>
            <w:tcW w:w="0" w:type="auto"/>
            <w:vAlign w:val="center"/>
          </w:tcPr>
          <w:p w14:paraId="66279F9A" w14:textId="77777777" w:rsidR="00092123" w:rsidRDefault="00092123" w:rsidP="007327C7">
            <w:pPr>
              <w:spacing w:before="0" w:beforeAutospacing="0" w:after="0" w:afterAutospacing="0"/>
              <w:jc w:val="center"/>
            </w:pPr>
            <w:r>
              <w:t>Nom de l’activité</w:t>
            </w:r>
          </w:p>
        </w:tc>
        <w:tc>
          <w:tcPr>
            <w:tcW w:w="0" w:type="auto"/>
            <w:vAlign w:val="center"/>
          </w:tcPr>
          <w:p w14:paraId="1922C804" w14:textId="77777777" w:rsidR="00092123" w:rsidRPr="00E0156A" w:rsidRDefault="00092123" w:rsidP="007327C7">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b/>
                <w:bCs/>
              </w:rPr>
            </w:pPr>
            <w:r w:rsidRPr="00E0156A">
              <w:rPr>
                <w:b/>
                <w:bCs/>
              </w:rPr>
              <w:t>Description</w:t>
            </w:r>
          </w:p>
        </w:tc>
        <w:tc>
          <w:tcPr>
            <w:tcW w:w="1886" w:type="dxa"/>
            <w:vAlign w:val="center"/>
          </w:tcPr>
          <w:p w14:paraId="665FF899" w14:textId="77777777" w:rsidR="00092123" w:rsidRPr="00E0156A" w:rsidRDefault="00092123" w:rsidP="007327C7">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b/>
                <w:bCs/>
              </w:rPr>
            </w:pPr>
            <w:r>
              <w:rPr>
                <w:b/>
                <w:bCs/>
              </w:rPr>
              <w:t>Objectifs pédagogiques</w:t>
            </w:r>
          </w:p>
        </w:tc>
        <w:tc>
          <w:tcPr>
            <w:tcW w:w="1473" w:type="dxa"/>
            <w:vAlign w:val="center"/>
          </w:tcPr>
          <w:p w14:paraId="0AD0F9CD" w14:textId="77777777" w:rsidR="00092123" w:rsidRPr="00E0156A" w:rsidRDefault="00092123" w:rsidP="007327C7">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b/>
                <w:bCs/>
              </w:rPr>
            </w:pPr>
            <w:r w:rsidRPr="00E0156A">
              <w:rPr>
                <w:b/>
                <w:bCs/>
              </w:rPr>
              <w:t>Type d’activité</w:t>
            </w:r>
          </w:p>
        </w:tc>
        <w:tc>
          <w:tcPr>
            <w:tcW w:w="0" w:type="auto"/>
            <w:vAlign w:val="center"/>
          </w:tcPr>
          <w:p w14:paraId="0E0BD663" w14:textId="77777777" w:rsidR="00092123" w:rsidRPr="00E0156A" w:rsidRDefault="00092123" w:rsidP="007327C7">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b/>
                <w:bCs/>
              </w:rPr>
            </w:pPr>
            <w:r w:rsidRPr="00E0156A">
              <w:rPr>
                <w:b/>
                <w:bCs/>
              </w:rPr>
              <w:t>Lieu et date</w:t>
            </w:r>
          </w:p>
        </w:tc>
        <w:tc>
          <w:tcPr>
            <w:tcW w:w="0" w:type="auto"/>
            <w:vAlign w:val="center"/>
          </w:tcPr>
          <w:p w14:paraId="772C4E2E" w14:textId="77777777" w:rsidR="00092123" w:rsidRPr="00E0156A" w:rsidRDefault="00092123" w:rsidP="007327C7">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b/>
                <w:bCs/>
              </w:rPr>
            </w:pPr>
            <w:r w:rsidRPr="00E0156A">
              <w:rPr>
                <w:b/>
                <w:bCs/>
              </w:rPr>
              <w:t xml:space="preserve">Personnes participantes </w:t>
            </w:r>
          </w:p>
        </w:tc>
        <w:tc>
          <w:tcPr>
            <w:tcW w:w="0" w:type="auto"/>
            <w:vAlign w:val="center"/>
          </w:tcPr>
          <w:p w14:paraId="79C04015" w14:textId="77777777" w:rsidR="00092123" w:rsidRPr="00E0156A" w:rsidRDefault="00CC0B6F" w:rsidP="007327C7">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b/>
                <w:bCs/>
              </w:rPr>
            </w:pPr>
            <w:r>
              <w:rPr>
                <w:b/>
                <w:bCs/>
              </w:rPr>
              <w:t>Pièces jointes</w:t>
            </w:r>
          </w:p>
        </w:tc>
      </w:tr>
      <w:tr w:rsidR="00092123" w14:paraId="15B9D8BC" w14:textId="77777777" w:rsidTr="00092123">
        <w:tc>
          <w:tcPr>
            <w:cnfStyle w:val="001000000000" w:firstRow="0" w:lastRow="0" w:firstColumn="1" w:lastColumn="0" w:oddVBand="0" w:evenVBand="0" w:oddHBand="0" w:evenHBand="0" w:firstRowFirstColumn="0" w:firstRowLastColumn="0" w:lastRowFirstColumn="0" w:lastRowLastColumn="0"/>
            <w:tcW w:w="0" w:type="auto"/>
          </w:tcPr>
          <w:p w14:paraId="18D21B22" w14:textId="77777777" w:rsidR="00092123" w:rsidRPr="00E0156A" w:rsidRDefault="00092123" w:rsidP="007327C7">
            <w:pPr>
              <w:spacing w:before="0" w:beforeAutospacing="0" w:after="0" w:afterAutospacing="0"/>
              <w:rPr>
                <w:b w:val="0"/>
                <w:bCs w:val="0"/>
                <w:color w:val="548235"/>
              </w:rPr>
            </w:pPr>
            <w:r w:rsidRPr="00E0156A">
              <w:rPr>
                <w:b w:val="0"/>
                <w:bCs w:val="0"/>
                <w:color w:val="548235"/>
              </w:rPr>
              <w:t>Inscrire le nom de l’activité</w:t>
            </w:r>
          </w:p>
          <w:p w14:paraId="4F67B008" w14:textId="77777777" w:rsidR="00092123" w:rsidRDefault="00092123" w:rsidP="007327C7">
            <w:pPr>
              <w:spacing w:before="0" w:beforeAutospacing="0" w:after="0" w:afterAutospacing="0"/>
              <w:rPr>
                <w:b w:val="0"/>
                <w:bCs w:val="0"/>
              </w:rPr>
            </w:pPr>
          </w:p>
          <w:p w14:paraId="57D90416" w14:textId="77777777" w:rsidR="00092123" w:rsidRDefault="00092123" w:rsidP="007327C7">
            <w:pPr>
              <w:spacing w:before="0" w:beforeAutospacing="0" w:after="0" w:afterAutospacing="0"/>
            </w:pPr>
          </w:p>
          <w:p w14:paraId="3B7EB063" w14:textId="77777777" w:rsidR="00092123" w:rsidRDefault="00092123" w:rsidP="007327C7">
            <w:pPr>
              <w:spacing w:before="0" w:beforeAutospacing="0" w:after="0" w:afterAutospacing="0"/>
            </w:pPr>
          </w:p>
        </w:tc>
        <w:tc>
          <w:tcPr>
            <w:tcW w:w="0" w:type="auto"/>
          </w:tcPr>
          <w:p w14:paraId="06418B21" w14:textId="77777777" w:rsidR="00092123" w:rsidRDefault="00092123"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E0156A">
              <w:rPr>
                <w:color w:val="548235"/>
              </w:rPr>
              <w:t xml:space="preserve">Décrire le contenu de </w:t>
            </w:r>
            <w:r w:rsidR="00550145" w:rsidRPr="00E0156A">
              <w:rPr>
                <w:color w:val="548235"/>
              </w:rPr>
              <w:t>l</w:t>
            </w:r>
            <w:r w:rsidR="00550145">
              <w:rPr>
                <w:color w:val="548235"/>
              </w:rPr>
              <w:t xml:space="preserve">a formation, quelle personne ou organisme la donne </w:t>
            </w:r>
            <w:r w:rsidRPr="00E0156A">
              <w:rPr>
                <w:color w:val="548235"/>
              </w:rPr>
              <w:t xml:space="preserve">et comment cette </w:t>
            </w:r>
            <w:r w:rsidR="00550145">
              <w:rPr>
                <w:color w:val="548235"/>
              </w:rPr>
              <w:t xml:space="preserve">formation </w:t>
            </w:r>
            <w:r w:rsidRPr="00E0156A">
              <w:rPr>
                <w:color w:val="548235"/>
              </w:rPr>
              <w:t>est en lien avec l’éducation relative à l’environnement</w:t>
            </w:r>
          </w:p>
        </w:tc>
        <w:tc>
          <w:tcPr>
            <w:tcW w:w="1886" w:type="dxa"/>
          </w:tcPr>
          <w:p w14:paraId="1B831734" w14:textId="77777777" w:rsidR="00092123" w:rsidRPr="00E0156A" w:rsidRDefault="00092123"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548235"/>
              </w:rPr>
            </w:pPr>
            <w:r>
              <w:rPr>
                <w:color w:val="548235"/>
              </w:rPr>
              <w:t>Décrire les compétences, habiletés et attitudes acquises lors de l’activité</w:t>
            </w:r>
            <w:r w:rsidR="00D1393B">
              <w:rPr>
                <w:color w:val="548235"/>
              </w:rPr>
              <w:t>.</w:t>
            </w:r>
          </w:p>
        </w:tc>
        <w:tc>
          <w:tcPr>
            <w:tcW w:w="1473" w:type="dxa"/>
          </w:tcPr>
          <w:p w14:paraId="0F1DF1CC" w14:textId="77777777" w:rsidR="00092123" w:rsidRDefault="00092123"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E0156A">
              <w:rPr>
                <w:color w:val="548235"/>
              </w:rPr>
              <w:t>De quel type d’activité s’agit-il ? (</w:t>
            </w:r>
            <w:r w:rsidR="00550145">
              <w:rPr>
                <w:color w:val="548235"/>
              </w:rPr>
              <w:t>e</w:t>
            </w:r>
            <w:r w:rsidRPr="00E0156A">
              <w:rPr>
                <w:color w:val="548235"/>
              </w:rPr>
              <w:t>x.</w:t>
            </w:r>
            <w:r w:rsidR="00550145">
              <w:rPr>
                <w:color w:val="548235"/>
              </w:rPr>
              <w:t xml:space="preserve"> : </w:t>
            </w:r>
            <w:r w:rsidR="00EE582B">
              <w:rPr>
                <w:color w:val="548235"/>
              </w:rPr>
              <w:t xml:space="preserve">webinaire, atelier participatif, formation terrain, </w:t>
            </w:r>
            <w:r w:rsidRPr="00E0156A">
              <w:rPr>
                <w:color w:val="548235"/>
              </w:rPr>
              <w:t>etc.)</w:t>
            </w:r>
          </w:p>
        </w:tc>
        <w:tc>
          <w:tcPr>
            <w:tcW w:w="0" w:type="auto"/>
          </w:tcPr>
          <w:p w14:paraId="0AD1D2AA" w14:textId="77777777" w:rsidR="00092123" w:rsidRDefault="00092123"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E0156A">
              <w:rPr>
                <w:color w:val="548235"/>
              </w:rPr>
              <w:t>Inscrire le lieu et la date</w:t>
            </w:r>
          </w:p>
        </w:tc>
        <w:tc>
          <w:tcPr>
            <w:tcW w:w="0" w:type="auto"/>
          </w:tcPr>
          <w:p w14:paraId="2E8B7609" w14:textId="77777777" w:rsidR="00092123" w:rsidRDefault="00EE582B"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E0156A">
              <w:rPr>
                <w:color w:val="548235"/>
              </w:rPr>
              <w:t>Inscrire le nombre de personnes participantes et l</w:t>
            </w:r>
            <w:r>
              <w:rPr>
                <w:color w:val="548235"/>
              </w:rPr>
              <w:t>a catégorie de</w:t>
            </w:r>
            <w:r w:rsidRPr="00E0156A">
              <w:rPr>
                <w:color w:val="548235"/>
              </w:rPr>
              <w:t xml:space="preserve"> public (</w:t>
            </w:r>
            <w:r>
              <w:rPr>
                <w:color w:val="548235"/>
              </w:rPr>
              <w:t>e</w:t>
            </w:r>
            <w:r w:rsidRPr="00E0156A">
              <w:rPr>
                <w:color w:val="548235"/>
              </w:rPr>
              <w:t>x.</w:t>
            </w:r>
            <w:r w:rsidR="00BF614F">
              <w:rPr>
                <w:color w:val="548235"/>
              </w:rPr>
              <w:t xml:space="preserve"> </w:t>
            </w:r>
            <w:r w:rsidRPr="00E0156A">
              <w:rPr>
                <w:color w:val="548235"/>
              </w:rPr>
              <w:t xml:space="preserve">élèves, personnel enseignant, direction, </w:t>
            </w:r>
            <w:r>
              <w:rPr>
                <w:color w:val="548235"/>
              </w:rPr>
              <w:t xml:space="preserve">membre du comité, </w:t>
            </w:r>
            <w:r w:rsidRPr="00E0156A">
              <w:rPr>
                <w:color w:val="548235"/>
              </w:rPr>
              <w:t>etc.)</w:t>
            </w:r>
          </w:p>
        </w:tc>
        <w:tc>
          <w:tcPr>
            <w:tcW w:w="0" w:type="auto"/>
          </w:tcPr>
          <w:p w14:paraId="373C0C8A" w14:textId="77777777" w:rsidR="00092123" w:rsidRDefault="00092123"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E0156A">
              <w:rPr>
                <w:color w:val="548235"/>
              </w:rPr>
              <w:t>Inscrire le nom de la pièce jointe</w:t>
            </w:r>
          </w:p>
        </w:tc>
      </w:tr>
      <w:tr w:rsidR="00092123" w14:paraId="1232805B" w14:textId="77777777" w:rsidTr="00092123">
        <w:tc>
          <w:tcPr>
            <w:cnfStyle w:val="001000000000" w:firstRow="0" w:lastRow="0" w:firstColumn="1" w:lastColumn="0" w:oddVBand="0" w:evenVBand="0" w:oddHBand="0" w:evenHBand="0" w:firstRowFirstColumn="0" w:firstRowLastColumn="0" w:lastRowFirstColumn="0" w:lastRowLastColumn="0"/>
            <w:tcW w:w="0" w:type="auto"/>
            <w:vAlign w:val="center"/>
          </w:tcPr>
          <w:p w14:paraId="15BC6C88" w14:textId="77777777" w:rsidR="00092123" w:rsidRDefault="00092123" w:rsidP="007327C7">
            <w:pPr>
              <w:spacing w:before="0" w:beforeAutospacing="0" w:after="0" w:afterAutospacing="0"/>
              <w:rPr>
                <w:b w:val="0"/>
                <w:bCs w:val="0"/>
              </w:rPr>
            </w:pPr>
          </w:p>
          <w:p w14:paraId="789C54C6" w14:textId="77777777" w:rsidR="00092123" w:rsidRDefault="00092123" w:rsidP="007327C7">
            <w:pPr>
              <w:spacing w:before="0" w:beforeAutospacing="0" w:after="0" w:afterAutospacing="0"/>
              <w:rPr>
                <w:b w:val="0"/>
                <w:bCs w:val="0"/>
              </w:rPr>
            </w:pPr>
          </w:p>
          <w:p w14:paraId="206D390D" w14:textId="77777777" w:rsidR="00092123" w:rsidRDefault="00092123" w:rsidP="007327C7">
            <w:pPr>
              <w:spacing w:before="0" w:beforeAutospacing="0" w:after="0" w:afterAutospacing="0"/>
            </w:pPr>
          </w:p>
        </w:tc>
        <w:tc>
          <w:tcPr>
            <w:tcW w:w="0" w:type="auto"/>
            <w:vAlign w:val="center"/>
          </w:tcPr>
          <w:p w14:paraId="19326AC9" w14:textId="77777777" w:rsidR="00092123" w:rsidRDefault="00092123"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1886" w:type="dxa"/>
          </w:tcPr>
          <w:p w14:paraId="3E376A4D" w14:textId="77777777" w:rsidR="00092123" w:rsidRDefault="00092123"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1473" w:type="dxa"/>
            <w:vAlign w:val="center"/>
          </w:tcPr>
          <w:p w14:paraId="6EF5D82C" w14:textId="77777777" w:rsidR="00092123" w:rsidRDefault="00092123"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0" w:type="auto"/>
            <w:vAlign w:val="center"/>
          </w:tcPr>
          <w:p w14:paraId="687305C5" w14:textId="77777777" w:rsidR="00092123" w:rsidRDefault="00092123"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0" w:type="auto"/>
            <w:vAlign w:val="center"/>
          </w:tcPr>
          <w:p w14:paraId="1FB14517" w14:textId="77777777" w:rsidR="00092123" w:rsidRDefault="00092123"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0" w:type="auto"/>
          </w:tcPr>
          <w:p w14:paraId="6EB433C2" w14:textId="77777777" w:rsidR="00092123" w:rsidRDefault="00092123"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r>
      <w:tr w:rsidR="00092123" w14:paraId="6A4784B2" w14:textId="77777777" w:rsidTr="00092123">
        <w:tc>
          <w:tcPr>
            <w:cnfStyle w:val="001000000000" w:firstRow="0" w:lastRow="0" w:firstColumn="1" w:lastColumn="0" w:oddVBand="0" w:evenVBand="0" w:oddHBand="0" w:evenHBand="0" w:firstRowFirstColumn="0" w:firstRowLastColumn="0" w:lastRowFirstColumn="0" w:lastRowLastColumn="0"/>
            <w:tcW w:w="0" w:type="auto"/>
            <w:vAlign w:val="center"/>
          </w:tcPr>
          <w:p w14:paraId="3672E5AC" w14:textId="77777777" w:rsidR="00092123" w:rsidRDefault="00092123" w:rsidP="007327C7">
            <w:pPr>
              <w:spacing w:before="0" w:beforeAutospacing="0" w:after="0" w:afterAutospacing="0"/>
              <w:rPr>
                <w:b w:val="0"/>
                <w:bCs w:val="0"/>
              </w:rPr>
            </w:pPr>
          </w:p>
          <w:p w14:paraId="70E1BD51" w14:textId="77777777" w:rsidR="00092123" w:rsidRDefault="00092123" w:rsidP="007327C7">
            <w:pPr>
              <w:spacing w:before="0" w:beforeAutospacing="0" w:after="0" w:afterAutospacing="0"/>
              <w:rPr>
                <w:b w:val="0"/>
                <w:bCs w:val="0"/>
              </w:rPr>
            </w:pPr>
          </w:p>
          <w:p w14:paraId="1F28B15B" w14:textId="77777777" w:rsidR="00092123" w:rsidRDefault="00092123" w:rsidP="007327C7">
            <w:pPr>
              <w:spacing w:before="0" w:beforeAutospacing="0" w:after="0" w:afterAutospacing="0"/>
            </w:pPr>
          </w:p>
        </w:tc>
        <w:tc>
          <w:tcPr>
            <w:tcW w:w="0" w:type="auto"/>
            <w:vAlign w:val="center"/>
          </w:tcPr>
          <w:p w14:paraId="7728BD4E" w14:textId="77777777" w:rsidR="00092123" w:rsidRDefault="00092123"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1886" w:type="dxa"/>
          </w:tcPr>
          <w:p w14:paraId="70F363F3" w14:textId="77777777" w:rsidR="00092123" w:rsidRDefault="00092123"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1473" w:type="dxa"/>
            <w:vAlign w:val="center"/>
          </w:tcPr>
          <w:p w14:paraId="444E62FA" w14:textId="77777777" w:rsidR="00092123" w:rsidRDefault="00092123"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0" w:type="auto"/>
            <w:vAlign w:val="center"/>
          </w:tcPr>
          <w:p w14:paraId="0E37FAD9" w14:textId="77777777" w:rsidR="00092123" w:rsidRDefault="00092123"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0" w:type="auto"/>
            <w:vAlign w:val="center"/>
          </w:tcPr>
          <w:p w14:paraId="149F0B23" w14:textId="77777777" w:rsidR="00092123" w:rsidRDefault="00092123"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0" w:type="auto"/>
          </w:tcPr>
          <w:p w14:paraId="347AE8F3" w14:textId="77777777" w:rsidR="00092123" w:rsidRDefault="00092123"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r>
    </w:tbl>
    <w:p w14:paraId="54BA995F" w14:textId="77777777" w:rsidR="00CC0B6F" w:rsidRDefault="00CC0B6F" w:rsidP="007327C7">
      <w:pPr>
        <w:spacing w:before="0" w:beforeAutospacing="0" w:after="0" w:afterAutospacing="0"/>
        <w:jc w:val="both"/>
        <w:rPr>
          <w:color w:val="41719D"/>
        </w:rPr>
      </w:pPr>
    </w:p>
    <w:p w14:paraId="159AC341" w14:textId="77777777" w:rsidR="00CC0B6F" w:rsidRDefault="00CC0B6F" w:rsidP="007327C7">
      <w:pPr>
        <w:spacing w:before="0" w:beforeAutospacing="0" w:after="0" w:afterAutospacing="0"/>
        <w:jc w:val="both"/>
        <w:rPr>
          <w:color w:val="41719D"/>
        </w:rPr>
      </w:pPr>
    </w:p>
    <w:p w14:paraId="6D41641C" w14:textId="77777777" w:rsidR="00CC0B6F" w:rsidRDefault="00CC0B6F" w:rsidP="007327C7">
      <w:pPr>
        <w:spacing w:before="0" w:beforeAutospacing="0" w:after="0" w:afterAutospacing="0"/>
        <w:jc w:val="both"/>
        <w:rPr>
          <w:color w:val="41719D"/>
        </w:rPr>
      </w:pPr>
    </w:p>
    <w:p w14:paraId="00AA7BAA" w14:textId="77777777" w:rsidR="00092123" w:rsidRDefault="007327C7" w:rsidP="007327C7">
      <w:pPr>
        <w:spacing w:before="0" w:beforeAutospacing="0" w:after="0" w:afterAutospacing="0"/>
        <w:jc w:val="both"/>
        <w:rPr>
          <w:color w:val="41719D"/>
        </w:rPr>
      </w:pPr>
      <w:r>
        <w:rPr>
          <w:noProof/>
        </w:rPr>
        <mc:AlternateContent>
          <mc:Choice Requires="wpg">
            <w:drawing>
              <wp:anchor distT="0" distB="0" distL="114300" distR="114300" simplePos="0" relativeHeight="251678720" behindDoc="0" locked="0" layoutInCell="1" allowOverlap="1" wp14:anchorId="08E068F3" wp14:editId="2426E1DC">
                <wp:simplePos x="0" y="0"/>
                <wp:positionH relativeFrom="column">
                  <wp:posOffset>4668520</wp:posOffset>
                </wp:positionH>
                <wp:positionV relativeFrom="paragraph">
                  <wp:posOffset>61967</wp:posOffset>
                </wp:positionV>
                <wp:extent cx="1188085" cy="238760"/>
                <wp:effectExtent l="0" t="0" r="18415" b="15240"/>
                <wp:wrapNone/>
                <wp:docPr id="136" name="Groupe 136"/>
                <wp:cNvGraphicFramePr/>
                <a:graphic xmlns:a="http://schemas.openxmlformats.org/drawingml/2006/main">
                  <a:graphicData uri="http://schemas.microsoft.com/office/word/2010/wordprocessingGroup">
                    <wpg:wgp>
                      <wpg:cNvGrpSpPr/>
                      <wpg:grpSpPr>
                        <a:xfrm>
                          <a:off x="0" y="0"/>
                          <a:ext cx="1188085" cy="238760"/>
                          <a:chOff x="440266" y="0"/>
                          <a:chExt cx="1647695" cy="332105"/>
                        </a:xfrm>
                      </wpg:grpSpPr>
                      <wpg:grpSp>
                        <wpg:cNvPr id="137" name="Groupe 137"/>
                        <wpg:cNvGrpSpPr/>
                        <wpg:grpSpPr>
                          <a:xfrm>
                            <a:off x="440266" y="0"/>
                            <a:ext cx="332105" cy="332105"/>
                            <a:chOff x="0" y="0"/>
                            <a:chExt cx="332509" cy="332509"/>
                          </a:xfrm>
                        </wpg:grpSpPr>
                        <wps:wsp>
                          <wps:cNvPr id="138" name="Ellipse 138"/>
                          <wps:cNvSpPr/>
                          <wps:spPr>
                            <a:xfrm>
                              <a:off x="0" y="0"/>
                              <a:ext cx="332509" cy="332509"/>
                            </a:xfrm>
                            <a:prstGeom prst="ellipse">
                              <a:avLst/>
                            </a:prstGeom>
                            <a:solidFill>
                              <a:schemeClr val="accent4">
                                <a:lumMod val="60000"/>
                                <a:lumOff val="4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Zone de texte 151"/>
                          <wps:cNvSpPr txBox="1"/>
                          <wps:spPr>
                            <a:xfrm>
                              <a:off x="0" y="40740"/>
                              <a:ext cx="332105" cy="281461"/>
                            </a:xfrm>
                            <a:prstGeom prst="rect">
                              <a:avLst/>
                            </a:prstGeom>
                            <a:noFill/>
                            <a:ln w="6350">
                              <a:noFill/>
                            </a:ln>
                          </wps:spPr>
                          <wps:txbx>
                            <w:txbxContent>
                              <w:p w14:paraId="4CB06841" w14:textId="77777777" w:rsidR="006220CE" w:rsidRPr="0061677C" w:rsidRDefault="006220CE" w:rsidP="009D3889">
                                <w:pPr>
                                  <w:jc w:val="center"/>
                                  <w:rPr>
                                    <w:color w:val="FFFFFF" w:themeColor="background1"/>
                                    <w:sz w:val="10"/>
                                    <w:szCs w:val="10"/>
                                    <w:lang w:val="fr-CA"/>
                                  </w:rPr>
                                </w:pPr>
                                <w:r w:rsidRPr="0061677C">
                                  <w:rPr>
                                    <w:color w:val="FFFFFF" w:themeColor="background1"/>
                                    <w:sz w:val="10"/>
                                    <w:szCs w:val="10"/>
                                    <w:lang w:val="fr-CA"/>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2" name="Groupe 152"/>
                        <wpg:cNvGrpSpPr/>
                        <wpg:grpSpPr>
                          <a:xfrm>
                            <a:off x="877928" y="0"/>
                            <a:ext cx="332105" cy="332105"/>
                            <a:chOff x="0" y="0"/>
                            <a:chExt cx="332509" cy="332509"/>
                          </a:xfrm>
                        </wpg:grpSpPr>
                        <wps:wsp>
                          <wps:cNvPr id="153" name="Ellipse 153"/>
                          <wps:cNvSpPr/>
                          <wps:spPr>
                            <a:xfrm>
                              <a:off x="0" y="0"/>
                              <a:ext cx="332509" cy="332509"/>
                            </a:xfrm>
                            <a:prstGeom prst="ellipse">
                              <a:avLst/>
                            </a:prstGeom>
                            <a:solidFill>
                              <a:srgbClr val="FF2F92"/>
                            </a:solidFill>
                            <a:ln>
                              <a:solidFill>
                                <a:srgbClr val="94165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Zone de texte 154"/>
                          <wps:cNvSpPr txBox="1"/>
                          <wps:spPr>
                            <a:xfrm>
                              <a:off x="0" y="40740"/>
                              <a:ext cx="332105" cy="281461"/>
                            </a:xfrm>
                            <a:prstGeom prst="rect">
                              <a:avLst/>
                            </a:prstGeom>
                            <a:noFill/>
                            <a:ln w="6350">
                              <a:noFill/>
                            </a:ln>
                          </wps:spPr>
                          <wps:txbx>
                            <w:txbxContent>
                              <w:p w14:paraId="577CBD05" w14:textId="77777777" w:rsidR="006220CE" w:rsidRPr="0061677C" w:rsidRDefault="006220CE" w:rsidP="009D3889">
                                <w:pPr>
                                  <w:jc w:val="center"/>
                                  <w:rPr>
                                    <w:color w:val="FFFFFF" w:themeColor="background1"/>
                                    <w:sz w:val="10"/>
                                    <w:szCs w:val="10"/>
                                    <w:lang w:val="fr-CA"/>
                                  </w:rPr>
                                </w:pPr>
                                <w:r w:rsidRPr="0061677C">
                                  <w:rPr>
                                    <w:color w:val="FFFFFF" w:themeColor="background1"/>
                                    <w:sz w:val="10"/>
                                    <w:szCs w:val="10"/>
                                    <w:lang w:val="fr-CA"/>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5" name="Groupe 155"/>
                        <wpg:cNvGrpSpPr/>
                        <wpg:grpSpPr>
                          <a:xfrm>
                            <a:off x="1315589" y="0"/>
                            <a:ext cx="332105" cy="332105"/>
                            <a:chOff x="0" y="0"/>
                            <a:chExt cx="332509" cy="332509"/>
                          </a:xfrm>
                        </wpg:grpSpPr>
                        <wps:wsp>
                          <wps:cNvPr id="156" name="Ellipse 156"/>
                          <wps:cNvSpPr/>
                          <wps:spPr>
                            <a:xfrm>
                              <a:off x="0" y="0"/>
                              <a:ext cx="332509" cy="332509"/>
                            </a:xfrm>
                            <a:prstGeom prst="ellipse">
                              <a:avLst/>
                            </a:prstGeom>
                            <a:solidFill>
                              <a:schemeClr val="accent6"/>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Zone de texte 157"/>
                          <wps:cNvSpPr txBox="1"/>
                          <wps:spPr>
                            <a:xfrm>
                              <a:off x="0" y="40740"/>
                              <a:ext cx="332105" cy="281461"/>
                            </a:xfrm>
                            <a:prstGeom prst="rect">
                              <a:avLst/>
                            </a:prstGeom>
                            <a:noFill/>
                            <a:ln w="6350">
                              <a:noFill/>
                            </a:ln>
                          </wps:spPr>
                          <wps:txbx>
                            <w:txbxContent>
                              <w:p w14:paraId="401AAF22" w14:textId="77777777" w:rsidR="006220CE" w:rsidRPr="0061677C" w:rsidRDefault="006220CE" w:rsidP="009D3889">
                                <w:pPr>
                                  <w:jc w:val="center"/>
                                  <w:rPr>
                                    <w:color w:val="FFFFFF" w:themeColor="background1"/>
                                    <w:sz w:val="10"/>
                                    <w:szCs w:val="10"/>
                                    <w:lang w:val="fr-CA"/>
                                  </w:rPr>
                                </w:pPr>
                                <w:r w:rsidRPr="0061677C">
                                  <w:rPr>
                                    <w:color w:val="FFFFFF" w:themeColor="background1"/>
                                    <w:sz w:val="10"/>
                                    <w:szCs w:val="10"/>
                                    <w:lang w:val="fr-CA"/>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8" name="Groupe 158"/>
                        <wpg:cNvGrpSpPr/>
                        <wpg:grpSpPr>
                          <a:xfrm>
                            <a:off x="1755856" y="0"/>
                            <a:ext cx="332105" cy="332105"/>
                            <a:chOff x="0" y="0"/>
                            <a:chExt cx="332105" cy="332105"/>
                          </a:xfrm>
                        </wpg:grpSpPr>
                        <wps:wsp>
                          <wps:cNvPr id="159" name="Ellipse 159"/>
                          <wps:cNvSpPr/>
                          <wps:spPr>
                            <a:xfrm>
                              <a:off x="0" y="0"/>
                              <a:ext cx="332105" cy="332105"/>
                            </a:xfrm>
                            <a:prstGeom prst="ellipse">
                              <a:avLst/>
                            </a:prstGeom>
                            <a:solidFill>
                              <a:schemeClr val="accent2">
                                <a:lumMod val="60000"/>
                                <a:lumOff val="4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Zone de texte 160"/>
                          <wps:cNvSpPr txBox="1"/>
                          <wps:spPr>
                            <a:xfrm>
                              <a:off x="0" y="42111"/>
                              <a:ext cx="331701" cy="281119"/>
                            </a:xfrm>
                            <a:prstGeom prst="rect">
                              <a:avLst/>
                            </a:prstGeom>
                            <a:noFill/>
                            <a:ln w="6350">
                              <a:noFill/>
                            </a:ln>
                          </wps:spPr>
                          <wps:txbx>
                            <w:txbxContent>
                              <w:p w14:paraId="33E4F7E3" w14:textId="77777777" w:rsidR="006220CE" w:rsidRPr="0061677C" w:rsidRDefault="006220CE" w:rsidP="009D3889">
                                <w:pPr>
                                  <w:jc w:val="center"/>
                                  <w:rPr>
                                    <w:color w:val="FFFFFF" w:themeColor="background1"/>
                                    <w:sz w:val="10"/>
                                    <w:szCs w:val="10"/>
                                    <w:lang w:val="fr-CA"/>
                                  </w:rPr>
                                </w:pPr>
                                <w:r w:rsidRPr="0061677C">
                                  <w:rPr>
                                    <w:color w:val="FFFFFF" w:themeColor="background1"/>
                                    <w:sz w:val="10"/>
                                    <w:szCs w:val="10"/>
                                    <w:lang w:val="fr-CA"/>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w14:anchorId="56CD038B" id="Groupe 136" o:spid="_x0000_s1157" style="position:absolute;left:0;text-align:left;margin-left:367.6pt;margin-top:4.9pt;width:93.55pt;height:18.8pt;z-index:251678720;mso-width-relative:margin;mso-height-relative:margin" coordorigin="4402" coordsize="16476,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">
                <v:group id="Groupe 137" o:spid="_x0000_s1158" style="position:absolute;left:4402;width:3321;height:3321" coordsize="332509,33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oval id="Ellipse 138" o:spid="_x0000_s1159" style="position:absolute;width:332509;height:332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" fillcolor="#ffd966 [1943]" strokecolor="#ffc000 [3207]" strokeweight="1pt">
                    <v:stroke joinstyle="miter"/>
                  </v:oval>
                  <v:shape id="Zone de texte 151" o:spid="_x0000_s1160" type="#_x0000_t202" style="position:absolute;top:40740;width:332105;height:28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" filled="f" stroked="f" strokeweight=".5pt">
                    <v:textbox>
                      <w:txbxContent>
                        <w:p w14:paraId="4002C8DB" w14:textId="77777777" w:rsidR="00FA6386" w:rsidRPr="0061677C" w:rsidRDefault="00FA6386" w:rsidP="009D3889">
                          <w:pPr>
                            <w:jc w:val="center"/>
                            <w:rPr>
                              <w:color w:val="FFFFFF" w:themeColor="background1"/>
                              <w:sz w:val="10"/>
                              <w:szCs w:val="10"/>
                              <w:lang w:val="fr-CA"/>
                            </w:rPr>
                          </w:pPr>
                          <w:r w:rsidRPr="0061677C">
                            <w:rPr>
                              <w:color w:val="FFFFFF" w:themeColor="background1"/>
                              <w:sz w:val="10"/>
                              <w:szCs w:val="10"/>
                              <w:lang w:val="fr-CA"/>
                            </w:rPr>
                            <w:t>2</w:t>
                          </w:r>
                        </w:p>
                      </w:txbxContent>
                    </v:textbox>
                  </v:shape>
                </v:group>
                <v:group id="Groupe 152" o:spid="_x0000_s1161" style="position:absolute;left:8779;width:3321;height:3321" coordsize="332509,33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oval id="Ellipse 153" o:spid="_x0000_s1162" style="position:absolute;width:332509;height:332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" fillcolor="#ff2f92" strokecolor="#941651" strokeweight="1pt">
                    <v:stroke joinstyle="miter"/>
                  </v:oval>
                  <v:shape id="Zone de texte 154" o:spid="_x0000_s1163" type="#_x0000_t202" style="position:absolute;top:40740;width:332105;height:28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" filled="f" stroked="f" strokeweight=".5pt">
                    <v:textbox>
                      <w:txbxContent>
                        <w:p w14:paraId="4C25681F" w14:textId="77777777" w:rsidR="00FA6386" w:rsidRPr="0061677C" w:rsidRDefault="00FA6386" w:rsidP="009D3889">
                          <w:pPr>
                            <w:jc w:val="center"/>
                            <w:rPr>
                              <w:color w:val="FFFFFF" w:themeColor="background1"/>
                              <w:sz w:val="10"/>
                              <w:szCs w:val="10"/>
                              <w:lang w:val="fr-CA"/>
                            </w:rPr>
                          </w:pPr>
                          <w:r w:rsidRPr="0061677C">
                            <w:rPr>
                              <w:color w:val="FFFFFF" w:themeColor="background1"/>
                              <w:sz w:val="10"/>
                              <w:szCs w:val="10"/>
                              <w:lang w:val="fr-CA"/>
                            </w:rPr>
                            <w:t>3</w:t>
                          </w:r>
                        </w:p>
                      </w:txbxContent>
                    </v:textbox>
                  </v:shape>
                </v:group>
                <v:group id="Groupe 155" o:spid="_x0000_s1164" style="position:absolute;left:13155;width:3321;height:3321" coordsize="332509,33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oval id="Ellipse 156" o:spid="_x0000_s1165" style="position:absolute;width:332509;height:332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" fillcolor="#70ad47 [3209]" strokecolor="#538135 [2409]" strokeweight="1pt">
                    <v:stroke joinstyle="miter"/>
                  </v:oval>
                  <v:shape id="Zone de texte 157" o:spid="_x0000_s1166" type="#_x0000_t202" style="position:absolute;top:40740;width:332105;height:28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" filled="f" stroked="f" strokeweight=".5pt">
                    <v:textbox>
                      <w:txbxContent>
                        <w:p w14:paraId="06CE94BE" w14:textId="77777777" w:rsidR="00FA6386" w:rsidRPr="0061677C" w:rsidRDefault="00FA6386" w:rsidP="009D3889">
                          <w:pPr>
                            <w:jc w:val="center"/>
                            <w:rPr>
                              <w:color w:val="FFFFFF" w:themeColor="background1"/>
                              <w:sz w:val="10"/>
                              <w:szCs w:val="10"/>
                              <w:lang w:val="fr-CA"/>
                            </w:rPr>
                          </w:pPr>
                          <w:r w:rsidRPr="0061677C">
                            <w:rPr>
                              <w:color w:val="FFFFFF" w:themeColor="background1"/>
                              <w:sz w:val="10"/>
                              <w:szCs w:val="10"/>
                              <w:lang w:val="fr-CA"/>
                            </w:rPr>
                            <w:t>4</w:t>
                          </w:r>
                        </w:p>
                      </w:txbxContent>
                    </v:textbox>
                  </v:shape>
                </v:group>
                <v:group id="Groupe 158" o:spid="_x0000_s1167" style="position:absolute;left:17558;width:3321;height:3321" coordsize="332105,33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oval id="Ellipse 159" o:spid="_x0000_s1168" style="position:absolute;width:332105;height:332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" fillcolor="#f4b083 [1941]" strokecolor="#ed7d31 [3205]" strokeweight="1pt">
                    <v:stroke joinstyle="miter"/>
                  </v:oval>
                  <v:shape id="Zone de texte 160" o:spid="_x0000_s1169" type="#_x0000_t202" style="position:absolute;top:42111;width:331701;height:281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" filled="f" stroked="f" strokeweight=".5pt">
                    <v:textbox>
                      <w:txbxContent>
                        <w:p w14:paraId="5FB3D1E8" w14:textId="77777777" w:rsidR="00FA6386" w:rsidRPr="0061677C" w:rsidRDefault="00FA6386" w:rsidP="009D3889">
                          <w:pPr>
                            <w:jc w:val="center"/>
                            <w:rPr>
                              <w:color w:val="FFFFFF" w:themeColor="background1"/>
                              <w:sz w:val="10"/>
                              <w:szCs w:val="10"/>
                              <w:lang w:val="fr-CA"/>
                            </w:rPr>
                          </w:pPr>
                          <w:r w:rsidRPr="0061677C">
                            <w:rPr>
                              <w:color w:val="FFFFFF" w:themeColor="background1"/>
                              <w:sz w:val="10"/>
                              <w:szCs w:val="10"/>
                              <w:lang w:val="fr-CA"/>
                            </w:rPr>
                            <w:t>5</w:t>
                          </w:r>
                        </w:p>
                      </w:txbxContent>
                    </v:textbox>
                  </v:shape>
                </v:group>
              </v:group>
            </w:pict>
          </mc:Fallback>
        </mc:AlternateContent>
      </w:r>
    </w:p>
    <w:p w14:paraId="2756D50B" w14:textId="77777777" w:rsidR="009D3889" w:rsidRPr="009D3889" w:rsidRDefault="009D3889" w:rsidP="007327C7">
      <w:pPr>
        <w:pStyle w:val="Titre1"/>
        <w:numPr>
          <w:ilvl w:val="0"/>
          <w:numId w:val="8"/>
        </w:numPr>
        <w:pBdr>
          <w:bottom w:val="single" w:sz="4" w:space="1" w:color="auto"/>
        </w:pBdr>
        <w:spacing w:before="0" w:beforeAutospacing="0" w:after="0" w:afterAutospacing="0"/>
        <w:contextualSpacing/>
      </w:pPr>
      <w:bookmarkStart w:id="15" w:name="_Toc118375535"/>
      <w:r>
        <w:t>Plan d’action environnemental</w:t>
      </w:r>
      <w:bookmarkEnd w:id="15"/>
    </w:p>
    <w:p w14:paraId="4937C7E3" w14:textId="77777777" w:rsidR="007327C7" w:rsidRDefault="007327C7" w:rsidP="007327C7">
      <w:pPr>
        <w:pStyle w:val="Sansinterligne"/>
        <w:spacing w:beforeAutospacing="0" w:afterAutospacing="0"/>
        <w:rPr>
          <w:color w:val="41719E"/>
        </w:rPr>
      </w:pPr>
    </w:p>
    <w:p w14:paraId="7BFC19FA" w14:textId="77777777" w:rsidR="00EE582B" w:rsidRDefault="009D3889" w:rsidP="007327C7">
      <w:pPr>
        <w:pStyle w:val="Sansinterligne"/>
        <w:spacing w:beforeAutospacing="0" w:afterAutospacing="0"/>
        <w:rPr>
          <w:color w:val="41719E"/>
        </w:rPr>
      </w:pPr>
      <w:r w:rsidRPr="009D3889">
        <w:rPr>
          <w:color w:val="41719E"/>
        </w:rPr>
        <w:t xml:space="preserve">Le plan d’action décrit quelles </w:t>
      </w:r>
      <w:r w:rsidRPr="00BF614F">
        <w:rPr>
          <w:b/>
          <w:bCs/>
          <w:color w:val="41719E"/>
        </w:rPr>
        <w:t>stratégies</w:t>
      </w:r>
      <w:r w:rsidRPr="009D3889">
        <w:rPr>
          <w:color w:val="41719E"/>
        </w:rPr>
        <w:t xml:space="preserve"> et quels </w:t>
      </w:r>
      <w:r w:rsidRPr="00BF614F">
        <w:rPr>
          <w:b/>
          <w:bCs/>
          <w:color w:val="41719E"/>
        </w:rPr>
        <w:t xml:space="preserve">moyens </w:t>
      </w:r>
      <w:r w:rsidRPr="009D3889">
        <w:rPr>
          <w:color w:val="41719E"/>
        </w:rPr>
        <w:t xml:space="preserve">seront utilisés pour </w:t>
      </w:r>
      <w:r w:rsidRPr="00BF614F">
        <w:rPr>
          <w:b/>
          <w:bCs/>
          <w:color w:val="41719E"/>
        </w:rPr>
        <w:t>atteindre les objectifs fixés</w:t>
      </w:r>
      <w:r w:rsidRPr="009D3889">
        <w:rPr>
          <w:color w:val="41719E"/>
        </w:rPr>
        <w:t xml:space="preserve">. </w:t>
      </w:r>
      <w:r>
        <w:rPr>
          <w:color w:val="41719E"/>
        </w:rPr>
        <w:t xml:space="preserve">Il </w:t>
      </w:r>
      <w:r w:rsidRPr="009D3889">
        <w:rPr>
          <w:color w:val="41719E"/>
        </w:rPr>
        <w:t xml:space="preserve">présente une </w:t>
      </w:r>
      <w:r w:rsidRPr="00BF614F">
        <w:rPr>
          <w:b/>
          <w:bCs/>
          <w:color w:val="41719E"/>
        </w:rPr>
        <w:t>série d’actions ordonnées</w:t>
      </w:r>
      <w:r w:rsidRPr="009D3889">
        <w:rPr>
          <w:color w:val="41719E"/>
        </w:rPr>
        <w:t xml:space="preserve"> pour mettre en place un projet ou amener un changement de comportement dans votre communauté. </w:t>
      </w:r>
      <w:r w:rsidR="00EE582B">
        <w:rPr>
          <w:color w:val="41719E"/>
        </w:rPr>
        <w:t xml:space="preserve">Il doit </w:t>
      </w:r>
      <w:r w:rsidR="00EE582B" w:rsidRPr="00BF614F">
        <w:rPr>
          <w:b/>
          <w:bCs/>
          <w:color w:val="41719E"/>
        </w:rPr>
        <w:t>être réalisé en début d’année scolaire</w:t>
      </w:r>
      <w:r w:rsidR="00EE582B">
        <w:rPr>
          <w:color w:val="41719E"/>
        </w:rPr>
        <w:t xml:space="preserve"> pour vous aider à faire le suivi de vos actions tout au long de l’année.</w:t>
      </w:r>
    </w:p>
    <w:p w14:paraId="117D917F" w14:textId="77777777" w:rsidR="00EE582B" w:rsidRDefault="00EE582B" w:rsidP="007327C7">
      <w:pPr>
        <w:pStyle w:val="Sansinterligne"/>
        <w:spacing w:beforeAutospacing="0" w:afterAutospacing="0"/>
        <w:rPr>
          <w:color w:val="41719E"/>
        </w:rPr>
      </w:pPr>
    </w:p>
    <w:p w14:paraId="19436A6A" w14:textId="77777777" w:rsidR="009D3889" w:rsidRDefault="009D3889" w:rsidP="007327C7">
      <w:pPr>
        <w:pStyle w:val="Sansinterligne"/>
        <w:spacing w:beforeAutospacing="0" w:afterAutospacing="0"/>
        <w:rPr>
          <w:b/>
          <w:bCs/>
          <w:color w:val="41719E"/>
        </w:rPr>
      </w:pPr>
      <w:r w:rsidRPr="009D3889">
        <w:rPr>
          <w:color w:val="41719E"/>
        </w:rPr>
        <w:t xml:space="preserve">Un </w:t>
      </w:r>
      <w:r w:rsidRPr="00BF614F">
        <w:rPr>
          <w:b/>
          <w:bCs/>
          <w:color w:val="41719E"/>
        </w:rPr>
        <w:t>canevas de plan d’action</w:t>
      </w:r>
      <w:r>
        <w:rPr>
          <w:color w:val="41719E"/>
        </w:rPr>
        <w:t xml:space="preserve"> </w:t>
      </w:r>
      <w:r w:rsidRPr="009D3889">
        <w:rPr>
          <w:color w:val="41719E"/>
        </w:rPr>
        <w:t xml:space="preserve">est </w:t>
      </w:r>
      <w:r>
        <w:rPr>
          <w:color w:val="41719E"/>
        </w:rPr>
        <w:t>disponible</w:t>
      </w:r>
      <w:r w:rsidRPr="009D3889">
        <w:rPr>
          <w:color w:val="41719E"/>
        </w:rPr>
        <w:t xml:space="preserve"> </w:t>
      </w:r>
      <w:r>
        <w:rPr>
          <w:color w:val="41719E"/>
        </w:rPr>
        <w:t xml:space="preserve">dans </w:t>
      </w:r>
      <w:r w:rsidRPr="00BF614F">
        <w:rPr>
          <w:b/>
          <w:bCs/>
          <w:color w:val="41719E"/>
        </w:rPr>
        <w:t>l’espace membre</w:t>
      </w:r>
      <w:r>
        <w:rPr>
          <w:color w:val="41719E"/>
        </w:rPr>
        <w:t xml:space="preserve"> du programme</w:t>
      </w:r>
      <w:r w:rsidRPr="009D3889">
        <w:rPr>
          <w:color w:val="41719E"/>
        </w:rPr>
        <w:t xml:space="preserve">. Votre plan d’action </w:t>
      </w:r>
      <w:r>
        <w:rPr>
          <w:color w:val="41719E"/>
        </w:rPr>
        <w:t>doit</w:t>
      </w:r>
      <w:r w:rsidRPr="009D3889">
        <w:rPr>
          <w:color w:val="41719E"/>
        </w:rPr>
        <w:t xml:space="preserve"> </w:t>
      </w:r>
      <w:r w:rsidRPr="00BF614F">
        <w:rPr>
          <w:b/>
          <w:bCs/>
          <w:color w:val="41719E"/>
        </w:rPr>
        <w:t>minimalement couvrir l’année en cours</w:t>
      </w:r>
      <w:r>
        <w:rPr>
          <w:color w:val="41719E"/>
        </w:rPr>
        <w:t xml:space="preserve">. </w:t>
      </w:r>
      <w:r w:rsidRPr="009D3889">
        <w:rPr>
          <w:color w:val="41719E"/>
        </w:rPr>
        <w:t xml:space="preserve">Les objectifs doivent comprendre des </w:t>
      </w:r>
      <w:r w:rsidRPr="00BF614F">
        <w:rPr>
          <w:b/>
          <w:bCs/>
          <w:color w:val="41719E"/>
        </w:rPr>
        <w:t>actions concrètes, des indicateurs, des ressources, des échéances et un mode de suivi.</w:t>
      </w:r>
    </w:p>
    <w:p w14:paraId="4A561D9A" w14:textId="77777777" w:rsidR="00EE582B" w:rsidRPr="009D3889" w:rsidRDefault="00EE582B" w:rsidP="007327C7">
      <w:pPr>
        <w:pStyle w:val="Sansinterligne"/>
        <w:spacing w:beforeAutospacing="0" w:afterAutospacing="0"/>
        <w:rPr>
          <w:color w:val="41719E"/>
        </w:rPr>
      </w:pPr>
    </w:p>
    <w:p w14:paraId="64BA8684" w14:textId="77777777" w:rsidR="009D3889" w:rsidRPr="00FD4472" w:rsidRDefault="009D3889" w:rsidP="007327C7">
      <w:pPr>
        <w:spacing w:before="0" w:beforeAutospacing="0" w:after="0" w:afterAutospacing="0"/>
        <w:jc w:val="both"/>
        <w:rPr>
          <w:color w:val="41719D"/>
        </w:rPr>
      </w:pPr>
      <w:r w:rsidRPr="00FD4472">
        <w:rPr>
          <w:color w:val="41719D"/>
        </w:rPr>
        <w:t>Quel</w:t>
      </w:r>
      <w:r>
        <w:rPr>
          <w:color w:val="41719D"/>
        </w:rPr>
        <w:t>le</w:t>
      </w:r>
      <w:r w:rsidRPr="00FD4472">
        <w:rPr>
          <w:color w:val="41719D"/>
        </w:rPr>
        <w:t>s sont les exigences à respecter pour remplir ce critère ?</w:t>
      </w:r>
    </w:p>
    <w:p w14:paraId="62C77388" w14:textId="77777777" w:rsidR="00382BE0" w:rsidRDefault="00382BE0" w:rsidP="007327C7">
      <w:pPr>
        <w:pStyle w:val="Paragraphedeliste"/>
        <w:numPr>
          <w:ilvl w:val="0"/>
          <w:numId w:val="30"/>
        </w:numPr>
        <w:spacing w:before="0" w:beforeAutospacing="0" w:after="0" w:afterAutospacing="0"/>
        <w:jc w:val="both"/>
        <w:rPr>
          <w:color w:val="41719D"/>
        </w:rPr>
      </w:pPr>
      <w:r w:rsidRPr="00BF614F">
        <w:rPr>
          <w:b/>
          <w:bCs/>
          <w:color w:val="41719D"/>
        </w:rPr>
        <w:t>Respecter le format propre à un document de planification</w:t>
      </w:r>
      <w:r>
        <w:rPr>
          <w:color w:val="41719D"/>
        </w:rPr>
        <w:t>, c’est-à-dire déterminer clairement des objectifs, des actions, des indicateurs, des résultats attendus, des échéances et des responsables </w:t>
      </w:r>
      <w:r w:rsidR="00854A23">
        <w:rPr>
          <w:color w:val="41719D"/>
        </w:rPr>
        <w:t xml:space="preserve">des tâches </w:t>
      </w:r>
      <w:r>
        <w:rPr>
          <w:color w:val="41719D"/>
        </w:rPr>
        <w:t>;</w:t>
      </w:r>
    </w:p>
    <w:p w14:paraId="18A812BB" w14:textId="77777777" w:rsidR="00CB3C63" w:rsidRDefault="00CB3C63" w:rsidP="007327C7">
      <w:pPr>
        <w:pStyle w:val="Paragraphedeliste"/>
        <w:numPr>
          <w:ilvl w:val="0"/>
          <w:numId w:val="30"/>
        </w:numPr>
        <w:spacing w:before="0" w:beforeAutospacing="0" w:after="0" w:afterAutospacing="0"/>
        <w:jc w:val="both"/>
        <w:rPr>
          <w:color w:val="41719D"/>
        </w:rPr>
      </w:pPr>
      <w:r w:rsidRPr="00BF614F">
        <w:rPr>
          <w:b/>
          <w:bCs/>
          <w:color w:val="41719D"/>
        </w:rPr>
        <w:lastRenderedPageBreak/>
        <w:t>Formuler les objectifs de façon « SMART »</w:t>
      </w:r>
      <w:r>
        <w:rPr>
          <w:color w:val="41719D"/>
        </w:rPr>
        <w:t xml:space="preserve">, c’est-à-dire que les objectifs soient spécifiques, mesurables, </w:t>
      </w:r>
      <w:r w:rsidR="00BF62B7">
        <w:rPr>
          <w:color w:val="41719D"/>
        </w:rPr>
        <w:t>atteignables</w:t>
      </w:r>
      <w:r>
        <w:rPr>
          <w:color w:val="41719D"/>
        </w:rPr>
        <w:t>, pertinents (</w:t>
      </w:r>
      <w:r w:rsidRPr="00CB3C63">
        <w:rPr>
          <w:i/>
          <w:iCs/>
          <w:color w:val="41719D"/>
        </w:rPr>
        <w:t>relevant</w:t>
      </w:r>
      <w:r>
        <w:rPr>
          <w:color w:val="41719D"/>
        </w:rPr>
        <w:t xml:space="preserve"> en anglais) et temporellement définis</w:t>
      </w:r>
      <w:r w:rsidR="00D35F23">
        <w:rPr>
          <w:color w:val="41719D"/>
        </w:rPr>
        <w:t> ;</w:t>
      </w:r>
    </w:p>
    <w:p w14:paraId="02E3601C" w14:textId="77777777" w:rsidR="004C04C1" w:rsidRDefault="00CB3C63" w:rsidP="007327C7">
      <w:pPr>
        <w:pStyle w:val="Paragraphedeliste"/>
        <w:numPr>
          <w:ilvl w:val="0"/>
          <w:numId w:val="30"/>
        </w:numPr>
        <w:spacing w:before="0" w:beforeAutospacing="0" w:after="0" w:afterAutospacing="0"/>
        <w:jc w:val="both"/>
        <w:rPr>
          <w:color w:val="41719D"/>
        </w:rPr>
      </w:pPr>
      <w:r>
        <w:rPr>
          <w:color w:val="41719D"/>
        </w:rPr>
        <w:t xml:space="preserve">Présenter un </w:t>
      </w:r>
      <w:r w:rsidRPr="00BF614F">
        <w:rPr>
          <w:b/>
          <w:bCs/>
          <w:color w:val="41719D"/>
        </w:rPr>
        <w:t>plan d’action couvrant minimalement l’année en cours</w:t>
      </w:r>
      <w:r w:rsidR="00D35F23">
        <w:rPr>
          <w:color w:val="41719D"/>
        </w:rPr>
        <w:t>.</w:t>
      </w:r>
    </w:p>
    <w:p w14:paraId="67EAD348" w14:textId="77777777" w:rsidR="007327C7" w:rsidRPr="007327C7" w:rsidRDefault="007327C7" w:rsidP="007327C7">
      <w:pPr>
        <w:spacing w:before="0" w:beforeAutospacing="0" w:after="0" w:afterAutospacing="0"/>
        <w:jc w:val="both"/>
        <w:rPr>
          <w:color w:val="41719D"/>
        </w:rPr>
      </w:pPr>
    </w:p>
    <w:p w14:paraId="36B86B71" w14:textId="77777777" w:rsidR="006852A9" w:rsidRDefault="004C04C1" w:rsidP="007327C7">
      <w:pPr>
        <w:spacing w:before="0" w:beforeAutospacing="0" w:after="0" w:afterAutospacing="0"/>
        <w:jc w:val="both"/>
        <w:rPr>
          <w:color w:val="548235"/>
        </w:rPr>
      </w:pPr>
      <w:r>
        <w:t xml:space="preserve">Nom de la pièce jointe : </w:t>
      </w:r>
      <w:r w:rsidRPr="00FD4472">
        <w:rPr>
          <w:color w:val="548235"/>
        </w:rPr>
        <w:t>Indiquer le nom du fichier d</w:t>
      </w:r>
      <w:r>
        <w:rPr>
          <w:color w:val="548235"/>
        </w:rPr>
        <w:t xml:space="preserve">u plan d’action </w:t>
      </w:r>
      <w:r w:rsidRPr="00FD4472">
        <w:rPr>
          <w:color w:val="548235"/>
        </w:rPr>
        <w:t>(</w:t>
      </w:r>
      <w:r w:rsidR="00EE582B">
        <w:rPr>
          <w:color w:val="548235"/>
        </w:rPr>
        <w:t>e</w:t>
      </w:r>
      <w:r w:rsidR="008A5AAE">
        <w:rPr>
          <w:color w:val="548235"/>
        </w:rPr>
        <w:t>x.</w:t>
      </w:r>
      <w:r w:rsidR="00EE582B">
        <w:rPr>
          <w:color w:val="548235"/>
        </w:rPr>
        <w:t> :</w:t>
      </w:r>
      <w:r w:rsidRPr="00FD4472">
        <w:rPr>
          <w:color w:val="548235"/>
        </w:rPr>
        <w:t xml:space="preserve"> </w:t>
      </w:r>
      <w:proofErr w:type="spellStart"/>
      <w:r>
        <w:rPr>
          <w:color w:val="548235"/>
        </w:rPr>
        <w:t>Plan_action</w:t>
      </w:r>
      <w:r w:rsidRPr="00FD4472">
        <w:rPr>
          <w:color w:val="548235"/>
        </w:rPr>
        <w:t>-aaaa</w:t>
      </w:r>
      <w:proofErr w:type="spellEnd"/>
      <w:r w:rsidRPr="00FD4472">
        <w:rPr>
          <w:color w:val="548235"/>
        </w:rPr>
        <w:t>)</w:t>
      </w:r>
    </w:p>
    <w:p w14:paraId="5BFEA950" w14:textId="77777777" w:rsidR="00CC0B6F" w:rsidRDefault="00CC0B6F" w:rsidP="007327C7">
      <w:pPr>
        <w:spacing w:before="0" w:beforeAutospacing="0" w:after="0" w:afterAutospacing="0"/>
        <w:jc w:val="both"/>
        <w:rPr>
          <w:color w:val="548235"/>
        </w:rPr>
      </w:pPr>
    </w:p>
    <w:p w14:paraId="53B2450B" w14:textId="77777777" w:rsidR="007327C7" w:rsidRDefault="007327C7" w:rsidP="007327C7">
      <w:pPr>
        <w:spacing w:before="0" w:beforeAutospacing="0" w:after="0" w:afterAutospacing="0"/>
        <w:jc w:val="both"/>
        <w:rPr>
          <w:color w:val="548235"/>
        </w:rPr>
      </w:pPr>
    </w:p>
    <w:bookmarkStart w:id="16" w:name="_Toc118375536"/>
    <w:p w14:paraId="790F8ECF" w14:textId="77777777" w:rsidR="006852A9" w:rsidRPr="006852A9" w:rsidRDefault="006750B6" w:rsidP="007327C7">
      <w:pPr>
        <w:pStyle w:val="Titre1"/>
        <w:numPr>
          <w:ilvl w:val="0"/>
          <w:numId w:val="8"/>
        </w:numPr>
        <w:pBdr>
          <w:bottom w:val="single" w:sz="4" w:space="1" w:color="auto"/>
        </w:pBdr>
        <w:spacing w:before="0" w:beforeAutospacing="0" w:after="0" w:afterAutospacing="0"/>
        <w:contextualSpacing/>
      </w:pPr>
      <w:r>
        <w:rPr>
          <w:noProof/>
        </w:rPr>
        <mc:AlternateContent>
          <mc:Choice Requires="wpg">
            <w:drawing>
              <wp:anchor distT="0" distB="0" distL="114300" distR="114300" simplePos="0" relativeHeight="251680768" behindDoc="0" locked="0" layoutInCell="1" allowOverlap="1" wp14:anchorId="02B37584" wp14:editId="39AFEC18">
                <wp:simplePos x="0" y="0"/>
                <wp:positionH relativeFrom="column">
                  <wp:posOffset>4979691</wp:posOffset>
                </wp:positionH>
                <wp:positionV relativeFrom="paragraph">
                  <wp:posOffset>-67945</wp:posOffset>
                </wp:positionV>
                <wp:extent cx="872490" cy="238760"/>
                <wp:effectExtent l="0" t="0" r="16510" b="15240"/>
                <wp:wrapNone/>
                <wp:docPr id="161" name="Groupe 16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872490" cy="238760"/>
                          <a:chOff x="877928" y="0"/>
                          <a:chExt cx="1210033" cy="332105"/>
                        </a:xfrm>
                      </wpg:grpSpPr>
                      <wpg:grpSp>
                        <wpg:cNvPr id="165" name="Groupe 165"/>
                        <wpg:cNvGrpSpPr/>
                        <wpg:grpSpPr>
                          <a:xfrm>
                            <a:off x="877928" y="0"/>
                            <a:ext cx="332105" cy="332105"/>
                            <a:chOff x="0" y="0"/>
                            <a:chExt cx="332509" cy="332509"/>
                          </a:xfrm>
                        </wpg:grpSpPr>
                        <wps:wsp>
                          <wps:cNvPr id="166" name="Ellipse 166"/>
                          <wps:cNvSpPr/>
                          <wps:spPr>
                            <a:xfrm>
                              <a:off x="0" y="0"/>
                              <a:ext cx="332509" cy="332509"/>
                            </a:xfrm>
                            <a:prstGeom prst="ellipse">
                              <a:avLst/>
                            </a:prstGeom>
                            <a:solidFill>
                              <a:srgbClr val="FF2F92"/>
                            </a:solidFill>
                            <a:ln>
                              <a:solidFill>
                                <a:srgbClr val="94165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 name="Zone de texte 167"/>
                          <wps:cNvSpPr txBox="1"/>
                          <wps:spPr>
                            <a:xfrm>
                              <a:off x="0" y="40740"/>
                              <a:ext cx="332105" cy="281461"/>
                            </a:xfrm>
                            <a:prstGeom prst="rect">
                              <a:avLst/>
                            </a:prstGeom>
                            <a:noFill/>
                            <a:ln w="6350">
                              <a:noFill/>
                            </a:ln>
                          </wps:spPr>
                          <wps:txbx>
                            <w:txbxContent>
                              <w:p w14:paraId="0148619E" w14:textId="77777777" w:rsidR="006220CE" w:rsidRPr="0061677C" w:rsidRDefault="006220CE" w:rsidP="004C04C1">
                                <w:pPr>
                                  <w:jc w:val="center"/>
                                  <w:rPr>
                                    <w:color w:val="FFFFFF" w:themeColor="background1"/>
                                    <w:sz w:val="10"/>
                                    <w:szCs w:val="10"/>
                                    <w:lang w:val="fr-CA"/>
                                  </w:rPr>
                                </w:pPr>
                                <w:r w:rsidRPr="0061677C">
                                  <w:rPr>
                                    <w:color w:val="FFFFFF" w:themeColor="background1"/>
                                    <w:sz w:val="10"/>
                                    <w:szCs w:val="10"/>
                                    <w:lang w:val="fr-CA"/>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8" name="Groupe 168"/>
                        <wpg:cNvGrpSpPr/>
                        <wpg:grpSpPr>
                          <a:xfrm>
                            <a:off x="1315589" y="0"/>
                            <a:ext cx="332105" cy="332105"/>
                            <a:chOff x="0" y="0"/>
                            <a:chExt cx="332509" cy="332509"/>
                          </a:xfrm>
                        </wpg:grpSpPr>
                        <wps:wsp>
                          <wps:cNvPr id="169" name="Ellipse 169"/>
                          <wps:cNvSpPr/>
                          <wps:spPr>
                            <a:xfrm>
                              <a:off x="0" y="0"/>
                              <a:ext cx="332509" cy="332509"/>
                            </a:xfrm>
                            <a:prstGeom prst="ellipse">
                              <a:avLst/>
                            </a:prstGeom>
                            <a:solidFill>
                              <a:schemeClr val="accent6"/>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Zone de texte 170"/>
                          <wps:cNvSpPr txBox="1"/>
                          <wps:spPr>
                            <a:xfrm>
                              <a:off x="0" y="40740"/>
                              <a:ext cx="332105" cy="281461"/>
                            </a:xfrm>
                            <a:prstGeom prst="rect">
                              <a:avLst/>
                            </a:prstGeom>
                            <a:noFill/>
                            <a:ln w="6350">
                              <a:noFill/>
                            </a:ln>
                          </wps:spPr>
                          <wps:txbx>
                            <w:txbxContent>
                              <w:p w14:paraId="2CEB7980" w14:textId="77777777" w:rsidR="006220CE" w:rsidRPr="0061677C" w:rsidRDefault="006220CE" w:rsidP="004C04C1">
                                <w:pPr>
                                  <w:jc w:val="center"/>
                                  <w:rPr>
                                    <w:color w:val="FFFFFF" w:themeColor="background1"/>
                                    <w:sz w:val="10"/>
                                    <w:szCs w:val="10"/>
                                    <w:lang w:val="fr-CA"/>
                                  </w:rPr>
                                </w:pPr>
                                <w:r w:rsidRPr="0061677C">
                                  <w:rPr>
                                    <w:color w:val="FFFFFF" w:themeColor="background1"/>
                                    <w:sz w:val="10"/>
                                    <w:szCs w:val="10"/>
                                    <w:lang w:val="fr-CA"/>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1" name="Groupe 171"/>
                        <wpg:cNvGrpSpPr/>
                        <wpg:grpSpPr>
                          <a:xfrm>
                            <a:off x="1755856" y="0"/>
                            <a:ext cx="332105" cy="332105"/>
                            <a:chOff x="0" y="0"/>
                            <a:chExt cx="332105" cy="332105"/>
                          </a:xfrm>
                        </wpg:grpSpPr>
                        <wps:wsp>
                          <wps:cNvPr id="172" name="Ellipse 172"/>
                          <wps:cNvSpPr/>
                          <wps:spPr>
                            <a:xfrm>
                              <a:off x="0" y="0"/>
                              <a:ext cx="332105" cy="332105"/>
                            </a:xfrm>
                            <a:prstGeom prst="ellipse">
                              <a:avLst/>
                            </a:prstGeom>
                            <a:solidFill>
                              <a:schemeClr val="accent2">
                                <a:lumMod val="60000"/>
                                <a:lumOff val="4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 name="Zone de texte 173"/>
                          <wps:cNvSpPr txBox="1"/>
                          <wps:spPr>
                            <a:xfrm>
                              <a:off x="0" y="42111"/>
                              <a:ext cx="331701" cy="281119"/>
                            </a:xfrm>
                            <a:prstGeom prst="rect">
                              <a:avLst/>
                            </a:prstGeom>
                            <a:noFill/>
                            <a:ln w="6350">
                              <a:noFill/>
                            </a:ln>
                          </wps:spPr>
                          <wps:txbx>
                            <w:txbxContent>
                              <w:p w14:paraId="1807881A" w14:textId="77777777" w:rsidR="006220CE" w:rsidRPr="0061677C" w:rsidRDefault="006220CE" w:rsidP="004C04C1">
                                <w:pPr>
                                  <w:jc w:val="center"/>
                                  <w:rPr>
                                    <w:color w:val="FFFFFF" w:themeColor="background1"/>
                                    <w:sz w:val="10"/>
                                    <w:szCs w:val="10"/>
                                    <w:lang w:val="fr-CA"/>
                                  </w:rPr>
                                </w:pPr>
                                <w:r w:rsidRPr="0061677C">
                                  <w:rPr>
                                    <w:color w:val="FFFFFF" w:themeColor="background1"/>
                                    <w:sz w:val="10"/>
                                    <w:szCs w:val="10"/>
                                    <w:lang w:val="fr-CA"/>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w14:anchorId="3C9FFB23" id="Groupe 161" o:spid="_x0000_s1170" style="position:absolute;left:0;text-align:left;margin-left:392.1pt;margin-top:-5.35pt;width:68.7pt;height:18.8pt;z-index:251680768;mso-width-relative:margin;mso-height-relative:margin" coordorigin="8779" coordsize="12100,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">
                <o:lock v:ext="edit" aspectratio="t"/>
                <v:group id="Groupe 165" o:spid="_x0000_s1171" style="position:absolute;left:8779;width:3321;height:3321" coordsize="332509,33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oval id="Ellipse 166" o:spid="_x0000_s1172" style="position:absolute;width:332509;height:332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" fillcolor="#ff2f92" strokecolor="#941651" strokeweight="1pt">
                    <v:stroke joinstyle="miter"/>
                  </v:oval>
                  <v:shape id="Zone de texte 167" o:spid="_x0000_s1173" type="#_x0000_t202" style="position:absolute;top:40740;width:332105;height:28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" filled="f" stroked="f" strokeweight=".5pt">
                    <v:textbox>
                      <w:txbxContent>
                        <w:p w14:paraId="0E131E9B" w14:textId="77777777" w:rsidR="00FA6386" w:rsidRPr="0061677C" w:rsidRDefault="00FA6386" w:rsidP="004C04C1">
                          <w:pPr>
                            <w:jc w:val="center"/>
                            <w:rPr>
                              <w:color w:val="FFFFFF" w:themeColor="background1"/>
                              <w:sz w:val="10"/>
                              <w:szCs w:val="10"/>
                              <w:lang w:val="fr-CA"/>
                            </w:rPr>
                          </w:pPr>
                          <w:r w:rsidRPr="0061677C">
                            <w:rPr>
                              <w:color w:val="FFFFFF" w:themeColor="background1"/>
                              <w:sz w:val="10"/>
                              <w:szCs w:val="10"/>
                              <w:lang w:val="fr-CA"/>
                            </w:rPr>
                            <w:t>3</w:t>
                          </w:r>
                        </w:p>
                      </w:txbxContent>
                    </v:textbox>
                  </v:shape>
                </v:group>
                <v:group id="Groupe 168" o:spid="_x0000_s1174" style="position:absolute;left:13155;width:3321;height:3321" coordsize="332509,33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oval id="Ellipse 169" o:spid="_x0000_s1175" style="position:absolute;width:332509;height:332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" fillcolor="#70ad47 [3209]" strokecolor="#538135 [2409]" strokeweight="1pt">
                    <v:stroke joinstyle="miter"/>
                  </v:oval>
                  <v:shape id="Zone de texte 170" o:spid="_x0000_s1176" type="#_x0000_t202" style="position:absolute;top:40740;width:332105;height:28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" filled="f" stroked="f" strokeweight=".5pt">
                    <v:textbox>
                      <w:txbxContent>
                        <w:p w14:paraId="57B42185" w14:textId="77777777" w:rsidR="00FA6386" w:rsidRPr="0061677C" w:rsidRDefault="00FA6386" w:rsidP="004C04C1">
                          <w:pPr>
                            <w:jc w:val="center"/>
                            <w:rPr>
                              <w:color w:val="FFFFFF" w:themeColor="background1"/>
                              <w:sz w:val="10"/>
                              <w:szCs w:val="10"/>
                              <w:lang w:val="fr-CA"/>
                            </w:rPr>
                          </w:pPr>
                          <w:r w:rsidRPr="0061677C">
                            <w:rPr>
                              <w:color w:val="FFFFFF" w:themeColor="background1"/>
                              <w:sz w:val="10"/>
                              <w:szCs w:val="10"/>
                              <w:lang w:val="fr-CA"/>
                            </w:rPr>
                            <w:t>4</w:t>
                          </w:r>
                        </w:p>
                      </w:txbxContent>
                    </v:textbox>
                  </v:shape>
                </v:group>
                <v:group id="Groupe 171" o:spid="_x0000_s1177" style="position:absolute;left:17558;width:3321;height:3321" coordsize="332105,33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oval id="Ellipse 172" o:spid="_x0000_s1178" style="position:absolute;width:332105;height:332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" fillcolor="#f4b083 [1941]" strokecolor="#ed7d31 [3205]" strokeweight="1pt">
                    <v:stroke joinstyle="miter"/>
                  </v:oval>
                  <v:shape id="Zone de texte 173" o:spid="_x0000_s1179" type="#_x0000_t202" style="position:absolute;top:42111;width:331701;height:281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" filled="f" stroked="f" strokeweight=".5pt">
                    <v:textbox>
                      <w:txbxContent>
                        <w:p w14:paraId="4C56971E" w14:textId="77777777" w:rsidR="00FA6386" w:rsidRPr="0061677C" w:rsidRDefault="00FA6386" w:rsidP="004C04C1">
                          <w:pPr>
                            <w:jc w:val="center"/>
                            <w:rPr>
                              <w:color w:val="FFFFFF" w:themeColor="background1"/>
                              <w:sz w:val="10"/>
                              <w:szCs w:val="10"/>
                              <w:lang w:val="fr-CA"/>
                            </w:rPr>
                          </w:pPr>
                          <w:r w:rsidRPr="0061677C">
                            <w:rPr>
                              <w:color w:val="FFFFFF" w:themeColor="background1"/>
                              <w:sz w:val="10"/>
                              <w:szCs w:val="10"/>
                              <w:lang w:val="fr-CA"/>
                            </w:rPr>
                            <w:t>5</w:t>
                          </w:r>
                        </w:p>
                      </w:txbxContent>
                    </v:textbox>
                  </v:shape>
                </v:group>
              </v:group>
            </w:pict>
          </mc:Fallback>
        </mc:AlternateContent>
      </w:r>
      <w:r w:rsidR="00867944">
        <w:t>Évaluation annuelle</w:t>
      </w:r>
      <w:r w:rsidR="004C04C1">
        <w:t xml:space="preserve"> du plan d’action environnemental</w:t>
      </w:r>
      <w:bookmarkEnd w:id="16"/>
    </w:p>
    <w:p w14:paraId="64E696E7" w14:textId="77777777" w:rsidR="007327C7" w:rsidRDefault="007327C7" w:rsidP="007327C7">
      <w:pPr>
        <w:pStyle w:val="Sansinterligne"/>
        <w:spacing w:beforeAutospacing="0" w:afterAutospacing="0"/>
        <w:rPr>
          <w:color w:val="41719E"/>
        </w:rPr>
      </w:pPr>
    </w:p>
    <w:p w14:paraId="7D3817EC" w14:textId="77777777" w:rsidR="0055487F" w:rsidRPr="0055487F" w:rsidRDefault="004C04C1" w:rsidP="007327C7">
      <w:pPr>
        <w:pStyle w:val="Sansinterligne"/>
        <w:spacing w:beforeAutospacing="0" w:afterAutospacing="0"/>
        <w:rPr>
          <w:color w:val="41719E"/>
        </w:rPr>
      </w:pPr>
      <w:r w:rsidRPr="0055487F">
        <w:rPr>
          <w:color w:val="41719E"/>
        </w:rPr>
        <w:t>L</w:t>
      </w:r>
      <w:r w:rsidR="00867944">
        <w:rPr>
          <w:color w:val="41719E"/>
        </w:rPr>
        <w:t xml:space="preserve">’évaluation annuelle </w:t>
      </w:r>
      <w:r w:rsidRPr="0055487F">
        <w:rPr>
          <w:color w:val="41719E"/>
        </w:rPr>
        <w:t xml:space="preserve">du plan d’action consiste à </w:t>
      </w:r>
      <w:r w:rsidRPr="00BF614F">
        <w:rPr>
          <w:b/>
          <w:bCs/>
          <w:color w:val="41719E"/>
        </w:rPr>
        <w:t xml:space="preserve">évaluer à la fin de l’année l’atteinte de </w:t>
      </w:r>
      <w:r w:rsidRPr="00BF614F">
        <w:rPr>
          <w:b/>
          <w:bCs/>
          <w:color w:val="41719E"/>
          <w:u w:val="single"/>
        </w:rPr>
        <w:t>tous les objectifs</w:t>
      </w:r>
      <w:r w:rsidRPr="00BF614F">
        <w:rPr>
          <w:b/>
          <w:bCs/>
          <w:color w:val="41719E"/>
        </w:rPr>
        <w:t xml:space="preserve"> fixés par le plan d’action</w:t>
      </w:r>
      <w:r w:rsidRPr="0055487F">
        <w:rPr>
          <w:color w:val="41719E"/>
        </w:rPr>
        <w:t xml:space="preserve">. </w:t>
      </w:r>
      <w:r w:rsidR="00867944">
        <w:rPr>
          <w:color w:val="41719E"/>
        </w:rPr>
        <w:t>Elle</w:t>
      </w:r>
      <w:r w:rsidRPr="0055487F">
        <w:rPr>
          <w:color w:val="41719E"/>
        </w:rPr>
        <w:t xml:space="preserve"> est effectué</w:t>
      </w:r>
      <w:r w:rsidR="00867944">
        <w:rPr>
          <w:color w:val="41719E"/>
        </w:rPr>
        <w:t>e</w:t>
      </w:r>
      <w:r w:rsidRPr="0055487F">
        <w:rPr>
          <w:color w:val="41719E"/>
        </w:rPr>
        <w:t xml:space="preserve"> </w:t>
      </w:r>
      <w:r w:rsidRPr="00BF614F">
        <w:rPr>
          <w:b/>
          <w:bCs/>
          <w:color w:val="41719E"/>
        </w:rPr>
        <w:t>directement dans le plan d’action</w:t>
      </w:r>
      <w:r w:rsidR="0055487F">
        <w:rPr>
          <w:color w:val="41719E"/>
        </w:rPr>
        <w:t xml:space="preserve"> (il s’agit des trois dernières colonnes du canevas de plan d’action, disponible dans l’espace membre du programme)</w:t>
      </w:r>
      <w:r w:rsidRPr="0055487F">
        <w:rPr>
          <w:color w:val="41719E"/>
        </w:rPr>
        <w:t xml:space="preserve">. </w:t>
      </w:r>
    </w:p>
    <w:p w14:paraId="6BFAAA2C" w14:textId="77777777" w:rsidR="007327C7" w:rsidRDefault="007327C7" w:rsidP="007327C7">
      <w:pPr>
        <w:spacing w:before="0" w:beforeAutospacing="0" w:after="0" w:afterAutospacing="0"/>
        <w:jc w:val="both"/>
        <w:rPr>
          <w:color w:val="41719D"/>
        </w:rPr>
      </w:pPr>
    </w:p>
    <w:p w14:paraId="0A5F5A7D" w14:textId="77777777" w:rsidR="0055487F" w:rsidRDefault="0055487F" w:rsidP="007327C7">
      <w:pPr>
        <w:spacing w:before="0" w:beforeAutospacing="0" w:after="0" w:afterAutospacing="0"/>
        <w:jc w:val="both"/>
        <w:rPr>
          <w:color w:val="41719D"/>
        </w:rPr>
      </w:pPr>
      <w:r w:rsidRPr="00FD4472">
        <w:rPr>
          <w:color w:val="41719D"/>
        </w:rPr>
        <w:t>Quel</w:t>
      </w:r>
      <w:r>
        <w:rPr>
          <w:color w:val="41719D"/>
        </w:rPr>
        <w:t>le</w:t>
      </w:r>
      <w:r w:rsidRPr="00FD4472">
        <w:rPr>
          <w:color w:val="41719D"/>
        </w:rPr>
        <w:t>s sont les exigences à respecter pour remplir ce critère ?</w:t>
      </w:r>
    </w:p>
    <w:p w14:paraId="071F34AC" w14:textId="77777777" w:rsidR="007327C7" w:rsidRPr="00FD4472" w:rsidRDefault="007327C7" w:rsidP="007327C7">
      <w:pPr>
        <w:spacing w:before="0" w:beforeAutospacing="0" w:after="0" w:afterAutospacing="0"/>
        <w:jc w:val="both"/>
        <w:rPr>
          <w:color w:val="41719D"/>
        </w:rPr>
      </w:pPr>
    </w:p>
    <w:p w14:paraId="533453FE" w14:textId="77777777" w:rsidR="006750B6" w:rsidRDefault="006750B6" w:rsidP="007327C7">
      <w:pPr>
        <w:pStyle w:val="Paragraphedeliste"/>
        <w:numPr>
          <w:ilvl w:val="0"/>
          <w:numId w:val="30"/>
        </w:numPr>
        <w:spacing w:before="0" w:beforeAutospacing="0" w:after="0" w:afterAutospacing="0"/>
        <w:jc w:val="both"/>
        <w:rPr>
          <w:color w:val="41719D"/>
        </w:rPr>
      </w:pPr>
      <w:r w:rsidRPr="00BF614F">
        <w:rPr>
          <w:b/>
          <w:bCs/>
          <w:color w:val="41719D"/>
        </w:rPr>
        <w:t>Joindre l</w:t>
      </w:r>
      <w:r w:rsidR="00867944" w:rsidRPr="00BF614F">
        <w:rPr>
          <w:b/>
          <w:bCs/>
          <w:color w:val="41719D"/>
        </w:rPr>
        <w:t xml:space="preserve">’évaluation </w:t>
      </w:r>
      <w:r w:rsidRPr="00BF614F">
        <w:rPr>
          <w:b/>
          <w:bCs/>
          <w:color w:val="41719D"/>
        </w:rPr>
        <w:t>annue</w:t>
      </w:r>
      <w:r w:rsidR="00867944" w:rsidRPr="00BF614F">
        <w:rPr>
          <w:b/>
          <w:bCs/>
          <w:color w:val="41719D"/>
        </w:rPr>
        <w:t>l</w:t>
      </w:r>
      <w:r w:rsidRPr="00BF614F">
        <w:rPr>
          <w:b/>
          <w:bCs/>
          <w:color w:val="41719D"/>
        </w:rPr>
        <w:t>l</w:t>
      </w:r>
      <w:r w:rsidR="00867944" w:rsidRPr="00BF614F">
        <w:rPr>
          <w:b/>
          <w:bCs/>
          <w:color w:val="41719D"/>
        </w:rPr>
        <w:t>e</w:t>
      </w:r>
      <w:r>
        <w:rPr>
          <w:color w:val="41719D"/>
        </w:rPr>
        <w:t xml:space="preserve"> au plan d’action environnemental ;</w:t>
      </w:r>
    </w:p>
    <w:p w14:paraId="1987293E" w14:textId="77777777" w:rsidR="0055487F" w:rsidRDefault="0055487F" w:rsidP="007327C7">
      <w:pPr>
        <w:pStyle w:val="Paragraphedeliste"/>
        <w:numPr>
          <w:ilvl w:val="0"/>
          <w:numId w:val="30"/>
        </w:numPr>
        <w:spacing w:before="0" w:beforeAutospacing="0" w:after="0" w:afterAutospacing="0"/>
        <w:jc w:val="both"/>
        <w:rPr>
          <w:color w:val="41719D"/>
        </w:rPr>
      </w:pPr>
      <w:r w:rsidRPr="00BF614F">
        <w:rPr>
          <w:b/>
          <w:bCs/>
          <w:color w:val="41719D"/>
        </w:rPr>
        <w:t>Évaluer l’atteinte de tous les objectifs annuels</w:t>
      </w:r>
      <w:r>
        <w:rPr>
          <w:color w:val="41719D"/>
        </w:rPr>
        <w:t>, c’est-à-dire les résultats réels obtenus et l’explication des écarts potentiels accompagnés des mesures correctives, si nécessaire</w:t>
      </w:r>
      <w:r w:rsidR="006750B6">
        <w:rPr>
          <w:color w:val="41719D"/>
        </w:rPr>
        <w:t>.</w:t>
      </w:r>
    </w:p>
    <w:p w14:paraId="7145ED90" w14:textId="77777777" w:rsidR="007327C7" w:rsidRPr="007327C7" w:rsidRDefault="007327C7" w:rsidP="007327C7">
      <w:pPr>
        <w:spacing w:before="0" w:beforeAutospacing="0" w:after="0" w:afterAutospacing="0"/>
        <w:jc w:val="both"/>
        <w:rPr>
          <w:color w:val="41719D"/>
        </w:rPr>
      </w:pPr>
    </w:p>
    <w:p w14:paraId="22B79670" w14:textId="77777777" w:rsidR="000E13DB" w:rsidRDefault="006750B6" w:rsidP="007327C7">
      <w:pPr>
        <w:spacing w:before="0" w:beforeAutospacing="0" w:after="0" w:afterAutospacing="0"/>
        <w:jc w:val="both"/>
        <w:rPr>
          <w:color w:val="548235"/>
        </w:rPr>
      </w:pPr>
      <w:r>
        <w:t xml:space="preserve">Nom de la pièce jointe : </w:t>
      </w:r>
      <w:r w:rsidRPr="006750B6">
        <w:rPr>
          <w:color w:val="548235"/>
        </w:rPr>
        <w:t>Indiquer le nom du fichier du plan d’action (</w:t>
      </w:r>
      <w:r w:rsidR="00EE582B">
        <w:rPr>
          <w:color w:val="548235"/>
        </w:rPr>
        <w:t>e</w:t>
      </w:r>
      <w:r w:rsidR="008A5AAE">
        <w:rPr>
          <w:color w:val="548235"/>
        </w:rPr>
        <w:t>x.</w:t>
      </w:r>
      <w:r w:rsidR="00EE582B">
        <w:rPr>
          <w:color w:val="548235"/>
        </w:rPr>
        <w:t> :</w:t>
      </w:r>
      <w:r w:rsidRPr="006750B6">
        <w:rPr>
          <w:color w:val="548235"/>
        </w:rPr>
        <w:t xml:space="preserve"> </w:t>
      </w:r>
      <w:proofErr w:type="spellStart"/>
      <w:r w:rsidRPr="006750B6">
        <w:rPr>
          <w:color w:val="548235"/>
        </w:rPr>
        <w:t>Plan_action-aaaa</w:t>
      </w:r>
      <w:proofErr w:type="spellEnd"/>
      <w:r w:rsidRPr="006750B6">
        <w:rPr>
          <w:color w:val="548235"/>
        </w:rPr>
        <w:t>)</w:t>
      </w:r>
    </w:p>
    <w:p w14:paraId="78131A87" w14:textId="77777777" w:rsidR="007327C7" w:rsidRDefault="007327C7" w:rsidP="007327C7">
      <w:pPr>
        <w:spacing w:before="0" w:beforeAutospacing="0" w:after="0" w:afterAutospacing="0"/>
        <w:jc w:val="both"/>
        <w:rPr>
          <w:color w:val="548235"/>
        </w:rPr>
      </w:pPr>
    </w:p>
    <w:p w14:paraId="0FEDB710" w14:textId="77777777" w:rsidR="007327C7" w:rsidRDefault="007327C7" w:rsidP="007327C7">
      <w:pPr>
        <w:spacing w:before="0" w:beforeAutospacing="0" w:after="0" w:afterAutospacing="0"/>
        <w:jc w:val="both"/>
        <w:rPr>
          <w:color w:val="548235"/>
        </w:rPr>
      </w:pPr>
    </w:p>
    <w:bookmarkStart w:id="17" w:name="_Toc118375537"/>
    <w:p w14:paraId="2D94AAC5" w14:textId="77777777" w:rsidR="006852A9" w:rsidRPr="006852A9" w:rsidRDefault="006852A9" w:rsidP="007327C7">
      <w:pPr>
        <w:pStyle w:val="Titre1"/>
        <w:numPr>
          <w:ilvl w:val="0"/>
          <w:numId w:val="8"/>
        </w:numPr>
        <w:pBdr>
          <w:bottom w:val="single" w:sz="4" w:space="1" w:color="auto"/>
        </w:pBdr>
        <w:spacing w:before="0" w:beforeAutospacing="0" w:after="0" w:afterAutospacing="0"/>
        <w:contextualSpacing/>
      </w:pPr>
      <w:r>
        <w:rPr>
          <w:noProof/>
        </w:rPr>
        <mc:AlternateContent>
          <mc:Choice Requires="wpg">
            <w:drawing>
              <wp:anchor distT="0" distB="0" distL="114300" distR="114300" simplePos="0" relativeHeight="251682816" behindDoc="0" locked="0" layoutInCell="1" allowOverlap="1" wp14:anchorId="2D0135D4" wp14:editId="227AE015">
                <wp:simplePos x="0" y="0"/>
                <wp:positionH relativeFrom="column">
                  <wp:posOffset>4979691</wp:posOffset>
                </wp:positionH>
                <wp:positionV relativeFrom="paragraph">
                  <wp:posOffset>-67945</wp:posOffset>
                </wp:positionV>
                <wp:extent cx="872490" cy="238760"/>
                <wp:effectExtent l="0" t="0" r="16510" b="15240"/>
                <wp:wrapNone/>
                <wp:docPr id="184" name="Groupe 18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872490" cy="238760"/>
                          <a:chOff x="877928" y="0"/>
                          <a:chExt cx="1210033" cy="332105"/>
                        </a:xfrm>
                      </wpg:grpSpPr>
                      <wpg:grpSp>
                        <wpg:cNvPr id="185" name="Groupe 185"/>
                        <wpg:cNvGrpSpPr/>
                        <wpg:grpSpPr>
                          <a:xfrm>
                            <a:off x="877928" y="0"/>
                            <a:ext cx="332105" cy="332105"/>
                            <a:chOff x="0" y="0"/>
                            <a:chExt cx="332509" cy="332509"/>
                          </a:xfrm>
                        </wpg:grpSpPr>
                        <wps:wsp>
                          <wps:cNvPr id="186" name="Ellipse 186"/>
                          <wps:cNvSpPr/>
                          <wps:spPr>
                            <a:xfrm>
                              <a:off x="0" y="0"/>
                              <a:ext cx="332509" cy="332509"/>
                            </a:xfrm>
                            <a:prstGeom prst="ellipse">
                              <a:avLst/>
                            </a:prstGeom>
                            <a:solidFill>
                              <a:srgbClr val="FF2F92"/>
                            </a:solidFill>
                            <a:ln>
                              <a:solidFill>
                                <a:srgbClr val="94165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 name="Zone de texte 187"/>
                          <wps:cNvSpPr txBox="1"/>
                          <wps:spPr>
                            <a:xfrm>
                              <a:off x="0" y="40740"/>
                              <a:ext cx="332105" cy="281461"/>
                            </a:xfrm>
                            <a:prstGeom prst="rect">
                              <a:avLst/>
                            </a:prstGeom>
                            <a:noFill/>
                            <a:ln w="6350">
                              <a:noFill/>
                            </a:ln>
                          </wps:spPr>
                          <wps:txbx>
                            <w:txbxContent>
                              <w:p w14:paraId="50605E22" w14:textId="77777777" w:rsidR="006220CE" w:rsidRPr="0061677C" w:rsidRDefault="006220CE" w:rsidP="006852A9">
                                <w:pPr>
                                  <w:jc w:val="center"/>
                                  <w:rPr>
                                    <w:color w:val="FFFFFF" w:themeColor="background1"/>
                                    <w:sz w:val="10"/>
                                    <w:szCs w:val="10"/>
                                    <w:lang w:val="fr-CA"/>
                                  </w:rPr>
                                </w:pPr>
                                <w:r w:rsidRPr="0061677C">
                                  <w:rPr>
                                    <w:color w:val="FFFFFF" w:themeColor="background1"/>
                                    <w:sz w:val="10"/>
                                    <w:szCs w:val="10"/>
                                    <w:lang w:val="fr-CA"/>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8" name="Groupe 188"/>
                        <wpg:cNvGrpSpPr/>
                        <wpg:grpSpPr>
                          <a:xfrm>
                            <a:off x="1315589" y="0"/>
                            <a:ext cx="332105" cy="332105"/>
                            <a:chOff x="0" y="0"/>
                            <a:chExt cx="332509" cy="332509"/>
                          </a:xfrm>
                        </wpg:grpSpPr>
                        <wps:wsp>
                          <wps:cNvPr id="189" name="Ellipse 189"/>
                          <wps:cNvSpPr/>
                          <wps:spPr>
                            <a:xfrm>
                              <a:off x="0" y="0"/>
                              <a:ext cx="332509" cy="332509"/>
                            </a:xfrm>
                            <a:prstGeom prst="ellipse">
                              <a:avLst/>
                            </a:prstGeom>
                            <a:solidFill>
                              <a:schemeClr val="accent6"/>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 name="Zone de texte 190"/>
                          <wps:cNvSpPr txBox="1"/>
                          <wps:spPr>
                            <a:xfrm>
                              <a:off x="0" y="40740"/>
                              <a:ext cx="332105" cy="281461"/>
                            </a:xfrm>
                            <a:prstGeom prst="rect">
                              <a:avLst/>
                            </a:prstGeom>
                            <a:noFill/>
                            <a:ln w="6350">
                              <a:noFill/>
                            </a:ln>
                          </wps:spPr>
                          <wps:txbx>
                            <w:txbxContent>
                              <w:p w14:paraId="7DF0DD55" w14:textId="77777777" w:rsidR="006220CE" w:rsidRPr="0061677C" w:rsidRDefault="006220CE" w:rsidP="006852A9">
                                <w:pPr>
                                  <w:jc w:val="center"/>
                                  <w:rPr>
                                    <w:color w:val="FFFFFF" w:themeColor="background1"/>
                                    <w:sz w:val="10"/>
                                    <w:szCs w:val="10"/>
                                    <w:lang w:val="fr-CA"/>
                                  </w:rPr>
                                </w:pPr>
                                <w:r w:rsidRPr="0061677C">
                                  <w:rPr>
                                    <w:color w:val="FFFFFF" w:themeColor="background1"/>
                                    <w:sz w:val="10"/>
                                    <w:szCs w:val="10"/>
                                    <w:lang w:val="fr-CA"/>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1" name="Groupe 191"/>
                        <wpg:cNvGrpSpPr/>
                        <wpg:grpSpPr>
                          <a:xfrm>
                            <a:off x="1755856" y="0"/>
                            <a:ext cx="332105" cy="332105"/>
                            <a:chOff x="0" y="0"/>
                            <a:chExt cx="332105" cy="332105"/>
                          </a:xfrm>
                        </wpg:grpSpPr>
                        <wps:wsp>
                          <wps:cNvPr id="192" name="Ellipse 192"/>
                          <wps:cNvSpPr/>
                          <wps:spPr>
                            <a:xfrm>
                              <a:off x="0" y="0"/>
                              <a:ext cx="332105" cy="332105"/>
                            </a:xfrm>
                            <a:prstGeom prst="ellipse">
                              <a:avLst/>
                            </a:prstGeom>
                            <a:solidFill>
                              <a:schemeClr val="accent2">
                                <a:lumMod val="60000"/>
                                <a:lumOff val="4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Zone de texte 193"/>
                          <wps:cNvSpPr txBox="1"/>
                          <wps:spPr>
                            <a:xfrm>
                              <a:off x="0" y="42111"/>
                              <a:ext cx="331701" cy="281119"/>
                            </a:xfrm>
                            <a:prstGeom prst="rect">
                              <a:avLst/>
                            </a:prstGeom>
                            <a:noFill/>
                            <a:ln w="6350">
                              <a:noFill/>
                            </a:ln>
                          </wps:spPr>
                          <wps:txbx>
                            <w:txbxContent>
                              <w:p w14:paraId="5B29031F" w14:textId="77777777" w:rsidR="006220CE" w:rsidRPr="0061677C" w:rsidRDefault="006220CE" w:rsidP="006852A9">
                                <w:pPr>
                                  <w:jc w:val="center"/>
                                  <w:rPr>
                                    <w:color w:val="FFFFFF" w:themeColor="background1"/>
                                    <w:sz w:val="10"/>
                                    <w:szCs w:val="10"/>
                                    <w:lang w:val="fr-CA"/>
                                  </w:rPr>
                                </w:pPr>
                                <w:r w:rsidRPr="0061677C">
                                  <w:rPr>
                                    <w:color w:val="FFFFFF" w:themeColor="background1"/>
                                    <w:sz w:val="10"/>
                                    <w:szCs w:val="10"/>
                                    <w:lang w:val="fr-CA"/>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w14:anchorId="68823A85" id="Groupe 184" o:spid="_x0000_s1180" style="position:absolute;left:0;text-align:left;margin-left:392.1pt;margin-top:-5.35pt;width:68.7pt;height:18.8pt;z-index:251682816;mso-width-relative:margin;mso-height-relative:margin" coordorigin="8779" coordsize="12100,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">
                <o:lock v:ext="edit" aspectratio="t"/>
                <v:group id="Groupe 185" o:spid="_x0000_s1181" style="position:absolute;left:8779;width:3321;height:3321" coordsize="332509,33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oval id="Ellipse 186" o:spid="_x0000_s1182" style="position:absolute;width:332509;height:332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" fillcolor="#ff2f92" strokecolor="#941651" strokeweight="1pt">
                    <v:stroke joinstyle="miter"/>
                  </v:oval>
                  <v:shape id="Zone de texte 187" o:spid="_x0000_s1183" type="#_x0000_t202" style="position:absolute;top:40740;width:332105;height:28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" filled="f" stroked="f" strokeweight=".5pt">
                    <v:textbox>
                      <w:txbxContent>
                        <w:p w14:paraId="7A162D43" w14:textId="77777777" w:rsidR="00FA6386" w:rsidRPr="0061677C" w:rsidRDefault="00FA6386" w:rsidP="006852A9">
                          <w:pPr>
                            <w:jc w:val="center"/>
                            <w:rPr>
                              <w:color w:val="FFFFFF" w:themeColor="background1"/>
                              <w:sz w:val="10"/>
                              <w:szCs w:val="10"/>
                              <w:lang w:val="fr-CA"/>
                            </w:rPr>
                          </w:pPr>
                          <w:r w:rsidRPr="0061677C">
                            <w:rPr>
                              <w:color w:val="FFFFFF" w:themeColor="background1"/>
                              <w:sz w:val="10"/>
                              <w:szCs w:val="10"/>
                              <w:lang w:val="fr-CA"/>
                            </w:rPr>
                            <w:t>3</w:t>
                          </w:r>
                        </w:p>
                      </w:txbxContent>
                    </v:textbox>
                  </v:shape>
                </v:group>
                <v:group id="Groupe 188" o:spid="_x0000_s1184" style="position:absolute;left:13155;width:3321;height:3321" coordsize="332509,33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oval id="Ellipse 189" o:spid="_x0000_s1185" style="position:absolute;width:332509;height:332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" fillcolor="#70ad47 [3209]" strokecolor="#538135 [2409]" strokeweight="1pt">
                    <v:stroke joinstyle="miter"/>
                  </v:oval>
                  <v:shape id="Zone de texte 190" o:spid="_x0000_s1186" type="#_x0000_t202" style="position:absolute;top:40740;width:332105;height:28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" filled="f" stroked="f" strokeweight=".5pt">
                    <v:textbox>
                      <w:txbxContent>
                        <w:p w14:paraId="3FD35BE6" w14:textId="77777777" w:rsidR="00FA6386" w:rsidRPr="0061677C" w:rsidRDefault="00FA6386" w:rsidP="006852A9">
                          <w:pPr>
                            <w:jc w:val="center"/>
                            <w:rPr>
                              <w:color w:val="FFFFFF" w:themeColor="background1"/>
                              <w:sz w:val="10"/>
                              <w:szCs w:val="10"/>
                              <w:lang w:val="fr-CA"/>
                            </w:rPr>
                          </w:pPr>
                          <w:r w:rsidRPr="0061677C">
                            <w:rPr>
                              <w:color w:val="FFFFFF" w:themeColor="background1"/>
                              <w:sz w:val="10"/>
                              <w:szCs w:val="10"/>
                              <w:lang w:val="fr-CA"/>
                            </w:rPr>
                            <w:t>4</w:t>
                          </w:r>
                        </w:p>
                      </w:txbxContent>
                    </v:textbox>
                  </v:shape>
                </v:group>
                <v:group id="Groupe 191" o:spid="_x0000_s1187" style="position:absolute;left:17558;width:3321;height:3321" coordsize="332105,33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oval id="Ellipse 192" o:spid="_x0000_s1188" style="position:absolute;width:332105;height:332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" fillcolor="#f4b083 [1941]" strokecolor="#ed7d31 [3205]" strokeweight="1pt">
                    <v:stroke joinstyle="miter"/>
                  </v:oval>
                  <v:shape id="Zone de texte 193" o:spid="_x0000_s1189" type="#_x0000_t202" style="position:absolute;top:42111;width:331701;height:281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" filled="f" stroked="f" strokeweight=".5pt">
                    <v:textbox>
                      <w:txbxContent>
                        <w:p w14:paraId="2A796A70" w14:textId="77777777" w:rsidR="00FA6386" w:rsidRPr="0061677C" w:rsidRDefault="00FA6386" w:rsidP="006852A9">
                          <w:pPr>
                            <w:jc w:val="center"/>
                            <w:rPr>
                              <w:color w:val="FFFFFF" w:themeColor="background1"/>
                              <w:sz w:val="10"/>
                              <w:szCs w:val="10"/>
                              <w:lang w:val="fr-CA"/>
                            </w:rPr>
                          </w:pPr>
                          <w:r w:rsidRPr="0061677C">
                            <w:rPr>
                              <w:color w:val="FFFFFF" w:themeColor="background1"/>
                              <w:sz w:val="10"/>
                              <w:szCs w:val="10"/>
                              <w:lang w:val="fr-CA"/>
                            </w:rPr>
                            <w:t>5</w:t>
                          </w:r>
                        </w:p>
                      </w:txbxContent>
                    </v:textbox>
                  </v:shape>
                </v:group>
              </v:group>
            </w:pict>
          </mc:Fallback>
        </mc:AlternateContent>
      </w:r>
      <w:r>
        <w:t>Politique environnementale</w:t>
      </w:r>
      <w:bookmarkEnd w:id="17"/>
    </w:p>
    <w:p w14:paraId="3B6805C2" w14:textId="77777777" w:rsidR="007327C7" w:rsidRDefault="007327C7" w:rsidP="007327C7">
      <w:pPr>
        <w:spacing w:before="0" w:beforeAutospacing="0" w:after="0" w:afterAutospacing="0"/>
        <w:jc w:val="both"/>
        <w:rPr>
          <w:color w:val="41719E"/>
        </w:rPr>
      </w:pPr>
    </w:p>
    <w:p w14:paraId="20B1B42D" w14:textId="77777777" w:rsidR="00EE582B" w:rsidRDefault="006852A9" w:rsidP="007327C7">
      <w:pPr>
        <w:spacing w:before="0" w:beforeAutospacing="0" w:after="0" w:afterAutospacing="0"/>
        <w:jc w:val="both"/>
        <w:rPr>
          <w:color w:val="41719E"/>
        </w:rPr>
      </w:pPr>
      <w:r w:rsidRPr="001075CB">
        <w:rPr>
          <w:color w:val="41719E"/>
        </w:rPr>
        <w:t xml:space="preserve">La politique environnementale est un </w:t>
      </w:r>
      <w:r w:rsidRPr="00BF614F">
        <w:rPr>
          <w:b/>
          <w:bCs/>
          <w:color w:val="41719E"/>
        </w:rPr>
        <w:t>engagement adopté par la direction</w:t>
      </w:r>
      <w:r w:rsidR="001075CB" w:rsidRPr="00BF614F">
        <w:rPr>
          <w:b/>
          <w:bCs/>
          <w:color w:val="41719E"/>
        </w:rPr>
        <w:t xml:space="preserve"> </w:t>
      </w:r>
      <w:r w:rsidR="0064764A" w:rsidRPr="00BF614F">
        <w:rPr>
          <w:b/>
          <w:bCs/>
          <w:color w:val="41719E"/>
        </w:rPr>
        <w:t xml:space="preserve">de l’école ou par le comité environnemental </w:t>
      </w:r>
      <w:r w:rsidR="001075CB" w:rsidRPr="001075CB">
        <w:rPr>
          <w:color w:val="41719E"/>
        </w:rPr>
        <w:t xml:space="preserve">permettant </w:t>
      </w:r>
      <w:r w:rsidRPr="001075CB">
        <w:rPr>
          <w:color w:val="41719E"/>
        </w:rPr>
        <w:t xml:space="preserve">de tracer un </w:t>
      </w:r>
      <w:r w:rsidRPr="00BF614F">
        <w:rPr>
          <w:b/>
          <w:bCs/>
          <w:color w:val="41719E"/>
        </w:rPr>
        <w:t>cadre de référence et de définir votre vision en matière d’environnement</w:t>
      </w:r>
      <w:r w:rsidRPr="001075CB">
        <w:rPr>
          <w:color w:val="41719E"/>
        </w:rPr>
        <w:t>.</w:t>
      </w:r>
      <w:r w:rsidR="001075CB" w:rsidRPr="001075CB">
        <w:rPr>
          <w:color w:val="41719E"/>
        </w:rPr>
        <w:t xml:space="preserve"> Elle permet de définir les </w:t>
      </w:r>
      <w:r w:rsidR="001075CB" w:rsidRPr="00BF614F">
        <w:rPr>
          <w:b/>
          <w:bCs/>
          <w:color w:val="41719E"/>
        </w:rPr>
        <w:t>grandes orientations</w:t>
      </w:r>
      <w:r w:rsidR="001075CB" w:rsidRPr="001075CB">
        <w:rPr>
          <w:color w:val="41719E"/>
        </w:rPr>
        <w:t xml:space="preserve"> de votre école</w:t>
      </w:r>
      <w:r w:rsidR="0064764A">
        <w:rPr>
          <w:color w:val="41719E"/>
        </w:rPr>
        <w:t xml:space="preserve"> ou de votre comité </w:t>
      </w:r>
      <w:r w:rsidR="00A12603">
        <w:rPr>
          <w:color w:val="41719E"/>
        </w:rPr>
        <w:t>environnemental</w:t>
      </w:r>
      <w:r w:rsidR="001075CB" w:rsidRPr="001075CB">
        <w:rPr>
          <w:color w:val="41719E"/>
        </w:rPr>
        <w:t xml:space="preserve">, en plus d’indiquer les </w:t>
      </w:r>
      <w:r w:rsidR="001075CB" w:rsidRPr="00BF614F">
        <w:rPr>
          <w:b/>
          <w:bCs/>
          <w:color w:val="41719E"/>
        </w:rPr>
        <w:t>principaux champs d’intervention</w:t>
      </w:r>
      <w:r w:rsidR="001075CB" w:rsidRPr="001075CB">
        <w:rPr>
          <w:color w:val="41719E"/>
        </w:rPr>
        <w:t xml:space="preserve">. </w:t>
      </w:r>
    </w:p>
    <w:p w14:paraId="5C59EDE0" w14:textId="77777777" w:rsidR="00EE582B" w:rsidRDefault="00EE582B" w:rsidP="007327C7">
      <w:pPr>
        <w:spacing w:before="0" w:beforeAutospacing="0" w:after="0" w:afterAutospacing="0"/>
        <w:jc w:val="both"/>
        <w:rPr>
          <w:color w:val="41719E"/>
        </w:rPr>
      </w:pPr>
    </w:p>
    <w:p w14:paraId="010787D1" w14:textId="77777777" w:rsidR="00EE582B" w:rsidRDefault="001075CB" w:rsidP="007327C7">
      <w:pPr>
        <w:spacing w:before="0" w:beforeAutospacing="0" w:after="0" w:afterAutospacing="0"/>
        <w:jc w:val="both"/>
        <w:rPr>
          <w:color w:val="41719E"/>
        </w:rPr>
      </w:pPr>
      <w:r w:rsidRPr="001075CB">
        <w:rPr>
          <w:color w:val="41719E"/>
        </w:rPr>
        <w:t xml:space="preserve">La politique environnementale est un </w:t>
      </w:r>
      <w:r w:rsidRPr="00BF614F">
        <w:rPr>
          <w:b/>
          <w:bCs/>
          <w:color w:val="41719E"/>
        </w:rPr>
        <w:t>document dynamique</w:t>
      </w:r>
      <w:r w:rsidRPr="001075CB">
        <w:rPr>
          <w:color w:val="41719E"/>
        </w:rPr>
        <w:t xml:space="preserve"> qui doit évoluer et s’adapter aux enjeux de votre école au fil du temps. Dans ce contexte, il est demandé de ré</w:t>
      </w:r>
      <w:r w:rsidR="00EE582B">
        <w:rPr>
          <w:color w:val="41719E"/>
        </w:rPr>
        <w:t>viser</w:t>
      </w:r>
      <w:r w:rsidRPr="001075CB">
        <w:rPr>
          <w:color w:val="41719E"/>
        </w:rPr>
        <w:t xml:space="preserve"> la politique tous les cinq ans</w:t>
      </w:r>
      <w:r w:rsidR="00EE582B">
        <w:rPr>
          <w:color w:val="41719E"/>
        </w:rPr>
        <w:t xml:space="preserve">. </w:t>
      </w:r>
      <w:r w:rsidR="00EE582B" w:rsidRPr="00BF614F">
        <w:rPr>
          <w:b/>
          <w:bCs/>
          <w:color w:val="41719E"/>
        </w:rPr>
        <w:t>Un canevas</w:t>
      </w:r>
      <w:r w:rsidR="00EE582B">
        <w:rPr>
          <w:color w:val="41719E"/>
        </w:rPr>
        <w:t xml:space="preserve"> de politique environnementale est disponible dans l’</w:t>
      </w:r>
      <w:r w:rsidR="00EE582B" w:rsidRPr="00BF614F">
        <w:rPr>
          <w:b/>
          <w:bCs/>
          <w:color w:val="41719E"/>
        </w:rPr>
        <w:t>espace membre</w:t>
      </w:r>
      <w:r w:rsidR="00EE582B">
        <w:rPr>
          <w:color w:val="41719E"/>
        </w:rPr>
        <w:t>.</w:t>
      </w:r>
    </w:p>
    <w:p w14:paraId="18F1FD73" w14:textId="77777777" w:rsidR="007327C7" w:rsidRDefault="007327C7" w:rsidP="007327C7">
      <w:pPr>
        <w:spacing w:before="0" w:beforeAutospacing="0" w:after="0" w:afterAutospacing="0"/>
        <w:jc w:val="both"/>
        <w:rPr>
          <w:color w:val="41719E"/>
        </w:rPr>
      </w:pPr>
    </w:p>
    <w:p w14:paraId="1694D1D0" w14:textId="77777777" w:rsidR="0097772C" w:rsidRDefault="0097772C" w:rsidP="007327C7">
      <w:pPr>
        <w:spacing w:before="0" w:beforeAutospacing="0" w:after="0" w:afterAutospacing="0"/>
        <w:jc w:val="both"/>
        <w:rPr>
          <w:color w:val="41719D"/>
        </w:rPr>
      </w:pPr>
      <w:r w:rsidRPr="00FD4472">
        <w:rPr>
          <w:color w:val="41719D"/>
        </w:rPr>
        <w:t>Quel</w:t>
      </w:r>
      <w:r>
        <w:rPr>
          <w:color w:val="41719D"/>
        </w:rPr>
        <w:t>le</w:t>
      </w:r>
      <w:r w:rsidRPr="00FD4472">
        <w:rPr>
          <w:color w:val="41719D"/>
        </w:rPr>
        <w:t>s sont les exigences à respecter pour remplir ce critère ?</w:t>
      </w:r>
    </w:p>
    <w:p w14:paraId="6641DDE8" w14:textId="77777777" w:rsidR="007327C7" w:rsidRPr="00FD4472" w:rsidRDefault="007327C7" w:rsidP="007327C7">
      <w:pPr>
        <w:spacing w:before="0" w:beforeAutospacing="0" w:after="0" w:afterAutospacing="0"/>
        <w:jc w:val="both"/>
        <w:rPr>
          <w:color w:val="41719D"/>
        </w:rPr>
      </w:pPr>
    </w:p>
    <w:p w14:paraId="07EAFE77" w14:textId="77777777" w:rsidR="0097772C" w:rsidRDefault="0097772C" w:rsidP="007327C7">
      <w:pPr>
        <w:pStyle w:val="Paragraphedeliste"/>
        <w:numPr>
          <w:ilvl w:val="0"/>
          <w:numId w:val="30"/>
        </w:numPr>
        <w:spacing w:before="0" w:beforeAutospacing="0" w:after="0" w:afterAutospacing="0"/>
        <w:jc w:val="both"/>
        <w:rPr>
          <w:color w:val="41719D"/>
        </w:rPr>
      </w:pPr>
      <w:r w:rsidRPr="00BF614F">
        <w:rPr>
          <w:b/>
          <w:bCs/>
          <w:color w:val="41719D"/>
        </w:rPr>
        <w:t>Joindre la politique environnementale adoptée et datée</w:t>
      </w:r>
      <w:r>
        <w:rPr>
          <w:color w:val="41719D"/>
        </w:rPr>
        <w:t xml:space="preserve"> (première </w:t>
      </w:r>
      <w:r w:rsidR="00EE582B">
        <w:rPr>
          <w:color w:val="41719D"/>
        </w:rPr>
        <w:t xml:space="preserve">participation </w:t>
      </w:r>
      <w:r>
        <w:rPr>
          <w:color w:val="41719D"/>
        </w:rPr>
        <w:t xml:space="preserve">au niveau 3) ou </w:t>
      </w:r>
      <w:r w:rsidRPr="00BF614F">
        <w:rPr>
          <w:b/>
          <w:bCs/>
          <w:color w:val="41719D"/>
        </w:rPr>
        <w:t>joindre la politique environnementale mise à jour</w:t>
      </w:r>
      <w:r w:rsidR="00EE582B">
        <w:rPr>
          <w:b/>
          <w:bCs/>
          <w:color w:val="41719D"/>
        </w:rPr>
        <w:t xml:space="preserve"> </w:t>
      </w:r>
      <w:r w:rsidR="00EE582B">
        <w:rPr>
          <w:color w:val="41719D"/>
        </w:rPr>
        <w:t>(aux 5 ans)</w:t>
      </w:r>
      <w:r>
        <w:rPr>
          <w:color w:val="41719D"/>
        </w:rPr>
        <w:t> ;</w:t>
      </w:r>
    </w:p>
    <w:p w14:paraId="5D30C9AF" w14:textId="77777777" w:rsidR="0097772C" w:rsidRDefault="0097772C" w:rsidP="007327C7">
      <w:pPr>
        <w:pStyle w:val="Paragraphedeliste"/>
        <w:numPr>
          <w:ilvl w:val="0"/>
          <w:numId w:val="30"/>
        </w:numPr>
        <w:spacing w:before="0" w:beforeAutospacing="0" w:after="0" w:afterAutospacing="0"/>
        <w:jc w:val="both"/>
        <w:rPr>
          <w:color w:val="41719D"/>
        </w:rPr>
      </w:pPr>
      <w:r w:rsidRPr="00BF614F">
        <w:rPr>
          <w:b/>
          <w:bCs/>
          <w:color w:val="41719D"/>
        </w:rPr>
        <w:t>Respecter la structure propre</w:t>
      </w:r>
      <w:r>
        <w:rPr>
          <w:color w:val="41719D"/>
        </w:rPr>
        <w:t xml:space="preserve"> à une politique institutionnelle ;</w:t>
      </w:r>
    </w:p>
    <w:p w14:paraId="33B63017" w14:textId="77777777" w:rsidR="003D42B1" w:rsidRDefault="003D42B1" w:rsidP="007327C7">
      <w:pPr>
        <w:pStyle w:val="Paragraphedeliste"/>
        <w:numPr>
          <w:ilvl w:val="0"/>
          <w:numId w:val="30"/>
        </w:numPr>
        <w:spacing w:before="0" w:beforeAutospacing="0" w:after="0" w:afterAutospacing="0"/>
        <w:jc w:val="both"/>
        <w:rPr>
          <w:color w:val="41719D"/>
        </w:rPr>
      </w:pPr>
      <w:r w:rsidRPr="00BF614F">
        <w:rPr>
          <w:b/>
          <w:bCs/>
          <w:color w:val="41719D"/>
        </w:rPr>
        <w:t>Intégrer l’éducation relative à l’environnement</w:t>
      </w:r>
      <w:r>
        <w:rPr>
          <w:color w:val="41719D"/>
        </w:rPr>
        <w:t xml:space="preserve"> à la politique ;</w:t>
      </w:r>
    </w:p>
    <w:p w14:paraId="6F5FC34F" w14:textId="77777777" w:rsidR="0097772C" w:rsidRDefault="0097772C" w:rsidP="007327C7">
      <w:pPr>
        <w:pStyle w:val="Paragraphedeliste"/>
        <w:numPr>
          <w:ilvl w:val="0"/>
          <w:numId w:val="30"/>
        </w:numPr>
        <w:spacing w:before="0" w:beforeAutospacing="0" w:after="0" w:afterAutospacing="0"/>
        <w:jc w:val="both"/>
        <w:rPr>
          <w:color w:val="41719D"/>
        </w:rPr>
      </w:pPr>
      <w:r w:rsidRPr="00BF614F">
        <w:rPr>
          <w:b/>
          <w:bCs/>
          <w:color w:val="41719D"/>
        </w:rPr>
        <w:t>Intégrer un processus de révision régulier</w:t>
      </w:r>
      <w:r>
        <w:rPr>
          <w:color w:val="41719D"/>
        </w:rPr>
        <w:t xml:space="preserve"> (tous les cinq ans) ;</w:t>
      </w:r>
    </w:p>
    <w:p w14:paraId="47D4AF8D" w14:textId="77777777" w:rsidR="003D42B1" w:rsidRDefault="003D42B1" w:rsidP="007327C7">
      <w:pPr>
        <w:pStyle w:val="Paragraphedeliste"/>
        <w:numPr>
          <w:ilvl w:val="0"/>
          <w:numId w:val="30"/>
        </w:numPr>
        <w:spacing w:before="0" w:beforeAutospacing="0" w:after="0" w:afterAutospacing="0"/>
        <w:jc w:val="both"/>
        <w:rPr>
          <w:color w:val="41719D"/>
        </w:rPr>
      </w:pPr>
      <w:r w:rsidRPr="00BF614F">
        <w:rPr>
          <w:b/>
          <w:bCs/>
          <w:color w:val="41719D"/>
        </w:rPr>
        <w:t>Respecter le processus de révision</w:t>
      </w:r>
      <w:r>
        <w:rPr>
          <w:color w:val="41719D"/>
        </w:rPr>
        <w:t xml:space="preserve"> prévu par la politique environnementale.</w:t>
      </w:r>
    </w:p>
    <w:p w14:paraId="455F85D2" w14:textId="77777777" w:rsidR="007327C7" w:rsidRPr="007327C7" w:rsidRDefault="007327C7" w:rsidP="007327C7">
      <w:pPr>
        <w:spacing w:before="0" w:beforeAutospacing="0" w:after="0" w:afterAutospacing="0"/>
        <w:jc w:val="both"/>
        <w:rPr>
          <w:color w:val="41719D"/>
        </w:rPr>
      </w:pPr>
    </w:p>
    <w:p w14:paraId="7C9D9BB5" w14:textId="77777777" w:rsidR="003D42B1" w:rsidRDefault="003D42B1" w:rsidP="007327C7">
      <w:pPr>
        <w:spacing w:before="0" w:beforeAutospacing="0" w:after="0" w:afterAutospacing="0"/>
        <w:jc w:val="both"/>
        <w:rPr>
          <w:color w:val="548235"/>
        </w:rPr>
      </w:pPr>
      <w:r>
        <w:t xml:space="preserve">Année d’adoption de la politique : </w:t>
      </w:r>
      <w:r w:rsidRPr="003D42B1">
        <w:rPr>
          <w:color w:val="548235"/>
        </w:rPr>
        <w:t>Inscrire l’année d’adoption de la politique environnementale</w:t>
      </w:r>
    </w:p>
    <w:p w14:paraId="456B6777" w14:textId="77777777" w:rsidR="007327C7" w:rsidRDefault="007327C7" w:rsidP="007327C7">
      <w:pPr>
        <w:spacing w:before="0" w:beforeAutospacing="0" w:after="0" w:afterAutospacing="0"/>
        <w:jc w:val="both"/>
        <w:rPr>
          <w:color w:val="548235"/>
        </w:rPr>
      </w:pPr>
    </w:p>
    <w:p w14:paraId="446D0BAF" w14:textId="77777777" w:rsidR="003846BF" w:rsidRDefault="003846BF" w:rsidP="007327C7">
      <w:pPr>
        <w:spacing w:before="0" w:beforeAutospacing="0" w:after="0" w:afterAutospacing="0"/>
        <w:jc w:val="both"/>
        <w:rPr>
          <w:color w:val="548235"/>
        </w:rPr>
      </w:pPr>
      <w:r w:rsidRPr="003846BF">
        <w:t xml:space="preserve">Année de révision : </w:t>
      </w:r>
      <w:r>
        <w:rPr>
          <w:color w:val="548235"/>
        </w:rPr>
        <w:t>Inscrire l’année de révision de la politique environnementale (s’il y a lieu)</w:t>
      </w:r>
    </w:p>
    <w:p w14:paraId="26660F0B" w14:textId="77777777" w:rsidR="007327C7" w:rsidRPr="003D42B1" w:rsidRDefault="007327C7" w:rsidP="007327C7">
      <w:pPr>
        <w:spacing w:before="0" w:beforeAutospacing="0" w:after="0" w:afterAutospacing="0"/>
        <w:jc w:val="both"/>
        <w:rPr>
          <w:color w:val="548235"/>
        </w:rPr>
      </w:pPr>
    </w:p>
    <w:p w14:paraId="345BE400" w14:textId="77777777" w:rsidR="00CC0B6F" w:rsidRDefault="003D42B1" w:rsidP="007327C7">
      <w:pPr>
        <w:spacing w:before="0" w:beforeAutospacing="0" w:after="0" w:afterAutospacing="0"/>
        <w:jc w:val="both"/>
        <w:rPr>
          <w:color w:val="548235"/>
        </w:rPr>
      </w:pPr>
      <w:r>
        <w:t xml:space="preserve">Nom de la pièce jointe : </w:t>
      </w:r>
      <w:r w:rsidRPr="003D42B1">
        <w:rPr>
          <w:color w:val="548235"/>
        </w:rPr>
        <w:t xml:space="preserve">Indiquer le nom du fichier </w:t>
      </w:r>
      <w:r>
        <w:rPr>
          <w:color w:val="548235"/>
        </w:rPr>
        <w:t xml:space="preserve">de la politique </w:t>
      </w:r>
      <w:r w:rsidRPr="003D42B1">
        <w:rPr>
          <w:color w:val="548235"/>
        </w:rPr>
        <w:t>(</w:t>
      </w:r>
      <w:r w:rsidR="00EE582B">
        <w:rPr>
          <w:color w:val="548235"/>
        </w:rPr>
        <w:t>e</w:t>
      </w:r>
      <w:r w:rsidR="008A5AAE">
        <w:rPr>
          <w:color w:val="548235"/>
        </w:rPr>
        <w:t>x.</w:t>
      </w:r>
      <w:r w:rsidRPr="003D42B1">
        <w:rPr>
          <w:color w:val="548235"/>
        </w:rPr>
        <w:t xml:space="preserve"> : </w:t>
      </w:r>
      <w:r>
        <w:rPr>
          <w:color w:val="548235"/>
        </w:rPr>
        <w:t>Politique</w:t>
      </w:r>
      <w:r w:rsidRPr="003D42B1">
        <w:rPr>
          <w:color w:val="548235"/>
        </w:rPr>
        <w:t>-</w:t>
      </w:r>
      <w:proofErr w:type="spellStart"/>
      <w:r w:rsidRPr="003D42B1">
        <w:rPr>
          <w:color w:val="548235"/>
        </w:rPr>
        <w:t>aaaa</w:t>
      </w:r>
      <w:proofErr w:type="spellEnd"/>
      <w:r w:rsidRPr="003D42B1">
        <w:rPr>
          <w:color w:val="548235"/>
        </w:rPr>
        <w:t>)</w:t>
      </w:r>
    </w:p>
    <w:p w14:paraId="4446A705" w14:textId="77777777" w:rsidR="00CC0B6F" w:rsidRDefault="00CC0B6F" w:rsidP="007327C7">
      <w:pPr>
        <w:spacing w:before="0" w:beforeAutospacing="0" w:after="0" w:afterAutospacing="0"/>
        <w:jc w:val="both"/>
        <w:rPr>
          <w:color w:val="548235"/>
        </w:rPr>
      </w:pPr>
    </w:p>
    <w:p w14:paraId="65824E8B" w14:textId="77777777" w:rsidR="00CC0B6F" w:rsidRDefault="00CC0B6F" w:rsidP="007327C7">
      <w:pPr>
        <w:spacing w:before="0" w:beforeAutospacing="0" w:after="0" w:afterAutospacing="0"/>
        <w:jc w:val="both"/>
        <w:rPr>
          <w:color w:val="548235"/>
        </w:rPr>
      </w:pPr>
    </w:p>
    <w:p w14:paraId="530C21A2" w14:textId="77777777" w:rsidR="00CC0B6F" w:rsidRDefault="00CC0B6F" w:rsidP="007327C7">
      <w:pPr>
        <w:spacing w:before="0" w:beforeAutospacing="0" w:after="0" w:afterAutospacing="0"/>
        <w:jc w:val="both"/>
        <w:rPr>
          <w:color w:val="548235"/>
        </w:rPr>
      </w:pPr>
    </w:p>
    <w:p w14:paraId="1373165A" w14:textId="77777777" w:rsidR="00CC0B6F" w:rsidRDefault="00CC0B6F" w:rsidP="007327C7">
      <w:pPr>
        <w:spacing w:before="0" w:beforeAutospacing="0" w:after="0" w:afterAutospacing="0"/>
        <w:jc w:val="both"/>
        <w:rPr>
          <w:color w:val="548235"/>
        </w:rPr>
      </w:pPr>
    </w:p>
    <w:p w14:paraId="412D2DA6" w14:textId="77777777" w:rsidR="007327C7" w:rsidRDefault="007327C7" w:rsidP="007327C7">
      <w:pPr>
        <w:spacing w:before="0" w:beforeAutospacing="0" w:after="0" w:afterAutospacing="0"/>
        <w:jc w:val="both"/>
        <w:rPr>
          <w:color w:val="548235"/>
        </w:rPr>
      </w:pPr>
      <w:r>
        <w:rPr>
          <w:noProof/>
        </w:rPr>
        <mc:AlternateContent>
          <mc:Choice Requires="wpg">
            <w:drawing>
              <wp:anchor distT="0" distB="0" distL="114300" distR="114300" simplePos="0" relativeHeight="251684864" behindDoc="0" locked="0" layoutInCell="1" allowOverlap="1" wp14:anchorId="5EF345D7" wp14:editId="35CB3C7F">
                <wp:simplePos x="0" y="0"/>
                <wp:positionH relativeFrom="column">
                  <wp:posOffset>5290820</wp:posOffset>
                </wp:positionH>
                <wp:positionV relativeFrom="paragraph">
                  <wp:posOffset>71383</wp:posOffset>
                </wp:positionV>
                <wp:extent cx="556895" cy="238760"/>
                <wp:effectExtent l="0" t="0" r="14605" b="15240"/>
                <wp:wrapNone/>
                <wp:docPr id="162" name="Groupe 16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56895" cy="238760"/>
                          <a:chOff x="1315589" y="0"/>
                          <a:chExt cx="772372" cy="332105"/>
                        </a:xfrm>
                      </wpg:grpSpPr>
                      <wpg:grpSp>
                        <wpg:cNvPr id="175" name="Groupe 175"/>
                        <wpg:cNvGrpSpPr/>
                        <wpg:grpSpPr>
                          <a:xfrm>
                            <a:off x="1315589" y="0"/>
                            <a:ext cx="332105" cy="332105"/>
                            <a:chOff x="0" y="0"/>
                            <a:chExt cx="332509" cy="332509"/>
                          </a:xfrm>
                        </wpg:grpSpPr>
                        <wps:wsp>
                          <wps:cNvPr id="176" name="Ellipse 176"/>
                          <wps:cNvSpPr/>
                          <wps:spPr>
                            <a:xfrm>
                              <a:off x="0" y="0"/>
                              <a:ext cx="332509" cy="332509"/>
                            </a:xfrm>
                            <a:prstGeom prst="ellipse">
                              <a:avLst/>
                            </a:prstGeom>
                            <a:solidFill>
                              <a:schemeClr val="accent6"/>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Zone de texte 177"/>
                          <wps:cNvSpPr txBox="1"/>
                          <wps:spPr>
                            <a:xfrm>
                              <a:off x="0" y="40740"/>
                              <a:ext cx="332105" cy="281461"/>
                            </a:xfrm>
                            <a:prstGeom prst="rect">
                              <a:avLst/>
                            </a:prstGeom>
                            <a:noFill/>
                            <a:ln w="6350">
                              <a:noFill/>
                            </a:ln>
                          </wps:spPr>
                          <wps:txbx>
                            <w:txbxContent>
                              <w:p w14:paraId="1FFB1D44" w14:textId="77777777" w:rsidR="006220CE" w:rsidRPr="0061677C" w:rsidRDefault="006220CE" w:rsidP="000E13DB">
                                <w:pPr>
                                  <w:jc w:val="center"/>
                                  <w:rPr>
                                    <w:color w:val="FFFFFF" w:themeColor="background1"/>
                                    <w:sz w:val="10"/>
                                    <w:szCs w:val="10"/>
                                    <w:lang w:val="fr-CA"/>
                                  </w:rPr>
                                </w:pPr>
                                <w:r w:rsidRPr="0061677C">
                                  <w:rPr>
                                    <w:color w:val="FFFFFF" w:themeColor="background1"/>
                                    <w:sz w:val="10"/>
                                    <w:szCs w:val="10"/>
                                    <w:lang w:val="fr-CA"/>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8" name="Groupe 178"/>
                        <wpg:cNvGrpSpPr/>
                        <wpg:grpSpPr>
                          <a:xfrm>
                            <a:off x="1755856" y="0"/>
                            <a:ext cx="332105" cy="332105"/>
                            <a:chOff x="0" y="0"/>
                            <a:chExt cx="332105" cy="332105"/>
                          </a:xfrm>
                        </wpg:grpSpPr>
                        <wps:wsp>
                          <wps:cNvPr id="179" name="Ellipse 179"/>
                          <wps:cNvSpPr/>
                          <wps:spPr>
                            <a:xfrm>
                              <a:off x="0" y="0"/>
                              <a:ext cx="332105" cy="332105"/>
                            </a:xfrm>
                            <a:prstGeom prst="ellipse">
                              <a:avLst/>
                            </a:prstGeom>
                            <a:solidFill>
                              <a:schemeClr val="accent2">
                                <a:lumMod val="60000"/>
                                <a:lumOff val="4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 name="Zone de texte 180"/>
                          <wps:cNvSpPr txBox="1"/>
                          <wps:spPr>
                            <a:xfrm>
                              <a:off x="0" y="42111"/>
                              <a:ext cx="331701" cy="281119"/>
                            </a:xfrm>
                            <a:prstGeom prst="rect">
                              <a:avLst/>
                            </a:prstGeom>
                            <a:noFill/>
                            <a:ln w="6350">
                              <a:noFill/>
                            </a:ln>
                          </wps:spPr>
                          <wps:txbx>
                            <w:txbxContent>
                              <w:p w14:paraId="0027BD57" w14:textId="77777777" w:rsidR="006220CE" w:rsidRPr="0061677C" w:rsidRDefault="006220CE" w:rsidP="000E13DB">
                                <w:pPr>
                                  <w:jc w:val="center"/>
                                  <w:rPr>
                                    <w:color w:val="FFFFFF" w:themeColor="background1"/>
                                    <w:sz w:val="10"/>
                                    <w:szCs w:val="10"/>
                                    <w:lang w:val="fr-CA"/>
                                  </w:rPr>
                                </w:pPr>
                                <w:r w:rsidRPr="0061677C">
                                  <w:rPr>
                                    <w:color w:val="FFFFFF" w:themeColor="background1"/>
                                    <w:sz w:val="10"/>
                                    <w:szCs w:val="10"/>
                                    <w:lang w:val="fr-CA"/>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w14:anchorId="3C7FDE1A" id="Groupe 162" o:spid="_x0000_s1190" style="position:absolute;left:0;text-align:left;margin-left:416.6pt;margin-top:5.6pt;width:43.85pt;height:18.8pt;z-index:251684864;mso-width-relative:margin;mso-height-relative:margin" coordorigin="13155" coordsize="7723,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">
                <o:lock v:ext="edit" aspectratio="t"/>
                <v:group id="Groupe 175" o:spid="_x0000_s1191" style="position:absolute;left:13155;width:3321;height:3321" coordsize="332509,33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oval id="Ellipse 176" o:spid="_x0000_s1192" style="position:absolute;width:332509;height:332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" fillcolor="#70ad47 [3209]" strokecolor="#538135 [2409]" strokeweight="1pt">
                    <v:stroke joinstyle="miter"/>
                  </v:oval>
                  <v:shape id="Zone de texte 177" o:spid="_x0000_s1193" type="#_x0000_t202" style="position:absolute;top:40740;width:332105;height:28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" filled="f" stroked="f" strokeweight=".5pt">
                    <v:textbox>
                      <w:txbxContent>
                        <w:p w14:paraId="6B2A8A83" w14:textId="77777777" w:rsidR="00FA6386" w:rsidRPr="0061677C" w:rsidRDefault="00FA6386" w:rsidP="000E13DB">
                          <w:pPr>
                            <w:jc w:val="center"/>
                            <w:rPr>
                              <w:color w:val="FFFFFF" w:themeColor="background1"/>
                              <w:sz w:val="10"/>
                              <w:szCs w:val="10"/>
                              <w:lang w:val="fr-CA"/>
                            </w:rPr>
                          </w:pPr>
                          <w:r w:rsidRPr="0061677C">
                            <w:rPr>
                              <w:color w:val="FFFFFF" w:themeColor="background1"/>
                              <w:sz w:val="10"/>
                              <w:szCs w:val="10"/>
                              <w:lang w:val="fr-CA"/>
                            </w:rPr>
                            <w:t>4</w:t>
                          </w:r>
                        </w:p>
                      </w:txbxContent>
                    </v:textbox>
                  </v:shape>
                </v:group>
                <v:group id="Groupe 178" o:spid="_x0000_s1194" style="position:absolute;left:17558;width:3321;height:3321" coordsize="332105,33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oval id="Ellipse 179" o:spid="_x0000_s1195" style="position:absolute;width:332105;height:332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" fillcolor="#f4b083 [1941]" strokecolor="#ed7d31 [3205]" strokeweight="1pt">
                    <v:stroke joinstyle="miter"/>
                  </v:oval>
                  <v:shape id="Zone de texte 180" o:spid="_x0000_s1196" type="#_x0000_t202" style="position:absolute;top:42111;width:331701;height:281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" filled="f" stroked="f" strokeweight=".5pt">
                    <v:textbox>
                      <w:txbxContent>
                        <w:p w14:paraId="4C0C8458" w14:textId="77777777" w:rsidR="00FA6386" w:rsidRPr="0061677C" w:rsidRDefault="00FA6386" w:rsidP="000E13DB">
                          <w:pPr>
                            <w:jc w:val="center"/>
                            <w:rPr>
                              <w:color w:val="FFFFFF" w:themeColor="background1"/>
                              <w:sz w:val="10"/>
                              <w:szCs w:val="10"/>
                              <w:lang w:val="fr-CA"/>
                            </w:rPr>
                          </w:pPr>
                          <w:r w:rsidRPr="0061677C">
                            <w:rPr>
                              <w:color w:val="FFFFFF" w:themeColor="background1"/>
                              <w:sz w:val="10"/>
                              <w:szCs w:val="10"/>
                              <w:lang w:val="fr-CA"/>
                            </w:rPr>
                            <w:t>5</w:t>
                          </w:r>
                        </w:p>
                      </w:txbxContent>
                    </v:textbox>
                  </v:shape>
                </v:group>
              </v:group>
            </w:pict>
          </mc:Fallback>
        </mc:AlternateContent>
      </w:r>
    </w:p>
    <w:p w14:paraId="7D3D008F" w14:textId="77777777" w:rsidR="000E13DB" w:rsidRPr="006852A9" w:rsidRDefault="000E13DB" w:rsidP="007327C7">
      <w:pPr>
        <w:pStyle w:val="Titre1"/>
        <w:numPr>
          <w:ilvl w:val="0"/>
          <w:numId w:val="8"/>
        </w:numPr>
        <w:pBdr>
          <w:bottom w:val="single" w:sz="4" w:space="1" w:color="auto"/>
        </w:pBdr>
        <w:spacing w:before="0" w:beforeAutospacing="0" w:after="0" w:afterAutospacing="0"/>
        <w:contextualSpacing/>
      </w:pPr>
      <w:bookmarkStart w:id="18" w:name="_Toc118375538"/>
      <w:r>
        <w:t>Bilan environnemental</w:t>
      </w:r>
      <w:bookmarkEnd w:id="18"/>
    </w:p>
    <w:p w14:paraId="284B6430" w14:textId="77777777" w:rsidR="007327C7" w:rsidRDefault="007327C7" w:rsidP="007327C7">
      <w:pPr>
        <w:pStyle w:val="Sansinterligne"/>
        <w:spacing w:beforeAutospacing="0" w:afterAutospacing="0"/>
        <w:rPr>
          <w:color w:val="4473A0"/>
        </w:rPr>
      </w:pPr>
    </w:p>
    <w:p w14:paraId="6F4F5130" w14:textId="77777777" w:rsidR="00134FFF" w:rsidRDefault="00134FFF" w:rsidP="007327C7">
      <w:pPr>
        <w:pStyle w:val="Sansinterligne"/>
        <w:spacing w:beforeAutospacing="0" w:afterAutospacing="0"/>
        <w:rPr>
          <w:color w:val="4473A0"/>
        </w:rPr>
      </w:pPr>
      <w:r w:rsidRPr="00134FFF">
        <w:rPr>
          <w:color w:val="4473A0"/>
        </w:rPr>
        <w:lastRenderedPageBreak/>
        <w:t xml:space="preserve">Le bilan environnemental permet de </w:t>
      </w:r>
      <w:r w:rsidRPr="00BF614F">
        <w:rPr>
          <w:b/>
          <w:bCs/>
          <w:color w:val="4473A0"/>
        </w:rPr>
        <w:t>dresser l’état des lieux</w:t>
      </w:r>
      <w:r w:rsidRPr="00134FFF">
        <w:rPr>
          <w:color w:val="4473A0"/>
        </w:rPr>
        <w:t xml:space="preserve">, soit le portrait de la situation actuelle de l’école en matière d’environnement. Il dresse un </w:t>
      </w:r>
      <w:r w:rsidRPr="00BF614F">
        <w:rPr>
          <w:b/>
          <w:bCs/>
          <w:color w:val="4473A0"/>
        </w:rPr>
        <w:t xml:space="preserve">inventaire de l’ensemble des impacts </w:t>
      </w:r>
      <w:r w:rsidRPr="00EE582B">
        <w:rPr>
          <w:color w:val="4473A0"/>
        </w:rPr>
        <w:t>des activités</w:t>
      </w:r>
      <w:r w:rsidRPr="00134FFF">
        <w:rPr>
          <w:color w:val="4473A0"/>
        </w:rPr>
        <w:t xml:space="preserve"> de l’école en environnement. À terme, il permet de </w:t>
      </w:r>
      <w:r w:rsidRPr="00BF614F">
        <w:rPr>
          <w:b/>
          <w:bCs/>
          <w:color w:val="4473A0"/>
        </w:rPr>
        <w:t>déterminer les secteurs d’activité ayant le plus grand impact sur l’environnement</w:t>
      </w:r>
      <w:r w:rsidRPr="00134FFF">
        <w:rPr>
          <w:color w:val="4473A0"/>
        </w:rPr>
        <w:t xml:space="preserve"> et de dresser des </w:t>
      </w:r>
      <w:r w:rsidRPr="00BF614F">
        <w:rPr>
          <w:b/>
          <w:bCs/>
          <w:color w:val="4473A0"/>
        </w:rPr>
        <w:t>recommandations pour atteindre les objectifs fixés</w:t>
      </w:r>
      <w:r w:rsidRPr="00134FFF">
        <w:rPr>
          <w:color w:val="4473A0"/>
        </w:rPr>
        <w:t xml:space="preserve"> par votre plan d’action et </w:t>
      </w:r>
      <w:r w:rsidR="00A12603">
        <w:rPr>
          <w:color w:val="4473A0"/>
        </w:rPr>
        <w:t xml:space="preserve">par </w:t>
      </w:r>
      <w:r w:rsidRPr="00134FFF">
        <w:rPr>
          <w:color w:val="4473A0"/>
        </w:rPr>
        <w:t>votre politique environnementale.</w:t>
      </w:r>
    </w:p>
    <w:p w14:paraId="50EA90C7" w14:textId="77777777" w:rsidR="007327C7" w:rsidRPr="00134FFF" w:rsidRDefault="007327C7" w:rsidP="007327C7">
      <w:pPr>
        <w:pStyle w:val="Sansinterligne"/>
        <w:spacing w:beforeAutospacing="0" w:afterAutospacing="0"/>
        <w:rPr>
          <w:color w:val="4473A0"/>
        </w:rPr>
      </w:pPr>
    </w:p>
    <w:p w14:paraId="51C10353" w14:textId="77777777" w:rsidR="00134FFF" w:rsidRPr="00134FFF" w:rsidRDefault="00134FFF" w:rsidP="007327C7">
      <w:pPr>
        <w:pStyle w:val="Sansinterligne"/>
        <w:spacing w:beforeAutospacing="0" w:afterAutospacing="0"/>
        <w:rPr>
          <w:i/>
          <w:iCs/>
          <w:color w:val="4473A0"/>
        </w:rPr>
      </w:pPr>
      <w:r w:rsidRPr="00134FFF">
        <w:rPr>
          <w:color w:val="4473A0"/>
        </w:rPr>
        <w:t xml:space="preserve">Vous devez obligatoirement </w:t>
      </w:r>
      <w:r w:rsidR="00987D3D">
        <w:rPr>
          <w:color w:val="4473A0"/>
        </w:rPr>
        <w:t xml:space="preserve">joindre le bilan environnemental </w:t>
      </w:r>
      <w:r w:rsidRPr="00134FFF">
        <w:rPr>
          <w:color w:val="4473A0"/>
        </w:rPr>
        <w:t>lors de la première année du dépôt au niveau 4</w:t>
      </w:r>
      <w:r w:rsidR="00987D3D">
        <w:rPr>
          <w:color w:val="4473A0"/>
        </w:rPr>
        <w:t xml:space="preserve"> ou 5</w:t>
      </w:r>
      <w:r w:rsidRPr="00134FFF">
        <w:rPr>
          <w:color w:val="4473A0"/>
        </w:rPr>
        <w:t xml:space="preserve">. Il est demandé de </w:t>
      </w:r>
      <w:r w:rsidRPr="00BF614F">
        <w:rPr>
          <w:b/>
          <w:bCs/>
          <w:color w:val="4473A0"/>
        </w:rPr>
        <w:t>mettre à jour</w:t>
      </w:r>
      <w:r w:rsidRPr="00134FFF">
        <w:rPr>
          <w:color w:val="4473A0"/>
        </w:rPr>
        <w:t xml:space="preserve"> votre bilan environnemental </w:t>
      </w:r>
      <w:r w:rsidRPr="00BF614F">
        <w:rPr>
          <w:b/>
          <w:bCs/>
          <w:color w:val="4473A0"/>
        </w:rPr>
        <w:t>tous les cinq ans</w:t>
      </w:r>
      <w:r w:rsidRPr="00134FFF">
        <w:rPr>
          <w:color w:val="4473A0"/>
        </w:rPr>
        <w:t>.</w:t>
      </w:r>
    </w:p>
    <w:p w14:paraId="74A9699B" w14:textId="77777777" w:rsidR="007327C7" w:rsidRDefault="007327C7" w:rsidP="007327C7">
      <w:pPr>
        <w:spacing w:before="0" w:beforeAutospacing="0" w:after="0" w:afterAutospacing="0"/>
        <w:jc w:val="both"/>
        <w:rPr>
          <w:color w:val="41719D"/>
        </w:rPr>
      </w:pPr>
    </w:p>
    <w:p w14:paraId="22455313" w14:textId="77777777" w:rsidR="00134FFF" w:rsidRDefault="00134FFF" w:rsidP="007327C7">
      <w:pPr>
        <w:spacing w:before="0" w:beforeAutospacing="0" w:after="0" w:afterAutospacing="0"/>
        <w:jc w:val="both"/>
        <w:rPr>
          <w:color w:val="41719D"/>
        </w:rPr>
      </w:pPr>
      <w:r w:rsidRPr="00FD4472">
        <w:rPr>
          <w:color w:val="41719D"/>
        </w:rPr>
        <w:t>Quel</w:t>
      </w:r>
      <w:r>
        <w:rPr>
          <w:color w:val="41719D"/>
        </w:rPr>
        <w:t>le</w:t>
      </w:r>
      <w:r w:rsidRPr="00FD4472">
        <w:rPr>
          <w:color w:val="41719D"/>
        </w:rPr>
        <w:t>s sont les exigences à respecter pour remplir ce critère ?</w:t>
      </w:r>
    </w:p>
    <w:p w14:paraId="5890CBCE" w14:textId="77777777" w:rsidR="007327C7" w:rsidRPr="00FD4472" w:rsidRDefault="007327C7" w:rsidP="007327C7">
      <w:pPr>
        <w:spacing w:before="0" w:beforeAutospacing="0" w:after="0" w:afterAutospacing="0"/>
        <w:jc w:val="both"/>
        <w:rPr>
          <w:color w:val="41719D"/>
        </w:rPr>
      </w:pPr>
    </w:p>
    <w:p w14:paraId="45E777C0" w14:textId="77777777" w:rsidR="00134FFF" w:rsidRDefault="00134FFF" w:rsidP="007327C7">
      <w:pPr>
        <w:pStyle w:val="Paragraphedeliste"/>
        <w:numPr>
          <w:ilvl w:val="0"/>
          <w:numId w:val="30"/>
        </w:numPr>
        <w:spacing w:before="0" w:beforeAutospacing="0" w:after="0" w:afterAutospacing="0"/>
        <w:jc w:val="both"/>
        <w:rPr>
          <w:color w:val="41719D"/>
        </w:rPr>
      </w:pPr>
      <w:r>
        <w:rPr>
          <w:color w:val="41719D"/>
        </w:rPr>
        <w:t xml:space="preserve">Fournir un document </w:t>
      </w:r>
      <w:r w:rsidRPr="00BF614F">
        <w:rPr>
          <w:b/>
          <w:bCs/>
          <w:color w:val="41719D"/>
        </w:rPr>
        <w:t>respectant le format propre à un bilan environnemental</w:t>
      </w:r>
      <w:r>
        <w:rPr>
          <w:color w:val="41719D"/>
        </w:rPr>
        <w:t> ;</w:t>
      </w:r>
    </w:p>
    <w:p w14:paraId="5BE9D964" w14:textId="77777777" w:rsidR="00134FFF" w:rsidRDefault="00134FFF" w:rsidP="007327C7">
      <w:pPr>
        <w:pStyle w:val="Paragraphedeliste"/>
        <w:numPr>
          <w:ilvl w:val="0"/>
          <w:numId w:val="30"/>
        </w:numPr>
        <w:spacing w:before="0" w:beforeAutospacing="0" w:after="0" w:afterAutospacing="0"/>
        <w:jc w:val="both"/>
        <w:rPr>
          <w:color w:val="41719D"/>
        </w:rPr>
      </w:pPr>
      <w:r w:rsidRPr="00BF614F">
        <w:rPr>
          <w:b/>
          <w:bCs/>
          <w:color w:val="41719D"/>
        </w:rPr>
        <w:t>Rédiger des recommandations pertinentes</w:t>
      </w:r>
      <w:r>
        <w:rPr>
          <w:color w:val="41719D"/>
        </w:rPr>
        <w:t xml:space="preserve"> pour votre école </w:t>
      </w:r>
      <w:r w:rsidR="00A12603">
        <w:rPr>
          <w:color w:val="41719D"/>
        </w:rPr>
        <w:t xml:space="preserve">ou votre comité </w:t>
      </w:r>
      <w:r>
        <w:rPr>
          <w:color w:val="41719D"/>
        </w:rPr>
        <w:t>;</w:t>
      </w:r>
    </w:p>
    <w:p w14:paraId="3545A699" w14:textId="77777777" w:rsidR="00134FFF" w:rsidRDefault="00134FFF" w:rsidP="007327C7">
      <w:pPr>
        <w:pStyle w:val="Paragraphedeliste"/>
        <w:numPr>
          <w:ilvl w:val="0"/>
          <w:numId w:val="30"/>
        </w:numPr>
        <w:spacing w:before="0" w:beforeAutospacing="0" w:after="0" w:afterAutospacing="0"/>
        <w:jc w:val="both"/>
        <w:rPr>
          <w:color w:val="41719D"/>
        </w:rPr>
      </w:pPr>
      <w:r>
        <w:rPr>
          <w:color w:val="41719D"/>
        </w:rPr>
        <w:t xml:space="preserve">Fournir des </w:t>
      </w:r>
      <w:r w:rsidRPr="00BF614F">
        <w:rPr>
          <w:b/>
          <w:bCs/>
          <w:color w:val="41719D"/>
        </w:rPr>
        <w:t>données quantitatives pertinentes</w:t>
      </w:r>
      <w:r>
        <w:rPr>
          <w:color w:val="41719D"/>
        </w:rPr>
        <w:t> ;</w:t>
      </w:r>
    </w:p>
    <w:p w14:paraId="4C150A2E" w14:textId="77777777" w:rsidR="00134FFF" w:rsidRDefault="00134FFF" w:rsidP="007327C7">
      <w:pPr>
        <w:pStyle w:val="Paragraphedeliste"/>
        <w:numPr>
          <w:ilvl w:val="0"/>
          <w:numId w:val="30"/>
        </w:numPr>
        <w:spacing w:before="0" w:beforeAutospacing="0" w:after="0" w:afterAutospacing="0"/>
        <w:jc w:val="both"/>
        <w:rPr>
          <w:color w:val="41719D"/>
        </w:rPr>
      </w:pPr>
      <w:r w:rsidRPr="00BF614F">
        <w:rPr>
          <w:b/>
          <w:bCs/>
          <w:color w:val="41719D"/>
        </w:rPr>
        <w:t>Respecter la période de validité du bilan environnemental</w:t>
      </w:r>
      <w:r>
        <w:rPr>
          <w:color w:val="41719D"/>
        </w:rPr>
        <w:t xml:space="preserve"> et assurer sa </w:t>
      </w:r>
      <w:r w:rsidRPr="00BF614F">
        <w:rPr>
          <w:b/>
          <w:bCs/>
          <w:color w:val="41719D"/>
        </w:rPr>
        <w:t>mise à jour tous les cinq ans</w:t>
      </w:r>
      <w:r w:rsidR="00987D3D">
        <w:rPr>
          <w:b/>
          <w:bCs/>
          <w:color w:val="41719D"/>
        </w:rPr>
        <w:t>.</w:t>
      </w:r>
    </w:p>
    <w:p w14:paraId="5E34754E" w14:textId="77777777" w:rsidR="007327C7" w:rsidRDefault="007327C7" w:rsidP="007327C7">
      <w:pPr>
        <w:spacing w:before="0" w:beforeAutospacing="0" w:after="0" w:afterAutospacing="0"/>
        <w:jc w:val="both"/>
      </w:pPr>
    </w:p>
    <w:p w14:paraId="1D850F13" w14:textId="77777777" w:rsidR="00E525AF" w:rsidRPr="00E525AF" w:rsidRDefault="00E525AF" w:rsidP="007327C7">
      <w:pPr>
        <w:spacing w:before="0" w:beforeAutospacing="0" w:after="0" w:afterAutospacing="0"/>
        <w:jc w:val="both"/>
        <w:rPr>
          <w:color w:val="548235"/>
        </w:rPr>
      </w:pPr>
      <w:r>
        <w:t xml:space="preserve">Année de rédaction du bilan environnemental : </w:t>
      </w:r>
      <w:r w:rsidRPr="00E525AF">
        <w:rPr>
          <w:color w:val="548235"/>
        </w:rPr>
        <w:t xml:space="preserve">Inscrire l’année </w:t>
      </w:r>
      <w:r>
        <w:rPr>
          <w:color w:val="548235"/>
        </w:rPr>
        <w:t>de rédaction du bilan environnemental</w:t>
      </w:r>
    </w:p>
    <w:p w14:paraId="14A0084C" w14:textId="77777777" w:rsidR="007327C7" w:rsidRDefault="007327C7" w:rsidP="007327C7">
      <w:pPr>
        <w:spacing w:before="0" w:beforeAutospacing="0" w:after="0" w:afterAutospacing="0"/>
        <w:jc w:val="both"/>
      </w:pPr>
    </w:p>
    <w:p w14:paraId="5A6B0E85" w14:textId="77777777" w:rsidR="00E525AF" w:rsidRDefault="00E525AF" w:rsidP="007327C7">
      <w:pPr>
        <w:spacing w:before="0" w:beforeAutospacing="0" w:after="0" w:afterAutospacing="0"/>
        <w:jc w:val="both"/>
        <w:rPr>
          <w:color w:val="548235"/>
        </w:rPr>
      </w:pPr>
      <w:r>
        <w:t xml:space="preserve">Nom de la pièce jointe : </w:t>
      </w:r>
      <w:r w:rsidRPr="00E525AF">
        <w:rPr>
          <w:color w:val="548235"/>
        </w:rPr>
        <w:t xml:space="preserve">Indiquer le nom du fichier </w:t>
      </w:r>
      <w:r>
        <w:rPr>
          <w:color w:val="548235"/>
        </w:rPr>
        <w:t>du bilan</w:t>
      </w:r>
      <w:r w:rsidRPr="00E525AF">
        <w:rPr>
          <w:color w:val="548235"/>
        </w:rPr>
        <w:t xml:space="preserve"> (</w:t>
      </w:r>
      <w:r w:rsidR="00EE582B">
        <w:rPr>
          <w:color w:val="548235"/>
        </w:rPr>
        <w:t>e</w:t>
      </w:r>
      <w:r w:rsidR="008A5AAE">
        <w:rPr>
          <w:color w:val="548235"/>
        </w:rPr>
        <w:t>x.</w:t>
      </w:r>
      <w:r w:rsidR="00EE582B">
        <w:rPr>
          <w:color w:val="548235"/>
        </w:rPr>
        <w:t> :</w:t>
      </w:r>
      <w:r w:rsidRPr="00E525AF">
        <w:rPr>
          <w:color w:val="548235"/>
        </w:rPr>
        <w:t xml:space="preserve"> </w:t>
      </w:r>
      <w:r>
        <w:rPr>
          <w:color w:val="548235"/>
        </w:rPr>
        <w:t>Bilan</w:t>
      </w:r>
      <w:r w:rsidRPr="00E525AF">
        <w:rPr>
          <w:color w:val="548235"/>
        </w:rPr>
        <w:t>-aaaa</w:t>
      </w:r>
      <w:r w:rsidR="00534766">
        <w:rPr>
          <w:color w:val="548235"/>
        </w:rPr>
        <w:t>.</w:t>
      </w:r>
      <w:r w:rsidR="00987D3D">
        <w:rPr>
          <w:color w:val="548235"/>
        </w:rPr>
        <w:t>docx</w:t>
      </w:r>
      <w:r w:rsidRPr="00E525AF">
        <w:rPr>
          <w:color w:val="548235"/>
        </w:rPr>
        <w:t>)</w:t>
      </w:r>
    </w:p>
    <w:p w14:paraId="5818E606" w14:textId="77777777" w:rsidR="007327C7" w:rsidRDefault="007327C7" w:rsidP="007327C7">
      <w:pPr>
        <w:spacing w:before="0" w:beforeAutospacing="0" w:after="0" w:afterAutospacing="0"/>
        <w:jc w:val="both"/>
        <w:rPr>
          <w:color w:val="548235"/>
        </w:rPr>
      </w:pPr>
    </w:p>
    <w:p w14:paraId="4E3D48A0" w14:textId="77777777" w:rsidR="007327C7" w:rsidRPr="00E525AF" w:rsidRDefault="007327C7" w:rsidP="007327C7">
      <w:pPr>
        <w:spacing w:before="0" w:beforeAutospacing="0" w:after="0" w:afterAutospacing="0"/>
        <w:jc w:val="both"/>
        <w:rPr>
          <w:color w:val="548235"/>
        </w:rPr>
      </w:pPr>
      <w:r>
        <w:rPr>
          <w:noProof/>
          <w:color w:val="548235"/>
        </w:rPr>
        <mc:AlternateContent>
          <mc:Choice Requires="wpg">
            <w:drawing>
              <wp:anchor distT="0" distB="0" distL="114300" distR="114300" simplePos="0" relativeHeight="251687936" behindDoc="0" locked="0" layoutInCell="1" allowOverlap="1" wp14:anchorId="50DCA37C" wp14:editId="3B78B399">
                <wp:simplePos x="0" y="0"/>
                <wp:positionH relativeFrom="column">
                  <wp:posOffset>5609590</wp:posOffset>
                </wp:positionH>
                <wp:positionV relativeFrom="paragraph">
                  <wp:posOffset>73288</wp:posOffset>
                </wp:positionV>
                <wp:extent cx="239395" cy="238760"/>
                <wp:effectExtent l="0" t="0" r="14605" b="15240"/>
                <wp:wrapNone/>
                <wp:docPr id="198" name="Groupe 198"/>
                <wp:cNvGraphicFramePr/>
                <a:graphic xmlns:a="http://schemas.openxmlformats.org/drawingml/2006/main">
                  <a:graphicData uri="http://schemas.microsoft.com/office/word/2010/wordprocessingGroup">
                    <wpg:wgp>
                      <wpg:cNvGrpSpPr/>
                      <wpg:grpSpPr>
                        <a:xfrm>
                          <a:off x="0" y="0"/>
                          <a:ext cx="239395" cy="238760"/>
                          <a:chOff x="0" y="0"/>
                          <a:chExt cx="332105" cy="332105"/>
                        </a:xfrm>
                      </wpg:grpSpPr>
                      <wps:wsp>
                        <wps:cNvPr id="199" name="Ellipse 199"/>
                        <wps:cNvSpPr/>
                        <wps:spPr>
                          <a:xfrm>
                            <a:off x="0" y="0"/>
                            <a:ext cx="332105" cy="332105"/>
                          </a:xfrm>
                          <a:prstGeom prst="ellipse">
                            <a:avLst/>
                          </a:prstGeom>
                          <a:solidFill>
                            <a:schemeClr val="accent2">
                              <a:lumMod val="60000"/>
                              <a:lumOff val="4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Zone de texte 200"/>
                        <wps:cNvSpPr txBox="1"/>
                        <wps:spPr>
                          <a:xfrm>
                            <a:off x="0" y="42111"/>
                            <a:ext cx="331701" cy="281119"/>
                          </a:xfrm>
                          <a:prstGeom prst="rect">
                            <a:avLst/>
                          </a:prstGeom>
                          <a:noFill/>
                          <a:ln w="6350">
                            <a:noFill/>
                          </a:ln>
                        </wps:spPr>
                        <wps:txbx>
                          <w:txbxContent>
                            <w:p w14:paraId="3ADB6BD8" w14:textId="77777777" w:rsidR="006220CE" w:rsidRPr="0061677C" w:rsidRDefault="006220CE" w:rsidP="00CE5B4F">
                              <w:pPr>
                                <w:jc w:val="center"/>
                                <w:rPr>
                                  <w:color w:val="FFFFFF" w:themeColor="background1"/>
                                  <w:sz w:val="10"/>
                                  <w:szCs w:val="10"/>
                                  <w:lang w:val="fr-CA"/>
                                </w:rPr>
                              </w:pPr>
                              <w:r w:rsidRPr="0061677C">
                                <w:rPr>
                                  <w:color w:val="FFFFFF" w:themeColor="background1"/>
                                  <w:sz w:val="10"/>
                                  <w:szCs w:val="10"/>
                                  <w:lang w:val="fr-CA"/>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mv="urn:schemas-microsoft-com:mac:vml" xmlns:mo="http://schemas.microsoft.com/office/mac/office/2008/main">
            <w:pict>
              <v:group w14:anchorId="11C97AD7" id="Groupe 198" o:spid="_x0000_s1197" style="position:absolute;left:0;text-align:left;margin-left:441.7pt;margin-top:5.75pt;width:18.85pt;height:18.8pt;z-index:251687936" coordsize="332105,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">
                <v:oval id="Ellipse 199" o:spid="_x0000_s1198" style="position:absolute;width:332105;height:332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" fillcolor="#f4b083 [1941]" strokecolor="#ed7d31 [3205]" strokeweight="1pt">
                  <v:stroke joinstyle="miter"/>
                </v:oval>
                <v:shape id="Zone de texte 200" o:spid="_x0000_s1199" type="#_x0000_t202" style="position:absolute;top:42111;width:331701;height:281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" filled="f" stroked="f" strokeweight=".5pt">
                  <v:textbox>
                    <w:txbxContent>
                      <w:p w14:paraId="7A454EFB" w14:textId="77777777" w:rsidR="00FA6386" w:rsidRPr="0061677C" w:rsidRDefault="00FA6386" w:rsidP="00CE5B4F">
                        <w:pPr>
                          <w:jc w:val="center"/>
                          <w:rPr>
                            <w:color w:val="FFFFFF" w:themeColor="background1"/>
                            <w:sz w:val="10"/>
                            <w:szCs w:val="10"/>
                            <w:lang w:val="fr-CA"/>
                          </w:rPr>
                        </w:pPr>
                        <w:r w:rsidRPr="0061677C">
                          <w:rPr>
                            <w:color w:val="FFFFFF" w:themeColor="background1"/>
                            <w:sz w:val="10"/>
                            <w:szCs w:val="10"/>
                            <w:lang w:val="fr-CA"/>
                          </w:rPr>
                          <w:t>5</w:t>
                        </w:r>
                      </w:p>
                    </w:txbxContent>
                  </v:textbox>
                </v:shape>
              </v:group>
            </w:pict>
          </mc:Fallback>
        </mc:AlternateContent>
      </w:r>
    </w:p>
    <w:p w14:paraId="2017F0CD" w14:textId="77777777" w:rsidR="00CE5B4F" w:rsidRPr="006852A9" w:rsidRDefault="00CE5B4F" w:rsidP="007327C7">
      <w:pPr>
        <w:pStyle w:val="Titre1"/>
        <w:numPr>
          <w:ilvl w:val="0"/>
          <w:numId w:val="8"/>
        </w:numPr>
        <w:pBdr>
          <w:bottom w:val="single" w:sz="4" w:space="1" w:color="auto"/>
        </w:pBdr>
        <w:spacing w:before="0" w:beforeAutospacing="0" w:after="0" w:afterAutospacing="0"/>
        <w:contextualSpacing/>
      </w:pPr>
      <w:bookmarkStart w:id="19" w:name="_Toc118375539"/>
      <w:r>
        <w:t>Fonds environnemental</w:t>
      </w:r>
      <w:bookmarkEnd w:id="19"/>
    </w:p>
    <w:p w14:paraId="517DB7AC" w14:textId="77777777" w:rsidR="007327C7" w:rsidRDefault="007327C7" w:rsidP="007327C7">
      <w:pPr>
        <w:spacing w:before="0" w:beforeAutospacing="0" w:after="0" w:afterAutospacing="0"/>
        <w:jc w:val="both"/>
        <w:rPr>
          <w:color w:val="41719D"/>
        </w:rPr>
      </w:pPr>
    </w:p>
    <w:p w14:paraId="5EFC1B19" w14:textId="77777777" w:rsidR="00E525AF" w:rsidRDefault="00CE5B4F" w:rsidP="007327C7">
      <w:pPr>
        <w:spacing w:before="0" w:beforeAutospacing="0" w:after="0" w:afterAutospacing="0"/>
        <w:jc w:val="both"/>
        <w:rPr>
          <w:color w:val="41719D"/>
        </w:rPr>
      </w:pPr>
      <w:r>
        <w:rPr>
          <w:color w:val="41719D"/>
        </w:rPr>
        <w:t xml:space="preserve">Le fonds environnemental est </w:t>
      </w:r>
      <w:r w:rsidR="00017771" w:rsidRPr="00BF614F">
        <w:rPr>
          <w:b/>
          <w:bCs/>
          <w:color w:val="41719D"/>
        </w:rPr>
        <w:t xml:space="preserve">géré entièrement par le comité environnemental </w:t>
      </w:r>
      <w:r w:rsidR="00017771">
        <w:rPr>
          <w:color w:val="41719D"/>
        </w:rPr>
        <w:t>de l’école</w:t>
      </w:r>
      <w:r w:rsidR="00576E05">
        <w:rPr>
          <w:color w:val="41719D"/>
        </w:rPr>
        <w:t xml:space="preserve"> ; il </w:t>
      </w:r>
      <w:r w:rsidR="00017771">
        <w:rPr>
          <w:color w:val="41719D"/>
        </w:rPr>
        <w:t xml:space="preserve">n’est pas forcément une case budgétaire inscrite dans le budget de l’école. Il s’agit d’un fonds </w:t>
      </w:r>
      <w:r w:rsidR="00576E05">
        <w:rPr>
          <w:color w:val="41719D"/>
        </w:rPr>
        <w:t xml:space="preserve">souvent </w:t>
      </w:r>
      <w:r w:rsidR="00017771">
        <w:rPr>
          <w:color w:val="41719D"/>
        </w:rPr>
        <w:t>financé par les activités du comité et visant</w:t>
      </w:r>
      <w:r>
        <w:rPr>
          <w:color w:val="41719D"/>
        </w:rPr>
        <w:t xml:space="preserve"> à </w:t>
      </w:r>
      <w:r w:rsidRPr="00BF614F">
        <w:rPr>
          <w:b/>
          <w:bCs/>
          <w:color w:val="41719D"/>
        </w:rPr>
        <w:t xml:space="preserve">soutenir financièrement les initiatives </w:t>
      </w:r>
      <w:r w:rsidR="00017771" w:rsidRPr="00BF614F">
        <w:rPr>
          <w:b/>
          <w:bCs/>
          <w:color w:val="41719D"/>
        </w:rPr>
        <w:t xml:space="preserve">s’inscrivant </w:t>
      </w:r>
      <w:r w:rsidRPr="00BF614F">
        <w:rPr>
          <w:b/>
          <w:bCs/>
          <w:color w:val="41719D"/>
        </w:rPr>
        <w:t xml:space="preserve">dans le cadre de la démarche environnementale </w:t>
      </w:r>
      <w:r>
        <w:rPr>
          <w:color w:val="41719D"/>
        </w:rPr>
        <w:t xml:space="preserve">de l’école. Il peut servir, par exemple, à financer la réalisation de projets, à payer des activités ou encore à payer des </w:t>
      </w:r>
      <w:r w:rsidR="00576E05">
        <w:rPr>
          <w:color w:val="41719D"/>
        </w:rPr>
        <w:t>ateliers, des conférences ou des formations</w:t>
      </w:r>
      <w:r>
        <w:rPr>
          <w:color w:val="41719D"/>
        </w:rPr>
        <w:t>.</w:t>
      </w:r>
      <w:r w:rsidR="00017771">
        <w:rPr>
          <w:color w:val="41719D"/>
        </w:rPr>
        <w:t xml:space="preserve"> </w:t>
      </w:r>
      <w:r>
        <w:rPr>
          <w:color w:val="41719D"/>
        </w:rPr>
        <w:t xml:space="preserve">Le financement peut provenir de diverses sources (subventions, bourses, collectes de fonds, </w:t>
      </w:r>
      <w:r w:rsidR="00017771">
        <w:rPr>
          <w:color w:val="41719D"/>
        </w:rPr>
        <w:t xml:space="preserve">vente de plantes, </w:t>
      </w:r>
      <w:r>
        <w:rPr>
          <w:color w:val="41719D"/>
        </w:rPr>
        <w:t xml:space="preserve">dons, etc.). </w:t>
      </w:r>
      <w:r w:rsidR="00017771">
        <w:rPr>
          <w:color w:val="41719D"/>
        </w:rPr>
        <w:t>Le montant total alloué au fonds varie d’une école à l’autre</w:t>
      </w:r>
      <w:r w:rsidR="0064764A">
        <w:rPr>
          <w:color w:val="41719D"/>
        </w:rPr>
        <w:t>.</w:t>
      </w:r>
    </w:p>
    <w:p w14:paraId="08A87137" w14:textId="77777777" w:rsidR="007327C7" w:rsidRPr="00E525AF" w:rsidRDefault="007327C7" w:rsidP="007327C7">
      <w:pPr>
        <w:spacing w:before="0" w:beforeAutospacing="0" w:after="0" w:afterAutospacing="0"/>
        <w:jc w:val="both"/>
        <w:rPr>
          <w:color w:val="41719D"/>
        </w:rPr>
      </w:pPr>
    </w:p>
    <w:p w14:paraId="410C0A5F" w14:textId="77777777" w:rsidR="00CE5B4F" w:rsidRDefault="00CE5B4F" w:rsidP="007327C7">
      <w:pPr>
        <w:spacing w:before="0" w:beforeAutospacing="0" w:after="0" w:afterAutospacing="0"/>
        <w:jc w:val="both"/>
        <w:rPr>
          <w:color w:val="41719D"/>
        </w:rPr>
      </w:pPr>
      <w:r w:rsidRPr="00FD4472">
        <w:rPr>
          <w:color w:val="41719D"/>
        </w:rPr>
        <w:t>Quel</w:t>
      </w:r>
      <w:r>
        <w:rPr>
          <w:color w:val="41719D"/>
        </w:rPr>
        <w:t>le</w:t>
      </w:r>
      <w:r w:rsidRPr="00FD4472">
        <w:rPr>
          <w:color w:val="41719D"/>
        </w:rPr>
        <w:t>s sont les exigences à respecter pour remplir ce critère ?</w:t>
      </w:r>
    </w:p>
    <w:p w14:paraId="05F6AB9E" w14:textId="77777777" w:rsidR="007327C7" w:rsidRPr="00FD4472" w:rsidRDefault="007327C7" w:rsidP="007327C7">
      <w:pPr>
        <w:spacing w:before="0" w:beforeAutospacing="0" w:after="0" w:afterAutospacing="0"/>
        <w:jc w:val="both"/>
        <w:rPr>
          <w:color w:val="41719D"/>
        </w:rPr>
      </w:pPr>
    </w:p>
    <w:p w14:paraId="63227C5A" w14:textId="77777777" w:rsidR="00CE5B4F" w:rsidRDefault="00CE5B4F" w:rsidP="007327C7">
      <w:pPr>
        <w:pStyle w:val="Paragraphedeliste"/>
        <w:numPr>
          <w:ilvl w:val="0"/>
          <w:numId w:val="30"/>
        </w:numPr>
        <w:spacing w:before="0" w:beforeAutospacing="0" w:after="0" w:afterAutospacing="0"/>
        <w:jc w:val="both"/>
        <w:rPr>
          <w:color w:val="41719D"/>
        </w:rPr>
      </w:pPr>
      <w:r w:rsidRPr="00BF614F">
        <w:rPr>
          <w:b/>
          <w:bCs/>
          <w:color w:val="41719D"/>
        </w:rPr>
        <w:t>Fournir une preuve de l’existence du fonds environnemental</w:t>
      </w:r>
      <w:r w:rsidR="009E2474">
        <w:rPr>
          <w:color w:val="41719D"/>
        </w:rPr>
        <w:t xml:space="preserve"> (</w:t>
      </w:r>
      <w:r w:rsidR="00EE582B">
        <w:rPr>
          <w:color w:val="41719D"/>
        </w:rPr>
        <w:t>e</w:t>
      </w:r>
      <w:r w:rsidR="008A5AAE">
        <w:rPr>
          <w:color w:val="41719D"/>
        </w:rPr>
        <w:t>x.</w:t>
      </w:r>
      <w:r w:rsidR="00EE582B">
        <w:rPr>
          <w:color w:val="41719D"/>
        </w:rPr>
        <w:t> :</w:t>
      </w:r>
      <w:r w:rsidR="009E2474">
        <w:rPr>
          <w:color w:val="41719D"/>
        </w:rPr>
        <w:t xml:space="preserve"> résolution du comité environnemental, </w:t>
      </w:r>
      <w:r w:rsidR="00017771">
        <w:rPr>
          <w:color w:val="41719D"/>
        </w:rPr>
        <w:t>document de suivi du fonds environnemental</w:t>
      </w:r>
      <w:r w:rsidR="009E2474">
        <w:rPr>
          <w:color w:val="41719D"/>
        </w:rPr>
        <w:t>, etc.)</w:t>
      </w:r>
      <w:r>
        <w:rPr>
          <w:color w:val="41719D"/>
        </w:rPr>
        <w:t> ;</w:t>
      </w:r>
    </w:p>
    <w:p w14:paraId="3D096C20" w14:textId="77777777" w:rsidR="00CE5B4F" w:rsidRDefault="00CE5B4F" w:rsidP="007327C7">
      <w:pPr>
        <w:pStyle w:val="Paragraphedeliste"/>
        <w:numPr>
          <w:ilvl w:val="0"/>
          <w:numId w:val="30"/>
        </w:numPr>
        <w:spacing w:before="0" w:beforeAutospacing="0" w:after="0" w:afterAutospacing="0"/>
        <w:jc w:val="both"/>
        <w:rPr>
          <w:color w:val="41719D"/>
        </w:rPr>
      </w:pPr>
      <w:r>
        <w:rPr>
          <w:color w:val="41719D"/>
        </w:rPr>
        <w:t xml:space="preserve">Indiquer le </w:t>
      </w:r>
      <w:r w:rsidRPr="00BF614F">
        <w:rPr>
          <w:b/>
          <w:bCs/>
          <w:color w:val="41719D"/>
        </w:rPr>
        <w:t xml:space="preserve">montant total </w:t>
      </w:r>
      <w:r>
        <w:rPr>
          <w:color w:val="41719D"/>
        </w:rPr>
        <w:t xml:space="preserve">alloué au fonds, les </w:t>
      </w:r>
      <w:r w:rsidRPr="00BF614F">
        <w:rPr>
          <w:b/>
          <w:bCs/>
          <w:color w:val="41719D"/>
        </w:rPr>
        <w:t>revenus</w:t>
      </w:r>
      <w:r>
        <w:rPr>
          <w:color w:val="41719D"/>
        </w:rPr>
        <w:t xml:space="preserve"> et les </w:t>
      </w:r>
      <w:r w:rsidRPr="00BF614F">
        <w:rPr>
          <w:b/>
          <w:bCs/>
          <w:color w:val="41719D"/>
        </w:rPr>
        <w:t>dépenses</w:t>
      </w:r>
      <w:r>
        <w:rPr>
          <w:color w:val="41719D"/>
        </w:rPr>
        <w:t> ;</w:t>
      </w:r>
    </w:p>
    <w:p w14:paraId="2D85E2E4" w14:textId="77777777" w:rsidR="00CE5B4F" w:rsidRDefault="00CE5B4F" w:rsidP="007327C7">
      <w:pPr>
        <w:pStyle w:val="Paragraphedeliste"/>
        <w:numPr>
          <w:ilvl w:val="0"/>
          <w:numId w:val="30"/>
        </w:numPr>
        <w:spacing w:before="0" w:beforeAutospacing="0" w:after="0" w:afterAutospacing="0"/>
        <w:jc w:val="both"/>
        <w:rPr>
          <w:color w:val="41719D"/>
        </w:rPr>
      </w:pPr>
      <w:r w:rsidRPr="00BF614F">
        <w:rPr>
          <w:b/>
          <w:bCs/>
          <w:color w:val="41719D"/>
        </w:rPr>
        <w:t>Spécifier le(s) mode(s) d’alimentation</w:t>
      </w:r>
      <w:r>
        <w:rPr>
          <w:color w:val="41719D"/>
        </w:rPr>
        <w:t xml:space="preserve"> du fonds ;</w:t>
      </w:r>
    </w:p>
    <w:p w14:paraId="045E0173" w14:textId="77777777" w:rsidR="00CE5B4F" w:rsidRDefault="00CE5B4F" w:rsidP="007327C7">
      <w:pPr>
        <w:pStyle w:val="Paragraphedeliste"/>
        <w:numPr>
          <w:ilvl w:val="0"/>
          <w:numId w:val="30"/>
        </w:numPr>
        <w:spacing w:before="0" w:beforeAutospacing="0" w:after="0" w:afterAutospacing="0"/>
        <w:jc w:val="both"/>
        <w:rPr>
          <w:color w:val="41719D"/>
        </w:rPr>
      </w:pPr>
      <w:r w:rsidRPr="00BF614F">
        <w:rPr>
          <w:b/>
          <w:bCs/>
          <w:color w:val="41719D"/>
        </w:rPr>
        <w:t xml:space="preserve">Financer au moins une initiative </w:t>
      </w:r>
      <w:r w:rsidRPr="00EE582B">
        <w:rPr>
          <w:color w:val="41719D"/>
        </w:rPr>
        <w:t>environnementale provenant des</w:t>
      </w:r>
      <w:r w:rsidRPr="00BF614F">
        <w:rPr>
          <w:b/>
          <w:bCs/>
          <w:color w:val="41719D"/>
        </w:rPr>
        <w:t xml:space="preserve"> élèves</w:t>
      </w:r>
      <w:r>
        <w:rPr>
          <w:color w:val="41719D"/>
        </w:rPr>
        <w:t> ;</w:t>
      </w:r>
    </w:p>
    <w:p w14:paraId="256A4A3B" w14:textId="77777777" w:rsidR="00CE5B4F" w:rsidRDefault="00CE5B4F" w:rsidP="007327C7">
      <w:pPr>
        <w:pStyle w:val="Paragraphedeliste"/>
        <w:numPr>
          <w:ilvl w:val="0"/>
          <w:numId w:val="30"/>
        </w:numPr>
        <w:spacing w:before="0" w:beforeAutospacing="0" w:after="0" w:afterAutospacing="0"/>
        <w:jc w:val="both"/>
        <w:rPr>
          <w:color w:val="41719D"/>
        </w:rPr>
      </w:pPr>
      <w:r w:rsidRPr="00BF614F">
        <w:rPr>
          <w:b/>
          <w:bCs/>
          <w:color w:val="41719D"/>
        </w:rPr>
        <w:t>Décrire le fonctionnement du fonds</w:t>
      </w:r>
      <w:r>
        <w:rPr>
          <w:color w:val="41719D"/>
        </w:rPr>
        <w:t xml:space="preserve"> </w:t>
      </w:r>
      <w:r w:rsidRPr="00BF614F">
        <w:rPr>
          <w:b/>
          <w:bCs/>
          <w:color w:val="41719D"/>
        </w:rPr>
        <w:t>et son utilisation</w:t>
      </w:r>
      <w:r>
        <w:rPr>
          <w:color w:val="41719D"/>
        </w:rPr>
        <w:t xml:space="preserve"> (principales réalisations de l’année grâce au fonds) ;</w:t>
      </w:r>
    </w:p>
    <w:p w14:paraId="79AE8EC6" w14:textId="77777777" w:rsidR="00CE5B4F" w:rsidRDefault="00CE5B4F" w:rsidP="007327C7">
      <w:pPr>
        <w:pStyle w:val="Paragraphedeliste"/>
        <w:numPr>
          <w:ilvl w:val="0"/>
          <w:numId w:val="30"/>
        </w:numPr>
        <w:spacing w:before="0" w:beforeAutospacing="0" w:after="0" w:afterAutospacing="0"/>
        <w:jc w:val="both"/>
        <w:rPr>
          <w:color w:val="41719D"/>
        </w:rPr>
      </w:pPr>
      <w:r>
        <w:rPr>
          <w:color w:val="41719D"/>
        </w:rPr>
        <w:t>Décrire brièvement les projets financés.</w:t>
      </w:r>
    </w:p>
    <w:p w14:paraId="38A83DDD" w14:textId="77777777" w:rsidR="007327C7" w:rsidRDefault="007327C7" w:rsidP="007327C7">
      <w:pPr>
        <w:spacing w:before="0" w:beforeAutospacing="0" w:after="0" w:afterAutospacing="0"/>
        <w:jc w:val="both"/>
      </w:pPr>
    </w:p>
    <w:p w14:paraId="295A0B8C" w14:textId="77777777" w:rsidR="00CE5B4F" w:rsidRDefault="00CE5B4F" w:rsidP="007327C7">
      <w:pPr>
        <w:spacing w:before="0" w:beforeAutospacing="0" w:after="0" w:afterAutospacing="0"/>
        <w:jc w:val="both"/>
      </w:pPr>
      <w:r>
        <w:t xml:space="preserve">Fonctionnement du fonds environnemental : </w:t>
      </w:r>
      <w:r w:rsidRPr="00CE5B4F">
        <w:rPr>
          <w:color w:val="548235"/>
        </w:rPr>
        <w:t xml:space="preserve">En </w:t>
      </w:r>
      <w:r>
        <w:rPr>
          <w:color w:val="548235"/>
        </w:rPr>
        <w:t>5</w:t>
      </w:r>
      <w:r w:rsidRPr="00CE5B4F">
        <w:rPr>
          <w:color w:val="548235"/>
        </w:rPr>
        <w:t xml:space="preserve"> à 15 lignes, </w:t>
      </w:r>
      <w:r>
        <w:rPr>
          <w:color w:val="548235"/>
        </w:rPr>
        <w:t>décrivez le fonctionnement du fonds environnemental, de même que les projets financés à l’aide du fonds</w:t>
      </w:r>
    </w:p>
    <w:p w14:paraId="7E79BF8A" w14:textId="77777777" w:rsidR="007327C7" w:rsidRDefault="007327C7" w:rsidP="007327C7">
      <w:pPr>
        <w:spacing w:before="0" w:beforeAutospacing="0" w:after="0" w:afterAutospacing="0"/>
        <w:jc w:val="both"/>
      </w:pPr>
    </w:p>
    <w:p w14:paraId="1FB60E7D" w14:textId="77777777" w:rsidR="00CE5B4F" w:rsidRDefault="00CE5B4F" w:rsidP="007327C7">
      <w:pPr>
        <w:spacing w:before="0" w:beforeAutospacing="0" w:after="0" w:afterAutospacing="0"/>
        <w:jc w:val="both"/>
        <w:rPr>
          <w:color w:val="548235"/>
        </w:rPr>
      </w:pPr>
      <w:r>
        <w:t xml:space="preserve">Montant total du fonds en dollars ($) : </w:t>
      </w:r>
      <w:r w:rsidRPr="00CE5B4F">
        <w:rPr>
          <w:color w:val="548235"/>
        </w:rPr>
        <w:t xml:space="preserve">Indiquer le </w:t>
      </w:r>
      <w:r>
        <w:rPr>
          <w:color w:val="548235"/>
        </w:rPr>
        <w:t>montant total alloué au fonds en dollars ($)</w:t>
      </w:r>
    </w:p>
    <w:p w14:paraId="2656A6E8" w14:textId="77777777" w:rsidR="007327C7" w:rsidRDefault="007327C7" w:rsidP="007327C7">
      <w:pPr>
        <w:spacing w:before="0" w:beforeAutospacing="0" w:after="0" w:afterAutospacing="0"/>
        <w:jc w:val="both"/>
      </w:pPr>
    </w:p>
    <w:p w14:paraId="654DCF6C" w14:textId="77777777" w:rsidR="00CE5B4F" w:rsidRPr="00CE5B4F" w:rsidRDefault="00CE5B4F" w:rsidP="007327C7">
      <w:pPr>
        <w:spacing w:before="0" w:beforeAutospacing="0" w:after="0" w:afterAutospacing="0"/>
        <w:jc w:val="both"/>
        <w:rPr>
          <w:color w:val="548235"/>
        </w:rPr>
      </w:pPr>
      <w:r w:rsidRPr="00CE5B4F">
        <w:t xml:space="preserve">Nombre de projets financés : </w:t>
      </w:r>
      <w:r>
        <w:rPr>
          <w:color w:val="548235"/>
        </w:rPr>
        <w:t>Indiquer le nombre de projets financés à l’aide du fonds</w:t>
      </w:r>
    </w:p>
    <w:p w14:paraId="751B4476" w14:textId="77777777" w:rsidR="007327C7" w:rsidRDefault="007327C7" w:rsidP="007327C7">
      <w:pPr>
        <w:spacing w:before="0" w:beforeAutospacing="0" w:after="0" w:afterAutospacing="0"/>
        <w:jc w:val="both"/>
      </w:pPr>
    </w:p>
    <w:p w14:paraId="321E6817" w14:textId="77777777" w:rsidR="00CC0B6F" w:rsidRDefault="00CE5B4F" w:rsidP="007327C7">
      <w:pPr>
        <w:spacing w:before="0" w:beforeAutospacing="0" w:after="0" w:afterAutospacing="0"/>
        <w:jc w:val="both"/>
        <w:rPr>
          <w:color w:val="548235"/>
        </w:rPr>
      </w:pPr>
      <w:r>
        <w:t xml:space="preserve">Nom de la pièce jointe : </w:t>
      </w:r>
      <w:r w:rsidRPr="00CE5B4F">
        <w:rPr>
          <w:color w:val="548235"/>
        </w:rPr>
        <w:t xml:space="preserve">Indiquer le nom du fichier du </w:t>
      </w:r>
      <w:r>
        <w:rPr>
          <w:color w:val="548235"/>
        </w:rPr>
        <w:t>fonds</w:t>
      </w:r>
      <w:r w:rsidRPr="00CE5B4F">
        <w:rPr>
          <w:color w:val="548235"/>
        </w:rPr>
        <w:t xml:space="preserve"> (</w:t>
      </w:r>
      <w:r w:rsidR="00EE582B">
        <w:rPr>
          <w:color w:val="548235"/>
        </w:rPr>
        <w:t>e</w:t>
      </w:r>
      <w:r w:rsidR="008A5AAE">
        <w:rPr>
          <w:color w:val="548235"/>
        </w:rPr>
        <w:t>x.</w:t>
      </w:r>
      <w:r w:rsidR="00EE582B">
        <w:rPr>
          <w:color w:val="548235"/>
        </w:rPr>
        <w:t> :</w:t>
      </w:r>
      <w:r w:rsidRPr="00CE5B4F">
        <w:rPr>
          <w:color w:val="548235"/>
        </w:rPr>
        <w:t xml:space="preserve"> </w:t>
      </w:r>
      <w:r>
        <w:rPr>
          <w:color w:val="548235"/>
        </w:rPr>
        <w:t>Fonds</w:t>
      </w:r>
      <w:r w:rsidRPr="00CE5B4F">
        <w:rPr>
          <w:color w:val="548235"/>
        </w:rPr>
        <w:t>-</w:t>
      </w:r>
      <w:proofErr w:type="spellStart"/>
      <w:r w:rsidRPr="00CE5B4F">
        <w:rPr>
          <w:color w:val="548235"/>
        </w:rPr>
        <w:t>aaaa</w:t>
      </w:r>
      <w:proofErr w:type="spellEnd"/>
      <w:r w:rsidRPr="00CE5B4F">
        <w:rPr>
          <w:color w:val="548235"/>
        </w:rPr>
        <w:t>)</w:t>
      </w:r>
    </w:p>
    <w:p w14:paraId="538C12B2" w14:textId="77777777" w:rsidR="007327C7" w:rsidRDefault="00CC0B6F" w:rsidP="00CC0B6F">
      <w:pPr>
        <w:spacing w:before="0" w:beforeAutospacing="0" w:after="0" w:afterAutospacing="0"/>
        <w:rPr>
          <w:color w:val="548235"/>
        </w:rPr>
      </w:pPr>
      <w:r>
        <w:rPr>
          <w:color w:val="548235"/>
        </w:rPr>
        <w:br w:type="page"/>
      </w:r>
    </w:p>
    <w:bookmarkStart w:id="20" w:name="_Toc118375540"/>
    <w:p w14:paraId="3FB6166C" w14:textId="77777777" w:rsidR="00A167A8" w:rsidRPr="006852A9" w:rsidRDefault="00DA56BD" w:rsidP="007327C7">
      <w:pPr>
        <w:pStyle w:val="Titre1"/>
        <w:numPr>
          <w:ilvl w:val="0"/>
          <w:numId w:val="8"/>
        </w:numPr>
        <w:pBdr>
          <w:bottom w:val="single" w:sz="4" w:space="1" w:color="auto"/>
        </w:pBdr>
        <w:spacing w:before="0" w:beforeAutospacing="0" w:after="0" w:afterAutospacing="0"/>
        <w:contextualSpacing/>
      </w:pPr>
      <w:r>
        <w:rPr>
          <w:noProof/>
        </w:rPr>
        <w:lastRenderedPageBreak/>
        <mc:AlternateContent>
          <mc:Choice Requires="wpg">
            <w:drawing>
              <wp:anchor distT="0" distB="0" distL="114300" distR="114300" simplePos="0" relativeHeight="251691008" behindDoc="0" locked="0" layoutInCell="1" allowOverlap="1" wp14:anchorId="208ECF79" wp14:editId="21BA1519">
                <wp:simplePos x="0" y="0"/>
                <wp:positionH relativeFrom="column">
                  <wp:posOffset>5609592</wp:posOffset>
                </wp:positionH>
                <wp:positionV relativeFrom="paragraph">
                  <wp:posOffset>-67511</wp:posOffset>
                </wp:positionV>
                <wp:extent cx="239463" cy="238760"/>
                <wp:effectExtent l="0" t="0" r="14605" b="15240"/>
                <wp:wrapNone/>
                <wp:docPr id="208" name="Groupe 208"/>
                <wp:cNvGraphicFramePr/>
                <a:graphic xmlns:a="http://schemas.openxmlformats.org/drawingml/2006/main">
                  <a:graphicData uri="http://schemas.microsoft.com/office/word/2010/wordprocessingGroup">
                    <wpg:wgp>
                      <wpg:cNvGrpSpPr/>
                      <wpg:grpSpPr>
                        <a:xfrm>
                          <a:off x="0" y="0"/>
                          <a:ext cx="239463" cy="238760"/>
                          <a:chOff x="0" y="0"/>
                          <a:chExt cx="332105" cy="332105"/>
                        </a:xfrm>
                      </wpg:grpSpPr>
                      <wps:wsp>
                        <wps:cNvPr id="209" name="Ellipse 209"/>
                        <wps:cNvSpPr/>
                        <wps:spPr>
                          <a:xfrm>
                            <a:off x="0" y="0"/>
                            <a:ext cx="332105" cy="332105"/>
                          </a:xfrm>
                          <a:prstGeom prst="ellipse">
                            <a:avLst/>
                          </a:prstGeom>
                          <a:solidFill>
                            <a:schemeClr val="accent2">
                              <a:lumMod val="60000"/>
                              <a:lumOff val="4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Zone de texte 210"/>
                        <wps:cNvSpPr txBox="1"/>
                        <wps:spPr>
                          <a:xfrm>
                            <a:off x="0" y="42111"/>
                            <a:ext cx="331701" cy="281119"/>
                          </a:xfrm>
                          <a:prstGeom prst="rect">
                            <a:avLst/>
                          </a:prstGeom>
                          <a:noFill/>
                          <a:ln w="6350">
                            <a:noFill/>
                          </a:ln>
                        </wps:spPr>
                        <wps:txbx>
                          <w:txbxContent>
                            <w:p w14:paraId="368374CF" w14:textId="77777777" w:rsidR="006220CE" w:rsidRPr="0061677C" w:rsidRDefault="006220CE" w:rsidP="00A167A8">
                              <w:pPr>
                                <w:jc w:val="center"/>
                                <w:rPr>
                                  <w:color w:val="FFFFFF" w:themeColor="background1"/>
                                  <w:sz w:val="10"/>
                                  <w:szCs w:val="10"/>
                                  <w:lang w:val="fr-CA"/>
                                </w:rPr>
                              </w:pPr>
                              <w:r w:rsidRPr="0061677C">
                                <w:rPr>
                                  <w:color w:val="FFFFFF" w:themeColor="background1"/>
                                  <w:sz w:val="10"/>
                                  <w:szCs w:val="10"/>
                                  <w:lang w:val="fr-CA"/>
                                </w:rPr>
                                <w:t>5</w:t>
                              </w:r>
                              <w:r>
                                <w:rPr>
                                  <w:color w:val="FFFFFF" w:themeColor="background1"/>
                                  <w:sz w:val="10"/>
                                  <w:szCs w:val="10"/>
                                  <w:lang w:val="fr-C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w14:anchorId="59404963" id="Groupe 208" o:spid="_x0000_s1200" style="position:absolute;left:0;text-align:left;margin-left:441.7pt;margin-top:-5.3pt;width:18.85pt;height:18.8pt;z-index:251691008;mso-width-relative:margin;mso-height-relative:margin" coordsize="332105,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">
                <v:oval id="Ellipse 209" o:spid="_x0000_s1201" style="position:absolute;width:332105;height:332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" fillcolor="#f4b083 [1941]" strokecolor="#ed7d31 [3205]" strokeweight="1pt">
                  <v:stroke joinstyle="miter"/>
                </v:oval>
                <v:shape id="Zone de texte 210" o:spid="_x0000_s1202" type="#_x0000_t202" style="position:absolute;top:42111;width:331701;height:281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" filled="f" stroked="f" strokeweight=".5pt">
                  <v:textbox>
                    <w:txbxContent>
                      <w:p w14:paraId="092439D8" w14:textId="0E4503C1" w:rsidR="00FA6386" w:rsidRPr="0061677C" w:rsidRDefault="00FA6386" w:rsidP="00A167A8">
                        <w:pPr>
                          <w:jc w:val="center"/>
                          <w:rPr>
                            <w:color w:val="FFFFFF" w:themeColor="background1"/>
                            <w:sz w:val="10"/>
                            <w:szCs w:val="10"/>
                            <w:lang w:val="fr-CA"/>
                          </w:rPr>
                        </w:pPr>
                        <w:r w:rsidRPr="0061677C">
                          <w:rPr>
                            <w:color w:val="FFFFFF" w:themeColor="background1"/>
                            <w:sz w:val="10"/>
                            <w:szCs w:val="10"/>
                            <w:lang w:val="fr-CA"/>
                          </w:rPr>
                          <w:t>5</w:t>
                        </w:r>
                        <w:r w:rsidR="005832E7">
                          <w:rPr>
                            <w:color w:val="FFFFFF" w:themeColor="background1"/>
                            <w:sz w:val="10"/>
                            <w:szCs w:val="10"/>
                            <w:lang w:val="fr-CA"/>
                          </w:rPr>
                          <w:t xml:space="preserve"> +</w:t>
                        </w:r>
                      </w:p>
                    </w:txbxContent>
                  </v:textbox>
                </v:shape>
              </v:group>
            </w:pict>
          </mc:Fallback>
        </mc:AlternateContent>
      </w:r>
      <w:r w:rsidR="00A167A8">
        <w:t>Amélioration continue</w:t>
      </w:r>
      <w:bookmarkEnd w:id="20"/>
    </w:p>
    <w:p w14:paraId="47870C51" w14:textId="77777777" w:rsidR="007327C7" w:rsidRDefault="007327C7" w:rsidP="007327C7">
      <w:pPr>
        <w:pStyle w:val="Sansinterligne"/>
        <w:spacing w:beforeAutospacing="0" w:afterAutospacing="0"/>
        <w:rPr>
          <w:b/>
          <w:bCs/>
          <w:color w:val="4473A0"/>
        </w:rPr>
      </w:pPr>
    </w:p>
    <w:p w14:paraId="22F06C86" w14:textId="77777777" w:rsidR="000B3931" w:rsidRDefault="00F73F33" w:rsidP="007327C7">
      <w:pPr>
        <w:pStyle w:val="Sansinterligne"/>
        <w:spacing w:beforeAutospacing="0" w:afterAutospacing="0"/>
        <w:rPr>
          <w:b/>
          <w:color w:val="4473A0"/>
        </w:rPr>
      </w:pPr>
      <w:r w:rsidRPr="000B3931">
        <w:rPr>
          <w:b/>
          <w:bCs/>
          <w:color w:val="4473A0"/>
        </w:rPr>
        <w:t>Lors d’une première application au niveau 5</w:t>
      </w:r>
      <w:r w:rsidRPr="00F73F33">
        <w:rPr>
          <w:bCs/>
          <w:color w:val="4473A0"/>
        </w:rPr>
        <w:t xml:space="preserve">, l’école doit mettre en place </w:t>
      </w:r>
      <w:r w:rsidRPr="00BF614F">
        <w:rPr>
          <w:b/>
          <w:color w:val="4473A0"/>
        </w:rPr>
        <w:t>une mesure d’amélioration continue</w:t>
      </w:r>
      <w:r w:rsidRPr="00F73F33">
        <w:rPr>
          <w:bCs/>
          <w:color w:val="4473A0"/>
        </w:rPr>
        <w:t xml:space="preserve">, soit une action qui devra être </w:t>
      </w:r>
      <w:r w:rsidRPr="00BF614F">
        <w:rPr>
          <w:b/>
          <w:color w:val="4473A0"/>
        </w:rPr>
        <w:t>maintenue pendant cinq ans</w:t>
      </w:r>
      <w:r w:rsidRPr="00F73F33">
        <w:rPr>
          <w:bCs/>
          <w:color w:val="4473A0"/>
        </w:rPr>
        <w:t>.</w:t>
      </w:r>
      <w:r>
        <w:rPr>
          <w:b/>
          <w:color w:val="4473A0"/>
        </w:rPr>
        <w:t xml:space="preserve"> </w:t>
      </w:r>
    </w:p>
    <w:p w14:paraId="7C801623" w14:textId="77777777" w:rsidR="007327C7" w:rsidRDefault="007327C7" w:rsidP="007327C7">
      <w:pPr>
        <w:pStyle w:val="Sansinterligne"/>
        <w:spacing w:beforeAutospacing="0" w:afterAutospacing="0"/>
        <w:rPr>
          <w:b/>
          <w:color w:val="4473A0"/>
        </w:rPr>
      </w:pPr>
    </w:p>
    <w:p w14:paraId="58DE252A" w14:textId="77777777" w:rsidR="007C5E04" w:rsidRPr="00BF614F" w:rsidRDefault="00DA56BD" w:rsidP="007327C7">
      <w:pPr>
        <w:pStyle w:val="Sansinterligne"/>
        <w:spacing w:beforeAutospacing="0" w:afterAutospacing="0"/>
        <w:rPr>
          <w:b/>
          <w:bCs/>
          <w:color w:val="4473A0"/>
        </w:rPr>
      </w:pPr>
      <w:r w:rsidRPr="005832E7">
        <w:rPr>
          <w:b/>
          <w:color w:val="4473A0"/>
        </w:rPr>
        <w:t>Pour le renouvellement du niveau 5</w:t>
      </w:r>
      <w:r w:rsidRPr="006775B1">
        <w:rPr>
          <w:color w:val="4473A0"/>
        </w:rPr>
        <w:t xml:space="preserve"> pour une deuxième année</w:t>
      </w:r>
      <w:r w:rsidR="00A12603">
        <w:rPr>
          <w:color w:val="4473A0"/>
        </w:rPr>
        <w:t xml:space="preserve"> consécutive</w:t>
      </w:r>
      <w:r w:rsidRPr="006775B1">
        <w:rPr>
          <w:color w:val="4473A0"/>
        </w:rPr>
        <w:t xml:space="preserve">, une troisième année </w:t>
      </w:r>
      <w:r w:rsidR="00A12603">
        <w:rPr>
          <w:color w:val="4473A0"/>
        </w:rPr>
        <w:t xml:space="preserve">consécutive </w:t>
      </w:r>
      <w:r w:rsidRPr="006775B1">
        <w:rPr>
          <w:color w:val="4473A0"/>
        </w:rPr>
        <w:t xml:space="preserve">et ainsi de suite, l’école devra </w:t>
      </w:r>
      <w:r w:rsidRPr="00BF614F">
        <w:rPr>
          <w:b/>
          <w:bCs/>
          <w:color w:val="4473A0"/>
        </w:rPr>
        <w:t xml:space="preserve">démontrer le maintien des </w:t>
      </w:r>
      <w:r w:rsidR="00F73F33" w:rsidRPr="00BF614F">
        <w:rPr>
          <w:b/>
          <w:bCs/>
          <w:color w:val="4473A0"/>
        </w:rPr>
        <w:t>mesures d’amélioration continue</w:t>
      </w:r>
      <w:r w:rsidRPr="006775B1">
        <w:rPr>
          <w:color w:val="4473A0"/>
        </w:rPr>
        <w:t xml:space="preserve"> mises en œuvre dans les années antérieures</w:t>
      </w:r>
      <w:r w:rsidR="00576E05">
        <w:rPr>
          <w:color w:val="4473A0"/>
        </w:rPr>
        <w:t>, et ce, en plus des autres critères du niveau 5</w:t>
      </w:r>
      <w:r w:rsidRPr="006775B1">
        <w:rPr>
          <w:color w:val="4473A0"/>
        </w:rPr>
        <w:t>.</w:t>
      </w:r>
      <w:r w:rsidR="000711BE">
        <w:rPr>
          <w:color w:val="4473A0"/>
        </w:rPr>
        <w:t xml:space="preserve"> </w:t>
      </w:r>
      <w:r w:rsidR="00F73F33">
        <w:rPr>
          <w:color w:val="4473A0"/>
        </w:rPr>
        <w:t>Toutes l</w:t>
      </w:r>
      <w:r w:rsidR="000711BE">
        <w:rPr>
          <w:color w:val="4473A0"/>
        </w:rPr>
        <w:t xml:space="preserve">es actions proposées comme mesures d’amélioration continue doivent être maintenues pendant </w:t>
      </w:r>
      <w:r w:rsidR="00F73F33">
        <w:rPr>
          <w:color w:val="4473A0"/>
        </w:rPr>
        <w:t xml:space="preserve">au moins </w:t>
      </w:r>
      <w:r w:rsidR="000711BE">
        <w:rPr>
          <w:color w:val="4473A0"/>
        </w:rPr>
        <w:t xml:space="preserve">cinq ans. </w:t>
      </w:r>
      <w:r w:rsidR="000711BE" w:rsidRPr="00BF614F">
        <w:rPr>
          <w:b/>
          <w:bCs/>
          <w:color w:val="4473A0"/>
        </w:rPr>
        <w:t>Si l’école est dans l’incapacité de maintenir une mesure d’amélioration continue, elle devra propos</w:t>
      </w:r>
      <w:r w:rsidR="00434582" w:rsidRPr="00BF614F">
        <w:rPr>
          <w:b/>
          <w:bCs/>
          <w:color w:val="4473A0"/>
        </w:rPr>
        <w:t>er</w:t>
      </w:r>
      <w:r w:rsidR="000711BE" w:rsidRPr="00BF614F">
        <w:rPr>
          <w:b/>
          <w:bCs/>
          <w:color w:val="4473A0"/>
        </w:rPr>
        <w:t xml:space="preserve"> une nouvelle mesure d’amélioration continue pour la remplacer</w:t>
      </w:r>
      <w:r w:rsidR="007C5E04" w:rsidRPr="00BF614F">
        <w:rPr>
          <w:b/>
          <w:bCs/>
          <w:color w:val="4473A0"/>
        </w:rPr>
        <w:t>.</w:t>
      </w:r>
    </w:p>
    <w:p w14:paraId="5D449E30" w14:textId="77777777" w:rsidR="007327C7" w:rsidRDefault="007327C7" w:rsidP="007327C7">
      <w:pPr>
        <w:pStyle w:val="Sansinterligne"/>
        <w:spacing w:beforeAutospacing="0" w:afterAutospacing="0"/>
        <w:rPr>
          <w:color w:val="4473A0"/>
        </w:rPr>
      </w:pPr>
    </w:p>
    <w:p w14:paraId="2C7580CA" w14:textId="77777777" w:rsidR="007C5E04" w:rsidRDefault="007C5E04" w:rsidP="007327C7">
      <w:pPr>
        <w:pStyle w:val="Sansinterligne"/>
        <w:spacing w:beforeAutospacing="0" w:afterAutospacing="0"/>
        <w:rPr>
          <w:color w:val="4473A0"/>
        </w:rPr>
      </w:pPr>
      <w:r>
        <w:rPr>
          <w:color w:val="4473A0"/>
        </w:rPr>
        <w:t>Qu’est-ce qu’une mesure d’amélioration continue ?</w:t>
      </w:r>
    </w:p>
    <w:p w14:paraId="32DA87B2" w14:textId="77777777" w:rsidR="007327C7" w:rsidRDefault="007327C7" w:rsidP="007327C7">
      <w:pPr>
        <w:pStyle w:val="Sansinterligne"/>
        <w:spacing w:beforeAutospacing="0" w:afterAutospacing="0"/>
        <w:rPr>
          <w:color w:val="4473A0"/>
        </w:rPr>
      </w:pPr>
    </w:p>
    <w:p w14:paraId="049487FE" w14:textId="77777777" w:rsidR="00EE582B" w:rsidRDefault="007C5E04" w:rsidP="007327C7">
      <w:pPr>
        <w:pStyle w:val="Sansinterligne"/>
        <w:spacing w:beforeAutospacing="0" w:afterAutospacing="0"/>
        <w:rPr>
          <w:color w:val="4473A0"/>
        </w:rPr>
      </w:pPr>
      <w:r w:rsidRPr="007C5E04">
        <w:rPr>
          <w:color w:val="4473A0"/>
        </w:rPr>
        <w:t xml:space="preserve">L'amélioration continue </w:t>
      </w:r>
      <w:r>
        <w:rPr>
          <w:color w:val="4473A0"/>
        </w:rPr>
        <w:t>en environnement</w:t>
      </w:r>
      <w:r w:rsidRPr="007C5E04">
        <w:rPr>
          <w:color w:val="4473A0"/>
        </w:rPr>
        <w:t xml:space="preserve"> permet de </w:t>
      </w:r>
      <w:r w:rsidRPr="00BF614F">
        <w:rPr>
          <w:b/>
          <w:bCs/>
          <w:color w:val="4473A0"/>
        </w:rPr>
        <w:t>mesurer, de contrôler et d'améliorer au fil des mois et des ans les actions environnementales entreprises</w:t>
      </w:r>
      <w:r w:rsidRPr="007C5E04">
        <w:rPr>
          <w:color w:val="4473A0"/>
        </w:rPr>
        <w:t xml:space="preserve">. Au lieu d'une action ponctuelle, l’amélioration continue est un </w:t>
      </w:r>
      <w:r w:rsidRPr="00BF614F">
        <w:rPr>
          <w:b/>
          <w:bCs/>
          <w:color w:val="4473A0"/>
        </w:rPr>
        <w:t xml:space="preserve">processus qui permet d'évoluer constamment et d'améliorer les actions et leurs impacts. </w:t>
      </w:r>
      <w:r>
        <w:rPr>
          <w:color w:val="4473A0"/>
        </w:rPr>
        <w:t>Ainsi, l</w:t>
      </w:r>
      <w:r w:rsidRPr="007C5E04">
        <w:rPr>
          <w:color w:val="4473A0"/>
        </w:rPr>
        <w:t>ors d'une première année, une mesure peut être mise en place, pour ensuite être améliorée au fil du temps</w:t>
      </w:r>
      <w:r>
        <w:rPr>
          <w:color w:val="4473A0"/>
        </w:rPr>
        <w:t>.</w:t>
      </w:r>
      <w:r w:rsidRPr="007C5E04">
        <w:rPr>
          <w:color w:val="4473A0"/>
        </w:rPr>
        <w:t xml:space="preserve"> </w:t>
      </w:r>
    </w:p>
    <w:p w14:paraId="5131C3F5" w14:textId="77777777" w:rsidR="00927F4A" w:rsidRDefault="00EE582B" w:rsidP="000319CF">
      <w:pPr>
        <w:pStyle w:val="Sansinterligne"/>
      </w:pPr>
      <w:r w:rsidRPr="00FD4472">
        <w:rPr>
          <w:color w:val="41719D"/>
        </w:rPr>
        <w:t>Quel</w:t>
      </w:r>
      <w:r>
        <w:rPr>
          <w:color w:val="41719D"/>
        </w:rPr>
        <w:t>le</w:t>
      </w:r>
      <w:r w:rsidRPr="00FD4472">
        <w:rPr>
          <w:color w:val="41719D"/>
        </w:rPr>
        <w:t>s sont les exigences à respecter pour remplir ce critère ?</w:t>
      </w:r>
      <w:r w:rsidR="00927F4A">
        <w:rPr>
          <w:color w:val="41719D"/>
        </w:rPr>
        <w:t xml:space="preserve"> </w:t>
      </w:r>
      <w:r w:rsidR="00927F4A" w:rsidRPr="007C5E04">
        <w:rPr>
          <w:color w:val="4473A0"/>
        </w:rPr>
        <w:t>Concrètement, le comité aviseur évalue les mesures d'amélioration continu</w:t>
      </w:r>
      <w:r w:rsidR="00927F4A">
        <w:rPr>
          <w:color w:val="4473A0"/>
        </w:rPr>
        <w:t>e</w:t>
      </w:r>
      <w:r w:rsidR="00927F4A" w:rsidRPr="007C5E04">
        <w:rPr>
          <w:color w:val="4473A0"/>
        </w:rPr>
        <w:t xml:space="preserve"> en tenant </w:t>
      </w:r>
      <w:r w:rsidR="00927F4A">
        <w:rPr>
          <w:color w:val="4473A0"/>
        </w:rPr>
        <w:t xml:space="preserve">notamment </w:t>
      </w:r>
      <w:r w:rsidR="00927F4A" w:rsidRPr="007C5E04">
        <w:rPr>
          <w:color w:val="4473A0"/>
        </w:rPr>
        <w:t>compte de</w:t>
      </w:r>
      <w:r w:rsidR="00927F4A">
        <w:rPr>
          <w:color w:val="4473A0"/>
        </w:rPr>
        <w:t>s critères suivants :</w:t>
      </w:r>
    </w:p>
    <w:p w14:paraId="7D37800B" w14:textId="77777777" w:rsidR="00927F4A" w:rsidRDefault="00927F4A" w:rsidP="00927F4A">
      <w:pPr>
        <w:pStyle w:val="Paragraphedeliste"/>
        <w:numPr>
          <w:ilvl w:val="0"/>
          <w:numId w:val="30"/>
        </w:numPr>
        <w:spacing w:before="0" w:beforeAutospacing="0" w:after="0" w:afterAutospacing="0"/>
        <w:jc w:val="both"/>
        <w:rPr>
          <w:color w:val="41719D"/>
        </w:rPr>
      </w:pPr>
      <w:r>
        <w:rPr>
          <w:color w:val="41719D"/>
        </w:rPr>
        <w:t xml:space="preserve">Proposer </w:t>
      </w:r>
      <w:r w:rsidRPr="000319CF">
        <w:rPr>
          <w:b/>
          <w:bCs/>
          <w:color w:val="41719D"/>
        </w:rPr>
        <w:t>une nouvelle mesure chaque année</w:t>
      </w:r>
      <w:r>
        <w:rPr>
          <w:color w:val="41719D"/>
        </w:rPr>
        <w:t xml:space="preserve"> où vous appliquez au niveau 5 ;</w:t>
      </w:r>
    </w:p>
    <w:p w14:paraId="5538115E" w14:textId="77777777" w:rsidR="00927F4A" w:rsidRDefault="00927F4A" w:rsidP="00927F4A">
      <w:pPr>
        <w:pStyle w:val="Paragraphedeliste"/>
        <w:numPr>
          <w:ilvl w:val="0"/>
          <w:numId w:val="30"/>
        </w:numPr>
        <w:spacing w:before="0" w:beforeAutospacing="0" w:after="0" w:afterAutospacing="0"/>
        <w:jc w:val="both"/>
        <w:rPr>
          <w:color w:val="41719D"/>
        </w:rPr>
      </w:pPr>
      <w:r w:rsidRPr="000319CF">
        <w:rPr>
          <w:b/>
          <w:bCs/>
          <w:color w:val="41719D"/>
        </w:rPr>
        <w:t>Maintenir les actions proposées</w:t>
      </w:r>
      <w:r>
        <w:rPr>
          <w:color w:val="41719D"/>
        </w:rPr>
        <w:t xml:space="preserve"> comme mesure d’amélioration continue </w:t>
      </w:r>
      <w:r w:rsidRPr="000319CF">
        <w:rPr>
          <w:b/>
          <w:bCs/>
          <w:color w:val="41719D"/>
        </w:rPr>
        <w:t>pendant 5 ans </w:t>
      </w:r>
      <w:r>
        <w:rPr>
          <w:color w:val="41719D"/>
        </w:rPr>
        <w:t>;</w:t>
      </w:r>
    </w:p>
    <w:p w14:paraId="62FF283A" w14:textId="77777777" w:rsidR="00927F4A" w:rsidRPr="009F600D" w:rsidRDefault="00927F4A" w:rsidP="00927F4A">
      <w:pPr>
        <w:pStyle w:val="Paragraphedeliste"/>
        <w:numPr>
          <w:ilvl w:val="0"/>
          <w:numId w:val="30"/>
        </w:numPr>
        <w:spacing w:before="0" w:beforeAutospacing="0" w:after="0" w:afterAutospacing="0"/>
        <w:jc w:val="both"/>
        <w:rPr>
          <w:color w:val="41719D"/>
        </w:rPr>
      </w:pPr>
      <w:r w:rsidRPr="000319CF">
        <w:rPr>
          <w:b/>
          <w:bCs/>
          <w:color w:val="41719D"/>
        </w:rPr>
        <w:t>Pertinence</w:t>
      </w:r>
      <w:r w:rsidRPr="009F600D">
        <w:rPr>
          <w:color w:val="41719D"/>
        </w:rPr>
        <w:t xml:space="preserve"> de</w:t>
      </w:r>
      <w:r>
        <w:rPr>
          <w:color w:val="41719D"/>
        </w:rPr>
        <w:t xml:space="preserve"> chaque</w:t>
      </w:r>
      <w:r w:rsidRPr="009F600D">
        <w:rPr>
          <w:color w:val="41719D"/>
        </w:rPr>
        <w:t xml:space="preserve"> action ou mesure mise en place, renouvelée ou améliorée ;</w:t>
      </w:r>
    </w:p>
    <w:p w14:paraId="71B7142E" w14:textId="77777777" w:rsidR="00927F4A" w:rsidRDefault="00927F4A" w:rsidP="00927F4A">
      <w:pPr>
        <w:pStyle w:val="Paragraphedeliste"/>
        <w:numPr>
          <w:ilvl w:val="0"/>
          <w:numId w:val="30"/>
        </w:numPr>
        <w:spacing w:before="0" w:beforeAutospacing="0" w:after="0" w:afterAutospacing="0"/>
        <w:jc w:val="both"/>
        <w:rPr>
          <w:color w:val="41719D"/>
        </w:rPr>
      </w:pPr>
      <w:r w:rsidRPr="000319CF">
        <w:rPr>
          <w:b/>
          <w:bCs/>
          <w:color w:val="41719D"/>
        </w:rPr>
        <w:t>Impact environnemental significatif</w:t>
      </w:r>
      <w:r>
        <w:rPr>
          <w:color w:val="41719D"/>
        </w:rPr>
        <w:t> </w:t>
      </w:r>
      <w:r w:rsidRPr="009F600D">
        <w:rPr>
          <w:color w:val="41719D"/>
        </w:rPr>
        <w:t>de</w:t>
      </w:r>
      <w:r>
        <w:rPr>
          <w:color w:val="41719D"/>
        </w:rPr>
        <w:t xml:space="preserve"> chaque</w:t>
      </w:r>
      <w:r w:rsidRPr="009F600D">
        <w:rPr>
          <w:color w:val="41719D"/>
        </w:rPr>
        <w:t xml:space="preserve"> action ou mesure</w:t>
      </w:r>
      <w:r>
        <w:rPr>
          <w:color w:val="41719D"/>
        </w:rPr>
        <w:t xml:space="preserve"> ;</w:t>
      </w:r>
    </w:p>
    <w:p w14:paraId="178E241F" w14:textId="77777777" w:rsidR="00927F4A" w:rsidRPr="007C5E04" w:rsidRDefault="00927F4A" w:rsidP="00927F4A">
      <w:pPr>
        <w:pStyle w:val="Paragraphedeliste"/>
        <w:numPr>
          <w:ilvl w:val="0"/>
          <w:numId w:val="30"/>
        </w:numPr>
        <w:spacing w:before="0" w:beforeAutospacing="0" w:after="0" w:afterAutospacing="0"/>
        <w:jc w:val="both"/>
        <w:rPr>
          <w:color w:val="41719D"/>
        </w:rPr>
      </w:pPr>
      <w:r w:rsidRPr="000319CF">
        <w:rPr>
          <w:b/>
          <w:bCs/>
          <w:color w:val="41719D"/>
        </w:rPr>
        <w:t>Identification et mise en œuvre de pistes d’amélioration</w:t>
      </w:r>
      <w:r>
        <w:rPr>
          <w:color w:val="41719D"/>
        </w:rPr>
        <w:t xml:space="preserve"> pour chaque</w:t>
      </w:r>
      <w:r w:rsidRPr="009F600D">
        <w:rPr>
          <w:color w:val="41719D"/>
        </w:rPr>
        <w:t xml:space="preserve"> action ou mesure</w:t>
      </w:r>
      <w:r>
        <w:rPr>
          <w:color w:val="41719D"/>
        </w:rPr>
        <w:t> ;</w:t>
      </w:r>
    </w:p>
    <w:p w14:paraId="430C7308" w14:textId="77777777" w:rsidR="00927F4A" w:rsidRDefault="00927F4A" w:rsidP="00927F4A">
      <w:pPr>
        <w:pStyle w:val="Paragraphedeliste"/>
        <w:numPr>
          <w:ilvl w:val="0"/>
          <w:numId w:val="30"/>
        </w:numPr>
        <w:spacing w:before="0" w:beforeAutospacing="0" w:after="0" w:afterAutospacing="0"/>
        <w:jc w:val="both"/>
        <w:rPr>
          <w:color w:val="41719D"/>
        </w:rPr>
      </w:pPr>
      <w:r>
        <w:rPr>
          <w:color w:val="41719D"/>
        </w:rPr>
        <w:t xml:space="preserve">Fournir des </w:t>
      </w:r>
      <w:r w:rsidRPr="000319CF">
        <w:rPr>
          <w:b/>
          <w:bCs/>
          <w:color w:val="41719D"/>
        </w:rPr>
        <w:t>pièces justificatives pertinentes</w:t>
      </w:r>
      <w:r>
        <w:rPr>
          <w:color w:val="41719D"/>
        </w:rPr>
        <w:t>.</w:t>
      </w:r>
    </w:p>
    <w:p w14:paraId="4FA5D578" w14:textId="77777777" w:rsidR="00927F4A" w:rsidRPr="00EE582B" w:rsidRDefault="00927F4A" w:rsidP="000319CF">
      <w:pPr>
        <w:pStyle w:val="Paragraphedeliste"/>
        <w:numPr>
          <w:ilvl w:val="0"/>
          <w:numId w:val="30"/>
        </w:numPr>
        <w:spacing w:before="0" w:beforeAutospacing="0" w:after="0" w:afterAutospacing="0"/>
        <w:jc w:val="both"/>
        <w:rPr>
          <w:color w:val="4473A0"/>
        </w:rPr>
      </w:pPr>
      <w:r w:rsidRPr="00EE582B">
        <w:rPr>
          <w:color w:val="4473A0"/>
        </w:rPr>
        <w:t xml:space="preserve">Compléter le </w:t>
      </w:r>
      <w:r w:rsidRPr="000319CF">
        <w:rPr>
          <w:b/>
          <w:bCs/>
          <w:color w:val="4473A0"/>
        </w:rPr>
        <w:t>tableau de suivi</w:t>
      </w:r>
      <w:r w:rsidRPr="00EE582B">
        <w:rPr>
          <w:color w:val="4473A0"/>
        </w:rPr>
        <w:t xml:space="preserve"> des actions ci-dessous.</w:t>
      </w:r>
    </w:p>
    <w:p w14:paraId="27FB3516" w14:textId="77777777" w:rsidR="007327C7" w:rsidRDefault="007327C7" w:rsidP="007327C7">
      <w:pPr>
        <w:pStyle w:val="Sansinterligne"/>
        <w:spacing w:beforeAutospacing="0" w:afterAutospacing="0"/>
        <w:rPr>
          <w:color w:val="4473A0"/>
        </w:rPr>
      </w:pPr>
    </w:p>
    <w:p w14:paraId="6B305452" w14:textId="77777777" w:rsidR="002D401B" w:rsidRPr="00F328CE" w:rsidRDefault="002D401B" w:rsidP="002D401B">
      <w:pPr>
        <w:spacing w:before="0" w:beforeAutospacing="0" w:after="0" w:afterAutospacing="0"/>
        <w:jc w:val="both"/>
        <w:rPr>
          <w:color w:val="41719D"/>
        </w:rPr>
      </w:pPr>
      <w:r w:rsidRPr="00F328CE">
        <w:rPr>
          <w:b/>
          <w:bCs/>
          <w:color w:val="41719D"/>
        </w:rPr>
        <w:t>***Rappel :</w:t>
      </w:r>
      <w:r>
        <w:rPr>
          <w:color w:val="41719D"/>
        </w:rPr>
        <w:t xml:space="preserve"> Votre rapport d’activité et les pièces jointes que vous fournirez sont les seuls témoins de vos activités et actions pour le comité aviseur qui analysera votre dossier. Prenez soin de bien décrire vos activités pour permettre au comité d’avoir un meilleur portrait de ce qui se passe dans votre établissement.</w:t>
      </w:r>
    </w:p>
    <w:p w14:paraId="381FCAFF" w14:textId="77777777" w:rsidR="002D401B" w:rsidRDefault="002D401B" w:rsidP="007327C7">
      <w:pPr>
        <w:pStyle w:val="Sansinterligne"/>
        <w:spacing w:beforeAutospacing="0" w:afterAutospacing="0"/>
        <w:rPr>
          <w:color w:val="4473A0"/>
        </w:rPr>
      </w:pPr>
    </w:p>
    <w:p w14:paraId="36BB6032" w14:textId="77777777" w:rsidR="002D401B" w:rsidRPr="006775B1" w:rsidRDefault="002D401B" w:rsidP="007327C7">
      <w:pPr>
        <w:pStyle w:val="Sansinterligne"/>
        <w:spacing w:beforeAutospacing="0" w:afterAutospacing="0"/>
        <w:rPr>
          <w:color w:val="4473A0"/>
        </w:rPr>
      </w:pPr>
    </w:p>
    <w:p w14:paraId="4D66238C" w14:textId="77777777" w:rsidR="007327C7" w:rsidRDefault="007327C7" w:rsidP="007327C7">
      <w:pPr>
        <w:pStyle w:val="Sansinterligne"/>
        <w:pBdr>
          <w:top w:val="single" w:sz="4" w:space="1" w:color="auto"/>
        </w:pBdr>
        <w:spacing w:beforeAutospacing="0" w:afterAutospacing="0"/>
        <w:rPr>
          <w:color w:val="000000" w:themeColor="text1"/>
        </w:rPr>
      </w:pPr>
    </w:p>
    <w:p w14:paraId="626E9357" w14:textId="35A70F76" w:rsidR="006775B1" w:rsidRDefault="006775B1" w:rsidP="007327C7">
      <w:pPr>
        <w:pStyle w:val="Sansinterligne"/>
        <w:pBdr>
          <w:top w:val="single" w:sz="4" w:space="1" w:color="auto"/>
        </w:pBdr>
        <w:spacing w:beforeAutospacing="0" w:afterAutospacing="0"/>
        <w:rPr>
          <w:color w:val="548235"/>
        </w:rPr>
      </w:pPr>
      <w:r w:rsidRPr="004B2BDE">
        <w:rPr>
          <w:color w:val="000000" w:themeColor="text1"/>
        </w:rPr>
        <w:t xml:space="preserve">Année : </w:t>
      </w:r>
      <w:r w:rsidR="00576E05">
        <w:rPr>
          <w:color w:val="548235"/>
        </w:rPr>
        <w:t>I</w:t>
      </w:r>
      <w:r w:rsidRPr="006775B1">
        <w:rPr>
          <w:color w:val="548235"/>
        </w:rPr>
        <w:t xml:space="preserve">ndiquer l’année de la mise en place de l’action. Elle devrait correspondre à la </w:t>
      </w:r>
      <w:r w:rsidR="005D2E0D">
        <w:rPr>
          <w:color w:val="548235"/>
        </w:rPr>
        <w:t>première</w:t>
      </w:r>
      <w:r w:rsidRPr="006775B1">
        <w:rPr>
          <w:color w:val="548235"/>
        </w:rPr>
        <w:t xml:space="preserve"> année de dépôt au niveau </w:t>
      </w:r>
      <w:r>
        <w:rPr>
          <w:color w:val="548235"/>
        </w:rPr>
        <w:t>5</w:t>
      </w:r>
      <w:r w:rsidR="005D2E0D">
        <w:rPr>
          <w:color w:val="548235"/>
        </w:rPr>
        <w:t xml:space="preserve"> (</w:t>
      </w:r>
      <w:r w:rsidR="00550145">
        <w:rPr>
          <w:color w:val="548235"/>
        </w:rPr>
        <w:t>e</w:t>
      </w:r>
      <w:r w:rsidR="005D2E0D">
        <w:rPr>
          <w:color w:val="548235"/>
        </w:rPr>
        <w:t>x.</w:t>
      </w:r>
      <w:r w:rsidR="00550145">
        <w:rPr>
          <w:color w:val="548235"/>
        </w:rPr>
        <w:t> :</w:t>
      </w:r>
      <w:r w:rsidR="005D2E0D">
        <w:rPr>
          <w:color w:val="548235"/>
        </w:rPr>
        <w:t xml:space="preserve"> </w:t>
      </w:r>
      <w:r w:rsidR="00CC0B6F">
        <w:rPr>
          <w:color w:val="548235"/>
        </w:rPr>
        <w:t>202</w:t>
      </w:r>
      <w:r w:rsidR="00AE0309">
        <w:rPr>
          <w:color w:val="548235"/>
        </w:rPr>
        <w:t>4</w:t>
      </w:r>
      <w:r w:rsidR="00CC0B6F">
        <w:rPr>
          <w:color w:val="548235"/>
        </w:rPr>
        <w:t>-202</w:t>
      </w:r>
      <w:r w:rsidR="00AE0309">
        <w:rPr>
          <w:color w:val="548235"/>
        </w:rPr>
        <w:t>5</w:t>
      </w:r>
      <w:r w:rsidR="005D2E0D">
        <w:rPr>
          <w:color w:val="548235"/>
        </w:rPr>
        <w:t>)</w:t>
      </w:r>
    </w:p>
    <w:p w14:paraId="47175682" w14:textId="77777777" w:rsidR="007327C7" w:rsidRPr="006775B1" w:rsidRDefault="007327C7" w:rsidP="007327C7">
      <w:pPr>
        <w:pStyle w:val="Sansinterligne"/>
        <w:pBdr>
          <w:top w:val="single" w:sz="4" w:space="1" w:color="auto"/>
        </w:pBdr>
        <w:spacing w:beforeAutospacing="0" w:afterAutospacing="0"/>
        <w:rPr>
          <w:color w:val="808080" w:themeColor="background1" w:themeShade="80"/>
        </w:rPr>
      </w:pPr>
    </w:p>
    <w:tbl>
      <w:tblPr>
        <w:tblStyle w:val="TableauGrille1clair-Accentuation11"/>
        <w:tblpPr w:leftFromText="141" w:rightFromText="141" w:vertAnchor="text" w:tblpY="1"/>
        <w:tblW w:w="5000" w:type="pct"/>
        <w:tblLook w:val="04A0" w:firstRow="1" w:lastRow="0" w:firstColumn="1" w:lastColumn="0" w:noHBand="0" w:noVBand="1"/>
      </w:tblPr>
      <w:tblGrid>
        <w:gridCol w:w="1953"/>
        <w:gridCol w:w="7667"/>
      </w:tblGrid>
      <w:tr w:rsidR="00DA56BD" w:rsidRPr="00536B22" w14:paraId="786AC2C6" w14:textId="77777777" w:rsidTr="00DA56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655E9443" w14:textId="77777777" w:rsidR="00DA56BD" w:rsidRPr="00DA56BD" w:rsidRDefault="00DA56BD" w:rsidP="007327C7">
            <w:pPr>
              <w:spacing w:before="0" w:beforeAutospacing="0" w:after="0" w:afterAutospacing="0"/>
              <w:ind w:left="29"/>
              <w:rPr>
                <w:rFonts w:cs="Arial"/>
                <w:bCs w:val="0"/>
                <w:szCs w:val="24"/>
              </w:rPr>
            </w:pPr>
            <w:bookmarkStart w:id="21" w:name="_Hlk526321083"/>
            <w:r w:rsidRPr="00DA56BD">
              <w:rPr>
                <w:rFonts w:cs="Arial"/>
                <w:szCs w:val="24"/>
              </w:rPr>
              <w:t>Actio</w:t>
            </w:r>
            <w:r>
              <w:rPr>
                <w:rFonts w:cs="Arial"/>
                <w:szCs w:val="24"/>
              </w:rPr>
              <w:t>n</w:t>
            </w:r>
            <w:r w:rsidRPr="00DA56BD">
              <w:rPr>
                <w:rFonts w:cs="Arial"/>
                <w:szCs w:val="24"/>
              </w:rPr>
              <w:t xml:space="preserve"> : </w:t>
            </w:r>
            <w:r w:rsidRPr="000319CF">
              <w:rPr>
                <w:rFonts w:cs="Arial"/>
                <w:color w:val="538135" w:themeColor="accent6" w:themeShade="BF"/>
                <w:szCs w:val="24"/>
              </w:rPr>
              <w:t xml:space="preserve">Titre de l’action ou de la mesure mise en place lors de la première année </w:t>
            </w:r>
            <w:r w:rsidR="005D2E0D" w:rsidRPr="000319CF">
              <w:rPr>
                <w:rFonts w:cs="Arial"/>
                <w:color w:val="538135" w:themeColor="accent6" w:themeShade="BF"/>
                <w:szCs w:val="24"/>
              </w:rPr>
              <w:t>d’application</w:t>
            </w:r>
            <w:r w:rsidRPr="000319CF">
              <w:rPr>
                <w:rFonts w:cs="Arial"/>
                <w:color w:val="538135" w:themeColor="accent6" w:themeShade="BF"/>
                <w:szCs w:val="24"/>
              </w:rPr>
              <w:t xml:space="preserve"> </w:t>
            </w:r>
            <w:r w:rsidR="005D2E0D" w:rsidRPr="000319CF">
              <w:rPr>
                <w:rFonts w:cs="Arial"/>
                <w:color w:val="538135" w:themeColor="accent6" w:themeShade="BF"/>
                <w:szCs w:val="24"/>
              </w:rPr>
              <w:t>au</w:t>
            </w:r>
            <w:r w:rsidRPr="000319CF">
              <w:rPr>
                <w:rFonts w:cs="Arial"/>
                <w:color w:val="538135" w:themeColor="accent6" w:themeShade="BF"/>
                <w:szCs w:val="24"/>
              </w:rPr>
              <w:t xml:space="preserve"> niveau 5</w:t>
            </w:r>
          </w:p>
        </w:tc>
      </w:tr>
      <w:tr w:rsidR="00DA56BD" w:rsidRPr="00536B22" w14:paraId="06AC5BD3" w14:textId="77777777" w:rsidTr="00DA56BD">
        <w:trPr>
          <w:trHeight w:val="406"/>
        </w:trPr>
        <w:tc>
          <w:tcPr>
            <w:cnfStyle w:val="001000000000" w:firstRow="0" w:lastRow="0" w:firstColumn="1" w:lastColumn="0" w:oddVBand="0" w:evenVBand="0" w:oddHBand="0" w:evenHBand="0" w:firstRowFirstColumn="0" w:firstRowLastColumn="0" w:lastRowFirstColumn="0" w:lastRowLastColumn="0"/>
            <w:tcW w:w="1015" w:type="pct"/>
          </w:tcPr>
          <w:p w14:paraId="32BF3079" w14:textId="77777777" w:rsidR="00DA56BD" w:rsidRPr="00536B22" w:rsidRDefault="00DA56BD" w:rsidP="007327C7">
            <w:pPr>
              <w:spacing w:before="0" w:beforeAutospacing="0" w:after="0" w:afterAutospacing="0"/>
              <w:rPr>
                <w:b w:val="0"/>
                <w:i/>
              </w:rPr>
            </w:pPr>
            <w:r w:rsidRPr="00536B22">
              <w:t>Descriptif</w:t>
            </w:r>
            <w:r>
              <w:t xml:space="preserve"> </w:t>
            </w:r>
          </w:p>
        </w:tc>
        <w:tc>
          <w:tcPr>
            <w:tcW w:w="3985" w:type="pct"/>
          </w:tcPr>
          <w:p w14:paraId="6BB36640" w14:textId="77777777" w:rsidR="00DA56BD" w:rsidRDefault="00DA56BD"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548235"/>
                <w:lang w:val="fr-CA"/>
              </w:rPr>
            </w:pPr>
            <w:r w:rsidRPr="00DA56BD">
              <w:rPr>
                <w:color w:val="548235"/>
                <w:lang w:val="fr-CA"/>
              </w:rPr>
              <w:t>Décrire l’action</w:t>
            </w:r>
            <w:r w:rsidR="00927F4A">
              <w:rPr>
                <w:color w:val="548235"/>
                <w:lang w:val="fr-CA"/>
              </w:rPr>
              <w:t xml:space="preserve"> en donnant le plus de détails possibles (qui, quoi, comment, quand, où ?)</w:t>
            </w:r>
          </w:p>
          <w:p w14:paraId="5C668C5A" w14:textId="77777777" w:rsidR="00EE582B" w:rsidRDefault="00EE582B"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548235"/>
                <w:lang w:val="fr-CA"/>
              </w:rPr>
            </w:pPr>
          </w:p>
          <w:p w14:paraId="65233022" w14:textId="77777777" w:rsidR="00EE582B" w:rsidRDefault="00EE582B"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548235"/>
                <w:lang w:val="fr-CA"/>
              </w:rPr>
            </w:pPr>
          </w:p>
          <w:p w14:paraId="11FA8795" w14:textId="77777777" w:rsidR="00EE582B" w:rsidRDefault="00EE582B"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548235"/>
                <w:lang w:val="fr-CA"/>
              </w:rPr>
            </w:pPr>
          </w:p>
          <w:p w14:paraId="533022F0" w14:textId="77777777" w:rsidR="00EE582B" w:rsidRDefault="00EE582B"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548235"/>
                <w:lang w:val="fr-CA"/>
              </w:rPr>
            </w:pPr>
          </w:p>
          <w:p w14:paraId="78B939C9" w14:textId="77777777" w:rsidR="00EE582B" w:rsidRDefault="00EE582B"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548235"/>
                <w:lang w:val="fr-CA"/>
              </w:rPr>
            </w:pPr>
          </w:p>
          <w:p w14:paraId="74EAC3BC" w14:textId="77777777" w:rsidR="00EE582B" w:rsidRDefault="00EE582B"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548235"/>
                <w:lang w:val="fr-CA"/>
              </w:rPr>
            </w:pPr>
          </w:p>
          <w:p w14:paraId="6D63FCE7" w14:textId="77777777" w:rsidR="00EE582B" w:rsidRDefault="00EE582B"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548235"/>
                <w:lang w:val="fr-CA"/>
              </w:rPr>
            </w:pPr>
          </w:p>
          <w:p w14:paraId="2FEA22A1" w14:textId="77777777" w:rsidR="00EE582B" w:rsidRDefault="00EE582B"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548235"/>
                <w:lang w:val="fr-CA"/>
              </w:rPr>
            </w:pPr>
          </w:p>
          <w:p w14:paraId="443F45F1" w14:textId="77777777" w:rsidR="00EE582B" w:rsidRDefault="00EE582B"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548235"/>
                <w:lang w:val="fr-CA"/>
              </w:rPr>
            </w:pPr>
          </w:p>
          <w:p w14:paraId="4A6B0505" w14:textId="77777777" w:rsidR="00EE582B" w:rsidRPr="00DA56BD" w:rsidRDefault="00EE582B"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548235"/>
                <w:lang w:val="fr-CA"/>
              </w:rPr>
            </w:pPr>
          </w:p>
        </w:tc>
      </w:tr>
      <w:tr w:rsidR="00DA56BD" w:rsidRPr="00536B22" w14:paraId="2B3F3621" w14:textId="77777777" w:rsidTr="00DA56BD">
        <w:trPr>
          <w:trHeight w:val="574"/>
        </w:trPr>
        <w:tc>
          <w:tcPr>
            <w:cnfStyle w:val="001000000000" w:firstRow="0" w:lastRow="0" w:firstColumn="1" w:lastColumn="0" w:oddVBand="0" w:evenVBand="0" w:oddHBand="0" w:evenHBand="0" w:firstRowFirstColumn="0" w:firstRowLastColumn="0" w:lastRowFirstColumn="0" w:lastRowLastColumn="0"/>
            <w:tcW w:w="1015" w:type="pct"/>
          </w:tcPr>
          <w:p w14:paraId="1D4B5A50" w14:textId="77777777" w:rsidR="00DA56BD" w:rsidRPr="008D50E3" w:rsidRDefault="00DA56BD" w:rsidP="007327C7">
            <w:pPr>
              <w:spacing w:before="0" w:beforeAutospacing="0" w:after="0" w:afterAutospacing="0"/>
            </w:pPr>
            <w:r>
              <w:lastRenderedPageBreak/>
              <w:t>Suivi pour l’année en cours</w:t>
            </w:r>
          </w:p>
        </w:tc>
        <w:tc>
          <w:tcPr>
            <w:tcW w:w="3985" w:type="pct"/>
          </w:tcPr>
          <w:p w14:paraId="6ED46C6D" w14:textId="77777777" w:rsidR="00DA56BD" w:rsidRDefault="00DA56BD"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548235"/>
                <w:lang w:val="fr-CA"/>
              </w:rPr>
            </w:pPr>
            <w:r w:rsidRPr="00DA56BD">
              <w:rPr>
                <w:color w:val="548235"/>
                <w:lang w:val="fr-CA"/>
              </w:rPr>
              <w:t>Décrire comment vous avez maintenu l’action pour l’année en cours</w:t>
            </w:r>
            <w:r w:rsidR="006775B1">
              <w:rPr>
                <w:color w:val="548235"/>
                <w:lang w:val="fr-CA"/>
              </w:rPr>
              <w:t>,</w:t>
            </w:r>
            <w:r w:rsidRPr="00DA56BD">
              <w:rPr>
                <w:color w:val="548235"/>
                <w:lang w:val="fr-CA"/>
              </w:rPr>
              <w:t xml:space="preserve"> c’est-à-dire l’année couverte par le présent rapport. </w:t>
            </w:r>
          </w:p>
          <w:p w14:paraId="665088BB" w14:textId="77777777" w:rsidR="00927F4A" w:rsidRDefault="00927F4A"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808080" w:themeColor="background1" w:themeShade="80"/>
                <w:lang w:val="fr-CA"/>
              </w:rPr>
            </w:pPr>
          </w:p>
          <w:p w14:paraId="3A9A66F2" w14:textId="77777777" w:rsidR="00927F4A" w:rsidRDefault="00927F4A"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808080" w:themeColor="background1" w:themeShade="80"/>
                <w:lang w:val="fr-CA"/>
              </w:rPr>
            </w:pPr>
          </w:p>
          <w:p w14:paraId="506C12CD" w14:textId="77777777" w:rsidR="00927F4A" w:rsidRDefault="00927F4A"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808080" w:themeColor="background1" w:themeShade="80"/>
                <w:lang w:val="fr-CA"/>
              </w:rPr>
            </w:pPr>
          </w:p>
          <w:p w14:paraId="5D1A27D9" w14:textId="77777777" w:rsidR="00927F4A" w:rsidRDefault="00927F4A"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808080" w:themeColor="background1" w:themeShade="80"/>
                <w:lang w:val="fr-CA"/>
              </w:rPr>
            </w:pPr>
          </w:p>
          <w:p w14:paraId="4F77A6D1" w14:textId="77777777" w:rsidR="00927F4A" w:rsidRDefault="00927F4A"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808080" w:themeColor="background1" w:themeShade="80"/>
                <w:lang w:val="fr-CA"/>
              </w:rPr>
            </w:pPr>
          </w:p>
          <w:p w14:paraId="3C478AD9" w14:textId="77777777" w:rsidR="00927F4A" w:rsidRDefault="00927F4A"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808080" w:themeColor="background1" w:themeShade="80"/>
                <w:lang w:val="fr-CA"/>
              </w:rPr>
            </w:pPr>
          </w:p>
          <w:p w14:paraId="1FA68864" w14:textId="77777777" w:rsidR="00927F4A" w:rsidRDefault="00927F4A"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808080" w:themeColor="background1" w:themeShade="80"/>
                <w:lang w:val="fr-CA"/>
              </w:rPr>
            </w:pPr>
          </w:p>
          <w:p w14:paraId="52CB2AD6" w14:textId="77777777" w:rsidR="00927F4A" w:rsidRDefault="00927F4A"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808080" w:themeColor="background1" w:themeShade="80"/>
                <w:lang w:val="fr-CA"/>
              </w:rPr>
            </w:pPr>
          </w:p>
          <w:p w14:paraId="57372AA8" w14:textId="77777777" w:rsidR="00927F4A" w:rsidRDefault="00927F4A"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808080" w:themeColor="background1" w:themeShade="80"/>
                <w:lang w:val="fr-CA"/>
              </w:rPr>
            </w:pPr>
          </w:p>
          <w:p w14:paraId="7A6C63D7" w14:textId="77777777" w:rsidR="00927F4A" w:rsidRPr="00411E58" w:rsidRDefault="00927F4A"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808080" w:themeColor="background1" w:themeShade="80"/>
                <w:lang w:val="fr-CA"/>
              </w:rPr>
            </w:pPr>
          </w:p>
        </w:tc>
      </w:tr>
      <w:tr w:rsidR="00DA56BD" w:rsidRPr="00536B22" w14:paraId="46293660" w14:textId="77777777" w:rsidTr="00DA56BD">
        <w:trPr>
          <w:trHeight w:val="574"/>
        </w:trPr>
        <w:tc>
          <w:tcPr>
            <w:cnfStyle w:val="001000000000" w:firstRow="0" w:lastRow="0" w:firstColumn="1" w:lastColumn="0" w:oddVBand="0" w:evenVBand="0" w:oddHBand="0" w:evenHBand="0" w:firstRowFirstColumn="0" w:firstRowLastColumn="0" w:lastRowFirstColumn="0" w:lastRowLastColumn="0"/>
            <w:tcW w:w="1015" w:type="pct"/>
          </w:tcPr>
          <w:p w14:paraId="330C4FC1" w14:textId="77777777" w:rsidR="00DA56BD" w:rsidRPr="008D50E3" w:rsidRDefault="00DA56BD" w:rsidP="007327C7">
            <w:pPr>
              <w:spacing w:before="0" w:beforeAutospacing="0" w:after="0" w:afterAutospacing="0"/>
            </w:pPr>
            <w:r w:rsidRPr="008D50E3">
              <w:t>Pièce(s) justificative(s)</w:t>
            </w:r>
          </w:p>
        </w:tc>
        <w:tc>
          <w:tcPr>
            <w:tcW w:w="3985" w:type="pct"/>
          </w:tcPr>
          <w:p w14:paraId="7A5C68B1" w14:textId="19429B1D" w:rsidR="00DA56BD" w:rsidRPr="00411E58" w:rsidRDefault="00DA56BD" w:rsidP="00CC0B6F">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808080" w:themeColor="background1" w:themeShade="80"/>
                <w:lang w:val="fr-CA"/>
              </w:rPr>
            </w:pPr>
            <w:r w:rsidRPr="00DA56BD">
              <w:rPr>
                <w:color w:val="548235"/>
                <w:lang w:val="fr-CA"/>
              </w:rPr>
              <w:t>Noms des pièces justificatives</w:t>
            </w:r>
            <w:r w:rsidR="00927F4A">
              <w:rPr>
                <w:color w:val="548235"/>
                <w:lang w:val="fr-CA"/>
              </w:rPr>
              <w:t xml:space="preserve"> (ex. : AC_mesure</w:t>
            </w:r>
            <w:r w:rsidR="00CC0B6F">
              <w:rPr>
                <w:color w:val="548235"/>
                <w:lang w:val="fr-CA"/>
              </w:rPr>
              <w:t>202</w:t>
            </w:r>
            <w:r w:rsidR="00AE0309">
              <w:rPr>
                <w:color w:val="548235"/>
                <w:lang w:val="fr-CA"/>
              </w:rPr>
              <w:t>4</w:t>
            </w:r>
            <w:r w:rsidR="00CC0B6F">
              <w:rPr>
                <w:color w:val="548235"/>
                <w:lang w:val="fr-CA"/>
              </w:rPr>
              <w:t>-202</w:t>
            </w:r>
            <w:r w:rsidR="00AE0309">
              <w:rPr>
                <w:color w:val="548235"/>
                <w:lang w:val="fr-CA"/>
              </w:rPr>
              <w:t>5</w:t>
            </w:r>
            <w:r w:rsidR="00927F4A">
              <w:rPr>
                <w:color w:val="548235"/>
                <w:lang w:val="fr-CA"/>
              </w:rPr>
              <w:t>)</w:t>
            </w:r>
          </w:p>
        </w:tc>
      </w:tr>
      <w:bookmarkEnd w:id="21"/>
    </w:tbl>
    <w:p w14:paraId="3617E641" w14:textId="77777777" w:rsidR="00A167A8" w:rsidRDefault="00A167A8" w:rsidP="007327C7">
      <w:pPr>
        <w:spacing w:before="0" w:beforeAutospacing="0" w:after="0" w:afterAutospacing="0"/>
        <w:jc w:val="both"/>
        <w:rPr>
          <w:color w:val="548235"/>
        </w:rPr>
      </w:pPr>
    </w:p>
    <w:p w14:paraId="4DE91C3C" w14:textId="77777777" w:rsidR="007327C7" w:rsidRDefault="007327C7" w:rsidP="007327C7">
      <w:pPr>
        <w:pStyle w:val="Sansinterligne"/>
        <w:pBdr>
          <w:top w:val="single" w:sz="4" w:space="1" w:color="auto"/>
        </w:pBdr>
        <w:spacing w:beforeAutospacing="0" w:afterAutospacing="0"/>
        <w:rPr>
          <w:color w:val="000000" w:themeColor="text1"/>
        </w:rPr>
      </w:pPr>
    </w:p>
    <w:p w14:paraId="02ED14B9" w14:textId="521BB54F" w:rsidR="006775B1" w:rsidRDefault="006775B1" w:rsidP="007327C7">
      <w:pPr>
        <w:pStyle w:val="Sansinterligne"/>
        <w:pBdr>
          <w:top w:val="single" w:sz="4" w:space="1" w:color="auto"/>
        </w:pBdr>
        <w:spacing w:beforeAutospacing="0" w:afterAutospacing="0"/>
        <w:rPr>
          <w:color w:val="548235"/>
        </w:rPr>
      </w:pPr>
      <w:r w:rsidRPr="004B2BDE">
        <w:rPr>
          <w:color w:val="000000" w:themeColor="text1"/>
        </w:rPr>
        <w:t xml:space="preserve">Année : </w:t>
      </w:r>
      <w:r w:rsidR="00576E05">
        <w:rPr>
          <w:color w:val="548235"/>
        </w:rPr>
        <w:t>I</w:t>
      </w:r>
      <w:r w:rsidRPr="006775B1">
        <w:rPr>
          <w:color w:val="548235"/>
        </w:rPr>
        <w:t xml:space="preserve">ndiquer l’année de la mise en place de l’action. Elle devrait correspondre à la deuxième année de dépôt au niveau </w:t>
      </w:r>
      <w:r>
        <w:rPr>
          <w:color w:val="548235"/>
        </w:rPr>
        <w:t xml:space="preserve">5 </w:t>
      </w:r>
      <w:r w:rsidR="009E2474">
        <w:rPr>
          <w:color w:val="548235"/>
        </w:rPr>
        <w:t>(</w:t>
      </w:r>
      <w:r w:rsidR="00550145">
        <w:rPr>
          <w:color w:val="548235"/>
        </w:rPr>
        <w:t>e</w:t>
      </w:r>
      <w:r w:rsidR="008A5AAE">
        <w:rPr>
          <w:color w:val="548235"/>
        </w:rPr>
        <w:t>x.</w:t>
      </w:r>
      <w:r w:rsidR="00550145">
        <w:rPr>
          <w:color w:val="548235"/>
        </w:rPr>
        <w:t xml:space="preserve"> : </w:t>
      </w:r>
      <w:r w:rsidR="005D2E0D">
        <w:rPr>
          <w:color w:val="548235"/>
        </w:rPr>
        <w:t>202</w:t>
      </w:r>
      <w:r w:rsidR="00AE0309">
        <w:rPr>
          <w:color w:val="548235"/>
        </w:rPr>
        <w:t>4</w:t>
      </w:r>
      <w:r w:rsidR="005D2E0D">
        <w:rPr>
          <w:color w:val="548235"/>
        </w:rPr>
        <w:t>-202</w:t>
      </w:r>
      <w:r w:rsidR="00AE0309">
        <w:rPr>
          <w:color w:val="548235"/>
        </w:rPr>
        <w:t>5</w:t>
      </w:r>
      <w:r w:rsidR="005D2E0D">
        <w:rPr>
          <w:color w:val="548235"/>
        </w:rPr>
        <w:t>)</w:t>
      </w:r>
    </w:p>
    <w:p w14:paraId="5C40B866" w14:textId="77777777" w:rsidR="007327C7" w:rsidRPr="006775B1" w:rsidRDefault="007327C7" w:rsidP="007327C7">
      <w:pPr>
        <w:pStyle w:val="Sansinterligne"/>
        <w:pBdr>
          <w:top w:val="single" w:sz="4" w:space="1" w:color="auto"/>
        </w:pBdr>
        <w:spacing w:beforeAutospacing="0" w:afterAutospacing="0"/>
        <w:rPr>
          <w:color w:val="808080" w:themeColor="background1" w:themeShade="80"/>
        </w:rPr>
      </w:pPr>
    </w:p>
    <w:tbl>
      <w:tblPr>
        <w:tblStyle w:val="TableauGrille1clair-Accentuation11"/>
        <w:tblpPr w:leftFromText="141" w:rightFromText="141" w:vertAnchor="text" w:tblpY="1"/>
        <w:tblW w:w="5000" w:type="pct"/>
        <w:tblLook w:val="04A0" w:firstRow="1" w:lastRow="0" w:firstColumn="1" w:lastColumn="0" w:noHBand="0" w:noVBand="1"/>
      </w:tblPr>
      <w:tblGrid>
        <w:gridCol w:w="1953"/>
        <w:gridCol w:w="7667"/>
      </w:tblGrid>
      <w:tr w:rsidR="006775B1" w:rsidRPr="00536B22" w14:paraId="22F62B05" w14:textId="77777777" w:rsidTr="00F27C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39EF0DEE" w14:textId="77777777" w:rsidR="006775B1" w:rsidRPr="00DA56BD" w:rsidRDefault="006775B1" w:rsidP="007327C7">
            <w:pPr>
              <w:spacing w:before="0" w:beforeAutospacing="0" w:after="0" w:afterAutospacing="0"/>
              <w:ind w:left="29"/>
              <w:rPr>
                <w:rFonts w:cs="Arial"/>
                <w:bCs w:val="0"/>
                <w:szCs w:val="24"/>
              </w:rPr>
            </w:pPr>
            <w:r w:rsidRPr="00DA56BD">
              <w:rPr>
                <w:rFonts w:cs="Arial"/>
                <w:szCs w:val="24"/>
              </w:rPr>
              <w:t>Actio</w:t>
            </w:r>
            <w:r>
              <w:rPr>
                <w:rFonts w:cs="Arial"/>
                <w:szCs w:val="24"/>
              </w:rPr>
              <w:t>n</w:t>
            </w:r>
            <w:r w:rsidRPr="00DA56BD">
              <w:rPr>
                <w:rFonts w:cs="Arial"/>
                <w:szCs w:val="24"/>
              </w:rPr>
              <w:t xml:space="preserve"> : </w:t>
            </w:r>
            <w:r w:rsidRPr="000319CF">
              <w:rPr>
                <w:rFonts w:cs="Arial"/>
                <w:color w:val="538135" w:themeColor="accent6" w:themeShade="BF"/>
                <w:szCs w:val="24"/>
              </w:rPr>
              <w:t xml:space="preserve">Titre de l’action ou de la mesure mise en place lors de la deuxième année </w:t>
            </w:r>
            <w:r w:rsidR="005D2E0D" w:rsidRPr="000319CF">
              <w:rPr>
                <w:rFonts w:cs="Arial"/>
                <w:color w:val="538135" w:themeColor="accent6" w:themeShade="BF"/>
                <w:szCs w:val="24"/>
              </w:rPr>
              <w:t>d’application</w:t>
            </w:r>
            <w:r w:rsidRPr="000319CF">
              <w:rPr>
                <w:rFonts w:cs="Arial"/>
                <w:color w:val="538135" w:themeColor="accent6" w:themeShade="BF"/>
                <w:szCs w:val="24"/>
              </w:rPr>
              <w:t xml:space="preserve"> </w:t>
            </w:r>
            <w:r w:rsidR="005D2E0D" w:rsidRPr="000319CF">
              <w:rPr>
                <w:rFonts w:cs="Arial"/>
                <w:color w:val="538135" w:themeColor="accent6" w:themeShade="BF"/>
                <w:szCs w:val="24"/>
              </w:rPr>
              <w:t>a</w:t>
            </w:r>
            <w:r w:rsidRPr="000319CF">
              <w:rPr>
                <w:rFonts w:cs="Arial"/>
                <w:color w:val="538135" w:themeColor="accent6" w:themeShade="BF"/>
                <w:szCs w:val="24"/>
              </w:rPr>
              <w:t>u niveau 5</w:t>
            </w:r>
          </w:p>
        </w:tc>
      </w:tr>
      <w:tr w:rsidR="006775B1" w:rsidRPr="00536B22" w14:paraId="041342FD" w14:textId="77777777" w:rsidTr="00F27C00">
        <w:trPr>
          <w:trHeight w:val="406"/>
        </w:trPr>
        <w:tc>
          <w:tcPr>
            <w:cnfStyle w:val="001000000000" w:firstRow="0" w:lastRow="0" w:firstColumn="1" w:lastColumn="0" w:oddVBand="0" w:evenVBand="0" w:oddHBand="0" w:evenHBand="0" w:firstRowFirstColumn="0" w:firstRowLastColumn="0" w:lastRowFirstColumn="0" w:lastRowLastColumn="0"/>
            <w:tcW w:w="1015" w:type="pct"/>
          </w:tcPr>
          <w:p w14:paraId="58DD2433" w14:textId="77777777" w:rsidR="006775B1" w:rsidRPr="00536B22" w:rsidRDefault="006775B1" w:rsidP="007327C7">
            <w:pPr>
              <w:spacing w:before="0" w:beforeAutospacing="0" w:after="0" w:afterAutospacing="0"/>
              <w:rPr>
                <w:b w:val="0"/>
                <w:i/>
              </w:rPr>
            </w:pPr>
            <w:r w:rsidRPr="00536B22">
              <w:t>Descriptif</w:t>
            </w:r>
            <w:r>
              <w:t xml:space="preserve"> </w:t>
            </w:r>
          </w:p>
        </w:tc>
        <w:tc>
          <w:tcPr>
            <w:tcW w:w="3985" w:type="pct"/>
          </w:tcPr>
          <w:p w14:paraId="36C29A03" w14:textId="77777777" w:rsidR="006775B1" w:rsidRDefault="006775B1"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548235"/>
                <w:lang w:val="fr-CA"/>
              </w:rPr>
            </w:pPr>
            <w:r w:rsidRPr="00DA56BD">
              <w:rPr>
                <w:color w:val="548235"/>
                <w:lang w:val="fr-CA"/>
              </w:rPr>
              <w:t xml:space="preserve">Décrire l’action. </w:t>
            </w:r>
          </w:p>
          <w:p w14:paraId="629B24A1" w14:textId="77777777" w:rsidR="00927F4A" w:rsidRDefault="00927F4A"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548235"/>
                <w:lang w:val="fr-CA"/>
              </w:rPr>
            </w:pPr>
          </w:p>
          <w:p w14:paraId="74D90F86" w14:textId="77777777" w:rsidR="00927F4A" w:rsidRDefault="00927F4A"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548235"/>
                <w:lang w:val="fr-CA"/>
              </w:rPr>
            </w:pPr>
          </w:p>
          <w:p w14:paraId="46357C1E" w14:textId="77777777" w:rsidR="00927F4A" w:rsidRDefault="00927F4A"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548235"/>
                <w:lang w:val="fr-CA"/>
              </w:rPr>
            </w:pPr>
          </w:p>
          <w:p w14:paraId="0CE76F3B" w14:textId="77777777" w:rsidR="00927F4A" w:rsidRDefault="00927F4A"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548235"/>
                <w:lang w:val="fr-CA"/>
              </w:rPr>
            </w:pPr>
          </w:p>
          <w:p w14:paraId="25A2E63A" w14:textId="77777777" w:rsidR="00927F4A" w:rsidRDefault="00927F4A"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548235"/>
                <w:lang w:val="fr-CA"/>
              </w:rPr>
            </w:pPr>
          </w:p>
          <w:p w14:paraId="756716F5" w14:textId="77777777" w:rsidR="00927F4A" w:rsidRDefault="00927F4A"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548235"/>
                <w:lang w:val="fr-CA"/>
              </w:rPr>
            </w:pPr>
          </w:p>
          <w:p w14:paraId="0EE8B7AF" w14:textId="77777777" w:rsidR="00927F4A" w:rsidRDefault="00927F4A"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548235"/>
                <w:lang w:val="fr-CA"/>
              </w:rPr>
            </w:pPr>
          </w:p>
          <w:p w14:paraId="10DB5FA9" w14:textId="77777777" w:rsidR="00927F4A" w:rsidRDefault="00927F4A"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548235"/>
                <w:lang w:val="fr-CA"/>
              </w:rPr>
            </w:pPr>
          </w:p>
          <w:p w14:paraId="4AF19AE1" w14:textId="77777777" w:rsidR="00927F4A" w:rsidRDefault="00927F4A"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548235"/>
                <w:lang w:val="fr-CA"/>
              </w:rPr>
            </w:pPr>
          </w:p>
          <w:p w14:paraId="31CF8454" w14:textId="77777777" w:rsidR="00927F4A" w:rsidRDefault="00927F4A"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548235"/>
                <w:lang w:val="fr-CA"/>
              </w:rPr>
            </w:pPr>
          </w:p>
          <w:p w14:paraId="01145526" w14:textId="77777777" w:rsidR="00927F4A" w:rsidRPr="00DA56BD" w:rsidRDefault="00927F4A"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548235"/>
                <w:lang w:val="fr-CA"/>
              </w:rPr>
            </w:pPr>
          </w:p>
        </w:tc>
      </w:tr>
      <w:tr w:rsidR="006775B1" w:rsidRPr="00536B22" w14:paraId="0161B397" w14:textId="77777777" w:rsidTr="00F27C00">
        <w:trPr>
          <w:trHeight w:val="574"/>
        </w:trPr>
        <w:tc>
          <w:tcPr>
            <w:cnfStyle w:val="001000000000" w:firstRow="0" w:lastRow="0" w:firstColumn="1" w:lastColumn="0" w:oddVBand="0" w:evenVBand="0" w:oddHBand="0" w:evenHBand="0" w:firstRowFirstColumn="0" w:firstRowLastColumn="0" w:lastRowFirstColumn="0" w:lastRowLastColumn="0"/>
            <w:tcW w:w="1015" w:type="pct"/>
          </w:tcPr>
          <w:p w14:paraId="71FD8F84" w14:textId="77777777" w:rsidR="006775B1" w:rsidRPr="008D50E3" w:rsidRDefault="006775B1" w:rsidP="007327C7">
            <w:pPr>
              <w:spacing w:before="0" w:beforeAutospacing="0" w:after="0" w:afterAutospacing="0"/>
            </w:pPr>
            <w:r>
              <w:t>Suivi pour l’année en cours</w:t>
            </w:r>
          </w:p>
        </w:tc>
        <w:tc>
          <w:tcPr>
            <w:tcW w:w="3985" w:type="pct"/>
          </w:tcPr>
          <w:p w14:paraId="2777BBB7" w14:textId="77777777" w:rsidR="006775B1" w:rsidRDefault="006775B1"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548235"/>
                <w:lang w:val="fr-CA"/>
              </w:rPr>
            </w:pPr>
            <w:r w:rsidRPr="00DA56BD">
              <w:rPr>
                <w:color w:val="548235"/>
                <w:lang w:val="fr-CA"/>
              </w:rPr>
              <w:t>Décrire comment vous avez maintenu l’action pour l’année en cours</w:t>
            </w:r>
            <w:r>
              <w:rPr>
                <w:color w:val="548235"/>
                <w:lang w:val="fr-CA"/>
              </w:rPr>
              <w:t>,</w:t>
            </w:r>
            <w:r w:rsidRPr="00DA56BD">
              <w:rPr>
                <w:color w:val="548235"/>
                <w:lang w:val="fr-CA"/>
              </w:rPr>
              <w:t xml:space="preserve"> c’est-à-dire l’année couverte par le présent rapport. </w:t>
            </w:r>
          </w:p>
          <w:p w14:paraId="37692057" w14:textId="77777777" w:rsidR="00927F4A" w:rsidRDefault="00927F4A"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808080" w:themeColor="background1" w:themeShade="80"/>
                <w:lang w:val="fr-CA"/>
              </w:rPr>
            </w:pPr>
          </w:p>
          <w:p w14:paraId="570A80AC" w14:textId="77777777" w:rsidR="00927F4A" w:rsidRDefault="00927F4A"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808080" w:themeColor="background1" w:themeShade="80"/>
                <w:lang w:val="fr-CA"/>
              </w:rPr>
            </w:pPr>
          </w:p>
          <w:p w14:paraId="48F722DF" w14:textId="77777777" w:rsidR="00927F4A" w:rsidRDefault="00927F4A"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808080" w:themeColor="background1" w:themeShade="80"/>
                <w:lang w:val="fr-CA"/>
              </w:rPr>
            </w:pPr>
          </w:p>
          <w:p w14:paraId="4C019D6D" w14:textId="77777777" w:rsidR="00927F4A" w:rsidRDefault="00927F4A"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808080" w:themeColor="background1" w:themeShade="80"/>
                <w:lang w:val="fr-CA"/>
              </w:rPr>
            </w:pPr>
          </w:p>
          <w:p w14:paraId="75014552" w14:textId="77777777" w:rsidR="00927F4A" w:rsidRDefault="00927F4A"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808080" w:themeColor="background1" w:themeShade="80"/>
                <w:lang w:val="fr-CA"/>
              </w:rPr>
            </w:pPr>
          </w:p>
          <w:p w14:paraId="4CCD5C1D" w14:textId="77777777" w:rsidR="00927F4A" w:rsidRDefault="00927F4A"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808080" w:themeColor="background1" w:themeShade="80"/>
                <w:lang w:val="fr-CA"/>
              </w:rPr>
            </w:pPr>
          </w:p>
          <w:p w14:paraId="7D53B227" w14:textId="77777777" w:rsidR="00927F4A" w:rsidRDefault="00927F4A"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808080" w:themeColor="background1" w:themeShade="80"/>
                <w:lang w:val="fr-CA"/>
              </w:rPr>
            </w:pPr>
          </w:p>
          <w:p w14:paraId="0EE67868" w14:textId="77777777" w:rsidR="00927F4A" w:rsidRDefault="00927F4A"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808080" w:themeColor="background1" w:themeShade="80"/>
                <w:lang w:val="fr-CA"/>
              </w:rPr>
            </w:pPr>
          </w:p>
          <w:p w14:paraId="3AA5F989" w14:textId="77777777" w:rsidR="00927F4A" w:rsidRDefault="00927F4A"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808080" w:themeColor="background1" w:themeShade="80"/>
                <w:lang w:val="fr-CA"/>
              </w:rPr>
            </w:pPr>
          </w:p>
          <w:p w14:paraId="0C62C8C0" w14:textId="77777777" w:rsidR="00927F4A" w:rsidRDefault="00927F4A"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808080" w:themeColor="background1" w:themeShade="80"/>
                <w:lang w:val="fr-CA"/>
              </w:rPr>
            </w:pPr>
          </w:p>
          <w:p w14:paraId="44BC2845" w14:textId="77777777" w:rsidR="00927F4A" w:rsidRPr="00411E58" w:rsidRDefault="00927F4A"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808080" w:themeColor="background1" w:themeShade="80"/>
                <w:lang w:val="fr-CA"/>
              </w:rPr>
            </w:pPr>
          </w:p>
        </w:tc>
      </w:tr>
      <w:tr w:rsidR="006775B1" w:rsidRPr="00536B22" w14:paraId="1298E53D" w14:textId="77777777" w:rsidTr="00F27C00">
        <w:trPr>
          <w:trHeight w:val="574"/>
        </w:trPr>
        <w:tc>
          <w:tcPr>
            <w:cnfStyle w:val="001000000000" w:firstRow="0" w:lastRow="0" w:firstColumn="1" w:lastColumn="0" w:oddVBand="0" w:evenVBand="0" w:oddHBand="0" w:evenHBand="0" w:firstRowFirstColumn="0" w:firstRowLastColumn="0" w:lastRowFirstColumn="0" w:lastRowLastColumn="0"/>
            <w:tcW w:w="1015" w:type="pct"/>
          </w:tcPr>
          <w:p w14:paraId="1C335723" w14:textId="77777777" w:rsidR="006775B1" w:rsidRPr="008D50E3" w:rsidRDefault="006775B1" w:rsidP="007327C7">
            <w:pPr>
              <w:spacing w:before="0" w:beforeAutospacing="0" w:after="0" w:afterAutospacing="0"/>
            </w:pPr>
            <w:r w:rsidRPr="008D50E3">
              <w:t>Pièce(s) justificative(s)</w:t>
            </w:r>
          </w:p>
        </w:tc>
        <w:tc>
          <w:tcPr>
            <w:tcW w:w="3985" w:type="pct"/>
          </w:tcPr>
          <w:p w14:paraId="78A2A4CB" w14:textId="356ED27B" w:rsidR="006775B1" w:rsidRPr="00411E58" w:rsidRDefault="00927F4A" w:rsidP="007327C7">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808080" w:themeColor="background1" w:themeShade="80"/>
                <w:lang w:val="fr-CA"/>
              </w:rPr>
            </w:pPr>
            <w:r w:rsidRPr="00DA56BD">
              <w:rPr>
                <w:color w:val="548235"/>
                <w:lang w:val="fr-CA"/>
              </w:rPr>
              <w:t>Noms des pièces justificatives</w:t>
            </w:r>
            <w:r>
              <w:rPr>
                <w:color w:val="548235"/>
                <w:lang w:val="fr-CA"/>
              </w:rPr>
              <w:t xml:space="preserve"> (ex. : AC_mesure202</w:t>
            </w:r>
            <w:r w:rsidR="00AE0309">
              <w:rPr>
                <w:color w:val="548235"/>
                <w:lang w:val="fr-CA"/>
              </w:rPr>
              <w:t>4</w:t>
            </w:r>
            <w:r>
              <w:rPr>
                <w:color w:val="548235"/>
                <w:lang w:val="fr-CA"/>
              </w:rPr>
              <w:t>-202</w:t>
            </w:r>
            <w:r w:rsidR="00AE0309">
              <w:rPr>
                <w:color w:val="548235"/>
                <w:lang w:val="fr-CA"/>
              </w:rPr>
              <w:t>5</w:t>
            </w:r>
            <w:r>
              <w:rPr>
                <w:color w:val="548235"/>
                <w:lang w:val="fr-CA"/>
              </w:rPr>
              <w:t>)</w:t>
            </w:r>
          </w:p>
        </w:tc>
      </w:tr>
    </w:tbl>
    <w:p w14:paraId="0E9F1D2B" w14:textId="77777777" w:rsidR="007327C7" w:rsidRDefault="007327C7" w:rsidP="007327C7">
      <w:pPr>
        <w:pStyle w:val="Sansinterligne"/>
        <w:spacing w:beforeAutospacing="0" w:afterAutospacing="0"/>
        <w:rPr>
          <w:color w:val="4473A0"/>
        </w:rPr>
      </w:pPr>
    </w:p>
    <w:p w14:paraId="092EC374" w14:textId="77777777" w:rsidR="00CC0B6F" w:rsidRDefault="00CC0B6F" w:rsidP="007327C7">
      <w:pPr>
        <w:pStyle w:val="Sansinterligne"/>
        <w:spacing w:beforeAutospacing="0" w:afterAutospacing="0"/>
        <w:rPr>
          <w:color w:val="4473A0"/>
        </w:rPr>
      </w:pPr>
    </w:p>
    <w:p w14:paraId="620D01E5" w14:textId="77777777" w:rsidR="00CC0B6F" w:rsidRDefault="00CC0B6F" w:rsidP="007327C7">
      <w:pPr>
        <w:pStyle w:val="Sansinterligne"/>
        <w:spacing w:beforeAutospacing="0" w:afterAutospacing="0"/>
        <w:rPr>
          <w:color w:val="4473A0"/>
        </w:rPr>
      </w:pPr>
    </w:p>
    <w:p w14:paraId="280E9658" w14:textId="77777777" w:rsidR="00CC0B6F" w:rsidRDefault="00CC0B6F" w:rsidP="007327C7">
      <w:pPr>
        <w:pStyle w:val="Sansinterligne"/>
        <w:spacing w:beforeAutospacing="0" w:afterAutospacing="0"/>
        <w:rPr>
          <w:color w:val="4473A0"/>
        </w:rPr>
      </w:pPr>
    </w:p>
    <w:p w14:paraId="52AA73E0" w14:textId="77777777" w:rsidR="00CC0B6F" w:rsidRDefault="00CC0B6F" w:rsidP="007327C7">
      <w:pPr>
        <w:pStyle w:val="Sansinterligne"/>
        <w:spacing w:beforeAutospacing="0" w:afterAutospacing="0"/>
        <w:rPr>
          <w:color w:val="4473A0"/>
        </w:rPr>
      </w:pPr>
    </w:p>
    <w:p w14:paraId="702C4445" w14:textId="77777777" w:rsidR="007327C7" w:rsidRPr="007327C7" w:rsidRDefault="007327C7" w:rsidP="007327C7">
      <w:pPr>
        <w:spacing w:before="0" w:beforeAutospacing="0" w:after="0" w:afterAutospacing="0"/>
        <w:jc w:val="both"/>
        <w:rPr>
          <w:color w:val="41719D"/>
        </w:rPr>
      </w:pPr>
    </w:p>
    <w:p w14:paraId="6D43FA7B" w14:textId="77777777" w:rsidR="00927F4A" w:rsidRDefault="00927F4A" w:rsidP="007327C7">
      <w:pPr>
        <w:pStyle w:val="Titre1"/>
        <w:numPr>
          <w:ilvl w:val="0"/>
          <w:numId w:val="8"/>
        </w:numPr>
        <w:pBdr>
          <w:bottom w:val="single" w:sz="4" w:space="1" w:color="auto"/>
        </w:pBdr>
        <w:spacing w:before="0" w:beforeAutospacing="0" w:after="0" w:afterAutospacing="0"/>
        <w:contextualSpacing/>
      </w:pPr>
      <w:bookmarkStart w:id="22" w:name="_Toc118375541"/>
      <w:r>
        <w:lastRenderedPageBreak/>
        <w:t>Mention spéciale</w:t>
      </w:r>
      <w:r w:rsidR="00EA50A9">
        <w:t xml:space="preserve"> (facultatif)</w:t>
      </w:r>
      <w:bookmarkEnd w:id="22"/>
    </w:p>
    <w:p w14:paraId="63ED44C8" w14:textId="77777777" w:rsidR="00EA50A9" w:rsidRDefault="00EA50A9" w:rsidP="00EA50A9">
      <w:pPr>
        <w:spacing w:before="0" w:beforeAutospacing="0" w:after="0" w:afterAutospacing="0"/>
        <w:jc w:val="both"/>
        <w:rPr>
          <w:color w:val="41719D"/>
        </w:rPr>
      </w:pPr>
    </w:p>
    <w:p w14:paraId="20748F7D" w14:textId="77777777" w:rsidR="00EA50A9" w:rsidRDefault="00EA50A9" w:rsidP="00EA50A9">
      <w:pPr>
        <w:spacing w:before="0" w:beforeAutospacing="0" w:after="0" w:afterAutospacing="0"/>
        <w:jc w:val="both"/>
        <w:rPr>
          <w:color w:val="41719D"/>
        </w:rPr>
      </w:pPr>
      <w:r w:rsidRPr="009C33CC">
        <w:rPr>
          <w:color w:val="41719D"/>
        </w:rPr>
        <w:t xml:space="preserve">Un projet réalisé cette année </w:t>
      </w:r>
      <w:r>
        <w:rPr>
          <w:color w:val="41719D"/>
        </w:rPr>
        <w:t xml:space="preserve">fait la </w:t>
      </w:r>
      <w:r w:rsidRPr="00EA50A9">
        <w:rPr>
          <w:b/>
          <w:bCs/>
          <w:color w:val="41719D"/>
        </w:rPr>
        <w:t>fierté de votre école</w:t>
      </w:r>
      <w:r w:rsidRPr="009C33CC">
        <w:rPr>
          <w:color w:val="41719D"/>
        </w:rPr>
        <w:t xml:space="preserve"> et vous souhaitez le partager</w:t>
      </w:r>
      <w:r>
        <w:rPr>
          <w:color w:val="41719D"/>
        </w:rPr>
        <w:t> </w:t>
      </w:r>
      <w:r w:rsidRPr="009C33CC">
        <w:rPr>
          <w:color w:val="41719D"/>
        </w:rPr>
        <w:t xml:space="preserve">? Il peut s’agir d’un projet cité précédemment ou d’un nouveau projet, en autant qu’il ait été </w:t>
      </w:r>
      <w:r w:rsidRPr="00EA50A9">
        <w:rPr>
          <w:b/>
          <w:bCs/>
          <w:color w:val="41719D"/>
        </w:rPr>
        <w:t>mis en place au cours de l’année couverte par le rapport</w:t>
      </w:r>
      <w:r>
        <w:rPr>
          <w:color w:val="41719D"/>
        </w:rPr>
        <w:t xml:space="preserve"> et qu’il soit </w:t>
      </w:r>
      <w:r w:rsidRPr="00EA50A9">
        <w:rPr>
          <w:b/>
          <w:bCs/>
          <w:color w:val="41719D"/>
        </w:rPr>
        <w:t>en lien avec l’éducation relative à l’environnement</w:t>
      </w:r>
      <w:r w:rsidRPr="009C33CC">
        <w:rPr>
          <w:color w:val="41719D"/>
        </w:rPr>
        <w:t xml:space="preserve">. Faites-nous le connaître afin de le faire rayonner au sein du réseau </w:t>
      </w:r>
      <w:r>
        <w:rPr>
          <w:color w:val="41719D"/>
        </w:rPr>
        <w:t>Matière verte</w:t>
      </w:r>
      <w:r w:rsidRPr="009C33CC">
        <w:rPr>
          <w:color w:val="41719D"/>
        </w:rPr>
        <w:t xml:space="preserve">. Votre projet pourra être souligné lors de </w:t>
      </w:r>
      <w:r>
        <w:rPr>
          <w:color w:val="41719D"/>
        </w:rPr>
        <w:t>la</w:t>
      </w:r>
      <w:r w:rsidRPr="009C33CC">
        <w:rPr>
          <w:color w:val="41719D"/>
        </w:rPr>
        <w:t xml:space="preserve"> remise des certificats</w:t>
      </w:r>
      <w:r>
        <w:rPr>
          <w:color w:val="41719D"/>
        </w:rPr>
        <w:t xml:space="preserve"> ou faire l’objet d’un article sur les initiatives inspirantes du réseau</w:t>
      </w:r>
      <w:r w:rsidRPr="009C33CC">
        <w:rPr>
          <w:color w:val="41719D"/>
        </w:rPr>
        <w:t xml:space="preserve">. </w:t>
      </w:r>
    </w:p>
    <w:p w14:paraId="32B1784A" w14:textId="77777777" w:rsidR="00EA50A9" w:rsidRDefault="00EA50A9" w:rsidP="00EA50A9">
      <w:pPr>
        <w:spacing w:before="0" w:beforeAutospacing="0" w:after="0" w:afterAutospacing="0"/>
        <w:jc w:val="both"/>
        <w:rPr>
          <w:color w:val="41719D"/>
        </w:rPr>
      </w:pPr>
    </w:p>
    <w:p w14:paraId="5D608C77" w14:textId="77777777" w:rsidR="00EA50A9" w:rsidRPr="00EA50A9" w:rsidRDefault="000319CF" w:rsidP="00EA50A9">
      <w:pPr>
        <w:pStyle w:val="Sansinterligne"/>
        <w:spacing w:beforeAutospacing="0" w:afterAutospacing="0"/>
        <w:rPr>
          <w:color w:val="41719D"/>
        </w:rPr>
      </w:pPr>
      <w:r>
        <w:rPr>
          <w:color w:val="41719D"/>
        </w:rPr>
        <w:t>Le</w:t>
      </w:r>
      <w:r w:rsidR="00EA50A9" w:rsidRPr="00EA50A9">
        <w:rPr>
          <w:color w:val="41719D"/>
        </w:rPr>
        <w:t xml:space="preserve"> projet se méritant une mention spéciale doit répondre à </w:t>
      </w:r>
      <w:r w:rsidR="00EA50A9" w:rsidRPr="00EA50A9">
        <w:rPr>
          <w:b/>
          <w:bCs/>
          <w:color w:val="41719D"/>
        </w:rPr>
        <w:t>au moins 3 critères</w:t>
      </w:r>
      <w:r w:rsidR="00EA50A9" w:rsidRPr="00EA50A9">
        <w:rPr>
          <w:color w:val="41719D"/>
        </w:rPr>
        <w:t xml:space="preserve"> parmi les suivants :</w:t>
      </w:r>
    </w:p>
    <w:p w14:paraId="5BF9AC69" w14:textId="77777777" w:rsidR="00EA50A9" w:rsidRPr="00EA50A9" w:rsidRDefault="00EA50A9" w:rsidP="00EA50A9">
      <w:pPr>
        <w:pStyle w:val="Sansinterligne"/>
        <w:numPr>
          <w:ilvl w:val="0"/>
          <w:numId w:val="39"/>
        </w:numPr>
        <w:spacing w:beforeAutospacing="0" w:afterAutospacing="0"/>
        <w:rPr>
          <w:color w:val="41719D"/>
        </w:rPr>
      </w:pPr>
      <w:r w:rsidRPr="00EA50A9">
        <w:rPr>
          <w:b/>
          <w:bCs/>
          <w:color w:val="41719D"/>
        </w:rPr>
        <w:t>Qualité de la présentation</w:t>
      </w:r>
      <w:r w:rsidRPr="00EA50A9">
        <w:rPr>
          <w:color w:val="41719D"/>
        </w:rPr>
        <w:t xml:space="preserve"> du projet (suffisamment de détails concernant le projet, explications claires, etc.) ;</w:t>
      </w:r>
    </w:p>
    <w:p w14:paraId="145829AA" w14:textId="77777777" w:rsidR="00EA50A9" w:rsidRPr="00EA50A9" w:rsidRDefault="00EA50A9" w:rsidP="00EA50A9">
      <w:pPr>
        <w:pStyle w:val="Sansinterligne"/>
        <w:numPr>
          <w:ilvl w:val="0"/>
          <w:numId w:val="39"/>
        </w:numPr>
        <w:spacing w:beforeAutospacing="0" w:afterAutospacing="0"/>
        <w:rPr>
          <w:color w:val="41719D"/>
        </w:rPr>
      </w:pPr>
      <w:r w:rsidRPr="00EA50A9">
        <w:rPr>
          <w:b/>
          <w:bCs/>
          <w:color w:val="41719D"/>
        </w:rPr>
        <w:t>Pertinence</w:t>
      </w:r>
      <w:r w:rsidRPr="00EA50A9">
        <w:rPr>
          <w:color w:val="41719D"/>
        </w:rPr>
        <w:t xml:space="preserve"> du projet dans une des catégories </w:t>
      </w:r>
      <w:r w:rsidR="00584B79">
        <w:rPr>
          <w:color w:val="41719D"/>
        </w:rPr>
        <w:t xml:space="preserve">présentées </w:t>
      </w:r>
      <w:r w:rsidRPr="00EA50A9">
        <w:rPr>
          <w:color w:val="41719D"/>
        </w:rPr>
        <w:t>ci-dessous ;</w:t>
      </w:r>
    </w:p>
    <w:p w14:paraId="1543195B" w14:textId="77777777" w:rsidR="00EA50A9" w:rsidRPr="00EA50A9" w:rsidRDefault="00EA50A9" w:rsidP="00EA50A9">
      <w:pPr>
        <w:pStyle w:val="Sansinterligne"/>
        <w:numPr>
          <w:ilvl w:val="0"/>
          <w:numId w:val="39"/>
        </w:numPr>
        <w:spacing w:beforeAutospacing="0" w:afterAutospacing="0"/>
        <w:rPr>
          <w:color w:val="41719D"/>
        </w:rPr>
      </w:pPr>
      <w:r w:rsidRPr="00EA50A9">
        <w:rPr>
          <w:b/>
          <w:bCs/>
          <w:color w:val="41719D"/>
        </w:rPr>
        <w:t xml:space="preserve">Ampleur </w:t>
      </w:r>
      <w:r w:rsidRPr="00EA50A9">
        <w:rPr>
          <w:color w:val="41719D"/>
        </w:rPr>
        <w:t>des impacts et des retombées positives pour l’environnement et pour la communauté de l'école (indicateurs quantitatifs tels que le nombre de personnes ayant participé au projet) ;</w:t>
      </w:r>
    </w:p>
    <w:p w14:paraId="4A306D2F" w14:textId="77777777" w:rsidR="00EA50A9" w:rsidRPr="00EA50A9" w:rsidRDefault="00EA50A9" w:rsidP="00EA50A9">
      <w:pPr>
        <w:pStyle w:val="Sansinterligne"/>
        <w:numPr>
          <w:ilvl w:val="0"/>
          <w:numId w:val="39"/>
        </w:numPr>
        <w:spacing w:beforeAutospacing="0" w:afterAutospacing="0"/>
        <w:rPr>
          <w:color w:val="41719D"/>
        </w:rPr>
      </w:pPr>
      <w:r w:rsidRPr="00EA50A9">
        <w:rPr>
          <w:b/>
          <w:bCs/>
          <w:color w:val="41719D"/>
        </w:rPr>
        <w:t>Mobilisation et implication</w:t>
      </w:r>
      <w:r w:rsidRPr="00EA50A9">
        <w:rPr>
          <w:color w:val="41719D"/>
        </w:rPr>
        <w:t xml:space="preserve"> de la communauté de l'école tout au long du projet, de sa conception à sa mise en œuvre ;</w:t>
      </w:r>
    </w:p>
    <w:p w14:paraId="3ED97599" w14:textId="77777777" w:rsidR="00EA50A9" w:rsidRPr="00EA50A9" w:rsidRDefault="00EA50A9" w:rsidP="00EA50A9">
      <w:pPr>
        <w:pStyle w:val="Sansinterligne"/>
        <w:numPr>
          <w:ilvl w:val="0"/>
          <w:numId w:val="39"/>
        </w:numPr>
        <w:spacing w:beforeAutospacing="0" w:afterAutospacing="0"/>
        <w:rPr>
          <w:color w:val="41719D"/>
        </w:rPr>
      </w:pPr>
      <w:r w:rsidRPr="00EA50A9">
        <w:rPr>
          <w:b/>
          <w:bCs/>
          <w:color w:val="41719D"/>
        </w:rPr>
        <w:t>Pérennité du projet</w:t>
      </w:r>
      <w:r w:rsidRPr="00EA50A9">
        <w:rPr>
          <w:color w:val="41719D"/>
        </w:rPr>
        <w:t xml:space="preserve"> (des mesures concrètes sont mises en place pour faire perdurer le projet ou en réaliser de nouvelles éditions améliorées) ;</w:t>
      </w:r>
    </w:p>
    <w:p w14:paraId="37813A09" w14:textId="77777777" w:rsidR="00EA50A9" w:rsidRPr="00EA50A9" w:rsidRDefault="00EA50A9" w:rsidP="00EA50A9">
      <w:pPr>
        <w:pStyle w:val="Sansinterligne"/>
        <w:numPr>
          <w:ilvl w:val="0"/>
          <w:numId w:val="39"/>
        </w:numPr>
        <w:spacing w:beforeAutospacing="0" w:afterAutospacing="0"/>
        <w:rPr>
          <w:color w:val="41719D"/>
        </w:rPr>
      </w:pPr>
      <w:r w:rsidRPr="00EA50A9">
        <w:rPr>
          <w:b/>
          <w:bCs/>
          <w:color w:val="41719D"/>
        </w:rPr>
        <w:t>Rayonnement du projet</w:t>
      </w:r>
      <w:r w:rsidRPr="00EA50A9">
        <w:rPr>
          <w:color w:val="41719D"/>
        </w:rPr>
        <w:t xml:space="preserve"> (couverture médiatique, communication auprès de la communauté, etc.) ; </w:t>
      </w:r>
    </w:p>
    <w:p w14:paraId="739C41BC" w14:textId="77777777" w:rsidR="00EA50A9" w:rsidRPr="00EA50A9" w:rsidRDefault="00EA50A9" w:rsidP="00EA50A9">
      <w:pPr>
        <w:pStyle w:val="Sansinterligne"/>
        <w:numPr>
          <w:ilvl w:val="0"/>
          <w:numId w:val="39"/>
        </w:numPr>
        <w:spacing w:beforeAutospacing="0" w:afterAutospacing="0"/>
        <w:rPr>
          <w:color w:val="41719D"/>
        </w:rPr>
      </w:pPr>
      <w:r w:rsidRPr="00EA50A9">
        <w:rPr>
          <w:b/>
          <w:bCs/>
          <w:color w:val="41719D"/>
        </w:rPr>
        <w:t>Caractère innovant et originalité</w:t>
      </w:r>
      <w:r w:rsidRPr="00EA50A9">
        <w:rPr>
          <w:color w:val="41719D"/>
        </w:rPr>
        <w:t xml:space="preserve"> du projet.</w:t>
      </w:r>
    </w:p>
    <w:p w14:paraId="4C92BAAA" w14:textId="77777777" w:rsidR="00EA50A9" w:rsidRPr="00EA50A9" w:rsidRDefault="00EA50A9" w:rsidP="00EA50A9">
      <w:pPr>
        <w:pStyle w:val="Sansinterligne"/>
        <w:spacing w:beforeAutospacing="0" w:afterAutospacing="0"/>
        <w:rPr>
          <w:color w:val="41719D"/>
        </w:rPr>
      </w:pPr>
    </w:p>
    <w:p w14:paraId="340FDEDB" w14:textId="77777777" w:rsidR="00EA50A9" w:rsidRPr="00EA50A9" w:rsidRDefault="00EA50A9" w:rsidP="00EA50A9">
      <w:pPr>
        <w:pStyle w:val="Sansinterligne"/>
        <w:spacing w:beforeAutospacing="0" w:afterAutospacing="0"/>
        <w:rPr>
          <w:b/>
          <w:bCs/>
          <w:color w:val="41719D"/>
        </w:rPr>
      </w:pPr>
      <w:r w:rsidRPr="00EA50A9">
        <w:rPr>
          <w:b/>
          <w:bCs/>
          <w:color w:val="41719D"/>
        </w:rPr>
        <w:t>Les catégories</w:t>
      </w:r>
      <w:r>
        <w:rPr>
          <w:b/>
          <w:bCs/>
          <w:color w:val="41719D"/>
        </w:rPr>
        <w:t>*</w:t>
      </w:r>
      <w:r w:rsidRPr="00EA50A9">
        <w:rPr>
          <w:b/>
          <w:bCs/>
          <w:color w:val="41719D"/>
        </w:rPr>
        <w:t xml:space="preserve"> de mentions spéciales sont : </w:t>
      </w:r>
    </w:p>
    <w:p w14:paraId="5FE53BE4" w14:textId="77777777" w:rsidR="00EA50A9" w:rsidRPr="00EA50A9" w:rsidRDefault="00EA50A9" w:rsidP="00EA50A9">
      <w:pPr>
        <w:pStyle w:val="Sansinterligne"/>
        <w:spacing w:beforeAutospacing="0" w:afterAutospacing="0"/>
        <w:rPr>
          <w:color w:val="41719D"/>
        </w:rPr>
      </w:pPr>
      <w:r w:rsidRPr="00EA50A9">
        <w:rPr>
          <w:color w:val="41719D"/>
        </w:rPr>
        <w:t>- Éducation relative à l’environnement (ÉRE)</w:t>
      </w:r>
    </w:p>
    <w:p w14:paraId="78378CD7" w14:textId="77777777" w:rsidR="00EA50A9" w:rsidRPr="00EA50A9" w:rsidRDefault="00EA50A9" w:rsidP="00EA50A9">
      <w:pPr>
        <w:pStyle w:val="Sansinterligne"/>
        <w:spacing w:beforeAutospacing="0" w:afterAutospacing="0"/>
        <w:rPr>
          <w:color w:val="41719D"/>
        </w:rPr>
      </w:pPr>
      <w:r w:rsidRPr="00EA50A9">
        <w:rPr>
          <w:color w:val="41719D"/>
        </w:rPr>
        <w:t>- Communauté et société</w:t>
      </w:r>
    </w:p>
    <w:p w14:paraId="06230D58" w14:textId="77777777" w:rsidR="00EA50A9" w:rsidRPr="00EA50A9" w:rsidRDefault="00EA50A9" w:rsidP="00EA50A9">
      <w:pPr>
        <w:pStyle w:val="Sansinterligne"/>
        <w:spacing w:beforeAutospacing="0" w:afterAutospacing="0"/>
        <w:rPr>
          <w:color w:val="41719D"/>
        </w:rPr>
      </w:pPr>
      <w:r w:rsidRPr="00EA50A9">
        <w:rPr>
          <w:color w:val="41719D"/>
        </w:rPr>
        <w:t>- Gestion des matières résiduelles</w:t>
      </w:r>
    </w:p>
    <w:p w14:paraId="09C3988D" w14:textId="77777777" w:rsidR="00EA50A9" w:rsidRPr="00EA50A9" w:rsidRDefault="00EA50A9" w:rsidP="00EA50A9">
      <w:pPr>
        <w:pStyle w:val="Sansinterligne"/>
        <w:spacing w:beforeAutospacing="0" w:afterAutospacing="0"/>
        <w:rPr>
          <w:color w:val="41719D"/>
        </w:rPr>
      </w:pPr>
      <w:r w:rsidRPr="00EA50A9">
        <w:rPr>
          <w:color w:val="41719D"/>
        </w:rPr>
        <w:t>- Alimentation</w:t>
      </w:r>
    </w:p>
    <w:p w14:paraId="2FC019D0" w14:textId="77777777" w:rsidR="00EA50A9" w:rsidRPr="00EA50A9" w:rsidRDefault="00EA50A9" w:rsidP="00EA50A9">
      <w:pPr>
        <w:pStyle w:val="Sansinterligne"/>
        <w:spacing w:beforeAutospacing="0" w:afterAutospacing="0"/>
        <w:rPr>
          <w:color w:val="41719D"/>
        </w:rPr>
      </w:pPr>
      <w:r w:rsidRPr="00EA50A9">
        <w:rPr>
          <w:color w:val="41719D"/>
        </w:rPr>
        <w:t>- Aménagement et biodiversité</w:t>
      </w:r>
    </w:p>
    <w:p w14:paraId="77AB0A10" w14:textId="77777777" w:rsidR="00EA50A9" w:rsidRPr="00EA50A9" w:rsidRDefault="00EA50A9" w:rsidP="00EA50A9">
      <w:pPr>
        <w:pStyle w:val="Sansinterligne"/>
        <w:spacing w:beforeAutospacing="0" w:afterAutospacing="0"/>
        <w:rPr>
          <w:color w:val="41719D"/>
        </w:rPr>
      </w:pPr>
      <w:r w:rsidRPr="00EA50A9">
        <w:rPr>
          <w:color w:val="41719D"/>
        </w:rPr>
        <w:t>- Transport et mobilité</w:t>
      </w:r>
    </w:p>
    <w:p w14:paraId="77AE0F48" w14:textId="77777777" w:rsidR="00EA50A9" w:rsidRPr="00EA50A9" w:rsidRDefault="00EA50A9" w:rsidP="00EA50A9">
      <w:pPr>
        <w:pStyle w:val="Sansinterligne"/>
        <w:spacing w:beforeAutospacing="0" w:afterAutospacing="0"/>
        <w:rPr>
          <w:color w:val="41719D"/>
        </w:rPr>
      </w:pPr>
      <w:r w:rsidRPr="00EA50A9">
        <w:rPr>
          <w:color w:val="41719D"/>
        </w:rPr>
        <w:t>- Préservation et valorisation de l’eau</w:t>
      </w:r>
    </w:p>
    <w:p w14:paraId="6B8D2694" w14:textId="77777777" w:rsidR="00EA50A9" w:rsidRPr="00EA50A9" w:rsidRDefault="00EA50A9" w:rsidP="00EA50A9">
      <w:pPr>
        <w:pStyle w:val="Sansinterligne"/>
        <w:spacing w:beforeAutospacing="0" w:afterAutospacing="0"/>
        <w:rPr>
          <w:color w:val="41719D"/>
        </w:rPr>
      </w:pPr>
      <w:r w:rsidRPr="00EA50A9">
        <w:rPr>
          <w:color w:val="41719D"/>
        </w:rPr>
        <w:t>- Gestion de l’énergie et du bâtiment</w:t>
      </w:r>
    </w:p>
    <w:p w14:paraId="210DEB7C" w14:textId="77777777" w:rsidR="00EA50A9" w:rsidRPr="00EA50A9" w:rsidRDefault="00EA50A9" w:rsidP="00EA50A9">
      <w:pPr>
        <w:pStyle w:val="Sansinterligne"/>
        <w:spacing w:beforeAutospacing="0" w:afterAutospacing="0"/>
        <w:rPr>
          <w:color w:val="41719D"/>
        </w:rPr>
      </w:pPr>
      <w:r w:rsidRPr="00EA50A9">
        <w:rPr>
          <w:color w:val="41719D"/>
        </w:rPr>
        <w:t>- Approvisionnement responsable</w:t>
      </w:r>
    </w:p>
    <w:p w14:paraId="2E0FC74B" w14:textId="77777777" w:rsidR="00EA50A9" w:rsidRPr="003A772A" w:rsidRDefault="00EA50A9" w:rsidP="00EA50A9">
      <w:pPr>
        <w:pStyle w:val="Sansinterligne"/>
        <w:spacing w:beforeAutospacing="0" w:afterAutospacing="0"/>
        <w:rPr>
          <w:color w:val="41719D"/>
        </w:rPr>
      </w:pPr>
      <w:r w:rsidRPr="00EA50A9">
        <w:rPr>
          <w:color w:val="41719D"/>
        </w:rPr>
        <w:t>- Événement écoresponsable</w:t>
      </w:r>
      <w:r w:rsidRPr="003A772A">
        <w:rPr>
          <w:color w:val="41719D"/>
        </w:rPr>
        <w:t>.</w:t>
      </w:r>
      <w:r>
        <w:rPr>
          <w:color w:val="41719D"/>
        </w:rPr>
        <w:t xml:space="preserve"> </w:t>
      </w:r>
    </w:p>
    <w:p w14:paraId="2E5D5A85" w14:textId="77777777" w:rsidR="00EA50A9" w:rsidRDefault="00EA50A9" w:rsidP="00EA50A9">
      <w:pPr>
        <w:spacing w:before="0" w:beforeAutospacing="0" w:after="0" w:afterAutospacing="0"/>
        <w:jc w:val="both"/>
        <w:rPr>
          <w:color w:val="41719D"/>
        </w:rPr>
      </w:pPr>
    </w:p>
    <w:p w14:paraId="4E6664BA" w14:textId="77777777" w:rsidR="00EA50A9" w:rsidRPr="00EA50A9" w:rsidRDefault="00EA50A9" w:rsidP="00EA50A9">
      <w:pPr>
        <w:spacing w:before="0" w:beforeAutospacing="0" w:after="0" w:afterAutospacing="0"/>
        <w:jc w:val="both"/>
        <w:rPr>
          <w:b/>
          <w:bCs/>
          <w:color w:val="41719D"/>
        </w:rPr>
      </w:pPr>
      <w:r w:rsidRPr="00EA50A9">
        <w:rPr>
          <w:b/>
          <w:bCs/>
          <w:color w:val="41719D"/>
        </w:rPr>
        <w:t>*Vous trouverez en annexe une description des catégories.</w:t>
      </w:r>
    </w:p>
    <w:p w14:paraId="49330731" w14:textId="77777777" w:rsidR="00EA50A9" w:rsidRDefault="00EA50A9" w:rsidP="00EA50A9">
      <w:pPr>
        <w:spacing w:before="0" w:beforeAutospacing="0" w:after="0" w:afterAutospacing="0"/>
        <w:jc w:val="both"/>
      </w:pPr>
    </w:p>
    <w:p w14:paraId="45A7B18D" w14:textId="77777777" w:rsidR="00EA50A9" w:rsidRPr="00EA50A9" w:rsidRDefault="00EA50A9" w:rsidP="00EA50A9">
      <w:pPr>
        <w:spacing w:before="0" w:beforeAutospacing="0" w:after="0" w:afterAutospacing="0"/>
        <w:jc w:val="both"/>
        <w:rPr>
          <w:b/>
          <w:bCs/>
        </w:rPr>
      </w:pPr>
      <w:r w:rsidRPr="00EA50A9">
        <w:rPr>
          <w:b/>
          <w:bCs/>
        </w:rPr>
        <w:t>Votre projet « Mention spéciale »</w:t>
      </w:r>
    </w:p>
    <w:p w14:paraId="4D534464" w14:textId="77777777" w:rsidR="00EA50A9" w:rsidRPr="00EA50A9" w:rsidRDefault="00EA50A9" w:rsidP="00EA50A9">
      <w:pPr>
        <w:spacing w:before="0" w:beforeAutospacing="0" w:after="0" w:afterAutospacing="0"/>
        <w:jc w:val="both"/>
      </w:pPr>
    </w:p>
    <w:p w14:paraId="0E7385D3" w14:textId="77777777" w:rsidR="00EA50A9" w:rsidRPr="00EA50A9" w:rsidRDefault="00EA50A9" w:rsidP="00EA50A9">
      <w:pPr>
        <w:pStyle w:val="Paragraphedeliste"/>
        <w:numPr>
          <w:ilvl w:val="0"/>
          <w:numId w:val="34"/>
        </w:numPr>
        <w:spacing w:before="0" w:beforeAutospacing="0" w:after="0" w:afterAutospacing="0"/>
        <w:jc w:val="both"/>
      </w:pPr>
      <w:r w:rsidRPr="00EA50A9">
        <w:t xml:space="preserve">Titre du projet : </w:t>
      </w:r>
    </w:p>
    <w:p w14:paraId="00E1ACCC" w14:textId="77777777" w:rsidR="00EA50A9" w:rsidRPr="00EA50A9" w:rsidRDefault="00EA50A9" w:rsidP="00EA50A9">
      <w:pPr>
        <w:pStyle w:val="Paragraphedeliste"/>
        <w:numPr>
          <w:ilvl w:val="0"/>
          <w:numId w:val="34"/>
        </w:numPr>
        <w:spacing w:before="0" w:beforeAutospacing="0" w:after="0" w:afterAutospacing="0"/>
        <w:jc w:val="both"/>
      </w:pPr>
      <w:r w:rsidRPr="00EA50A9">
        <w:t xml:space="preserve">Nombre de personnes impliquées dans sa réalisation : </w:t>
      </w:r>
    </w:p>
    <w:p w14:paraId="6CAEC9FA" w14:textId="77777777" w:rsidR="00EA50A9" w:rsidRPr="00EA50A9" w:rsidRDefault="00EA50A9" w:rsidP="00EA50A9">
      <w:pPr>
        <w:pStyle w:val="Paragraphedeliste"/>
        <w:numPr>
          <w:ilvl w:val="0"/>
          <w:numId w:val="34"/>
        </w:numPr>
        <w:spacing w:before="0" w:beforeAutospacing="0" w:after="0" w:afterAutospacing="0"/>
        <w:jc w:val="both"/>
      </w:pPr>
      <w:r w:rsidRPr="00EA50A9">
        <w:t xml:space="preserve">Nombre de personnes touchées par l’activité : </w:t>
      </w:r>
    </w:p>
    <w:p w14:paraId="08875AAF" w14:textId="77777777" w:rsidR="00EA50A9" w:rsidRPr="00EA50A9" w:rsidRDefault="00EA50A9" w:rsidP="00EA50A9">
      <w:pPr>
        <w:pStyle w:val="Paragraphedeliste"/>
        <w:numPr>
          <w:ilvl w:val="0"/>
          <w:numId w:val="34"/>
        </w:numPr>
        <w:spacing w:before="0" w:beforeAutospacing="0" w:after="0" w:afterAutospacing="0"/>
        <w:jc w:val="both"/>
      </w:pPr>
      <w:r w:rsidRPr="00EA50A9">
        <w:t>Temps de préparation de l’activité :</w:t>
      </w:r>
      <w:r w:rsidRPr="00EA50A9">
        <w:tab/>
      </w:r>
    </w:p>
    <w:p w14:paraId="4BAEA8F1" w14:textId="77777777" w:rsidR="00EA50A9" w:rsidRPr="00EA50A9" w:rsidRDefault="00EA50A9" w:rsidP="00EA50A9">
      <w:pPr>
        <w:pStyle w:val="Paragraphedeliste"/>
        <w:numPr>
          <w:ilvl w:val="0"/>
          <w:numId w:val="34"/>
        </w:numPr>
        <w:spacing w:before="0" w:beforeAutospacing="0" w:after="0" w:afterAutospacing="0"/>
        <w:jc w:val="both"/>
      </w:pPr>
      <w:r w:rsidRPr="00EA50A9">
        <w:t xml:space="preserve">Objectifs du projet :  </w:t>
      </w:r>
    </w:p>
    <w:p w14:paraId="0693F654" w14:textId="77777777" w:rsidR="00EA50A9" w:rsidRPr="00EA50A9" w:rsidRDefault="00EA50A9" w:rsidP="00EA50A9">
      <w:pPr>
        <w:pStyle w:val="Paragraphedeliste"/>
        <w:numPr>
          <w:ilvl w:val="0"/>
          <w:numId w:val="34"/>
        </w:numPr>
        <w:spacing w:before="0" w:beforeAutospacing="0" w:after="0" w:afterAutospacing="0"/>
        <w:jc w:val="both"/>
      </w:pPr>
      <w:r w:rsidRPr="00EA50A9">
        <w:t xml:space="preserve">Résumé du projet :  </w:t>
      </w:r>
    </w:p>
    <w:p w14:paraId="755DA0A5" w14:textId="77777777" w:rsidR="00EA50A9" w:rsidRPr="00EA50A9" w:rsidRDefault="00EA50A9" w:rsidP="00EA50A9">
      <w:pPr>
        <w:pStyle w:val="Paragraphedeliste"/>
        <w:numPr>
          <w:ilvl w:val="0"/>
          <w:numId w:val="34"/>
        </w:numPr>
        <w:spacing w:before="0" w:beforeAutospacing="0" w:after="0" w:afterAutospacing="0"/>
        <w:jc w:val="both"/>
      </w:pPr>
      <w:r w:rsidRPr="00EA50A9">
        <w:t xml:space="preserve">Résultats obtenus/souhaités :  </w:t>
      </w:r>
    </w:p>
    <w:p w14:paraId="23E8D99F" w14:textId="77777777" w:rsidR="00987D3D" w:rsidRPr="00987D3D" w:rsidRDefault="00EA50A9" w:rsidP="00EA50A9">
      <w:pPr>
        <w:pStyle w:val="Paragraphedeliste"/>
        <w:numPr>
          <w:ilvl w:val="0"/>
          <w:numId w:val="34"/>
        </w:numPr>
        <w:spacing w:before="0" w:beforeAutospacing="0" w:after="0" w:afterAutospacing="0"/>
        <w:jc w:val="both"/>
        <w:rPr>
          <w:color w:val="808080" w:themeColor="background1" w:themeShade="80"/>
        </w:rPr>
      </w:pPr>
      <w:r w:rsidRPr="00EA50A9">
        <w:t xml:space="preserve">Information complémentaire (photographies, articles, matériel utilisé, etc.) : </w:t>
      </w:r>
      <w:r w:rsidRPr="003C4BC5">
        <w:rPr>
          <w:color w:val="808080" w:themeColor="background1" w:themeShade="80"/>
          <w:lang w:val="fr-CA"/>
        </w:rPr>
        <w:t>Nom de la ou des pièce(s) jointe(s) </w:t>
      </w:r>
    </w:p>
    <w:p w14:paraId="36F17005" w14:textId="77777777" w:rsidR="00987D3D" w:rsidRDefault="00987D3D" w:rsidP="00987D3D">
      <w:pPr>
        <w:pStyle w:val="Paragraphedeliste"/>
        <w:spacing w:before="0" w:beforeAutospacing="0" w:after="0" w:afterAutospacing="0"/>
        <w:jc w:val="both"/>
        <w:rPr>
          <w:color w:val="808080" w:themeColor="background1" w:themeShade="80"/>
        </w:rPr>
      </w:pPr>
    </w:p>
    <w:p w14:paraId="67633FB0" w14:textId="77777777" w:rsidR="00CC0B6F" w:rsidRDefault="00CC0B6F" w:rsidP="00987D3D">
      <w:pPr>
        <w:pStyle w:val="Paragraphedeliste"/>
        <w:spacing w:before="0" w:beforeAutospacing="0" w:after="0" w:afterAutospacing="0"/>
        <w:jc w:val="both"/>
        <w:rPr>
          <w:color w:val="808080" w:themeColor="background1" w:themeShade="80"/>
        </w:rPr>
      </w:pPr>
    </w:p>
    <w:p w14:paraId="658F34E7" w14:textId="77777777" w:rsidR="00CC0B6F" w:rsidRDefault="00CC0B6F" w:rsidP="00987D3D">
      <w:pPr>
        <w:pStyle w:val="Paragraphedeliste"/>
        <w:spacing w:before="0" w:beforeAutospacing="0" w:after="0" w:afterAutospacing="0"/>
        <w:jc w:val="both"/>
        <w:rPr>
          <w:color w:val="808080" w:themeColor="background1" w:themeShade="80"/>
        </w:rPr>
      </w:pPr>
    </w:p>
    <w:p w14:paraId="41ED6652" w14:textId="77777777" w:rsidR="00CC0B6F" w:rsidRDefault="00CC0B6F" w:rsidP="00987D3D">
      <w:pPr>
        <w:pStyle w:val="Paragraphedeliste"/>
        <w:spacing w:before="0" w:beforeAutospacing="0" w:after="0" w:afterAutospacing="0"/>
        <w:jc w:val="both"/>
        <w:rPr>
          <w:color w:val="808080" w:themeColor="background1" w:themeShade="80"/>
        </w:rPr>
      </w:pPr>
    </w:p>
    <w:p w14:paraId="4B7B40EA" w14:textId="77777777" w:rsidR="00CC0B6F" w:rsidRPr="003C4BC5" w:rsidRDefault="00CC0B6F" w:rsidP="00987D3D">
      <w:pPr>
        <w:pStyle w:val="Paragraphedeliste"/>
        <w:spacing w:before="0" w:beforeAutospacing="0" w:after="0" w:afterAutospacing="0"/>
        <w:jc w:val="both"/>
        <w:rPr>
          <w:color w:val="808080" w:themeColor="background1" w:themeShade="80"/>
        </w:rPr>
      </w:pPr>
    </w:p>
    <w:p w14:paraId="527624C7" w14:textId="77777777" w:rsidR="00927F4A" w:rsidRPr="00927F4A" w:rsidRDefault="00927F4A" w:rsidP="00987D3D">
      <w:pPr>
        <w:pStyle w:val="Paragraphedeliste"/>
        <w:spacing w:before="0" w:beforeAutospacing="0" w:after="0" w:afterAutospacing="0"/>
        <w:jc w:val="both"/>
      </w:pPr>
    </w:p>
    <w:bookmarkStart w:id="23" w:name="_Toc118375542"/>
    <w:p w14:paraId="196DC2FB" w14:textId="77777777" w:rsidR="00A6357B" w:rsidRDefault="00A6357B" w:rsidP="00A6357B">
      <w:pPr>
        <w:pStyle w:val="Titre1"/>
        <w:numPr>
          <w:ilvl w:val="0"/>
          <w:numId w:val="8"/>
        </w:numPr>
        <w:pBdr>
          <w:bottom w:val="single" w:sz="4" w:space="1" w:color="auto"/>
        </w:pBdr>
        <w:spacing w:before="0" w:beforeAutospacing="0" w:after="0" w:afterAutospacing="0"/>
        <w:contextualSpacing/>
      </w:pPr>
      <w:r>
        <w:rPr>
          <w:noProof/>
        </w:rPr>
        <w:lastRenderedPageBreak/>
        <mc:AlternateContent>
          <mc:Choice Requires="wpg">
            <w:drawing>
              <wp:anchor distT="0" distB="0" distL="114300" distR="114300" simplePos="0" relativeHeight="251674624" behindDoc="0" locked="0" layoutInCell="1" allowOverlap="1" wp14:anchorId="7AC82623" wp14:editId="6B6C068C">
                <wp:simplePos x="0" y="0"/>
                <wp:positionH relativeFrom="column">
                  <wp:posOffset>4349115</wp:posOffset>
                </wp:positionH>
                <wp:positionV relativeFrom="paragraph">
                  <wp:posOffset>-56938</wp:posOffset>
                </wp:positionV>
                <wp:extent cx="1506772" cy="239672"/>
                <wp:effectExtent l="0" t="0" r="17780" b="14605"/>
                <wp:wrapNone/>
                <wp:docPr id="120" name="Groupe 120"/>
                <wp:cNvGraphicFramePr/>
                <a:graphic xmlns:a="http://schemas.openxmlformats.org/drawingml/2006/main">
                  <a:graphicData uri="http://schemas.microsoft.com/office/word/2010/wordprocessingGroup">
                    <wpg:wgp>
                      <wpg:cNvGrpSpPr/>
                      <wpg:grpSpPr>
                        <a:xfrm>
                          <a:off x="0" y="0"/>
                          <a:ext cx="1506772" cy="239672"/>
                          <a:chOff x="0" y="0"/>
                          <a:chExt cx="2087961" cy="332509"/>
                        </a:xfrm>
                      </wpg:grpSpPr>
                      <wpg:grpSp>
                        <wpg:cNvPr id="121" name="Groupe 121"/>
                        <wpg:cNvGrpSpPr/>
                        <wpg:grpSpPr>
                          <a:xfrm>
                            <a:off x="0" y="0"/>
                            <a:ext cx="332509" cy="332509"/>
                            <a:chOff x="0" y="0"/>
                            <a:chExt cx="332509" cy="332509"/>
                          </a:xfrm>
                        </wpg:grpSpPr>
                        <wps:wsp>
                          <wps:cNvPr id="122" name="Ellipse 122"/>
                          <wps:cNvSpPr/>
                          <wps:spPr>
                            <a:xfrm>
                              <a:off x="0" y="0"/>
                              <a:ext cx="332509" cy="33250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Zone de texte 123"/>
                          <wps:cNvSpPr txBox="1"/>
                          <wps:spPr>
                            <a:xfrm>
                              <a:off x="0" y="40740"/>
                              <a:ext cx="332105" cy="281461"/>
                            </a:xfrm>
                            <a:prstGeom prst="rect">
                              <a:avLst/>
                            </a:prstGeom>
                            <a:noFill/>
                            <a:ln w="6350">
                              <a:noFill/>
                            </a:ln>
                          </wps:spPr>
                          <wps:txbx>
                            <w:txbxContent>
                              <w:p w14:paraId="5FB3ADAE" w14:textId="77777777" w:rsidR="006220CE" w:rsidRPr="0061677C" w:rsidRDefault="006220CE" w:rsidP="003A772A">
                                <w:pPr>
                                  <w:jc w:val="center"/>
                                  <w:rPr>
                                    <w:color w:val="FFFFFF" w:themeColor="background1"/>
                                    <w:sz w:val="10"/>
                                    <w:szCs w:val="10"/>
                                    <w:lang w:val="fr-CA"/>
                                  </w:rPr>
                                </w:pPr>
                                <w:r w:rsidRPr="0061677C">
                                  <w:rPr>
                                    <w:color w:val="FFFFFF" w:themeColor="background1"/>
                                    <w:sz w:val="10"/>
                                    <w:szCs w:val="10"/>
                                    <w:lang w:val="fr-CA"/>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4" name="Groupe 124"/>
                        <wpg:cNvGrpSpPr/>
                        <wpg:grpSpPr>
                          <a:xfrm>
                            <a:off x="440266" y="0"/>
                            <a:ext cx="332105" cy="332105"/>
                            <a:chOff x="0" y="0"/>
                            <a:chExt cx="332509" cy="332509"/>
                          </a:xfrm>
                        </wpg:grpSpPr>
                        <wps:wsp>
                          <wps:cNvPr id="125" name="Ellipse 125"/>
                          <wps:cNvSpPr/>
                          <wps:spPr>
                            <a:xfrm>
                              <a:off x="0" y="0"/>
                              <a:ext cx="332509" cy="332509"/>
                            </a:xfrm>
                            <a:prstGeom prst="ellipse">
                              <a:avLst/>
                            </a:prstGeom>
                            <a:solidFill>
                              <a:schemeClr val="accent4">
                                <a:lumMod val="60000"/>
                                <a:lumOff val="4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Zone de texte 126"/>
                          <wps:cNvSpPr txBox="1"/>
                          <wps:spPr>
                            <a:xfrm>
                              <a:off x="0" y="40740"/>
                              <a:ext cx="332105" cy="281461"/>
                            </a:xfrm>
                            <a:prstGeom prst="rect">
                              <a:avLst/>
                            </a:prstGeom>
                            <a:noFill/>
                            <a:ln w="6350">
                              <a:noFill/>
                            </a:ln>
                          </wps:spPr>
                          <wps:txbx>
                            <w:txbxContent>
                              <w:p w14:paraId="1D607012" w14:textId="77777777" w:rsidR="006220CE" w:rsidRPr="0061677C" w:rsidRDefault="006220CE" w:rsidP="003A772A">
                                <w:pPr>
                                  <w:jc w:val="center"/>
                                  <w:rPr>
                                    <w:color w:val="FFFFFF" w:themeColor="background1"/>
                                    <w:sz w:val="10"/>
                                    <w:szCs w:val="10"/>
                                    <w:lang w:val="fr-CA"/>
                                  </w:rPr>
                                </w:pPr>
                                <w:r w:rsidRPr="0061677C">
                                  <w:rPr>
                                    <w:color w:val="FFFFFF" w:themeColor="background1"/>
                                    <w:sz w:val="10"/>
                                    <w:szCs w:val="10"/>
                                    <w:lang w:val="fr-CA"/>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7" name="Groupe 127"/>
                        <wpg:cNvGrpSpPr/>
                        <wpg:grpSpPr>
                          <a:xfrm>
                            <a:off x="877928" y="0"/>
                            <a:ext cx="332105" cy="332105"/>
                            <a:chOff x="0" y="0"/>
                            <a:chExt cx="332509" cy="332509"/>
                          </a:xfrm>
                        </wpg:grpSpPr>
                        <wps:wsp>
                          <wps:cNvPr id="128" name="Ellipse 128"/>
                          <wps:cNvSpPr/>
                          <wps:spPr>
                            <a:xfrm>
                              <a:off x="0" y="0"/>
                              <a:ext cx="332509" cy="332509"/>
                            </a:xfrm>
                            <a:prstGeom prst="ellipse">
                              <a:avLst/>
                            </a:prstGeom>
                            <a:solidFill>
                              <a:srgbClr val="FF2F92"/>
                            </a:solidFill>
                            <a:ln>
                              <a:solidFill>
                                <a:srgbClr val="94165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Zone de texte 129"/>
                          <wps:cNvSpPr txBox="1"/>
                          <wps:spPr>
                            <a:xfrm>
                              <a:off x="0" y="40740"/>
                              <a:ext cx="332105" cy="281461"/>
                            </a:xfrm>
                            <a:prstGeom prst="rect">
                              <a:avLst/>
                            </a:prstGeom>
                            <a:noFill/>
                            <a:ln w="6350">
                              <a:noFill/>
                            </a:ln>
                          </wps:spPr>
                          <wps:txbx>
                            <w:txbxContent>
                              <w:p w14:paraId="0C81E582" w14:textId="77777777" w:rsidR="006220CE" w:rsidRPr="0061677C" w:rsidRDefault="006220CE" w:rsidP="003A772A">
                                <w:pPr>
                                  <w:jc w:val="center"/>
                                  <w:rPr>
                                    <w:color w:val="FFFFFF" w:themeColor="background1"/>
                                    <w:sz w:val="10"/>
                                    <w:szCs w:val="10"/>
                                    <w:lang w:val="fr-CA"/>
                                  </w:rPr>
                                </w:pPr>
                                <w:r w:rsidRPr="0061677C">
                                  <w:rPr>
                                    <w:color w:val="FFFFFF" w:themeColor="background1"/>
                                    <w:sz w:val="10"/>
                                    <w:szCs w:val="10"/>
                                    <w:lang w:val="fr-CA"/>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0" name="Groupe 130"/>
                        <wpg:cNvGrpSpPr/>
                        <wpg:grpSpPr>
                          <a:xfrm>
                            <a:off x="1315589" y="0"/>
                            <a:ext cx="332105" cy="332105"/>
                            <a:chOff x="0" y="0"/>
                            <a:chExt cx="332509" cy="332509"/>
                          </a:xfrm>
                        </wpg:grpSpPr>
                        <wps:wsp>
                          <wps:cNvPr id="131" name="Ellipse 131"/>
                          <wps:cNvSpPr/>
                          <wps:spPr>
                            <a:xfrm>
                              <a:off x="0" y="0"/>
                              <a:ext cx="332509" cy="332509"/>
                            </a:xfrm>
                            <a:prstGeom prst="ellipse">
                              <a:avLst/>
                            </a:prstGeom>
                            <a:solidFill>
                              <a:schemeClr val="accent6"/>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Zone de texte 132"/>
                          <wps:cNvSpPr txBox="1"/>
                          <wps:spPr>
                            <a:xfrm>
                              <a:off x="0" y="40740"/>
                              <a:ext cx="332105" cy="281461"/>
                            </a:xfrm>
                            <a:prstGeom prst="rect">
                              <a:avLst/>
                            </a:prstGeom>
                            <a:noFill/>
                            <a:ln w="6350">
                              <a:noFill/>
                            </a:ln>
                          </wps:spPr>
                          <wps:txbx>
                            <w:txbxContent>
                              <w:p w14:paraId="4F9D8F5B" w14:textId="77777777" w:rsidR="006220CE" w:rsidRPr="0061677C" w:rsidRDefault="006220CE" w:rsidP="003A772A">
                                <w:pPr>
                                  <w:jc w:val="center"/>
                                  <w:rPr>
                                    <w:color w:val="FFFFFF" w:themeColor="background1"/>
                                    <w:sz w:val="10"/>
                                    <w:szCs w:val="10"/>
                                    <w:lang w:val="fr-CA"/>
                                  </w:rPr>
                                </w:pPr>
                                <w:r w:rsidRPr="0061677C">
                                  <w:rPr>
                                    <w:color w:val="FFFFFF" w:themeColor="background1"/>
                                    <w:sz w:val="10"/>
                                    <w:szCs w:val="10"/>
                                    <w:lang w:val="fr-CA"/>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3" name="Groupe 133"/>
                        <wpg:cNvGrpSpPr/>
                        <wpg:grpSpPr>
                          <a:xfrm>
                            <a:off x="1755856" y="0"/>
                            <a:ext cx="332105" cy="332105"/>
                            <a:chOff x="0" y="0"/>
                            <a:chExt cx="332105" cy="332105"/>
                          </a:xfrm>
                        </wpg:grpSpPr>
                        <wps:wsp>
                          <wps:cNvPr id="134" name="Ellipse 134"/>
                          <wps:cNvSpPr/>
                          <wps:spPr>
                            <a:xfrm>
                              <a:off x="0" y="0"/>
                              <a:ext cx="332105" cy="332105"/>
                            </a:xfrm>
                            <a:prstGeom prst="ellipse">
                              <a:avLst/>
                            </a:prstGeom>
                            <a:solidFill>
                              <a:schemeClr val="accent2">
                                <a:lumMod val="60000"/>
                                <a:lumOff val="4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Zone de texte 135"/>
                          <wps:cNvSpPr txBox="1"/>
                          <wps:spPr>
                            <a:xfrm>
                              <a:off x="0" y="42111"/>
                              <a:ext cx="331701" cy="281119"/>
                            </a:xfrm>
                            <a:prstGeom prst="rect">
                              <a:avLst/>
                            </a:prstGeom>
                            <a:noFill/>
                            <a:ln w="6350">
                              <a:noFill/>
                            </a:ln>
                          </wps:spPr>
                          <wps:txbx>
                            <w:txbxContent>
                              <w:p w14:paraId="68DA9816" w14:textId="77777777" w:rsidR="006220CE" w:rsidRPr="0061677C" w:rsidRDefault="006220CE" w:rsidP="003A772A">
                                <w:pPr>
                                  <w:jc w:val="center"/>
                                  <w:rPr>
                                    <w:color w:val="FFFFFF" w:themeColor="background1"/>
                                    <w:sz w:val="10"/>
                                    <w:szCs w:val="10"/>
                                    <w:lang w:val="fr-CA"/>
                                  </w:rPr>
                                </w:pPr>
                                <w:r w:rsidRPr="0061677C">
                                  <w:rPr>
                                    <w:color w:val="FFFFFF" w:themeColor="background1"/>
                                    <w:sz w:val="10"/>
                                    <w:szCs w:val="10"/>
                                    <w:lang w:val="fr-CA"/>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w14:anchorId="16598616" id="Groupe 120" o:spid="_x0000_s1203" style="position:absolute;left:0;text-align:left;margin-left:342.45pt;margin-top:-4.5pt;width:118.65pt;height:18.85pt;z-index:251674624;mso-width-relative:margin;mso-height-relative:margin" coordsize="20879,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">
                <v:group id="Groupe 121" o:spid="_x0000_s1204" style="position:absolute;width:3325;height:3325" coordsize="332509,33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oval id="Ellipse 122" o:spid="_x0000_s1205" style="position:absolute;width:332509;height:332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" fillcolor="#5b9bd5 [3204]" strokecolor="#1f4d78 [1604]" strokeweight="1pt">
                    <v:stroke joinstyle="miter"/>
                  </v:oval>
                  <v:shape id="Zone de texte 123" o:spid="_x0000_s1206" type="#_x0000_t202" style="position:absolute;top:40740;width:332105;height:28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" filled="f" stroked="f" strokeweight=".5pt">
                    <v:textbox>
                      <w:txbxContent>
                        <w:p w14:paraId="7C4F9255" w14:textId="77777777" w:rsidR="00FA6386" w:rsidRPr="0061677C" w:rsidRDefault="00FA6386" w:rsidP="003A772A">
                          <w:pPr>
                            <w:jc w:val="center"/>
                            <w:rPr>
                              <w:color w:val="FFFFFF" w:themeColor="background1"/>
                              <w:sz w:val="10"/>
                              <w:szCs w:val="10"/>
                              <w:lang w:val="fr-CA"/>
                            </w:rPr>
                          </w:pPr>
                          <w:r w:rsidRPr="0061677C">
                            <w:rPr>
                              <w:color w:val="FFFFFF" w:themeColor="background1"/>
                              <w:sz w:val="10"/>
                              <w:szCs w:val="10"/>
                              <w:lang w:val="fr-CA"/>
                            </w:rPr>
                            <w:t>1</w:t>
                          </w:r>
                        </w:p>
                      </w:txbxContent>
                    </v:textbox>
                  </v:shape>
                </v:group>
                <v:group id="Groupe 124" o:spid="_x0000_s1207" style="position:absolute;left:4402;width:3321;height:3321" coordsize="332509,33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oval id="Ellipse 125" o:spid="_x0000_s1208" style="position:absolute;width:332509;height:332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" fillcolor="#ffd966 [1943]" strokecolor="#ffc000 [3207]" strokeweight="1pt">
                    <v:stroke joinstyle="miter"/>
                  </v:oval>
                  <v:shape id="Zone de texte 126" o:spid="_x0000_s1209" type="#_x0000_t202" style="position:absolute;top:40740;width:332105;height:28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" filled="f" stroked="f" strokeweight=".5pt">
                    <v:textbox>
                      <w:txbxContent>
                        <w:p w14:paraId="0CDDC0D4" w14:textId="77777777" w:rsidR="00FA6386" w:rsidRPr="0061677C" w:rsidRDefault="00FA6386" w:rsidP="003A772A">
                          <w:pPr>
                            <w:jc w:val="center"/>
                            <w:rPr>
                              <w:color w:val="FFFFFF" w:themeColor="background1"/>
                              <w:sz w:val="10"/>
                              <w:szCs w:val="10"/>
                              <w:lang w:val="fr-CA"/>
                            </w:rPr>
                          </w:pPr>
                          <w:r w:rsidRPr="0061677C">
                            <w:rPr>
                              <w:color w:val="FFFFFF" w:themeColor="background1"/>
                              <w:sz w:val="10"/>
                              <w:szCs w:val="10"/>
                              <w:lang w:val="fr-CA"/>
                            </w:rPr>
                            <w:t>2</w:t>
                          </w:r>
                        </w:p>
                      </w:txbxContent>
                    </v:textbox>
                  </v:shape>
                </v:group>
                <v:group id="Groupe 127" o:spid="_x0000_s1210" style="position:absolute;left:8779;width:3321;height:3321" coordsize="332509,33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oval id="Ellipse 128" o:spid="_x0000_s1211" style="position:absolute;width:332509;height:332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" fillcolor="#ff2f92" strokecolor="#941651" strokeweight="1pt">
                    <v:stroke joinstyle="miter"/>
                  </v:oval>
                  <v:shape id="Zone de texte 129" o:spid="_x0000_s1212" type="#_x0000_t202" style="position:absolute;top:40740;width:332105;height:28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" filled="f" stroked="f" strokeweight=".5pt">
                    <v:textbox>
                      <w:txbxContent>
                        <w:p w14:paraId="2443B356" w14:textId="77777777" w:rsidR="00FA6386" w:rsidRPr="0061677C" w:rsidRDefault="00FA6386" w:rsidP="003A772A">
                          <w:pPr>
                            <w:jc w:val="center"/>
                            <w:rPr>
                              <w:color w:val="FFFFFF" w:themeColor="background1"/>
                              <w:sz w:val="10"/>
                              <w:szCs w:val="10"/>
                              <w:lang w:val="fr-CA"/>
                            </w:rPr>
                          </w:pPr>
                          <w:r w:rsidRPr="0061677C">
                            <w:rPr>
                              <w:color w:val="FFFFFF" w:themeColor="background1"/>
                              <w:sz w:val="10"/>
                              <w:szCs w:val="10"/>
                              <w:lang w:val="fr-CA"/>
                            </w:rPr>
                            <w:t>3</w:t>
                          </w:r>
                        </w:p>
                      </w:txbxContent>
                    </v:textbox>
                  </v:shape>
                </v:group>
                <v:group id="Groupe 130" o:spid="_x0000_s1213" style="position:absolute;left:13155;width:3321;height:3321" coordsize="332509,33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oval id="Ellipse 131" o:spid="_x0000_s1214" style="position:absolute;width:332509;height:332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" fillcolor="#70ad47 [3209]" strokecolor="#538135 [2409]" strokeweight="1pt">
                    <v:stroke joinstyle="miter"/>
                  </v:oval>
                  <v:shape id="Zone de texte 132" o:spid="_x0000_s1215" type="#_x0000_t202" style="position:absolute;top:40740;width:332105;height:28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" filled="f" stroked="f" strokeweight=".5pt">
                    <v:textbox>
                      <w:txbxContent>
                        <w:p w14:paraId="4422A9B1" w14:textId="77777777" w:rsidR="00FA6386" w:rsidRPr="0061677C" w:rsidRDefault="00FA6386" w:rsidP="003A772A">
                          <w:pPr>
                            <w:jc w:val="center"/>
                            <w:rPr>
                              <w:color w:val="FFFFFF" w:themeColor="background1"/>
                              <w:sz w:val="10"/>
                              <w:szCs w:val="10"/>
                              <w:lang w:val="fr-CA"/>
                            </w:rPr>
                          </w:pPr>
                          <w:r w:rsidRPr="0061677C">
                            <w:rPr>
                              <w:color w:val="FFFFFF" w:themeColor="background1"/>
                              <w:sz w:val="10"/>
                              <w:szCs w:val="10"/>
                              <w:lang w:val="fr-CA"/>
                            </w:rPr>
                            <w:t>4</w:t>
                          </w:r>
                        </w:p>
                      </w:txbxContent>
                    </v:textbox>
                  </v:shape>
                </v:group>
                <v:group id="Groupe 133" o:spid="_x0000_s1216" style="position:absolute;left:17558;width:3321;height:3321" coordsize="332105,33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oval id="Ellipse 134" o:spid="_x0000_s1217" style="position:absolute;width:332105;height:332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" fillcolor="#f4b083 [1941]" strokecolor="#ed7d31 [3205]" strokeweight="1pt">
                    <v:stroke joinstyle="miter"/>
                  </v:oval>
                  <v:shape id="Zone de texte 135" o:spid="_x0000_s1218" type="#_x0000_t202" style="position:absolute;top:42111;width:331701;height:281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" filled="f" stroked="f" strokeweight=".5pt">
                    <v:textbox>
                      <w:txbxContent>
                        <w:p w14:paraId="7EF1D85B" w14:textId="77777777" w:rsidR="00FA6386" w:rsidRPr="0061677C" w:rsidRDefault="00FA6386" w:rsidP="003A772A">
                          <w:pPr>
                            <w:jc w:val="center"/>
                            <w:rPr>
                              <w:color w:val="FFFFFF" w:themeColor="background1"/>
                              <w:sz w:val="10"/>
                              <w:szCs w:val="10"/>
                              <w:lang w:val="fr-CA"/>
                            </w:rPr>
                          </w:pPr>
                          <w:r w:rsidRPr="0061677C">
                            <w:rPr>
                              <w:color w:val="FFFFFF" w:themeColor="background1"/>
                              <w:sz w:val="10"/>
                              <w:szCs w:val="10"/>
                              <w:lang w:val="fr-CA"/>
                            </w:rPr>
                            <w:t>5</w:t>
                          </w:r>
                        </w:p>
                      </w:txbxContent>
                    </v:textbox>
                  </v:shape>
                </v:group>
              </v:group>
            </w:pict>
          </mc:Fallback>
        </mc:AlternateContent>
      </w:r>
      <w:r>
        <w:t>Conclusion</w:t>
      </w:r>
      <w:bookmarkEnd w:id="23"/>
    </w:p>
    <w:p w14:paraId="22DDE51C" w14:textId="77777777" w:rsidR="00A6357B" w:rsidRDefault="00A6357B" w:rsidP="00A6357B">
      <w:pPr>
        <w:pStyle w:val="Sansinterligne"/>
        <w:spacing w:beforeAutospacing="0" w:afterAutospacing="0"/>
        <w:rPr>
          <w:color w:val="41719D"/>
        </w:rPr>
      </w:pPr>
    </w:p>
    <w:p w14:paraId="35AB396A" w14:textId="77777777" w:rsidR="00A6357B" w:rsidRDefault="00A6357B" w:rsidP="00A6357B">
      <w:pPr>
        <w:pStyle w:val="Sansinterligne"/>
        <w:spacing w:beforeAutospacing="0" w:afterAutospacing="0"/>
        <w:rPr>
          <w:color w:val="41719D"/>
        </w:rPr>
      </w:pPr>
      <w:r w:rsidRPr="003A772A">
        <w:rPr>
          <w:color w:val="41719D"/>
        </w:rPr>
        <w:t xml:space="preserve">Faire une synthèse des principales actions ou réalisations de l’année. </w:t>
      </w:r>
    </w:p>
    <w:p w14:paraId="04C673F9" w14:textId="77777777" w:rsidR="00A6357B" w:rsidRDefault="00A6357B" w:rsidP="00A6357B">
      <w:pPr>
        <w:pStyle w:val="Sansinterligne"/>
        <w:spacing w:beforeAutospacing="0" w:afterAutospacing="0"/>
        <w:rPr>
          <w:color w:val="41719D"/>
        </w:rPr>
      </w:pPr>
    </w:p>
    <w:p w14:paraId="4C5BD07A" w14:textId="77777777" w:rsidR="00A6357B" w:rsidRDefault="00A6357B" w:rsidP="00987D3D">
      <w:pPr>
        <w:pStyle w:val="Sansinterligne"/>
        <w:spacing w:beforeAutospacing="0" w:afterAutospacing="0"/>
      </w:pPr>
      <w:r w:rsidRPr="003A772A">
        <w:rPr>
          <w:color w:val="41719D"/>
        </w:rPr>
        <w:t xml:space="preserve">Présenter les stratégies d’action pour réaliser vos objectifs à plus long terme. S’il y a lieu, décrire les enjeux spécifiques à votre </w:t>
      </w:r>
      <w:r>
        <w:rPr>
          <w:color w:val="41719D"/>
        </w:rPr>
        <w:t>école</w:t>
      </w:r>
      <w:r w:rsidRPr="003A772A">
        <w:rPr>
          <w:color w:val="41719D"/>
        </w:rPr>
        <w:t xml:space="preserve"> et vos défis futurs.</w:t>
      </w:r>
      <w:r>
        <w:br w:type="page"/>
      </w:r>
    </w:p>
    <w:p w14:paraId="7959BAEC" w14:textId="77777777" w:rsidR="00A6357B" w:rsidRPr="00A6357B" w:rsidRDefault="00A6357B" w:rsidP="00A6357B">
      <w:pPr>
        <w:pStyle w:val="Titre1"/>
        <w:numPr>
          <w:ilvl w:val="0"/>
          <w:numId w:val="0"/>
        </w:numPr>
        <w:pBdr>
          <w:bottom w:val="single" w:sz="4" w:space="1" w:color="auto"/>
        </w:pBdr>
        <w:spacing w:before="0" w:beforeAutospacing="0" w:after="0" w:afterAutospacing="0"/>
        <w:ind w:left="360" w:hanging="360"/>
        <w:contextualSpacing/>
      </w:pPr>
      <w:bookmarkStart w:id="24" w:name="_Toc118375543"/>
      <w:r>
        <w:lastRenderedPageBreak/>
        <w:t>Annexe I – Description des catégories de mentions spéciales Matière verte</w:t>
      </w:r>
      <w:bookmarkEnd w:id="24"/>
    </w:p>
    <w:p w14:paraId="0264F170" w14:textId="77777777" w:rsidR="00A6357B" w:rsidRDefault="00A6357B" w:rsidP="00EA50A9">
      <w:pPr>
        <w:pStyle w:val="Sansinterligne"/>
        <w:spacing w:beforeAutospacing="0" w:afterAutospacing="0"/>
        <w:rPr>
          <w:color w:val="41719D"/>
        </w:rPr>
      </w:pPr>
    </w:p>
    <w:p w14:paraId="758F1958" w14:textId="77777777" w:rsidR="00A6357B" w:rsidRPr="00A6357B" w:rsidRDefault="00A6357B" w:rsidP="00A6357B">
      <w:pPr>
        <w:pStyle w:val="Sansinterligne"/>
        <w:spacing w:beforeAutospacing="0" w:afterAutospacing="0"/>
        <w:rPr>
          <w:b/>
          <w:bCs/>
          <w:color w:val="41719D"/>
          <w:sz w:val="18"/>
          <w:szCs w:val="18"/>
        </w:rPr>
      </w:pPr>
      <w:r w:rsidRPr="00A6357B">
        <w:rPr>
          <w:b/>
          <w:bCs/>
          <w:color w:val="41719D"/>
          <w:sz w:val="18"/>
          <w:szCs w:val="18"/>
        </w:rPr>
        <w:t>Éducation relative à l’environnement (ÉRE)</w:t>
      </w:r>
    </w:p>
    <w:p w14:paraId="0DCC4600" w14:textId="77777777" w:rsidR="00A6357B" w:rsidRPr="00A6357B" w:rsidRDefault="00A6357B" w:rsidP="00A6357B">
      <w:pPr>
        <w:pStyle w:val="Sansinterligne"/>
        <w:spacing w:beforeAutospacing="0" w:afterAutospacing="0"/>
        <w:rPr>
          <w:color w:val="41719D"/>
          <w:sz w:val="18"/>
          <w:szCs w:val="18"/>
        </w:rPr>
      </w:pPr>
      <w:r w:rsidRPr="00A6357B">
        <w:rPr>
          <w:color w:val="41719D"/>
          <w:sz w:val="18"/>
          <w:szCs w:val="18"/>
        </w:rPr>
        <w:t>Cette catégorie vise à reconnaître les projets ayant démontré une intégration approfondie de l’ÉRE et de l’écocitoyenneté, allant au-delà de la dimension éducative normalement associée à un projet en développement durable dans une école.</w:t>
      </w:r>
    </w:p>
    <w:p w14:paraId="70A6304F" w14:textId="77777777" w:rsidR="00A6357B" w:rsidRPr="00A6357B" w:rsidRDefault="00A6357B" w:rsidP="00A6357B">
      <w:pPr>
        <w:pStyle w:val="Sansinterligne"/>
        <w:spacing w:beforeAutospacing="0" w:afterAutospacing="0"/>
        <w:rPr>
          <w:color w:val="41719D"/>
          <w:sz w:val="18"/>
          <w:szCs w:val="18"/>
        </w:rPr>
      </w:pPr>
    </w:p>
    <w:p w14:paraId="32983D63" w14:textId="77777777" w:rsidR="00A6357B" w:rsidRPr="00A6357B" w:rsidRDefault="00A6357B" w:rsidP="00A6357B">
      <w:pPr>
        <w:pStyle w:val="Sansinterligne"/>
        <w:spacing w:beforeAutospacing="0" w:afterAutospacing="0"/>
        <w:rPr>
          <w:b/>
          <w:bCs/>
          <w:color w:val="41719D"/>
          <w:sz w:val="18"/>
          <w:szCs w:val="18"/>
        </w:rPr>
      </w:pPr>
      <w:r w:rsidRPr="00A6357B">
        <w:rPr>
          <w:b/>
          <w:bCs/>
          <w:color w:val="41719D"/>
          <w:sz w:val="18"/>
          <w:szCs w:val="18"/>
        </w:rPr>
        <w:t>Communauté et société</w:t>
      </w:r>
    </w:p>
    <w:p w14:paraId="1577CE04" w14:textId="77777777" w:rsidR="00A6357B" w:rsidRPr="00A6357B" w:rsidRDefault="00A6357B" w:rsidP="00A6357B">
      <w:pPr>
        <w:pStyle w:val="Sansinterligne"/>
        <w:spacing w:beforeAutospacing="0" w:afterAutospacing="0"/>
        <w:rPr>
          <w:color w:val="41719D"/>
          <w:sz w:val="18"/>
          <w:szCs w:val="18"/>
        </w:rPr>
      </w:pPr>
      <w:r w:rsidRPr="00A6357B">
        <w:rPr>
          <w:color w:val="41719D"/>
          <w:sz w:val="18"/>
          <w:szCs w:val="18"/>
        </w:rPr>
        <w:t>En général, chaque projet en environnement possède une dimension sociale et un engagement de la part de la communauté de l'école. La vocation principale d’un projet soumis pour la catégorie « Communauté et société » doit donc être de contribuer au mieux-être d’individus ou de la collectivité en général, par l’engagement communautaire. Ces projets mettent de l’avant la diversité et l’inclusion de toutes et de tous, la culture, le renforcement des liens intergénérationnel, les partenariats et la communication. L’engagement communautaire d’un projet peut prendre la forme de projet de coopération (internationale ou locale), de solidarité, d’entraide, d’échange culturel, de bénévolat ou autre.</w:t>
      </w:r>
    </w:p>
    <w:p w14:paraId="30273B22" w14:textId="77777777" w:rsidR="00A6357B" w:rsidRPr="00A6357B" w:rsidRDefault="00A6357B" w:rsidP="00A6357B">
      <w:pPr>
        <w:pStyle w:val="Sansinterligne"/>
        <w:spacing w:beforeAutospacing="0" w:afterAutospacing="0"/>
        <w:rPr>
          <w:color w:val="41719D"/>
          <w:sz w:val="18"/>
          <w:szCs w:val="18"/>
        </w:rPr>
      </w:pPr>
    </w:p>
    <w:p w14:paraId="6C144C5C" w14:textId="77777777" w:rsidR="00A6357B" w:rsidRPr="00A6357B" w:rsidRDefault="00A6357B" w:rsidP="00A6357B">
      <w:pPr>
        <w:pStyle w:val="Sansinterligne"/>
        <w:spacing w:beforeAutospacing="0" w:afterAutospacing="0"/>
        <w:rPr>
          <w:b/>
          <w:bCs/>
          <w:color w:val="41719D"/>
          <w:sz w:val="18"/>
          <w:szCs w:val="18"/>
        </w:rPr>
      </w:pPr>
      <w:r w:rsidRPr="00A6357B">
        <w:rPr>
          <w:b/>
          <w:bCs/>
          <w:color w:val="41719D"/>
          <w:sz w:val="18"/>
          <w:szCs w:val="18"/>
        </w:rPr>
        <w:t>Gestion des matières résiduelles</w:t>
      </w:r>
    </w:p>
    <w:p w14:paraId="61C24A6C" w14:textId="77777777" w:rsidR="00A6357B" w:rsidRPr="00A6357B" w:rsidRDefault="00A6357B" w:rsidP="00A6357B">
      <w:pPr>
        <w:pStyle w:val="Sansinterligne"/>
        <w:spacing w:beforeAutospacing="0" w:afterAutospacing="0"/>
        <w:rPr>
          <w:color w:val="41719D"/>
          <w:sz w:val="18"/>
          <w:szCs w:val="18"/>
        </w:rPr>
      </w:pPr>
      <w:r w:rsidRPr="00A6357B">
        <w:rPr>
          <w:color w:val="41719D"/>
          <w:sz w:val="18"/>
          <w:szCs w:val="18"/>
        </w:rPr>
        <w:t>Cette catégorie vise à reconnaître les projets qui témoignent d’efforts importants en gestion durable des matières résiduelles, par la mise en place de mesures innovantes et efficaces, en suivant le principe des 3 R-V. L’intégration du mouvement « zéro déchet », qui consiste à réduire la production de déchet à la source en entamant une réflexion poussée sur notre consommation et nos besoins, devrait être comprise dans le projet.</w:t>
      </w:r>
    </w:p>
    <w:p w14:paraId="75AE0BBD" w14:textId="77777777" w:rsidR="00A6357B" w:rsidRPr="00A6357B" w:rsidRDefault="00A6357B" w:rsidP="00A6357B">
      <w:pPr>
        <w:pStyle w:val="Sansinterligne"/>
        <w:spacing w:beforeAutospacing="0" w:afterAutospacing="0"/>
        <w:rPr>
          <w:color w:val="41719D"/>
          <w:sz w:val="18"/>
          <w:szCs w:val="18"/>
        </w:rPr>
      </w:pPr>
    </w:p>
    <w:p w14:paraId="31055130" w14:textId="77777777" w:rsidR="00A6357B" w:rsidRPr="00A6357B" w:rsidRDefault="00A6357B" w:rsidP="00A6357B">
      <w:pPr>
        <w:pStyle w:val="Sansinterligne"/>
        <w:spacing w:beforeAutospacing="0" w:afterAutospacing="0"/>
        <w:rPr>
          <w:b/>
          <w:bCs/>
          <w:color w:val="41719D"/>
          <w:sz w:val="18"/>
          <w:szCs w:val="18"/>
        </w:rPr>
      </w:pPr>
      <w:r w:rsidRPr="00A6357B">
        <w:rPr>
          <w:b/>
          <w:bCs/>
          <w:color w:val="41719D"/>
          <w:sz w:val="18"/>
          <w:szCs w:val="18"/>
        </w:rPr>
        <w:t>Alimentation</w:t>
      </w:r>
    </w:p>
    <w:p w14:paraId="34087E46" w14:textId="77777777" w:rsidR="00A6357B" w:rsidRPr="00A6357B" w:rsidRDefault="00A6357B" w:rsidP="00A6357B">
      <w:pPr>
        <w:pStyle w:val="Sansinterligne"/>
        <w:spacing w:beforeAutospacing="0" w:afterAutospacing="0"/>
        <w:rPr>
          <w:color w:val="41719D"/>
          <w:sz w:val="18"/>
          <w:szCs w:val="18"/>
        </w:rPr>
      </w:pPr>
      <w:r w:rsidRPr="00A6357B">
        <w:rPr>
          <w:color w:val="41719D"/>
          <w:sz w:val="18"/>
          <w:szCs w:val="18"/>
        </w:rPr>
        <w:t>Cette catégorie vise à reconnaître les projets proposant des systèmes d’alimentation durables, qui contribuent à la sécurité alimentaire de la communauté de l'école, limite les impacts sur la société et sur l’environnement (alimentation locale, biologique, équitable) et encourage une saine alimentation accessible pour toutes et tous.</w:t>
      </w:r>
    </w:p>
    <w:p w14:paraId="44E1031E" w14:textId="77777777" w:rsidR="00A6357B" w:rsidRPr="00A6357B" w:rsidRDefault="00A6357B" w:rsidP="00A6357B">
      <w:pPr>
        <w:pStyle w:val="Sansinterligne"/>
        <w:spacing w:beforeAutospacing="0" w:afterAutospacing="0"/>
        <w:rPr>
          <w:color w:val="41719D"/>
          <w:sz w:val="18"/>
          <w:szCs w:val="18"/>
        </w:rPr>
      </w:pPr>
    </w:p>
    <w:p w14:paraId="07417EE0" w14:textId="77777777" w:rsidR="00A6357B" w:rsidRPr="00A6357B" w:rsidRDefault="00A6357B" w:rsidP="00A6357B">
      <w:pPr>
        <w:pStyle w:val="Sansinterligne"/>
        <w:spacing w:beforeAutospacing="0" w:afterAutospacing="0"/>
        <w:rPr>
          <w:b/>
          <w:bCs/>
          <w:color w:val="41719D"/>
          <w:sz w:val="18"/>
          <w:szCs w:val="18"/>
        </w:rPr>
      </w:pPr>
      <w:r w:rsidRPr="00A6357B">
        <w:rPr>
          <w:b/>
          <w:bCs/>
          <w:color w:val="41719D"/>
          <w:sz w:val="18"/>
          <w:szCs w:val="18"/>
        </w:rPr>
        <w:t>Aménagement et biodiversité</w:t>
      </w:r>
    </w:p>
    <w:p w14:paraId="76AD1D35" w14:textId="77777777" w:rsidR="00A6357B" w:rsidRPr="00A6357B" w:rsidRDefault="00A6357B" w:rsidP="00A6357B">
      <w:pPr>
        <w:pStyle w:val="Sansinterligne"/>
        <w:spacing w:beforeAutospacing="0" w:afterAutospacing="0"/>
        <w:rPr>
          <w:color w:val="41719D"/>
          <w:sz w:val="18"/>
          <w:szCs w:val="18"/>
        </w:rPr>
      </w:pPr>
      <w:r w:rsidRPr="00A6357B">
        <w:rPr>
          <w:color w:val="41719D"/>
          <w:sz w:val="18"/>
          <w:szCs w:val="18"/>
        </w:rPr>
        <w:t>Cette catégorie vise à reconnaître les projets d’aménagement écologique au sein de l’établissement, qui favorise l’accessibilité et le contact à la nature pour la communauté de l'école en proposant des activités ou des événements et en encourageant l’implication des élèves. Également, l’aménagement doit encourager et valoriser la présence de biodiversité, en plus de lutter contre les îlots de chaleur, deux volets généralement pris en compte par un aménagement écologique.</w:t>
      </w:r>
    </w:p>
    <w:p w14:paraId="6A465F2E" w14:textId="77777777" w:rsidR="00A6357B" w:rsidRPr="00A6357B" w:rsidRDefault="00A6357B" w:rsidP="00A6357B">
      <w:pPr>
        <w:pStyle w:val="Sansinterligne"/>
        <w:spacing w:beforeAutospacing="0" w:afterAutospacing="0"/>
        <w:rPr>
          <w:color w:val="41719D"/>
          <w:sz w:val="18"/>
          <w:szCs w:val="18"/>
        </w:rPr>
      </w:pPr>
    </w:p>
    <w:p w14:paraId="28BE5B54" w14:textId="77777777" w:rsidR="00A6357B" w:rsidRPr="00A6357B" w:rsidRDefault="00A6357B" w:rsidP="00A6357B">
      <w:pPr>
        <w:pStyle w:val="Sansinterligne"/>
        <w:spacing w:beforeAutospacing="0" w:afterAutospacing="0"/>
        <w:rPr>
          <w:b/>
          <w:bCs/>
          <w:color w:val="41719D"/>
          <w:sz w:val="18"/>
          <w:szCs w:val="18"/>
        </w:rPr>
      </w:pPr>
      <w:r w:rsidRPr="00A6357B">
        <w:rPr>
          <w:b/>
          <w:bCs/>
          <w:color w:val="41719D"/>
          <w:sz w:val="18"/>
          <w:szCs w:val="18"/>
        </w:rPr>
        <w:t>Transport et mobilité</w:t>
      </w:r>
    </w:p>
    <w:p w14:paraId="29C26368" w14:textId="77777777" w:rsidR="00A6357B" w:rsidRPr="00A6357B" w:rsidRDefault="00A6357B" w:rsidP="00A6357B">
      <w:pPr>
        <w:pStyle w:val="Sansinterligne"/>
        <w:spacing w:beforeAutospacing="0" w:afterAutospacing="0"/>
        <w:rPr>
          <w:color w:val="41719D"/>
          <w:sz w:val="18"/>
          <w:szCs w:val="18"/>
        </w:rPr>
      </w:pPr>
      <w:r w:rsidRPr="00A6357B">
        <w:rPr>
          <w:color w:val="41719D"/>
          <w:sz w:val="18"/>
          <w:szCs w:val="18"/>
        </w:rPr>
        <w:t>Cette catégorie vise à reconnaître les projets qui encouragent le transport et la mobilité durable. Particulièrement, qui vise à une réduction du recours à l’auto solo comme mode de transport principal de la communauté de l'école, au profit de modes de transport actifs et collectifs.</w:t>
      </w:r>
    </w:p>
    <w:p w14:paraId="216C67F9" w14:textId="77777777" w:rsidR="00A6357B" w:rsidRPr="00A6357B" w:rsidRDefault="00A6357B" w:rsidP="00A6357B">
      <w:pPr>
        <w:pStyle w:val="Sansinterligne"/>
        <w:spacing w:beforeAutospacing="0" w:afterAutospacing="0"/>
        <w:rPr>
          <w:color w:val="41719D"/>
          <w:sz w:val="18"/>
          <w:szCs w:val="18"/>
        </w:rPr>
      </w:pPr>
    </w:p>
    <w:p w14:paraId="56DD711B" w14:textId="77777777" w:rsidR="00A6357B" w:rsidRPr="00A6357B" w:rsidRDefault="00A6357B" w:rsidP="00A6357B">
      <w:pPr>
        <w:pStyle w:val="Sansinterligne"/>
        <w:spacing w:beforeAutospacing="0" w:afterAutospacing="0"/>
        <w:rPr>
          <w:b/>
          <w:bCs/>
          <w:color w:val="41719D"/>
          <w:sz w:val="18"/>
          <w:szCs w:val="18"/>
        </w:rPr>
      </w:pPr>
      <w:r w:rsidRPr="00A6357B">
        <w:rPr>
          <w:b/>
          <w:bCs/>
          <w:color w:val="41719D"/>
          <w:sz w:val="18"/>
          <w:szCs w:val="18"/>
        </w:rPr>
        <w:t>Préservation et valorisation de l’eau</w:t>
      </w:r>
    </w:p>
    <w:p w14:paraId="0848F4C0" w14:textId="77777777" w:rsidR="00A6357B" w:rsidRPr="00A6357B" w:rsidRDefault="00A6357B" w:rsidP="00A6357B">
      <w:pPr>
        <w:pStyle w:val="Sansinterligne"/>
        <w:spacing w:beforeAutospacing="0" w:afterAutospacing="0"/>
        <w:rPr>
          <w:color w:val="41719D"/>
          <w:sz w:val="18"/>
          <w:szCs w:val="18"/>
        </w:rPr>
      </w:pPr>
      <w:r w:rsidRPr="00A6357B">
        <w:rPr>
          <w:color w:val="41719D"/>
          <w:sz w:val="18"/>
          <w:szCs w:val="18"/>
        </w:rPr>
        <w:t>Cette catégorie vise à reconnaître les projets qui mettent de l’avant la préservation et la valorisation de l’eau, par des efforts de réduction de la consommation et des pertes, une gestion sécuritaire des eaux usées, la reconnaissance de la qualité de l’eau publique et un approvisionnement en eau publique au lieu de l’eau embouteillée.</w:t>
      </w:r>
    </w:p>
    <w:p w14:paraId="71E2185A" w14:textId="77777777" w:rsidR="00A6357B" w:rsidRPr="00A6357B" w:rsidRDefault="00A6357B" w:rsidP="00A6357B">
      <w:pPr>
        <w:pStyle w:val="Sansinterligne"/>
        <w:spacing w:beforeAutospacing="0" w:afterAutospacing="0"/>
        <w:rPr>
          <w:color w:val="41719D"/>
          <w:sz w:val="18"/>
          <w:szCs w:val="18"/>
        </w:rPr>
      </w:pPr>
    </w:p>
    <w:p w14:paraId="09CD3427" w14:textId="77777777" w:rsidR="00A6357B" w:rsidRPr="00A6357B" w:rsidRDefault="00A6357B" w:rsidP="00A6357B">
      <w:pPr>
        <w:pStyle w:val="Sansinterligne"/>
        <w:spacing w:beforeAutospacing="0" w:afterAutospacing="0"/>
        <w:rPr>
          <w:b/>
          <w:bCs/>
          <w:color w:val="41719D"/>
          <w:sz w:val="18"/>
          <w:szCs w:val="18"/>
        </w:rPr>
      </w:pPr>
      <w:r w:rsidRPr="00A6357B">
        <w:rPr>
          <w:b/>
          <w:bCs/>
          <w:color w:val="41719D"/>
          <w:sz w:val="18"/>
          <w:szCs w:val="18"/>
        </w:rPr>
        <w:t>Gestion de l’énergie et du bâtiment</w:t>
      </w:r>
    </w:p>
    <w:p w14:paraId="20566E99" w14:textId="77777777" w:rsidR="00A6357B" w:rsidRPr="00A6357B" w:rsidRDefault="00A6357B" w:rsidP="00A6357B">
      <w:pPr>
        <w:pStyle w:val="Sansinterligne"/>
        <w:spacing w:beforeAutospacing="0" w:afterAutospacing="0"/>
        <w:rPr>
          <w:color w:val="41719D"/>
          <w:sz w:val="18"/>
          <w:szCs w:val="18"/>
        </w:rPr>
      </w:pPr>
      <w:r w:rsidRPr="00A6357B">
        <w:rPr>
          <w:color w:val="41719D"/>
          <w:sz w:val="18"/>
          <w:szCs w:val="18"/>
        </w:rPr>
        <w:t>Cette catégorie vise à reconnaître les projets de gestion durable de l’énergie et du bâtiment, avec comme objectif de réduire les impacts des systèmes énergétiques (climatisation, ventilation, chauffage, éclairage, électronique, informatique) sur l’environnement et d’améliorer l’efficacité énergétique, tout en privilégiant une utilisation de composantes du bâtiment sécuritaires et écologiques.</w:t>
      </w:r>
    </w:p>
    <w:p w14:paraId="2EDDA06D" w14:textId="77777777" w:rsidR="00A6357B" w:rsidRPr="00A6357B" w:rsidRDefault="00A6357B" w:rsidP="00A6357B">
      <w:pPr>
        <w:pStyle w:val="Sansinterligne"/>
        <w:spacing w:beforeAutospacing="0" w:afterAutospacing="0"/>
        <w:rPr>
          <w:color w:val="41719D"/>
          <w:sz w:val="18"/>
          <w:szCs w:val="18"/>
        </w:rPr>
      </w:pPr>
    </w:p>
    <w:p w14:paraId="07603BF6" w14:textId="77777777" w:rsidR="00A6357B" w:rsidRPr="00A6357B" w:rsidRDefault="00A6357B" w:rsidP="00A6357B">
      <w:pPr>
        <w:pStyle w:val="Sansinterligne"/>
        <w:spacing w:beforeAutospacing="0" w:afterAutospacing="0"/>
        <w:rPr>
          <w:b/>
          <w:bCs/>
          <w:color w:val="41719D"/>
          <w:sz w:val="18"/>
          <w:szCs w:val="18"/>
        </w:rPr>
      </w:pPr>
      <w:r w:rsidRPr="00A6357B">
        <w:rPr>
          <w:b/>
          <w:bCs/>
          <w:color w:val="41719D"/>
          <w:sz w:val="18"/>
          <w:szCs w:val="18"/>
        </w:rPr>
        <w:t>Approvisionnement responsable</w:t>
      </w:r>
    </w:p>
    <w:p w14:paraId="11E8EEFD" w14:textId="77777777" w:rsidR="00A6357B" w:rsidRPr="00A6357B" w:rsidRDefault="00A6357B" w:rsidP="00A6357B">
      <w:pPr>
        <w:pStyle w:val="Sansinterligne"/>
        <w:spacing w:beforeAutospacing="0" w:afterAutospacing="0"/>
        <w:rPr>
          <w:color w:val="41719D"/>
          <w:sz w:val="18"/>
          <w:szCs w:val="18"/>
        </w:rPr>
      </w:pPr>
      <w:r w:rsidRPr="00A6357B">
        <w:rPr>
          <w:color w:val="41719D"/>
          <w:sz w:val="18"/>
          <w:szCs w:val="18"/>
        </w:rPr>
        <w:t>Cette catégorie vise à reconnaître les projets qui appliquent des principes d’approvisionnement responsable, par un choix de fournisseurs proposant une approche en développement durable, ainsi qu’une sélection de produits écoresponsables lorsque l’achat de produits est incontournable.</w:t>
      </w:r>
    </w:p>
    <w:p w14:paraId="3025103D" w14:textId="77777777" w:rsidR="00A6357B" w:rsidRPr="00A6357B" w:rsidRDefault="00A6357B" w:rsidP="00A6357B">
      <w:pPr>
        <w:pStyle w:val="Sansinterligne"/>
        <w:spacing w:beforeAutospacing="0" w:afterAutospacing="0"/>
        <w:rPr>
          <w:color w:val="41719D"/>
          <w:sz w:val="18"/>
          <w:szCs w:val="18"/>
        </w:rPr>
      </w:pPr>
    </w:p>
    <w:p w14:paraId="18ECD412" w14:textId="77777777" w:rsidR="00A6357B" w:rsidRPr="00A6357B" w:rsidRDefault="00A6357B" w:rsidP="00A6357B">
      <w:pPr>
        <w:pStyle w:val="Sansinterligne"/>
        <w:spacing w:beforeAutospacing="0" w:afterAutospacing="0"/>
        <w:rPr>
          <w:b/>
          <w:bCs/>
          <w:color w:val="41719D"/>
          <w:sz w:val="18"/>
          <w:szCs w:val="18"/>
        </w:rPr>
      </w:pPr>
      <w:r w:rsidRPr="00A6357B">
        <w:rPr>
          <w:b/>
          <w:bCs/>
          <w:color w:val="41719D"/>
          <w:sz w:val="18"/>
          <w:szCs w:val="18"/>
        </w:rPr>
        <w:t>Événement écoresponsable</w:t>
      </w:r>
    </w:p>
    <w:p w14:paraId="50907D32" w14:textId="77777777" w:rsidR="00A6357B" w:rsidRPr="00A6357B" w:rsidRDefault="00A6357B" w:rsidP="00A6357B">
      <w:pPr>
        <w:pStyle w:val="Sansinterligne"/>
        <w:spacing w:beforeAutospacing="0" w:afterAutospacing="0"/>
        <w:rPr>
          <w:sz w:val="18"/>
          <w:szCs w:val="18"/>
        </w:rPr>
      </w:pPr>
      <w:r w:rsidRPr="00A6357B">
        <w:rPr>
          <w:color w:val="41719D"/>
          <w:sz w:val="18"/>
          <w:szCs w:val="18"/>
        </w:rPr>
        <w:t>Cette catégorie vise à reconnaître les événements d’envergures ouverts à la communauté de l'école, pouvant être qualifiés d’écoresponsables (ex. zéro déchet produit, compensation du carbone émis, nourriture végétarienne et végétalienne, participation accessible pour toutes et tous (ex. personnes en situation de handicap, personne à faible revenu, etc.), soutien d’une cause locale, implication d’artistes de la communauté, approvisionnement responsable, etc.).</w:t>
      </w:r>
    </w:p>
    <w:p w14:paraId="521FCC04" w14:textId="1BA11C2C" w:rsidR="00815CAA" w:rsidRPr="00A6357B" w:rsidRDefault="00815CAA" w:rsidP="007327C7">
      <w:pPr>
        <w:spacing w:before="0" w:beforeAutospacing="0" w:after="0" w:afterAutospacing="0"/>
        <w:jc w:val="both"/>
        <w:rPr>
          <w:color w:val="41719D"/>
          <w:sz w:val="18"/>
          <w:szCs w:val="18"/>
        </w:rPr>
      </w:pPr>
    </w:p>
    <w:sectPr w:rsidR="00815CAA" w:rsidRPr="00A6357B" w:rsidSect="00AC2DBD">
      <w:footerReference w:type="default" r:id="rId11"/>
      <w:footerReference w:type="first" r:id="rId12"/>
      <w:pgSz w:w="12240" w:h="15840"/>
      <w:pgMar w:top="1418" w:right="1418" w:bottom="1418" w:left="1418" w:header="0" w:footer="17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74F3C" w14:textId="77777777" w:rsidR="00E856BF" w:rsidRDefault="00E856BF" w:rsidP="004D3B4C">
      <w:r>
        <w:separator/>
      </w:r>
    </w:p>
  </w:endnote>
  <w:endnote w:type="continuationSeparator" w:id="0">
    <w:p w14:paraId="3A8426C8" w14:textId="77777777" w:rsidR="00E856BF" w:rsidRDefault="00E856BF" w:rsidP="004D3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Yu Gothic Light">
    <w:panose1 w:val="020B0300000000000000"/>
    <w:charset w:val="80"/>
    <w:family w:val="swiss"/>
    <w:notTrueType/>
    <w:pitch w:val="variable"/>
    <w:sig w:usb0="E00002FF" w:usb1="2AC7FDFF" w:usb2="00000016" w:usb3="00000000" w:csb0="0002009F" w:csb1="00000000"/>
  </w:font>
  <w:font w:name="Myriad Pro">
    <w:panose1 w:val="020B0503030403020204"/>
    <w:charset w:val="00"/>
    <w:family w:val="swiss"/>
    <w:notTrueType/>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76938"/>
      <w:docPartObj>
        <w:docPartGallery w:val="Page Numbers (Bottom of Page)"/>
        <w:docPartUnique/>
      </w:docPartObj>
    </w:sdtPr>
    <w:sdtContent>
      <w:p w14:paraId="6EB3BF9A" w14:textId="77777777" w:rsidR="006220CE" w:rsidRDefault="006220CE">
        <w:pPr>
          <w:pStyle w:val="Pieddepage"/>
          <w:jc w:val="right"/>
        </w:pPr>
        <w:r>
          <w:fldChar w:fldCharType="begin"/>
        </w:r>
        <w:r>
          <w:instrText>PAGE   \* MERGEFORMAT</w:instrText>
        </w:r>
        <w:r>
          <w:fldChar w:fldCharType="separate"/>
        </w:r>
        <w:r w:rsidR="00B83CFD">
          <w:rPr>
            <w:noProof/>
          </w:rPr>
          <w:t>11</w:t>
        </w:r>
        <w:r>
          <w:fldChar w:fldCharType="end"/>
        </w:r>
      </w:p>
    </w:sdtContent>
  </w:sdt>
  <w:p w14:paraId="00CA7953" w14:textId="77777777" w:rsidR="006220CE" w:rsidRPr="00667870" w:rsidRDefault="006220CE" w:rsidP="004D3B4C">
    <w:pPr>
      <w:pStyle w:val="Pieddepage"/>
      <w:ind w:right="360"/>
      <w:rPr>
        <w:rFonts w:cs="Arial"/>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855821"/>
      <w:docPartObj>
        <w:docPartGallery w:val="Page Numbers (Bottom of Page)"/>
        <w:docPartUnique/>
      </w:docPartObj>
    </w:sdtPr>
    <w:sdtContent>
      <w:p w14:paraId="1017268B" w14:textId="77777777" w:rsidR="006220CE" w:rsidRDefault="006220CE" w:rsidP="00731AB9">
        <w:pPr>
          <w:pStyle w:val="Pieddepage"/>
          <w:tabs>
            <w:tab w:val="clear" w:pos="8640"/>
          </w:tabs>
          <w:jc w:val="right"/>
        </w:pPr>
        <w:r>
          <w:tab/>
        </w:r>
        <w:r>
          <w:tab/>
        </w:r>
        <w:r>
          <w:tab/>
        </w:r>
        <w:r>
          <w:tab/>
        </w:r>
        <w:r>
          <w:tab/>
        </w:r>
      </w:p>
    </w:sdtContent>
  </w:sdt>
  <w:p w14:paraId="632E60C2" w14:textId="77777777" w:rsidR="006220CE" w:rsidRDefault="006220C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2C019" w14:textId="77777777" w:rsidR="00E856BF" w:rsidRDefault="00E856BF" w:rsidP="004D3B4C">
      <w:r>
        <w:separator/>
      </w:r>
    </w:p>
  </w:footnote>
  <w:footnote w:type="continuationSeparator" w:id="0">
    <w:p w14:paraId="1E986BC0" w14:textId="77777777" w:rsidR="00E856BF" w:rsidRDefault="00E856BF" w:rsidP="004D3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08.8pt;height:103pt" o:bullet="t">
        <v:imagedata r:id="rId1" o:title="Capture d’écran, le 2020-10-02 à 11"/>
      </v:shape>
    </w:pict>
  </w:numPicBullet>
  <w:abstractNum w:abstractNumId="0" w15:restartNumberingAfterBreak="0">
    <w:nsid w:val="014A2549"/>
    <w:multiLevelType w:val="hybridMultilevel"/>
    <w:tmpl w:val="1BC012E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3C67D57"/>
    <w:multiLevelType w:val="hybridMultilevel"/>
    <w:tmpl w:val="AF2CA296"/>
    <w:lvl w:ilvl="0" w:tplc="FD0E9B64">
      <w:start w:val="1"/>
      <w:numFmt w:val="decimal"/>
      <w:lvlText w:val="%1."/>
      <w:lvlJc w:val="left"/>
      <w:pPr>
        <w:ind w:left="720" w:hanging="360"/>
      </w:pPr>
      <w:rPr>
        <w:rFonts w:ascii="Arial" w:eastAsiaTheme="minorEastAsia" w:hAnsi="Arial" w:cs="Times New Roman"/>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3DC4AA9"/>
    <w:multiLevelType w:val="hybridMultilevel"/>
    <w:tmpl w:val="D1F8C0A4"/>
    <w:lvl w:ilvl="0" w:tplc="D92AB216">
      <w:start w:val="1"/>
      <w:numFmt w:val="bullet"/>
      <w:lvlText w:val=""/>
      <w:lvlJc w:val="left"/>
      <w:pPr>
        <w:ind w:left="720" w:hanging="360"/>
      </w:pPr>
      <w:rPr>
        <w:rFonts w:ascii="Symbol" w:hAnsi="Symbol" w:cs="Symbol" w:hint="default"/>
        <w:u w:color="12596A"/>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7305C56"/>
    <w:multiLevelType w:val="multilevel"/>
    <w:tmpl w:val="C3E83C1C"/>
    <w:lvl w:ilvl="0">
      <w:start w:val="1"/>
      <w:numFmt w:val="none"/>
      <w:lvlText w:val=""/>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2403E9"/>
    <w:multiLevelType w:val="hybridMultilevel"/>
    <w:tmpl w:val="3410C8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8CC28A6"/>
    <w:multiLevelType w:val="multilevel"/>
    <w:tmpl w:val="4B36C2E4"/>
    <w:lvl w:ilvl="0">
      <w:start w:val="1"/>
      <w:numFmt w:val="bullet"/>
      <w:lvlText w:val=""/>
      <w:lvlJc w:val="left"/>
      <w:pPr>
        <w:ind w:left="720" w:hanging="360"/>
      </w:pPr>
      <w:rPr>
        <w:rFonts w:ascii="Symbol" w:hAnsi="Symbol" w:cs="Symbol" w:hint="default"/>
        <w:color w:val="auto"/>
        <w:sz w:val="20"/>
        <w:szCs w:val="20"/>
        <w:u w:color="12596A"/>
      </w:rPr>
    </w:lvl>
    <w:lvl w:ilvl="1">
      <w:start w:val="1"/>
      <w:numFmt w:val="decimal"/>
      <w:lvlText w:val="%2)"/>
      <w:lvlJc w:val="left"/>
      <w:pPr>
        <w:ind w:left="6391" w:hanging="360"/>
      </w:pPr>
      <w:rPr>
        <w:rFonts w:cs="Times New Roman"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2.%3"/>
      <w:lvlJc w:val="left"/>
      <w:pPr>
        <w:ind w:left="144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08EA273D"/>
    <w:multiLevelType w:val="hybridMultilevel"/>
    <w:tmpl w:val="721AD976"/>
    <w:lvl w:ilvl="0" w:tplc="0C0C0001">
      <w:start w:val="1"/>
      <w:numFmt w:val="bullet"/>
      <w:lvlText w:val=""/>
      <w:lvlJc w:val="left"/>
      <w:pPr>
        <w:ind w:left="720" w:hanging="360"/>
      </w:pPr>
      <w:rPr>
        <w:rFonts w:ascii="Symbol" w:hAnsi="Symbol" w:hint="default"/>
      </w:rPr>
    </w:lvl>
    <w:lvl w:ilvl="1" w:tplc="1C5A33DE">
      <w:numFmt w:val="bullet"/>
      <w:lvlText w:val="-"/>
      <w:lvlJc w:val="left"/>
      <w:pPr>
        <w:ind w:left="1440" w:hanging="360"/>
      </w:pPr>
      <w:rPr>
        <w:rFonts w:ascii="Arial" w:eastAsiaTheme="minorEastAsia" w:hAnsi="Arial" w:cs="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16467F0"/>
    <w:multiLevelType w:val="hybridMultilevel"/>
    <w:tmpl w:val="C750D4AE"/>
    <w:lvl w:ilvl="0" w:tplc="D61A19D8">
      <w:start w:val="1"/>
      <w:numFmt w:val="bullet"/>
      <w:lvlText w:val=""/>
      <w:lvlJc w:val="left"/>
      <w:pPr>
        <w:ind w:left="720" w:hanging="360"/>
      </w:pPr>
      <w:rPr>
        <w:rFonts w:ascii="Symbol" w:hAnsi="Symbol" w:hint="default"/>
        <w:color w:val="CC006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25903F0"/>
    <w:multiLevelType w:val="hybridMultilevel"/>
    <w:tmpl w:val="97FC08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2BC6F6F"/>
    <w:multiLevelType w:val="hybridMultilevel"/>
    <w:tmpl w:val="A0F2DC38"/>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4FE0E81"/>
    <w:multiLevelType w:val="hybridMultilevel"/>
    <w:tmpl w:val="545490D8"/>
    <w:lvl w:ilvl="0" w:tplc="6D6C5CAA">
      <w:start w:val="1"/>
      <w:numFmt w:val="bullet"/>
      <w:lvlText w:val=""/>
      <w:lvlPicBulletId w:val="0"/>
      <w:lvlJc w:val="left"/>
      <w:pPr>
        <w:ind w:left="720" w:hanging="360"/>
      </w:pPr>
      <w:rPr>
        <w:rFonts w:ascii="Symbol" w:hAnsi="Symbol" w:cs="Symbol" w:hint="default"/>
        <w:color w:val="auto"/>
        <w:u w:color="12596A"/>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5B02BBD"/>
    <w:multiLevelType w:val="hybridMultilevel"/>
    <w:tmpl w:val="5EC4E88C"/>
    <w:lvl w:ilvl="0" w:tplc="CD7A44CE">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16A570C2"/>
    <w:multiLevelType w:val="hybridMultilevel"/>
    <w:tmpl w:val="2D22CAEA"/>
    <w:lvl w:ilvl="0" w:tplc="F1886DF2">
      <w:start w:val="2"/>
      <w:numFmt w:val="bullet"/>
      <w:lvlText w:val="-"/>
      <w:lvlJc w:val="left"/>
      <w:pPr>
        <w:ind w:left="720" w:hanging="360"/>
      </w:pPr>
      <w:rPr>
        <w:rFonts w:ascii="Arial" w:eastAsiaTheme="minorEastAsia"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16B43018"/>
    <w:multiLevelType w:val="hybridMultilevel"/>
    <w:tmpl w:val="3DEA9020"/>
    <w:lvl w:ilvl="0" w:tplc="F1886DF2">
      <w:start w:val="2"/>
      <w:numFmt w:val="bullet"/>
      <w:lvlText w:val="-"/>
      <w:lvlJc w:val="left"/>
      <w:pPr>
        <w:ind w:left="720" w:hanging="360"/>
      </w:pPr>
      <w:rPr>
        <w:rFonts w:ascii="Arial" w:eastAsiaTheme="minorEastAsia"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18FC3F69"/>
    <w:multiLevelType w:val="multilevel"/>
    <w:tmpl w:val="E57436A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4660965"/>
    <w:multiLevelType w:val="hybridMultilevel"/>
    <w:tmpl w:val="123A89CA"/>
    <w:lvl w:ilvl="0" w:tplc="6D6C5CAA">
      <w:start w:val="1"/>
      <w:numFmt w:val="bullet"/>
      <w:lvlText w:val=""/>
      <w:lvlPicBulletId w:val="0"/>
      <w:lvlJc w:val="left"/>
      <w:pPr>
        <w:ind w:left="720" w:hanging="360"/>
      </w:pPr>
      <w:rPr>
        <w:rFonts w:ascii="Symbol" w:hAnsi="Symbol" w:cs="Symbol" w:hint="default"/>
        <w:color w:val="auto"/>
        <w:u w:color="12596A"/>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249B0008"/>
    <w:multiLevelType w:val="hybridMultilevel"/>
    <w:tmpl w:val="C7020E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24AB5D40"/>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03E65B0"/>
    <w:multiLevelType w:val="hybridMultilevel"/>
    <w:tmpl w:val="ACAE236A"/>
    <w:lvl w:ilvl="0" w:tplc="6D6C5CAA">
      <w:start w:val="1"/>
      <w:numFmt w:val="bullet"/>
      <w:lvlText w:val=""/>
      <w:lvlPicBulletId w:val="0"/>
      <w:lvlJc w:val="left"/>
      <w:pPr>
        <w:ind w:left="720" w:hanging="360"/>
      </w:pPr>
      <w:rPr>
        <w:rFonts w:ascii="Symbol" w:hAnsi="Symbol" w:cs="Symbol" w:hint="default"/>
        <w:color w:val="auto"/>
        <w:u w:color="12596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08110AD"/>
    <w:multiLevelType w:val="hybridMultilevel"/>
    <w:tmpl w:val="3410C8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A3C4815"/>
    <w:multiLevelType w:val="hybridMultilevel"/>
    <w:tmpl w:val="273EF506"/>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3DAA5A77"/>
    <w:multiLevelType w:val="hybridMultilevel"/>
    <w:tmpl w:val="5BBCAC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3F8D4830"/>
    <w:multiLevelType w:val="hybridMultilevel"/>
    <w:tmpl w:val="1DA0E786"/>
    <w:lvl w:ilvl="0" w:tplc="0C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97D7264"/>
    <w:multiLevelType w:val="multilevel"/>
    <w:tmpl w:val="6D22250E"/>
    <w:lvl w:ilvl="0">
      <w:start w:val="1"/>
      <w:numFmt w:val="decimal"/>
      <w:pStyle w:val="Titre1"/>
      <w:lvlText w:val="%1."/>
      <w:lvlJc w:val="left"/>
      <w:pPr>
        <w:ind w:left="360" w:hanging="360"/>
      </w:pPr>
      <w:rPr>
        <w:rFonts w:hint="default"/>
      </w:rPr>
    </w:lvl>
    <w:lvl w:ilvl="1">
      <w:start w:val="1"/>
      <w:numFmt w:val="decimal"/>
      <w:pStyle w:val="Titre2"/>
      <w:lvlText w:val="%1.%2."/>
      <w:lvlJc w:val="left"/>
      <w:pPr>
        <w:ind w:left="567" w:hanging="567"/>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AB71C25"/>
    <w:multiLevelType w:val="hybridMultilevel"/>
    <w:tmpl w:val="CAD60C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AFB33EB"/>
    <w:multiLevelType w:val="hybridMultilevel"/>
    <w:tmpl w:val="F43675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F0B12F7"/>
    <w:multiLevelType w:val="hybridMultilevel"/>
    <w:tmpl w:val="5E5A34A4"/>
    <w:lvl w:ilvl="0" w:tplc="CD7A44CE">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5D81413"/>
    <w:multiLevelType w:val="hybridMultilevel"/>
    <w:tmpl w:val="BB506D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A360104"/>
    <w:multiLevelType w:val="hybridMultilevel"/>
    <w:tmpl w:val="28AA46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61431955"/>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4AB3B84"/>
    <w:multiLevelType w:val="hybridMultilevel"/>
    <w:tmpl w:val="62109C3C"/>
    <w:lvl w:ilvl="0" w:tplc="4B64AA44">
      <w:numFmt w:val="bullet"/>
      <w:lvlText w:val="-"/>
      <w:lvlJc w:val="left"/>
      <w:pPr>
        <w:ind w:left="720" w:hanging="360"/>
      </w:pPr>
      <w:rPr>
        <w:rFonts w:ascii="Arial" w:eastAsiaTheme="minorEastAsia" w:hAnsi="Aria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65C916D8"/>
    <w:multiLevelType w:val="hybridMultilevel"/>
    <w:tmpl w:val="1B5E53C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2" w15:restartNumberingAfterBreak="0">
    <w:nsid w:val="6A796C16"/>
    <w:multiLevelType w:val="hybridMultilevel"/>
    <w:tmpl w:val="B80402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A964D30"/>
    <w:multiLevelType w:val="hybridMultilevel"/>
    <w:tmpl w:val="9AEE08D4"/>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AB622CB"/>
    <w:multiLevelType w:val="multilevel"/>
    <w:tmpl w:val="ABCAD920"/>
    <w:lvl w:ilvl="0">
      <w:start w:val="1"/>
      <w:numFmt w:val="bullet"/>
      <w:lvlText w:val=""/>
      <w:lvlJc w:val="left"/>
      <w:pPr>
        <w:ind w:left="720" w:hanging="360"/>
      </w:pPr>
      <w:rPr>
        <w:rFonts w:ascii="Wingdings" w:hAnsi="Wingdings" w:hint="default"/>
        <w:color w:val="auto"/>
        <w:sz w:val="20"/>
        <w:szCs w:val="20"/>
      </w:rPr>
    </w:lvl>
    <w:lvl w:ilvl="1">
      <w:start w:val="1"/>
      <w:numFmt w:val="decimal"/>
      <w:lvlText w:val="%2)"/>
      <w:lvlJc w:val="left"/>
      <w:pPr>
        <w:ind w:left="6391" w:hanging="360"/>
      </w:pPr>
      <w:rPr>
        <w:rFonts w:cs="Times New Roman"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2.%3"/>
      <w:lvlJc w:val="left"/>
      <w:pPr>
        <w:ind w:left="144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5" w15:restartNumberingAfterBreak="0">
    <w:nsid w:val="6CED1477"/>
    <w:multiLevelType w:val="hybridMultilevel"/>
    <w:tmpl w:val="844E37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704E2AA9"/>
    <w:multiLevelType w:val="multilevel"/>
    <w:tmpl w:val="CF7A189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E37AC0"/>
    <w:multiLevelType w:val="hybridMultilevel"/>
    <w:tmpl w:val="D324A952"/>
    <w:lvl w:ilvl="0" w:tplc="D92AB216">
      <w:start w:val="1"/>
      <w:numFmt w:val="bullet"/>
      <w:lvlText w:val=""/>
      <w:lvlJc w:val="left"/>
      <w:pPr>
        <w:ind w:left="720" w:hanging="360"/>
      </w:pPr>
      <w:rPr>
        <w:rFonts w:ascii="Symbol" w:hAnsi="Symbol" w:cs="Symbol" w:hint="default"/>
        <w:u w:color="12596A"/>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210217826">
    <w:abstractNumId w:val="3"/>
  </w:num>
  <w:num w:numId="2" w16cid:durableId="1505780590">
    <w:abstractNumId w:val="23"/>
  </w:num>
  <w:num w:numId="3" w16cid:durableId="960107811">
    <w:abstractNumId w:val="36"/>
  </w:num>
  <w:num w:numId="4" w16cid:durableId="295379832">
    <w:abstractNumId w:val="29"/>
  </w:num>
  <w:num w:numId="5" w16cid:durableId="19790652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4423862">
    <w:abstractNumId w:val="17"/>
  </w:num>
  <w:num w:numId="7" w16cid:durableId="808471458">
    <w:abstractNumId w:val="14"/>
  </w:num>
  <w:num w:numId="8" w16cid:durableId="10530469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9268575">
    <w:abstractNumId w:val="0"/>
  </w:num>
  <w:num w:numId="10" w16cid:durableId="1848057777">
    <w:abstractNumId w:val="19"/>
  </w:num>
  <w:num w:numId="11" w16cid:durableId="592395895">
    <w:abstractNumId w:val="8"/>
  </w:num>
  <w:num w:numId="12" w16cid:durableId="1336805456">
    <w:abstractNumId w:val="35"/>
  </w:num>
  <w:num w:numId="13" w16cid:durableId="722405617">
    <w:abstractNumId w:val="28"/>
  </w:num>
  <w:num w:numId="14" w16cid:durableId="747265747">
    <w:abstractNumId w:val="31"/>
  </w:num>
  <w:num w:numId="15" w16cid:durableId="1950431244">
    <w:abstractNumId w:val="4"/>
  </w:num>
  <w:num w:numId="16" w16cid:durableId="364017219">
    <w:abstractNumId w:val="16"/>
  </w:num>
  <w:num w:numId="17" w16cid:durableId="1696466456">
    <w:abstractNumId w:val="34"/>
  </w:num>
  <w:num w:numId="18" w16cid:durableId="1582637840">
    <w:abstractNumId w:val="5"/>
  </w:num>
  <w:num w:numId="19" w16cid:durableId="476846001">
    <w:abstractNumId w:val="20"/>
  </w:num>
  <w:num w:numId="20" w16cid:durableId="352344938">
    <w:abstractNumId w:val="9"/>
  </w:num>
  <w:num w:numId="21" w16cid:durableId="1150633911">
    <w:abstractNumId w:val="26"/>
  </w:num>
  <w:num w:numId="22" w16cid:durableId="992223651">
    <w:abstractNumId w:val="11"/>
  </w:num>
  <w:num w:numId="23" w16cid:durableId="2115634477">
    <w:abstractNumId w:val="37"/>
  </w:num>
  <w:num w:numId="24" w16cid:durableId="355809506">
    <w:abstractNumId w:val="2"/>
  </w:num>
  <w:num w:numId="25" w16cid:durableId="1569802942">
    <w:abstractNumId w:val="1"/>
  </w:num>
  <w:num w:numId="26" w16cid:durableId="240411353">
    <w:abstractNumId w:val="10"/>
  </w:num>
  <w:num w:numId="27" w16cid:durableId="1467046401">
    <w:abstractNumId w:val="15"/>
  </w:num>
  <w:num w:numId="28" w16cid:durableId="1002045653">
    <w:abstractNumId w:val="25"/>
  </w:num>
  <w:num w:numId="29" w16cid:durableId="660277859">
    <w:abstractNumId w:val="27"/>
  </w:num>
  <w:num w:numId="30" w16cid:durableId="987828346">
    <w:abstractNumId w:val="22"/>
  </w:num>
  <w:num w:numId="31" w16cid:durableId="1772357856">
    <w:abstractNumId w:val="18"/>
  </w:num>
  <w:num w:numId="32" w16cid:durableId="354119374">
    <w:abstractNumId w:val="7"/>
  </w:num>
  <w:num w:numId="33" w16cid:durableId="1602182104">
    <w:abstractNumId w:val="24"/>
  </w:num>
  <w:num w:numId="34" w16cid:durableId="824202173">
    <w:abstractNumId w:val="21"/>
  </w:num>
  <w:num w:numId="35" w16cid:durableId="433326154">
    <w:abstractNumId w:val="32"/>
  </w:num>
  <w:num w:numId="36" w16cid:durableId="1981684805">
    <w:abstractNumId w:val="13"/>
  </w:num>
  <w:num w:numId="37" w16cid:durableId="919555892">
    <w:abstractNumId w:val="12"/>
  </w:num>
  <w:num w:numId="38" w16cid:durableId="1061099816">
    <w:abstractNumId w:val="33"/>
  </w:num>
  <w:num w:numId="39" w16cid:durableId="46537509">
    <w:abstractNumId w:val="6"/>
  </w:num>
  <w:num w:numId="40" w16cid:durableId="2781146">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5566"/>
    <w:rsid w:val="000013FB"/>
    <w:rsid w:val="00002538"/>
    <w:rsid w:val="00003EC6"/>
    <w:rsid w:val="000060ED"/>
    <w:rsid w:val="000072A7"/>
    <w:rsid w:val="00012B6E"/>
    <w:rsid w:val="0001746E"/>
    <w:rsid w:val="00017771"/>
    <w:rsid w:val="000250FA"/>
    <w:rsid w:val="00027B2C"/>
    <w:rsid w:val="000319CF"/>
    <w:rsid w:val="00036C63"/>
    <w:rsid w:val="0003781A"/>
    <w:rsid w:val="00046F82"/>
    <w:rsid w:val="00047BAC"/>
    <w:rsid w:val="00050FA8"/>
    <w:rsid w:val="0005185B"/>
    <w:rsid w:val="00063DB8"/>
    <w:rsid w:val="00065FEE"/>
    <w:rsid w:val="000711BE"/>
    <w:rsid w:val="00072859"/>
    <w:rsid w:val="0007661C"/>
    <w:rsid w:val="00076C8E"/>
    <w:rsid w:val="00092123"/>
    <w:rsid w:val="000A3D0F"/>
    <w:rsid w:val="000A4B5D"/>
    <w:rsid w:val="000B0FFB"/>
    <w:rsid w:val="000B1EAE"/>
    <w:rsid w:val="000B3931"/>
    <w:rsid w:val="000B46C6"/>
    <w:rsid w:val="000B6FE1"/>
    <w:rsid w:val="000C24B6"/>
    <w:rsid w:val="000C25BC"/>
    <w:rsid w:val="000C5B57"/>
    <w:rsid w:val="000C664B"/>
    <w:rsid w:val="000D060F"/>
    <w:rsid w:val="000D7EFE"/>
    <w:rsid w:val="000E085A"/>
    <w:rsid w:val="000E13DB"/>
    <w:rsid w:val="000E34F3"/>
    <w:rsid w:val="000E3FAF"/>
    <w:rsid w:val="000E501E"/>
    <w:rsid w:val="000E63F0"/>
    <w:rsid w:val="000F5A0D"/>
    <w:rsid w:val="001065EA"/>
    <w:rsid w:val="001075CB"/>
    <w:rsid w:val="00123581"/>
    <w:rsid w:val="00123B1F"/>
    <w:rsid w:val="0012651E"/>
    <w:rsid w:val="00133ABA"/>
    <w:rsid w:val="00134FFF"/>
    <w:rsid w:val="00151692"/>
    <w:rsid w:val="00164B5B"/>
    <w:rsid w:val="00165AB6"/>
    <w:rsid w:val="0016706D"/>
    <w:rsid w:val="001711CF"/>
    <w:rsid w:val="00171ECC"/>
    <w:rsid w:val="0017392B"/>
    <w:rsid w:val="00174954"/>
    <w:rsid w:val="001831F4"/>
    <w:rsid w:val="001836CA"/>
    <w:rsid w:val="00183757"/>
    <w:rsid w:val="0019589B"/>
    <w:rsid w:val="001A3592"/>
    <w:rsid w:val="001A6039"/>
    <w:rsid w:val="001B3BC2"/>
    <w:rsid w:val="001C2381"/>
    <w:rsid w:val="001C6E77"/>
    <w:rsid w:val="001C71BA"/>
    <w:rsid w:val="001D096E"/>
    <w:rsid w:val="001D7FB4"/>
    <w:rsid w:val="001E18E4"/>
    <w:rsid w:val="001E1B63"/>
    <w:rsid w:val="001E5CC3"/>
    <w:rsid w:val="001E689D"/>
    <w:rsid w:val="00202633"/>
    <w:rsid w:val="002056A4"/>
    <w:rsid w:val="002060D7"/>
    <w:rsid w:val="00207FAF"/>
    <w:rsid w:val="0021165A"/>
    <w:rsid w:val="002128FB"/>
    <w:rsid w:val="00214A44"/>
    <w:rsid w:val="00220FC4"/>
    <w:rsid w:val="00222223"/>
    <w:rsid w:val="00223922"/>
    <w:rsid w:val="0022727A"/>
    <w:rsid w:val="00232304"/>
    <w:rsid w:val="00232D48"/>
    <w:rsid w:val="00234272"/>
    <w:rsid w:val="00240985"/>
    <w:rsid w:val="00241EAE"/>
    <w:rsid w:val="00244050"/>
    <w:rsid w:val="0024518A"/>
    <w:rsid w:val="0025082A"/>
    <w:rsid w:val="00251022"/>
    <w:rsid w:val="0025429C"/>
    <w:rsid w:val="00261772"/>
    <w:rsid w:val="00265B4C"/>
    <w:rsid w:val="002665D1"/>
    <w:rsid w:val="002768A2"/>
    <w:rsid w:val="00277C84"/>
    <w:rsid w:val="002804C8"/>
    <w:rsid w:val="00280B19"/>
    <w:rsid w:val="002838F6"/>
    <w:rsid w:val="00285214"/>
    <w:rsid w:val="0028572A"/>
    <w:rsid w:val="00291C55"/>
    <w:rsid w:val="002969E6"/>
    <w:rsid w:val="002A7A88"/>
    <w:rsid w:val="002B2F82"/>
    <w:rsid w:val="002B44D6"/>
    <w:rsid w:val="002B764E"/>
    <w:rsid w:val="002C2C82"/>
    <w:rsid w:val="002D401B"/>
    <w:rsid w:val="002D7FE3"/>
    <w:rsid w:val="002E0F6D"/>
    <w:rsid w:val="002E660D"/>
    <w:rsid w:val="002F5323"/>
    <w:rsid w:val="00304079"/>
    <w:rsid w:val="00305706"/>
    <w:rsid w:val="00306BC2"/>
    <w:rsid w:val="00310298"/>
    <w:rsid w:val="00312D52"/>
    <w:rsid w:val="00314B3B"/>
    <w:rsid w:val="00317FBD"/>
    <w:rsid w:val="00320B13"/>
    <w:rsid w:val="003225F6"/>
    <w:rsid w:val="0032516E"/>
    <w:rsid w:val="003320A2"/>
    <w:rsid w:val="00344585"/>
    <w:rsid w:val="00345858"/>
    <w:rsid w:val="00351824"/>
    <w:rsid w:val="00361507"/>
    <w:rsid w:val="0037111D"/>
    <w:rsid w:val="003742B5"/>
    <w:rsid w:val="00382BE0"/>
    <w:rsid w:val="003830EA"/>
    <w:rsid w:val="003846BF"/>
    <w:rsid w:val="00390A55"/>
    <w:rsid w:val="003910D9"/>
    <w:rsid w:val="00397A86"/>
    <w:rsid w:val="003A3D24"/>
    <w:rsid w:val="003A772A"/>
    <w:rsid w:val="003B0476"/>
    <w:rsid w:val="003B2971"/>
    <w:rsid w:val="003B4000"/>
    <w:rsid w:val="003B7FC2"/>
    <w:rsid w:val="003C23CF"/>
    <w:rsid w:val="003C5919"/>
    <w:rsid w:val="003D4267"/>
    <w:rsid w:val="003D42B1"/>
    <w:rsid w:val="003D7413"/>
    <w:rsid w:val="003D7F22"/>
    <w:rsid w:val="003F24F5"/>
    <w:rsid w:val="004066ED"/>
    <w:rsid w:val="0041347D"/>
    <w:rsid w:val="00414F6E"/>
    <w:rsid w:val="00420632"/>
    <w:rsid w:val="00434582"/>
    <w:rsid w:val="004368A3"/>
    <w:rsid w:val="0044356A"/>
    <w:rsid w:val="004446A7"/>
    <w:rsid w:val="00446598"/>
    <w:rsid w:val="004616BC"/>
    <w:rsid w:val="004621B2"/>
    <w:rsid w:val="004854D7"/>
    <w:rsid w:val="00486285"/>
    <w:rsid w:val="00487C55"/>
    <w:rsid w:val="00494994"/>
    <w:rsid w:val="00497959"/>
    <w:rsid w:val="004B2E2E"/>
    <w:rsid w:val="004B46A0"/>
    <w:rsid w:val="004B5596"/>
    <w:rsid w:val="004B65D9"/>
    <w:rsid w:val="004C04C1"/>
    <w:rsid w:val="004C0D58"/>
    <w:rsid w:val="004C183D"/>
    <w:rsid w:val="004C25C0"/>
    <w:rsid w:val="004D3B4C"/>
    <w:rsid w:val="004D630A"/>
    <w:rsid w:val="004D7F4D"/>
    <w:rsid w:val="004E025D"/>
    <w:rsid w:val="004E5F5B"/>
    <w:rsid w:val="004E6098"/>
    <w:rsid w:val="004F0E77"/>
    <w:rsid w:val="004F1796"/>
    <w:rsid w:val="005069C3"/>
    <w:rsid w:val="00514C93"/>
    <w:rsid w:val="005252C5"/>
    <w:rsid w:val="00526966"/>
    <w:rsid w:val="00531180"/>
    <w:rsid w:val="00534766"/>
    <w:rsid w:val="00536750"/>
    <w:rsid w:val="00536B22"/>
    <w:rsid w:val="0054432B"/>
    <w:rsid w:val="005457D0"/>
    <w:rsid w:val="00550145"/>
    <w:rsid w:val="0055072F"/>
    <w:rsid w:val="0055487F"/>
    <w:rsid w:val="00561251"/>
    <w:rsid w:val="00576E05"/>
    <w:rsid w:val="005832E7"/>
    <w:rsid w:val="00584B79"/>
    <w:rsid w:val="005A159C"/>
    <w:rsid w:val="005A2291"/>
    <w:rsid w:val="005A3365"/>
    <w:rsid w:val="005A6FF8"/>
    <w:rsid w:val="005B786F"/>
    <w:rsid w:val="005C2366"/>
    <w:rsid w:val="005C4F1B"/>
    <w:rsid w:val="005D0C18"/>
    <w:rsid w:val="005D2E0D"/>
    <w:rsid w:val="005E4A5E"/>
    <w:rsid w:val="005F44BB"/>
    <w:rsid w:val="005F4B30"/>
    <w:rsid w:val="0060783D"/>
    <w:rsid w:val="0061021F"/>
    <w:rsid w:val="00612085"/>
    <w:rsid w:val="006133F1"/>
    <w:rsid w:val="006145C0"/>
    <w:rsid w:val="0061677C"/>
    <w:rsid w:val="006220CE"/>
    <w:rsid w:val="0063193A"/>
    <w:rsid w:val="00635B10"/>
    <w:rsid w:val="0063605D"/>
    <w:rsid w:val="0064764A"/>
    <w:rsid w:val="0065139B"/>
    <w:rsid w:val="00652573"/>
    <w:rsid w:val="0065579F"/>
    <w:rsid w:val="00665E31"/>
    <w:rsid w:val="00667870"/>
    <w:rsid w:val="00672CAA"/>
    <w:rsid w:val="006750B6"/>
    <w:rsid w:val="006775B1"/>
    <w:rsid w:val="00677ED0"/>
    <w:rsid w:val="00680FE8"/>
    <w:rsid w:val="00682E02"/>
    <w:rsid w:val="006834AC"/>
    <w:rsid w:val="006852A9"/>
    <w:rsid w:val="00693374"/>
    <w:rsid w:val="006A6311"/>
    <w:rsid w:val="006A6324"/>
    <w:rsid w:val="006B1ADC"/>
    <w:rsid w:val="006B6B5B"/>
    <w:rsid w:val="006C1E92"/>
    <w:rsid w:val="006C6B70"/>
    <w:rsid w:val="006D0D99"/>
    <w:rsid w:val="006E2860"/>
    <w:rsid w:val="006E3328"/>
    <w:rsid w:val="006E3D8D"/>
    <w:rsid w:val="006F058A"/>
    <w:rsid w:val="006F2E56"/>
    <w:rsid w:val="006F3E26"/>
    <w:rsid w:val="0070152C"/>
    <w:rsid w:val="00702D45"/>
    <w:rsid w:val="00705784"/>
    <w:rsid w:val="007134E0"/>
    <w:rsid w:val="00714E34"/>
    <w:rsid w:val="0071588B"/>
    <w:rsid w:val="007250D2"/>
    <w:rsid w:val="00730578"/>
    <w:rsid w:val="00731AB9"/>
    <w:rsid w:val="007327C7"/>
    <w:rsid w:val="00732CBE"/>
    <w:rsid w:val="007500DA"/>
    <w:rsid w:val="00752D67"/>
    <w:rsid w:val="00753D43"/>
    <w:rsid w:val="0075546B"/>
    <w:rsid w:val="007562EF"/>
    <w:rsid w:val="0076288F"/>
    <w:rsid w:val="00763D6A"/>
    <w:rsid w:val="00771561"/>
    <w:rsid w:val="0077346A"/>
    <w:rsid w:val="007826E4"/>
    <w:rsid w:val="0078282A"/>
    <w:rsid w:val="00787A2B"/>
    <w:rsid w:val="00791E18"/>
    <w:rsid w:val="00791FCC"/>
    <w:rsid w:val="00794BAF"/>
    <w:rsid w:val="007A0C2A"/>
    <w:rsid w:val="007A149F"/>
    <w:rsid w:val="007A24BE"/>
    <w:rsid w:val="007A466C"/>
    <w:rsid w:val="007A66DD"/>
    <w:rsid w:val="007C5CB7"/>
    <w:rsid w:val="007C5E04"/>
    <w:rsid w:val="007D3CD6"/>
    <w:rsid w:val="007D4226"/>
    <w:rsid w:val="007D69D5"/>
    <w:rsid w:val="007F3764"/>
    <w:rsid w:val="007F6A82"/>
    <w:rsid w:val="00803AA0"/>
    <w:rsid w:val="00807F13"/>
    <w:rsid w:val="00815B87"/>
    <w:rsid w:val="00815CAA"/>
    <w:rsid w:val="00816B0B"/>
    <w:rsid w:val="0082046B"/>
    <w:rsid w:val="00821811"/>
    <w:rsid w:val="0082475A"/>
    <w:rsid w:val="008248A7"/>
    <w:rsid w:val="008306C3"/>
    <w:rsid w:val="00832D19"/>
    <w:rsid w:val="00845130"/>
    <w:rsid w:val="00847E97"/>
    <w:rsid w:val="008533C4"/>
    <w:rsid w:val="008543CF"/>
    <w:rsid w:val="00854A23"/>
    <w:rsid w:val="00857B0C"/>
    <w:rsid w:val="00862820"/>
    <w:rsid w:val="00867944"/>
    <w:rsid w:val="0087292F"/>
    <w:rsid w:val="0088174F"/>
    <w:rsid w:val="008847FD"/>
    <w:rsid w:val="0089338A"/>
    <w:rsid w:val="00894147"/>
    <w:rsid w:val="00896D21"/>
    <w:rsid w:val="00897132"/>
    <w:rsid w:val="008A5AAE"/>
    <w:rsid w:val="008A5D2F"/>
    <w:rsid w:val="008A6DAE"/>
    <w:rsid w:val="008A7C91"/>
    <w:rsid w:val="008B1F7A"/>
    <w:rsid w:val="008B4EF7"/>
    <w:rsid w:val="008C3016"/>
    <w:rsid w:val="008C43AA"/>
    <w:rsid w:val="008C7CDB"/>
    <w:rsid w:val="008D2BA1"/>
    <w:rsid w:val="008D50E3"/>
    <w:rsid w:val="008D52FE"/>
    <w:rsid w:val="008D752A"/>
    <w:rsid w:val="008E0B70"/>
    <w:rsid w:val="008F1D09"/>
    <w:rsid w:val="00904A90"/>
    <w:rsid w:val="00904B5A"/>
    <w:rsid w:val="00911143"/>
    <w:rsid w:val="0091460B"/>
    <w:rsid w:val="00914886"/>
    <w:rsid w:val="00915B9A"/>
    <w:rsid w:val="00920B7D"/>
    <w:rsid w:val="0092331D"/>
    <w:rsid w:val="00927F4A"/>
    <w:rsid w:val="00932FAC"/>
    <w:rsid w:val="00941C54"/>
    <w:rsid w:val="00945104"/>
    <w:rsid w:val="00952D6D"/>
    <w:rsid w:val="009548EC"/>
    <w:rsid w:val="0095593D"/>
    <w:rsid w:val="00955F06"/>
    <w:rsid w:val="00955F88"/>
    <w:rsid w:val="009562D3"/>
    <w:rsid w:val="00967500"/>
    <w:rsid w:val="0097295D"/>
    <w:rsid w:val="0097772C"/>
    <w:rsid w:val="009878C5"/>
    <w:rsid w:val="00987D3D"/>
    <w:rsid w:val="00994249"/>
    <w:rsid w:val="009A58B2"/>
    <w:rsid w:val="009B18D2"/>
    <w:rsid w:val="009B1A6F"/>
    <w:rsid w:val="009B47DB"/>
    <w:rsid w:val="009B50FC"/>
    <w:rsid w:val="009B535F"/>
    <w:rsid w:val="009B5CB4"/>
    <w:rsid w:val="009B6975"/>
    <w:rsid w:val="009B7CB1"/>
    <w:rsid w:val="009D04C7"/>
    <w:rsid w:val="009D387E"/>
    <w:rsid w:val="009D3889"/>
    <w:rsid w:val="009D476A"/>
    <w:rsid w:val="009D47E9"/>
    <w:rsid w:val="009E2474"/>
    <w:rsid w:val="009E4117"/>
    <w:rsid w:val="009E7DA2"/>
    <w:rsid w:val="009F4453"/>
    <w:rsid w:val="009F600D"/>
    <w:rsid w:val="00A00367"/>
    <w:rsid w:val="00A00A09"/>
    <w:rsid w:val="00A00D80"/>
    <w:rsid w:val="00A12603"/>
    <w:rsid w:val="00A14584"/>
    <w:rsid w:val="00A163FE"/>
    <w:rsid w:val="00A167A8"/>
    <w:rsid w:val="00A2441C"/>
    <w:rsid w:val="00A262A2"/>
    <w:rsid w:val="00A27C17"/>
    <w:rsid w:val="00A45B29"/>
    <w:rsid w:val="00A5164D"/>
    <w:rsid w:val="00A53134"/>
    <w:rsid w:val="00A572BA"/>
    <w:rsid w:val="00A57375"/>
    <w:rsid w:val="00A6039E"/>
    <w:rsid w:val="00A61492"/>
    <w:rsid w:val="00A6357B"/>
    <w:rsid w:val="00A64862"/>
    <w:rsid w:val="00A67306"/>
    <w:rsid w:val="00A72940"/>
    <w:rsid w:val="00A75142"/>
    <w:rsid w:val="00A762B2"/>
    <w:rsid w:val="00A85F65"/>
    <w:rsid w:val="00A867C5"/>
    <w:rsid w:val="00A86CE2"/>
    <w:rsid w:val="00A9411A"/>
    <w:rsid w:val="00A94A51"/>
    <w:rsid w:val="00A95DF7"/>
    <w:rsid w:val="00A96548"/>
    <w:rsid w:val="00AA4BDA"/>
    <w:rsid w:val="00AA5523"/>
    <w:rsid w:val="00AA5549"/>
    <w:rsid w:val="00AA5ADB"/>
    <w:rsid w:val="00AA6451"/>
    <w:rsid w:val="00AA71E4"/>
    <w:rsid w:val="00AB515A"/>
    <w:rsid w:val="00AC2DBD"/>
    <w:rsid w:val="00AC5E00"/>
    <w:rsid w:val="00AD0174"/>
    <w:rsid w:val="00AD3861"/>
    <w:rsid w:val="00AD4BA7"/>
    <w:rsid w:val="00AD6ACE"/>
    <w:rsid w:val="00AE0309"/>
    <w:rsid w:val="00AE2952"/>
    <w:rsid w:val="00AF3B3D"/>
    <w:rsid w:val="00AF7C24"/>
    <w:rsid w:val="00B0540D"/>
    <w:rsid w:val="00B0554C"/>
    <w:rsid w:val="00B05AF7"/>
    <w:rsid w:val="00B3136D"/>
    <w:rsid w:val="00B36A05"/>
    <w:rsid w:val="00B426E3"/>
    <w:rsid w:val="00B43BDB"/>
    <w:rsid w:val="00B526C3"/>
    <w:rsid w:val="00B52C41"/>
    <w:rsid w:val="00B57111"/>
    <w:rsid w:val="00B57800"/>
    <w:rsid w:val="00B61FBD"/>
    <w:rsid w:val="00B65C70"/>
    <w:rsid w:val="00B67336"/>
    <w:rsid w:val="00B719C9"/>
    <w:rsid w:val="00B76691"/>
    <w:rsid w:val="00B77D0E"/>
    <w:rsid w:val="00B81077"/>
    <w:rsid w:val="00B83CFD"/>
    <w:rsid w:val="00B868F3"/>
    <w:rsid w:val="00B950B3"/>
    <w:rsid w:val="00B97129"/>
    <w:rsid w:val="00BB2360"/>
    <w:rsid w:val="00BB5936"/>
    <w:rsid w:val="00BE3F68"/>
    <w:rsid w:val="00BE501F"/>
    <w:rsid w:val="00BE6610"/>
    <w:rsid w:val="00BE7C5D"/>
    <w:rsid w:val="00BF0AC8"/>
    <w:rsid w:val="00BF614F"/>
    <w:rsid w:val="00BF62B7"/>
    <w:rsid w:val="00BF7A43"/>
    <w:rsid w:val="00C00A1E"/>
    <w:rsid w:val="00C04415"/>
    <w:rsid w:val="00C04FE4"/>
    <w:rsid w:val="00C10B9F"/>
    <w:rsid w:val="00C11F9B"/>
    <w:rsid w:val="00C250A4"/>
    <w:rsid w:val="00C26126"/>
    <w:rsid w:val="00C315BB"/>
    <w:rsid w:val="00C32030"/>
    <w:rsid w:val="00C32105"/>
    <w:rsid w:val="00C370D3"/>
    <w:rsid w:val="00C42B93"/>
    <w:rsid w:val="00C42F10"/>
    <w:rsid w:val="00C45B6C"/>
    <w:rsid w:val="00C55E81"/>
    <w:rsid w:val="00C56DB3"/>
    <w:rsid w:val="00C625AA"/>
    <w:rsid w:val="00C65FAF"/>
    <w:rsid w:val="00C70FC2"/>
    <w:rsid w:val="00C735A9"/>
    <w:rsid w:val="00C8525E"/>
    <w:rsid w:val="00C85521"/>
    <w:rsid w:val="00C9064F"/>
    <w:rsid w:val="00C923E4"/>
    <w:rsid w:val="00C93A8C"/>
    <w:rsid w:val="00C97758"/>
    <w:rsid w:val="00CA1BE9"/>
    <w:rsid w:val="00CA4946"/>
    <w:rsid w:val="00CB01EC"/>
    <w:rsid w:val="00CB3C63"/>
    <w:rsid w:val="00CB7E0A"/>
    <w:rsid w:val="00CC0B6F"/>
    <w:rsid w:val="00CC1F62"/>
    <w:rsid w:val="00CC4506"/>
    <w:rsid w:val="00CD3133"/>
    <w:rsid w:val="00CD3C73"/>
    <w:rsid w:val="00CD4479"/>
    <w:rsid w:val="00CD6EA9"/>
    <w:rsid w:val="00CD7814"/>
    <w:rsid w:val="00CE5B4F"/>
    <w:rsid w:val="00CE6DAF"/>
    <w:rsid w:val="00CF1800"/>
    <w:rsid w:val="00CF39B0"/>
    <w:rsid w:val="00D034C0"/>
    <w:rsid w:val="00D03EB0"/>
    <w:rsid w:val="00D1393B"/>
    <w:rsid w:val="00D16E4F"/>
    <w:rsid w:val="00D17088"/>
    <w:rsid w:val="00D24123"/>
    <w:rsid w:val="00D24F0E"/>
    <w:rsid w:val="00D35F23"/>
    <w:rsid w:val="00D4733C"/>
    <w:rsid w:val="00D628C4"/>
    <w:rsid w:val="00D7178B"/>
    <w:rsid w:val="00D75791"/>
    <w:rsid w:val="00D858AF"/>
    <w:rsid w:val="00D926A2"/>
    <w:rsid w:val="00D94177"/>
    <w:rsid w:val="00D94DC4"/>
    <w:rsid w:val="00D96977"/>
    <w:rsid w:val="00DA56BD"/>
    <w:rsid w:val="00DA62C9"/>
    <w:rsid w:val="00DB4318"/>
    <w:rsid w:val="00DC123A"/>
    <w:rsid w:val="00DE1057"/>
    <w:rsid w:val="00DE4AB1"/>
    <w:rsid w:val="00DE60E2"/>
    <w:rsid w:val="00DE60EB"/>
    <w:rsid w:val="00DF2DDC"/>
    <w:rsid w:val="00DF7895"/>
    <w:rsid w:val="00E0156A"/>
    <w:rsid w:val="00E01978"/>
    <w:rsid w:val="00E0438E"/>
    <w:rsid w:val="00E04D4A"/>
    <w:rsid w:val="00E05429"/>
    <w:rsid w:val="00E07506"/>
    <w:rsid w:val="00E15243"/>
    <w:rsid w:val="00E20516"/>
    <w:rsid w:val="00E338A2"/>
    <w:rsid w:val="00E525AF"/>
    <w:rsid w:val="00E55588"/>
    <w:rsid w:val="00E62D4C"/>
    <w:rsid w:val="00E633FC"/>
    <w:rsid w:val="00E635BC"/>
    <w:rsid w:val="00E70FC1"/>
    <w:rsid w:val="00E73760"/>
    <w:rsid w:val="00E73E20"/>
    <w:rsid w:val="00E73FC8"/>
    <w:rsid w:val="00E7660A"/>
    <w:rsid w:val="00E83E26"/>
    <w:rsid w:val="00E84C79"/>
    <w:rsid w:val="00E84E60"/>
    <w:rsid w:val="00E856BF"/>
    <w:rsid w:val="00E8639E"/>
    <w:rsid w:val="00E86B01"/>
    <w:rsid w:val="00E921C2"/>
    <w:rsid w:val="00E92D05"/>
    <w:rsid w:val="00E94D29"/>
    <w:rsid w:val="00EA0FC4"/>
    <w:rsid w:val="00EA50A9"/>
    <w:rsid w:val="00ED11BF"/>
    <w:rsid w:val="00ED434F"/>
    <w:rsid w:val="00ED52B6"/>
    <w:rsid w:val="00EE582B"/>
    <w:rsid w:val="00EE7E2F"/>
    <w:rsid w:val="00EF494C"/>
    <w:rsid w:val="00EF7306"/>
    <w:rsid w:val="00F03508"/>
    <w:rsid w:val="00F06BCC"/>
    <w:rsid w:val="00F0739D"/>
    <w:rsid w:val="00F07DEE"/>
    <w:rsid w:val="00F12231"/>
    <w:rsid w:val="00F13D20"/>
    <w:rsid w:val="00F13F08"/>
    <w:rsid w:val="00F166E1"/>
    <w:rsid w:val="00F1682F"/>
    <w:rsid w:val="00F24E66"/>
    <w:rsid w:val="00F26074"/>
    <w:rsid w:val="00F26D6C"/>
    <w:rsid w:val="00F27C00"/>
    <w:rsid w:val="00F32A9C"/>
    <w:rsid w:val="00F33749"/>
    <w:rsid w:val="00F35387"/>
    <w:rsid w:val="00F4200D"/>
    <w:rsid w:val="00F4662E"/>
    <w:rsid w:val="00F55F16"/>
    <w:rsid w:val="00F56156"/>
    <w:rsid w:val="00F73F33"/>
    <w:rsid w:val="00F74F3F"/>
    <w:rsid w:val="00F77EB0"/>
    <w:rsid w:val="00F84152"/>
    <w:rsid w:val="00F919CB"/>
    <w:rsid w:val="00F95566"/>
    <w:rsid w:val="00FA06FC"/>
    <w:rsid w:val="00FA1638"/>
    <w:rsid w:val="00FA1AC2"/>
    <w:rsid w:val="00FA1D30"/>
    <w:rsid w:val="00FA6386"/>
    <w:rsid w:val="00FA6E97"/>
    <w:rsid w:val="00FB55B3"/>
    <w:rsid w:val="00FC125F"/>
    <w:rsid w:val="00FD083F"/>
    <w:rsid w:val="00FD4472"/>
    <w:rsid w:val="00FD4F40"/>
    <w:rsid w:val="00FD78D7"/>
    <w:rsid w:val="00FF231E"/>
    <w:rsid w:val="00FF6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49D204"/>
  <w15:docId w15:val="{11A5805C-E3D5-8540-BE81-A1060DEC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758"/>
    <w:pPr>
      <w:spacing w:before="100" w:beforeAutospacing="1" w:after="100" w:afterAutospacing="1"/>
    </w:pPr>
    <w:rPr>
      <w:rFonts w:ascii="Arial" w:hAnsi="Arial"/>
      <w:sz w:val="20"/>
    </w:rPr>
  </w:style>
  <w:style w:type="paragraph" w:styleId="Titre1">
    <w:name w:val="heading 1"/>
    <w:basedOn w:val="Normal"/>
    <w:next w:val="Normal"/>
    <w:link w:val="Titre1Car"/>
    <w:uiPriority w:val="9"/>
    <w:qFormat/>
    <w:rsid w:val="0007661C"/>
    <w:pPr>
      <w:numPr>
        <w:numId w:val="2"/>
      </w:numPr>
      <w:outlineLvl w:val="0"/>
    </w:pPr>
    <w:rPr>
      <w:rFonts w:cs="Arial"/>
      <w:sz w:val="28"/>
      <w:szCs w:val="50"/>
    </w:rPr>
  </w:style>
  <w:style w:type="paragraph" w:styleId="Titre2">
    <w:name w:val="heading 2"/>
    <w:basedOn w:val="Normal"/>
    <w:next w:val="Normal"/>
    <w:link w:val="Titre2Car"/>
    <w:uiPriority w:val="9"/>
    <w:unhideWhenUsed/>
    <w:qFormat/>
    <w:rsid w:val="002128FB"/>
    <w:pPr>
      <w:numPr>
        <w:ilvl w:val="1"/>
        <w:numId w:val="2"/>
      </w:numPr>
      <w:spacing w:before="240" w:beforeAutospacing="0" w:after="240" w:afterAutospacing="0"/>
      <w:ind w:left="1287"/>
      <w:outlineLvl w:val="1"/>
    </w:pPr>
    <w:rPr>
      <w:rFonts w:cs="Arial"/>
      <w:bCs/>
    </w:rPr>
  </w:style>
  <w:style w:type="paragraph" w:styleId="Titre3">
    <w:name w:val="heading 3"/>
    <w:basedOn w:val="Normal"/>
    <w:next w:val="Normal"/>
    <w:link w:val="Titre3Car"/>
    <w:uiPriority w:val="9"/>
    <w:unhideWhenUsed/>
    <w:qFormat/>
    <w:rsid w:val="00223922"/>
    <w:pPr>
      <w:keepNext/>
      <w:keepLines/>
      <w:numPr>
        <w:ilvl w:val="2"/>
        <w:numId w:val="2"/>
      </w:numPr>
      <w:spacing w:before="240" w:beforeAutospacing="0" w:after="240" w:afterAutospacing="0"/>
      <w:outlineLvl w:val="2"/>
    </w:pPr>
    <w:rPr>
      <w:rFonts w:eastAsiaTheme="majorEastAsia" w:cstheme="majorBidi"/>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E60EB"/>
    <w:pPr>
      <w:ind w:left="720"/>
      <w:contextualSpacing/>
    </w:pPr>
  </w:style>
  <w:style w:type="character" w:styleId="Hyperlien">
    <w:name w:val="Hyperlink"/>
    <w:basedOn w:val="Policepardfaut"/>
    <w:uiPriority w:val="99"/>
    <w:unhideWhenUsed/>
    <w:rsid w:val="00BE501F"/>
    <w:rPr>
      <w:color w:val="0563C1" w:themeColor="hyperlink"/>
      <w:u w:val="single"/>
    </w:rPr>
  </w:style>
  <w:style w:type="character" w:customStyle="1" w:styleId="Titre1Car">
    <w:name w:val="Titre 1 Car"/>
    <w:basedOn w:val="Policepardfaut"/>
    <w:link w:val="Titre1"/>
    <w:uiPriority w:val="9"/>
    <w:rsid w:val="0007661C"/>
    <w:rPr>
      <w:rFonts w:ascii="Arial" w:hAnsi="Arial" w:cs="Arial"/>
      <w:sz w:val="28"/>
      <w:szCs w:val="50"/>
    </w:rPr>
  </w:style>
  <w:style w:type="character" w:customStyle="1" w:styleId="Titre2Car">
    <w:name w:val="Titre 2 Car"/>
    <w:basedOn w:val="Policepardfaut"/>
    <w:link w:val="Titre2"/>
    <w:uiPriority w:val="9"/>
    <w:rsid w:val="002128FB"/>
    <w:rPr>
      <w:rFonts w:ascii="Arial" w:hAnsi="Arial" w:cs="Arial"/>
      <w:bCs/>
      <w:sz w:val="20"/>
    </w:rPr>
  </w:style>
  <w:style w:type="paragraph" w:styleId="TM2">
    <w:name w:val="toc 2"/>
    <w:basedOn w:val="Normal"/>
    <w:next w:val="Normal"/>
    <w:autoRedefine/>
    <w:uiPriority w:val="39"/>
    <w:unhideWhenUsed/>
    <w:rsid w:val="0082475A"/>
    <w:pPr>
      <w:spacing w:before="120" w:beforeAutospacing="0" w:after="120" w:afterAutospacing="0"/>
      <w:ind w:left="221"/>
    </w:pPr>
  </w:style>
  <w:style w:type="paragraph" w:styleId="TM1">
    <w:name w:val="toc 1"/>
    <w:basedOn w:val="Normal"/>
    <w:next w:val="Normal"/>
    <w:autoRedefine/>
    <w:uiPriority w:val="39"/>
    <w:unhideWhenUsed/>
    <w:rsid w:val="00A6357B"/>
    <w:pPr>
      <w:tabs>
        <w:tab w:val="left" w:pos="660"/>
        <w:tab w:val="right" w:leader="dot" w:pos="9394"/>
      </w:tabs>
      <w:spacing w:before="120" w:beforeAutospacing="0" w:after="0" w:afterAutospacing="0"/>
      <w:contextualSpacing/>
    </w:pPr>
  </w:style>
  <w:style w:type="paragraph" w:styleId="TM3">
    <w:name w:val="toc 3"/>
    <w:basedOn w:val="Normal"/>
    <w:next w:val="Normal"/>
    <w:autoRedefine/>
    <w:uiPriority w:val="39"/>
    <w:unhideWhenUsed/>
    <w:rsid w:val="006B1ADC"/>
    <w:pPr>
      <w:ind w:left="440"/>
    </w:pPr>
  </w:style>
  <w:style w:type="paragraph" w:styleId="TM4">
    <w:name w:val="toc 4"/>
    <w:basedOn w:val="Normal"/>
    <w:next w:val="Normal"/>
    <w:autoRedefine/>
    <w:uiPriority w:val="39"/>
    <w:unhideWhenUsed/>
    <w:rsid w:val="006B1ADC"/>
    <w:pPr>
      <w:ind w:left="660"/>
    </w:pPr>
  </w:style>
  <w:style w:type="paragraph" w:styleId="TM5">
    <w:name w:val="toc 5"/>
    <w:basedOn w:val="Normal"/>
    <w:next w:val="Normal"/>
    <w:autoRedefine/>
    <w:uiPriority w:val="39"/>
    <w:unhideWhenUsed/>
    <w:rsid w:val="006B1ADC"/>
    <w:pPr>
      <w:ind w:left="880"/>
    </w:pPr>
  </w:style>
  <w:style w:type="paragraph" w:styleId="TM6">
    <w:name w:val="toc 6"/>
    <w:basedOn w:val="Normal"/>
    <w:next w:val="Normal"/>
    <w:autoRedefine/>
    <w:uiPriority w:val="39"/>
    <w:unhideWhenUsed/>
    <w:rsid w:val="006B1ADC"/>
    <w:pPr>
      <w:ind w:left="1100"/>
    </w:pPr>
  </w:style>
  <w:style w:type="paragraph" w:styleId="TM7">
    <w:name w:val="toc 7"/>
    <w:basedOn w:val="Normal"/>
    <w:next w:val="Normal"/>
    <w:autoRedefine/>
    <w:uiPriority w:val="39"/>
    <w:unhideWhenUsed/>
    <w:rsid w:val="006B1ADC"/>
    <w:pPr>
      <w:ind w:left="1320"/>
    </w:pPr>
  </w:style>
  <w:style w:type="paragraph" w:styleId="TM8">
    <w:name w:val="toc 8"/>
    <w:basedOn w:val="Normal"/>
    <w:next w:val="Normal"/>
    <w:autoRedefine/>
    <w:uiPriority w:val="39"/>
    <w:unhideWhenUsed/>
    <w:rsid w:val="006B1ADC"/>
    <w:pPr>
      <w:ind w:left="1540"/>
    </w:pPr>
  </w:style>
  <w:style w:type="paragraph" w:styleId="TM9">
    <w:name w:val="toc 9"/>
    <w:basedOn w:val="Normal"/>
    <w:next w:val="Normal"/>
    <w:autoRedefine/>
    <w:uiPriority w:val="39"/>
    <w:unhideWhenUsed/>
    <w:rsid w:val="006B1ADC"/>
    <w:pPr>
      <w:ind w:left="1760"/>
    </w:pPr>
  </w:style>
  <w:style w:type="paragraph" w:styleId="Pieddepage">
    <w:name w:val="footer"/>
    <w:basedOn w:val="Normal"/>
    <w:link w:val="PieddepageCar"/>
    <w:uiPriority w:val="99"/>
    <w:unhideWhenUsed/>
    <w:rsid w:val="004D3B4C"/>
    <w:pPr>
      <w:tabs>
        <w:tab w:val="center" w:pos="4320"/>
        <w:tab w:val="right" w:pos="8640"/>
      </w:tabs>
    </w:pPr>
  </w:style>
  <w:style w:type="character" w:customStyle="1" w:styleId="PieddepageCar">
    <w:name w:val="Pied de page Car"/>
    <w:basedOn w:val="Policepardfaut"/>
    <w:link w:val="Pieddepage"/>
    <w:uiPriority w:val="99"/>
    <w:rsid w:val="004D3B4C"/>
  </w:style>
  <w:style w:type="character" w:styleId="Numrodepage">
    <w:name w:val="page number"/>
    <w:basedOn w:val="Policepardfaut"/>
    <w:uiPriority w:val="99"/>
    <w:semiHidden/>
    <w:unhideWhenUsed/>
    <w:rsid w:val="004D3B4C"/>
  </w:style>
  <w:style w:type="paragraph" w:styleId="En-tte">
    <w:name w:val="header"/>
    <w:basedOn w:val="Normal"/>
    <w:link w:val="En-tteCar"/>
    <w:uiPriority w:val="99"/>
    <w:unhideWhenUsed/>
    <w:rsid w:val="004D3B4C"/>
    <w:pPr>
      <w:tabs>
        <w:tab w:val="center" w:pos="4320"/>
        <w:tab w:val="right" w:pos="8640"/>
      </w:tabs>
    </w:pPr>
  </w:style>
  <w:style w:type="character" w:customStyle="1" w:styleId="En-tteCar">
    <w:name w:val="En-tête Car"/>
    <w:basedOn w:val="Policepardfaut"/>
    <w:link w:val="En-tte"/>
    <w:uiPriority w:val="99"/>
    <w:rsid w:val="004D3B4C"/>
  </w:style>
  <w:style w:type="paragraph" w:styleId="Notedebasdepage">
    <w:name w:val="footnote text"/>
    <w:basedOn w:val="Normal"/>
    <w:link w:val="NotedebasdepageCar"/>
    <w:uiPriority w:val="99"/>
    <w:unhideWhenUsed/>
    <w:rsid w:val="00914886"/>
    <w:rPr>
      <w:szCs w:val="24"/>
    </w:rPr>
  </w:style>
  <w:style w:type="character" w:customStyle="1" w:styleId="NotedebasdepageCar">
    <w:name w:val="Note de bas de page Car"/>
    <w:basedOn w:val="Policepardfaut"/>
    <w:link w:val="Notedebasdepage"/>
    <w:uiPriority w:val="99"/>
    <w:rsid w:val="00914886"/>
    <w:rPr>
      <w:sz w:val="24"/>
      <w:szCs w:val="24"/>
    </w:rPr>
  </w:style>
  <w:style w:type="character" w:styleId="Appelnotedebasdep">
    <w:name w:val="footnote reference"/>
    <w:basedOn w:val="Policepardfaut"/>
    <w:uiPriority w:val="99"/>
    <w:unhideWhenUsed/>
    <w:rsid w:val="00914886"/>
    <w:rPr>
      <w:vertAlign w:val="superscript"/>
    </w:rPr>
  </w:style>
  <w:style w:type="table" w:styleId="Grilledutableau">
    <w:name w:val="Table Grid"/>
    <w:basedOn w:val="TableauNormal"/>
    <w:uiPriority w:val="59"/>
    <w:rsid w:val="000D0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36750"/>
    <w:rPr>
      <w:sz w:val="18"/>
      <w:szCs w:val="18"/>
    </w:rPr>
  </w:style>
  <w:style w:type="character" w:customStyle="1" w:styleId="TextedebullesCar">
    <w:name w:val="Texte de bulles Car"/>
    <w:basedOn w:val="Policepardfaut"/>
    <w:link w:val="Textedebulles"/>
    <w:uiPriority w:val="99"/>
    <w:semiHidden/>
    <w:rsid w:val="00536750"/>
    <w:rPr>
      <w:sz w:val="18"/>
      <w:szCs w:val="18"/>
    </w:rPr>
  </w:style>
  <w:style w:type="paragraph" w:styleId="Corpsdetexte">
    <w:name w:val="Body Text"/>
    <w:basedOn w:val="Normal"/>
    <w:link w:val="CorpsdetexteCar"/>
    <w:semiHidden/>
    <w:rsid w:val="00E73760"/>
    <w:pPr>
      <w:autoSpaceDE w:val="0"/>
      <w:autoSpaceDN w:val="0"/>
      <w:adjustRightInd w:val="0"/>
    </w:pPr>
    <w:rPr>
      <w:rFonts w:ascii="Myriad Pro" w:eastAsia="Times New Roman" w:hAnsi="Myriad Pro"/>
      <w:szCs w:val="20"/>
      <w:lang w:val="fr-CA" w:eastAsia="fr-CA"/>
    </w:rPr>
  </w:style>
  <w:style w:type="character" w:customStyle="1" w:styleId="CorpsdetexteCar">
    <w:name w:val="Corps de texte Car"/>
    <w:basedOn w:val="Policepardfaut"/>
    <w:link w:val="Corpsdetexte"/>
    <w:semiHidden/>
    <w:rsid w:val="00E73760"/>
    <w:rPr>
      <w:rFonts w:ascii="Myriad Pro" w:eastAsia="Times New Roman" w:hAnsi="Myriad Pro"/>
      <w:sz w:val="20"/>
      <w:szCs w:val="20"/>
      <w:lang w:val="fr-CA" w:eastAsia="fr-CA"/>
    </w:rPr>
  </w:style>
  <w:style w:type="paragraph" w:customStyle="1" w:styleId="Default">
    <w:name w:val="Default"/>
    <w:rsid w:val="00E73760"/>
    <w:pPr>
      <w:autoSpaceDE w:val="0"/>
      <w:autoSpaceDN w:val="0"/>
      <w:adjustRightInd w:val="0"/>
    </w:pPr>
    <w:rPr>
      <w:rFonts w:ascii="Myriad Pro" w:eastAsia="Times New Roman" w:hAnsi="Myriad Pro" w:cs="Myriad Pro"/>
      <w:color w:val="000000"/>
      <w:sz w:val="24"/>
      <w:szCs w:val="24"/>
      <w:lang w:val="fr-CA" w:eastAsia="fr-CA"/>
    </w:rPr>
  </w:style>
  <w:style w:type="paragraph" w:styleId="Corpsdetexte2">
    <w:name w:val="Body Text 2"/>
    <w:basedOn w:val="Normal"/>
    <w:link w:val="Corpsdetexte2Car"/>
    <w:semiHidden/>
    <w:rsid w:val="00E73760"/>
    <w:pPr>
      <w:pBdr>
        <w:bottom w:val="single" w:sz="4" w:space="1" w:color="auto"/>
      </w:pBdr>
    </w:pPr>
    <w:rPr>
      <w:rFonts w:ascii="Arial Narrow" w:eastAsia="Times New Roman" w:hAnsi="Arial Narrow"/>
      <w:bCs/>
      <w:color w:val="808080"/>
      <w:szCs w:val="36"/>
      <w:lang w:eastAsia="fr-CA"/>
    </w:rPr>
  </w:style>
  <w:style w:type="character" w:customStyle="1" w:styleId="Corpsdetexte2Car">
    <w:name w:val="Corps de texte 2 Car"/>
    <w:basedOn w:val="Policepardfaut"/>
    <w:link w:val="Corpsdetexte2"/>
    <w:semiHidden/>
    <w:rsid w:val="00E73760"/>
    <w:rPr>
      <w:rFonts w:ascii="Arial Narrow" w:eastAsia="Times New Roman" w:hAnsi="Arial Narrow"/>
      <w:bCs/>
      <w:color w:val="808080"/>
      <w:sz w:val="24"/>
      <w:szCs w:val="36"/>
      <w:lang w:eastAsia="fr-CA"/>
    </w:rPr>
  </w:style>
  <w:style w:type="paragraph" w:styleId="Sansinterligne">
    <w:name w:val="No Spacing"/>
    <w:uiPriority w:val="1"/>
    <w:qFormat/>
    <w:rsid w:val="00C97758"/>
    <w:pPr>
      <w:spacing w:beforeAutospacing="1" w:afterAutospacing="1"/>
      <w:jc w:val="both"/>
    </w:pPr>
    <w:rPr>
      <w:rFonts w:ascii="Arial" w:hAnsi="Arial"/>
      <w:color w:val="7F7F7F" w:themeColor="text1" w:themeTint="80"/>
      <w:sz w:val="20"/>
    </w:rPr>
  </w:style>
  <w:style w:type="character" w:styleId="Textedelespacerserv">
    <w:name w:val="Placeholder Text"/>
    <w:basedOn w:val="Policepardfaut"/>
    <w:uiPriority w:val="99"/>
    <w:semiHidden/>
    <w:rsid w:val="0022727A"/>
    <w:rPr>
      <w:color w:val="808080"/>
    </w:rPr>
  </w:style>
  <w:style w:type="table" w:customStyle="1" w:styleId="TableauGrille4-Accentuation31">
    <w:name w:val="Tableau Grille 4 - Accentuation 31"/>
    <w:basedOn w:val="TableauNormal"/>
    <w:uiPriority w:val="49"/>
    <w:rsid w:val="0022727A"/>
    <w:rPr>
      <w:rFonts w:asciiTheme="minorHAnsi" w:eastAsiaTheme="minorHAnsi" w:hAnsiTheme="minorHAnsi" w:cstheme="minorBidi"/>
      <w:lang w:val="fr-CA"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itre3Car">
    <w:name w:val="Titre 3 Car"/>
    <w:basedOn w:val="Policepardfaut"/>
    <w:link w:val="Titre3"/>
    <w:uiPriority w:val="9"/>
    <w:rsid w:val="00223922"/>
    <w:rPr>
      <w:rFonts w:ascii="Arial" w:eastAsiaTheme="majorEastAsia" w:hAnsi="Arial" w:cstheme="majorBidi"/>
      <w:sz w:val="24"/>
      <w:szCs w:val="24"/>
    </w:rPr>
  </w:style>
  <w:style w:type="character" w:styleId="Marquedecommentaire">
    <w:name w:val="annotation reference"/>
    <w:basedOn w:val="Policepardfaut"/>
    <w:uiPriority w:val="99"/>
    <w:semiHidden/>
    <w:unhideWhenUsed/>
    <w:rsid w:val="00E73E20"/>
    <w:rPr>
      <w:sz w:val="16"/>
      <w:szCs w:val="16"/>
    </w:rPr>
  </w:style>
  <w:style w:type="paragraph" w:styleId="Commentaire">
    <w:name w:val="annotation text"/>
    <w:basedOn w:val="Normal"/>
    <w:link w:val="CommentaireCar"/>
    <w:uiPriority w:val="99"/>
    <w:unhideWhenUsed/>
    <w:rsid w:val="00E73E20"/>
    <w:rPr>
      <w:szCs w:val="20"/>
    </w:rPr>
  </w:style>
  <w:style w:type="character" w:customStyle="1" w:styleId="CommentaireCar">
    <w:name w:val="Commentaire Car"/>
    <w:basedOn w:val="Policepardfaut"/>
    <w:link w:val="Commentaire"/>
    <w:uiPriority w:val="99"/>
    <w:rsid w:val="00E73E20"/>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E73E20"/>
    <w:rPr>
      <w:b/>
      <w:bCs/>
    </w:rPr>
  </w:style>
  <w:style w:type="character" w:customStyle="1" w:styleId="ObjetducommentaireCar">
    <w:name w:val="Objet du commentaire Car"/>
    <w:basedOn w:val="CommentaireCar"/>
    <w:link w:val="Objetducommentaire"/>
    <w:uiPriority w:val="99"/>
    <w:semiHidden/>
    <w:rsid w:val="00E73E20"/>
    <w:rPr>
      <w:rFonts w:ascii="Arial" w:hAnsi="Arial"/>
      <w:b/>
      <w:bCs/>
      <w:sz w:val="20"/>
      <w:szCs w:val="20"/>
    </w:rPr>
  </w:style>
  <w:style w:type="paragraph" w:styleId="Sous-titre">
    <w:name w:val="Subtitle"/>
    <w:basedOn w:val="Normal"/>
    <w:next w:val="Normal"/>
    <w:link w:val="Sous-titreCar"/>
    <w:uiPriority w:val="11"/>
    <w:qFormat/>
    <w:rsid w:val="006F2E56"/>
    <w:pPr>
      <w:numPr>
        <w:ilvl w:val="1"/>
      </w:numPr>
      <w:spacing w:before="120" w:beforeAutospacing="0" w:after="280" w:afterAutospacing="0" w:line="259" w:lineRule="auto"/>
    </w:pPr>
    <w:rPr>
      <w:rFonts w:cstheme="minorBidi"/>
      <w:color w:val="808080" w:themeColor="background1" w:themeShade="80"/>
      <w:spacing w:val="15"/>
      <w:lang w:eastAsia="en-US"/>
    </w:rPr>
  </w:style>
  <w:style w:type="character" w:customStyle="1" w:styleId="Sous-titreCar">
    <w:name w:val="Sous-titre Car"/>
    <w:basedOn w:val="Policepardfaut"/>
    <w:link w:val="Sous-titre"/>
    <w:uiPriority w:val="11"/>
    <w:rsid w:val="006F2E56"/>
    <w:rPr>
      <w:rFonts w:ascii="Arial" w:hAnsi="Arial" w:cstheme="minorBidi"/>
      <w:color w:val="808080" w:themeColor="background1" w:themeShade="80"/>
      <w:spacing w:val="15"/>
      <w:sz w:val="20"/>
      <w:lang w:eastAsia="en-US"/>
    </w:rPr>
  </w:style>
  <w:style w:type="character" w:customStyle="1" w:styleId="Mentionnonrsolue1">
    <w:name w:val="Mention non résolue1"/>
    <w:basedOn w:val="Policepardfaut"/>
    <w:uiPriority w:val="99"/>
    <w:semiHidden/>
    <w:unhideWhenUsed/>
    <w:rsid w:val="000F5A0D"/>
    <w:rPr>
      <w:color w:val="605E5C"/>
      <w:shd w:val="clear" w:color="auto" w:fill="E1DFDD"/>
    </w:rPr>
  </w:style>
  <w:style w:type="paragraph" w:styleId="Titre">
    <w:name w:val="Title"/>
    <w:basedOn w:val="Normal"/>
    <w:next w:val="Normal"/>
    <w:link w:val="TitreCar"/>
    <w:uiPriority w:val="10"/>
    <w:qFormat/>
    <w:rsid w:val="0007661C"/>
    <w:rPr>
      <w:rFonts w:eastAsiaTheme="majorEastAsia" w:cstheme="majorBidi"/>
      <w:caps/>
      <w:spacing w:val="-10"/>
      <w:kern w:val="28"/>
      <w:sz w:val="32"/>
      <w:szCs w:val="56"/>
    </w:rPr>
  </w:style>
  <w:style w:type="character" w:customStyle="1" w:styleId="TitreCar">
    <w:name w:val="Titre Car"/>
    <w:basedOn w:val="Policepardfaut"/>
    <w:link w:val="Titre"/>
    <w:uiPriority w:val="10"/>
    <w:rsid w:val="0007661C"/>
    <w:rPr>
      <w:rFonts w:ascii="Arial" w:eastAsiaTheme="majorEastAsia" w:hAnsi="Arial" w:cstheme="majorBidi"/>
      <w:caps/>
      <w:spacing w:val="-10"/>
      <w:kern w:val="28"/>
      <w:sz w:val="32"/>
      <w:szCs w:val="56"/>
    </w:rPr>
  </w:style>
  <w:style w:type="table" w:customStyle="1" w:styleId="TableauGrille1clair-Accentuation11">
    <w:name w:val="Tableau Grille 1 clair - Accentuation 11"/>
    <w:basedOn w:val="TableauNormal"/>
    <w:uiPriority w:val="46"/>
    <w:rsid w:val="00265B4C"/>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Rvision">
    <w:name w:val="Revision"/>
    <w:hidden/>
    <w:uiPriority w:val="99"/>
    <w:semiHidden/>
    <w:rsid w:val="007A466C"/>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79529">
      <w:bodyDiv w:val="1"/>
      <w:marLeft w:val="0"/>
      <w:marRight w:val="0"/>
      <w:marTop w:val="0"/>
      <w:marBottom w:val="0"/>
      <w:divBdr>
        <w:top w:val="none" w:sz="0" w:space="0" w:color="auto"/>
        <w:left w:val="none" w:sz="0" w:space="0" w:color="auto"/>
        <w:bottom w:val="none" w:sz="0" w:space="0" w:color="auto"/>
        <w:right w:val="none" w:sz="0" w:space="0" w:color="auto"/>
      </w:divBdr>
    </w:div>
    <w:div w:id="539244262">
      <w:bodyDiv w:val="1"/>
      <w:marLeft w:val="0"/>
      <w:marRight w:val="0"/>
      <w:marTop w:val="0"/>
      <w:marBottom w:val="0"/>
      <w:divBdr>
        <w:top w:val="none" w:sz="0" w:space="0" w:color="auto"/>
        <w:left w:val="none" w:sz="0" w:space="0" w:color="auto"/>
        <w:bottom w:val="none" w:sz="0" w:space="0" w:color="auto"/>
        <w:right w:val="none" w:sz="0" w:space="0" w:color="auto"/>
      </w:divBdr>
    </w:div>
    <w:div w:id="972831900">
      <w:bodyDiv w:val="1"/>
      <w:marLeft w:val="0"/>
      <w:marRight w:val="0"/>
      <w:marTop w:val="0"/>
      <w:marBottom w:val="0"/>
      <w:divBdr>
        <w:top w:val="none" w:sz="0" w:space="0" w:color="auto"/>
        <w:left w:val="none" w:sz="0" w:space="0" w:color="auto"/>
        <w:bottom w:val="none" w:sz="0" w:space="0" w:color="auto"/>
        <w:right w:val="none" w:sz="0" w:space="0" w:color="auto"/>
      </w:divBdr>
    </w:div>
    <w:div w:id="1579560215">
      <w:bodyDiv w:val="1"/>
      <w:marLeft w:val="0"/>
      <w:marRight w:val="0"/>
      <w:marTop w:val="0"/>
      <w:marBottom w:val="0"/>
      <w:divBdr>
        <w:top w:val="none" w:sz="0" w:space="0" w:color="auto"/>
        <w:left w:val="none" w:sz="0" w:space="0" w:color="auto"/>
        <w:bottom w:val="none" w:sz="0" w:space="0" w:color="auto"/>
        <w:right w:val="none" w:sz="0" w:space="0" w:color="auto"/>
      </w:divBdr>
    </w:div>
    <w:div w:id="1912931972">
      <w:bodyDiv w:val="1"/>
      <w:marLeft w:val="0"/>
      <w:marRight w:val="0"/>
      <w:marTop w:val="0"/>
      <w:marBottom w:val="0"/>
      <w:divBdr>
        <w:top w:val="none" w:sz="0" w:space="0" w:color="auto"/>
        <w:left w:val="none" w:sz="0" w:space="0" w:color="auto"/>
        <w:bottom w:val="none" w:sz="0" w:space="0" w:color="auto"/>
        <w:right w:val="none" w:sz="0" w:space="0" w:color="auto"/>
      </w:divBdr>
      <w:divsChild>
        <w:div w:id="161313168">
          <w:marLeft w:val="0"/>
          <w:marRight w:val="0"/>
          <w:marTop w:val="0"/>
          <w:marBottom w:val="0"/>
          <w:divBdr>
            <w:top w:val="none" w:sz="0" w:space="0" w:color="auto"/>
            <w:left w:val="none" w:sz="0" w:space="0" w:color="auto"/>
            <w:bottom w:val="none" w:sz="0" w:space="0" w:color="auto"/>
            <w:right w:val="none" w:sz="0" w:space="0" w:color="auto"/>
          </w:divBdr>
        </w:div>
        <w:div w:id="1443767665">
          <w:marLeft w:val="0"/>
          <w:marRight w:val="0"/>
          <w:marTop w:val="0"/>
          <w:marBottom w:val="0"/>
          <w:divBdr>
            <w:top w:val="none" w:sz="0" w:space="0" w:color="auto"/>
            <w:left w:val="none" w:sz="0" w:space="0" w:color="auto"/>
            <w:bottom w:val="none" w:sz="0" w:space="0" w:color="auto"/>
            <w:right w:val="none" w:sz="0" w:space="0" w:color="auto"/>
          </w:divBdr>
        </w:div>
        <w:div w:id="2103185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mes@enjeu.qc.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C82530A48DDE4BB20C6CFBE6585A29"/>
        <w:category>
          <w:name w:val="Général"/>
          <w:gallery w:val="placeholder"/>
        </w:category>
        <w:types>
          <w:type w:val="bbPlcHdr"/>
        </w:types>
        <w:behaviors>
          <w:behavior w:val="content"/>
        </w:behaviors>
        <w:guid w:val="{F7CAF7FC-3D38-6249-9589-493CFA535880}"/>
      </w:docPartPr>
      <w:docPartBody>
        <w:p w:rsidR="00794890" w:rsidRDefault="00D052FE" w:rsidP="00D052FE">
          <w:pPr>
            <w:pStyle w:val="72C82530A48DDE4BB20C6CFBE6585A29"/>
          </w:pPr>
          <w:r w:rsidRPr="00AA1E83">
            <w:rPr>
              <w:rStyle w:val="Textedelespacerserv"/>
              <w:color w:val="FFFFFF" w:themeColor="background1"/>
            </w:rPr>
            <w:t>E</w:t>
          </w:r>
          <w:r>
            <w:rPr>
              <w:rStyle w:val="Textedelespacerserv"/>
              <w:color w:val="FFFFFF" w:themeColor="background1"/>
            </w:rPr>
            <w:t>ntrer</w:t>
          </w:r>
          <w:r w:rsidRPr="002309A4">
            <w:rPr>
              <w:rStyle w:val="Textedelespacerserv"/>
              <w:color w:val="FFFFFF" w:themeColor="background1"/>
            </w:rPr>
            <w:t xml:space="preserve"> le titre de votre action</w:t>
          </w:r>
        </w:p>
      </w:docPartBody>
    </w:docPart>
    <w:docPart>
      <w:docPartPr>
        <w:name w:val="476470CE8EF6BB46B5DEA027F5B90063"/>
        <w:category>
          <w:name w:val="Général"/>
          <w:gallery w:val="placeholder"/>
        </w:category>
        <w:types>
          <w:type w:val="bbPlcHdr"/>
        </w:types>
        <w:behaviors>
          <w:behavior w:val="content"/>
        </w:behaviors>
        <w:guid w:val="{57A7162D-1BBD-FB48-99A6-3F3519BD7E77}"/>
      </w:docPartPr>
      <w:docPartBody>
        <w:p w:rsidR="00794890" w:rsidRDefault="00D052FE" w:rsidP="00D052FE">
          <w:pPr>
            <w:pStyle w:val="476470CE8EF6BB46B5DEA027F5B90063"/>
          </w:pPr>
          <w:r w:rsidRPr="0069149B">
            <w:rPr>
              <w:rStyle w:val="Textedelespacerserv"/>
            </w:rPr>
            <w:t>Cliquez ou appuyez ici pour entrer du texte.</w:t>
          </w:r>
        </w:p>
      </w:docPartBody>
    </w:docPart>
    <w:docPart>
      <w:docPartPr>
        <w:name w:val="FAE665043DB5114FB787AA163497392F"/>
        <w:category>
          <w:name w:val="Général"/>
          <w:gallery w:val="placeholder"/>
        </w:category>
        <w:types>
          <w:type w:val="bbPlcHdr"/>
        </w:types>
        <w:behaviors>
          <w:behavior w:val="content"/>
        </w:behaviors>
        <w:guid w:val="{32284CDC-2A99-5B42-9661-92BCAB5CB6E4}"/>
      </w:docPartPr>
      <w:docPartBody>
        <w:p w:rsidR="00794890" w:rsidRDefault="00D052FE" w:rsidP="00D052FE">
          <w:pPr>
            <w:pStyle w:val="FAE665043DB5114FB787AA163497392F"/>
          </w:pPr>
          <w:r w:rsidRPr="00AA1E83">
            <w:rPr>
              <w:rStyle w:val="Textedelespacerserv"/>
              <w:color w:val="FFFFFF" w:themeColor="background1"/>
            </w:rPr>
            <w:t>Entrer</w:t>
          </w:r>
          <w:r w:rsidRPr="002309A4">
            <w:rPr>
              <w:rStyle w:val="Textedelespacerserv"/>
              <w:color w:val="FFFFFF" w:themeColor="background1"/>
            </w:rPr>
            <w:t xml:space="preserve"> le titre de votre action</w:t>
          </w:r>
        </w:p>
      </w:docPartBody>
    </w:docPart>
    <w:docPart>
      <w:docPartPr>
        <w:name w:val="053CDF872E854643869FD307B91C107C"/>
        <w:category>
          <w:name w:val="Général"/>
          <w:gallery w:val="placeholder"/>
        </w:category>
        <w:types>
          <w:type w:val="bbPlcHdr"/>
        </w:types>
        <w:behaviors>
          <w:behavior w:val="content"/>
        </w:behaviors>
        <w:guid w:val="{7035BC28-274D-2F4E-A3C4-7DEC3888B620}"/>
      </w:docPartPr>
      <w:docPartBody>
        <w:p w:rsidR="00794890" w:rsidRDefault="00D052FE" w:rsidP="00D052FE">
          <w:pPr>
            <w:pStyle w:val="053CDF872E854643869FD307B91C107C"/>
          </w:pPr>
          <w:r w:rsidRPr="00AA1E83">
            <w:rPr>
              <w:rStyle w:val="Textedelespacerserv"/>
              <w:color w:val="FFFFFF" w:themeColor="background1"/>
            </w:rPr>
            <w:t>E</w:t>
          </w:r>
          <w:r>
            <w:rPr>
              <w:rStyle w:val="Textedelespacerserv"/>
              <w:color w:val="FFFFFF" w:themeColor="background1"/>
            </w:rPr>
            <w:t>ntrer</w:t>
          </w:r>
          <w:r w:rsidRPr="002309A4">
            <w:rPr>
              <w:rStyle w:val="Textedelespacerserv"/>
              <w:color w:val="FFFFFF" w:themeColor="background1"/>
            </w:rPr>
            <w:t xml:space="preserve"> le titre de votre action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Yu Gothic Light">
    <w:panose1 w:val="020B0300000000000000"/>
    <w:charset w:val="80"/>
    <w:family w:val="swiss"/>
    <w:notTrueType/>
    <w:pitch w:val="variable"/>
    <w:sig w:usb0="E00002FF" w:usb1="2AC7FDFF" w:usb2="00000016" w:usb3="00000000" w:csb0="0002009F" w:csb1="00000000"/>
  </w:font>
  <w:font w:name="Myriad Pro">
    <w:panose1 w:val="020B0503030403020204"/>
    <w:charset w:val="00"/>
    <w:family w:val="swiss"/>
    <w:notTrueType/>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52FE"/>
    <w:rsid w:val="00100DCC"/>
    <w:rsid w:val="00117E67"/>
    <w:rsid w:val="00151F8B"/>
    <w:rsid w:val="00190DF8"/>
    <w:rsid w:val="00195C89"/>
    <w:rsid w:val="001E0301"/>
    <w:rsid w:val="0026013B"/>
    <w:rsid w:val="00294DDB"/>
    <w:rsid w:val="003254C4"/>
    <w:rsid w:val="003D4019"/>
    <w:rsid w:val="003D6B58"/>
    <w:rsid w:val="004B7EC8"/>
    <w:rsid w:val="00552CBF"/>
    <w:rsid w:val="005B2DFF"/>
    <w:rsid w:val="005C0FC8"/>
    <w:rsid w:val="005D157E"/>
    <w:rsid w:val="0069317D"/>
    <w:rsid w:val="00742B67"/>
    <w:rsid w:val="00742FB9"/>
    <w:rsid w:val="00794890"/>
    <w:rsid w:val="007A33EB"/>
    <w:rsid w:val="008C67D9"/>
    <w:rsid w:val="00920B7D"/>
    <w:rsid w:val="009437AF"/>
    <w:rsid w:val="00B33F09"/>
    <w:rsid w:val="00B93D11"/>
    <w:rsid w:val="00BC3A8D"/>
    <w:rsid w:val="00BF7B39"/>
    <w:rsid w:val="00C10C02"/>
    <w:rsid w:val="00C861DB"/>
    <w:rsid w:val="00C8671A"/>
    <w:rsid w:val="00D052FE"/>
    <w:rsid w:val="00D11E79"/>
    <w:rsid w:val="00D7478E"/>
    <w:rsid w:val="00DC0525"/>
    <w:rsid w:val="00E15162"/>
    <w:rsid w:val="00E64A6B"/>
    <w:rsid w:val="00E67488"/>
    <w:rsid w:val="00E764EC"/>
    <w:rsid w:val="00F71E30"/>
    <w:rsid w:val="00FA56EB"/>
    <w:rsid w:val="00FC7BFF"/>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94890"/>
    <w:rPr>
      <w:color w:val="808080"/>
    </w:rPr>
  </w:style>
  <w:style w:type="paragraph" w:customStyle="1" w:styleId="72C82530A48DDE4BB20C6CFBE6585A29">
    <w:name w:val="72C82530A48DDE4BB20C6CFBE6585A29"/>
    <w:rsid w:val="00D052FE"/>
  </w:style>
  <w:style w:type="paragraph" w:customStyle="1" w:styleId="476470CE8EF6BB46B5DEA027F5B90063">
    <w:name w:val="476470CE8EF6BB46B5DEA027F5B90063"/>
    <w:rsid w:val="00D052FE"/>
  </w:style>
  <w:style w:type="paragraph" w:customStyle="1" w:styleId="FAE665043DB5114FB787AA163497392F">
    <w:name w:val="FAE665043DB5114FB787AA163497392F"/>
    <w:rsid w:val="00D052FE"/>
  </w:style>
  <w:style w:type="paragraph" w:customStyle="1" w:styleId="053CDF872E854643869FD307B91C107C">
    <w:name w:val="053CDF872E854643869FD307B91C107C"/>
    <w:rsid w:val="00D052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9DFFF65-2DA7-2E41-8479-E6AA34F8A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.~WRD3846</Template>
  <TotalTime>30</TotalTime>
  <Pages>19</Pages>
  <Words>5995</Words>
  <Characters>32974</Characters>
  <Application>Microsoft Office Word</Application>
  <DocSecurity>0</DocSecurity>
  <Lines>274</Lines>
  <Paragraphs>77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Lafrance, Marie-Pier</cp:lastModifiedBy>
  <cp:revision>9</cp:revision>
  <cp:lastPrinted>2017-06-05T12:19:00Z</cp:lastPrinted>
  <dcterms:created xsi:type="dcterms:W3CDTF">2023-09-18T18:49:00Z</dcterms:created>
  <dcterms:modified xsi:type="dcterms:W3CDTF">2024-07-05T15:37:00Z</dcterms:modified>
</cp:coreProperties>
</file>