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35DA" w14:textId="71CE1760" w:rsidR="00321255" w:rsidRPr="00667870" w:rsidRDefault="00321255" w:rsidP="00321255">
      <w:pPr>
        <w:contextualSpacing/>
        <w:rPr>
          <w:rFonts w:cs="Arial"/>
          <w:sz w:val="50"/>
          <w:szCs w:val="50"/>
        </w:rPr>
      </w:pPr>
    </w:p>
    <w:p w14:paraId="2A20E090" w14:textId="77777777" w:rsidR="00321255" w:rsidRPr="00667870" w:rsidRDefault="00321255" w:rsidP="00321255">
      <w:pPr>
        <w:contextualSpacing/>
        <w:rPr>
          <w:rFonts w:cs="Arial"/>
          <w:sz w:val="50"/>
          <w:szCs w:val="50"/>
        </w:rPr>
      </w:pPr>
    </w:p>
    <w:p w14:paraId="4A53AB3C" w14:textId="77777777" w:rsidR="00321255" w:rsidRPr="00667870" w:rsidRDefault="00321255" w:rsidP="00321255">
      <w:pPr>
        <w:contextualSpacing/>
        <w:rPr>
          <w:rFonts w:cs="Arial"/>
          <w:sz w:val="50"/>
          <w:szCs w:val="50"/>
        </w:rPr>
      </w:pPr>
    </w:p>
    <w:p w14:paraId="06DCFC1C" w14:textId="77777777" w:rsidR="00321255" w:rsidRPr="00667870" w:rsidRDefault="00321255" w:rsidP="00321255">
      <w:pPr>
        <w:contextualSpacing/>
        <w:rPr>
          <w:rFonts w:cs="Arial"/>
          <w:sz w:val="50"/>
          <w:szCs w:val="50"/>
        </w:rPr>
      </w:pPr>
    </w:p>
    <w:p w14:paraId="66C07372" w14:textId="77777777" w:rsidR="00321255" w:rsidRPr="00536B22" w:rsidRDefault="00321255" w:rsidP="00321255">
      <w:pPr>
        <w:spacing w:line="276" w:lineRule="auto"/>
        <w:contextualSpacing/>
        <w:rPr>
          <w:rFonts w:cs="Arial"/>
          <w:sz w:val="50"/>
          <w:szCs w:val="50"/>
        </w:rPr>
      </w:pPr>
      <w:r>
        <w:rPr>
          <w:rFonts w:cs="Arial"/>
          <w:sz w:val="50"/>
          <w:szCs w:val="50"/>
        </w:rPr>
        <w:t>PROGRAMME D’ACCOMPAGNEMENT ET DE CERTIFICATION</w:t>
      </w:r>
      <w:r w:rsidRPr="00536B22">
        <w:rPr>
          <w:rFonts w:cs="Arial"/>
          <w:sz w:val="50"/>
          <w:szCs w:val="50"/>
        </w:rPr>
        <w:t xml:space="preserve"> </w:t>
      </w:r>
    </w:p>
    <w:p w14:paraId="0019BBE0" w14:textId="3A59D59F" w:rsidR="00321255" w:rsidRPr="00667870" w:rsidRDefault="00A66E30" w:rsidP="00321255">
      <w:pPr>
        <w:spacing w:line="276" w:lineRule="auto"/>
        <w:contextualSpacing/>
        <w:rPr>
          <w:rFonts w:cs="Arial"/>
          <w:b/>
          <w:bCs/>
          <w:sz w:val="50"/>
          <w:szCs w:val="50"/>
        </w:rPr>
      </w:pPr>
      <w:r>
        <w:rPr>
          <w:rFonts w:cs="Arial"/>
          <w:b/>
          <w:bCs/>
          <w:sz w:val="50"/>
          <w:szCs w:val="50"/>
        </w:rPr>
        <w:t>MATIÈRE VERTE</w:t>
      </w:r>
    </w:p>
    <w:p w14:paraId="76494395" w14:textId="77777777" w:rsidR="00321255" w:rsidRPr="00536B22" w:rsidRDefault="00321255" w:rsidP="00321255">
      <w:pPr>
        <w:spacing w:line="276" w:lineRule="auto"/>
        <w:contextualSpacing/>
        <w:rPr>
          <w:rFonts w:cs="Arial"/>
          <w:sz w:val="50"/>
          <w:szCs w:val="50"/>
        </w:rPr>
      </w:pPr>
      <w:r w:rsidRPr="00536B22">
        <w:rPr>
          <w:rFonts w:cs="Arial"/>
          <w:sz w:val="50"/>
          <w:szCs w:val="50"/>
        </w:rPr>
        <w:t>D’ENVIRONNEMENT JEUNESSE</w:t>
      </w:r>
    </w:p>
    <w:p w14:paraId="73B2A8B5" w14:textId="77777777" w:rsidR="00321255" w:rsidRPr="00536B22" w:rsidRDefault="00321255" w:rsidP="00321255">
      <w:pPr>
        <w:spacing w:line="276" w:lineRule="auto"/>
        <w:contextualSpacing/>
        <w:rPr>
          <w:rFonts w:cs="Arial"/>
          <w:sz w:val="50"/>
          <w:szCs w:val="50"/>
        </w:rPr>
      </w:pPr>
    </w:p>
    <w:p w14:paraId="27FF1FDE" w14:textId="3BAAFCFD" w:rsidR="00321255" w:rsidRDefault="00321255" w:rsidP="00321255">
      <w:pPr>
        <w:spacing w:line="276" w:lineRule="auto"/>
        <w:contextualSpacing/>
        <w:rPr>
          <w:rFonts w:cs="Arial"/>
          <w:sz w:val="50"/>
          <w:szCs w:val="50"/>
        </w:rPr>
      </w:pPr>
      <w:r>
        <w:rPr>
          <w:rFonts w:cs="Arial"/>
          <w:sz w:val="50"/>
          <w:szCs w:val="50"/>
        </w:rPr>
        <w:t>Politique environnementale</w:t>
      </w:r>
    </w:p>
    <w:p w14:paraId="017641B9" w14:textId="77777777" w:rsidR="00321255" w:rsidRPr="001065EA" w:rsidRDefault="00321255" w:rsidP="00321255">
      <w:pPr>
        <w:spacing w:line="276" w:lineRule="auto"/>
        <w:contextualSpacing/>
        <w:rPr>
          <w:rFonts w:cs="Arial"/>
          <w:color w:val="A6A6A6" w:themeColor="background1" w:themeShade="A6"/>
          <w:sz w:val="50"/>
          <w:szCs w:val="50"/>
        </w:rPr>
      </w:pPr>
      <w:r w:rsidRPr="001065EA">
        <w:rPr>
          <w:rFonts w:cs="Arial"/>
          <w:color w:val="A6A6A6" w:themeColor="background1" w:themeShade="A6"/>
          <w:sz w:val="50"/>
          <w:szCs w:val="50"/>
        </w:rPr>
        <w:t>Nom de l’école</w:t>
      </w:r>
    </w:p>
    <w:p w14:paraId="30C400EB" w14:textId="1106464E" w:rsidR="00321255" w:rsidRPr="001065EA" w:rsidRDefault="00321255" w:rsidP="00321255">
      <w:pPr>
        <w:spacing w:line="276" w:lineRule="auto"/>
        <w:contextualSpacing/>
        <w:rPr>
          <w:rFonts w:cs="Arial"/>
          <w:color w:val="A6A6A6" w:themeColor="background1" w:themeShade="A6"/>
          <w:sz w:val="28"/>
          <w:szCs w:val="28"/>
        </w:rPr>
      </w:pPr>
      <w:r w:rsidRPr="001065EA">
        <w:rPr>
          <w:rFonts w:cs="Arial"/>
          <w:color w:val="A6A6A6" w:themeColor="background1" w:themeShade="A6"/>
          <w:sz w:val="28"/>
          <w:szCs w:val="28"/>
        </w:rPr>
        <w:t xml:space="preserve">Indiquer </w:t>
      </w:r>
      <w:r>
        <w:rPr>
          <w:rFonts w:cs="Arial"/>
          <w:color w:val="A6A6A6" w:themeColor="background1" w:themeShade="A6"/>
          <w:sz w:val="28"/>
          <w:szCs w:val="28"/>
        </w:rPr>
        <w:t>la date d’adoption de votre politique</w:t>
      </w:r>
    </w:p>
    <w:p w14:paraId="6A63FF60" w14:textId="2FD3EE82" w:rsidR="00321255" w:rsidRPr="001065EA" w:rsidRDefault="00321255" w:rsidP="00321255">
      <w:pPr>
        <w:spacing w:line="276" w:lineRule="auto"/>
        <w:contextualSpacing/>
        <w:rPr>
          <w:rFonts w:cs="Arial"/>
          <w:color w:val="A6A6A6" w:themeColor="background1" w:themeShade="A6"/>
          <w:sz w:val="28"/>
          <w:szCs w:val="28"/>
        </w:rPr>
      </w:pPr>
      <w:r w:rsidRPr="001065EA">
        <w:rPr>
          <w:rFonts w:cs="Arial"/>
          <w:color w:val="A6A6A6" w:themeColor="background1" w:themeShade="A6"/>
          <w:sz w:val="28"/>
          <w:szCs w:val="28"/>
        </w:rPr>
        <w:t xml:space="preserve">Ajouter </w:t>
      </w:r>
      <w:r w:rsidR="007A4D45">
        <w:rPr>
          <w:rFonts w:cs="Arial"/>
          <w:color w:val="A6A6A6" w:themeColor="background1" w:themeShade="A6"/>
          <w:sz w:val="28"/>
          <w:szCs w:val="28"/>
        </w:rPr>
        <w:t>le</w:t>
      </w:r>
      <w:r w:rsidRPr="001065EA">
        <w:rPr>
          <w:rFonts w:cs="Arial"/>
          <w:color w:val="A6A6A6" w:themeColor="background1" w:themeShade="A6"/>
          <w:sz w:val="28"/>
          <w:szCs w:val="28"/>
        </w:rPr>
        <w:t xml:space="preserve"> logo</w:t>
      </w:r>
      <w:r w:rsidR="007A4D45">
        <w:rPr>
          <w:rFonts w:cs="Arial"/>
          <w:color w:val="A6A6A6" w:themeColor="background1" w:themeShade="A6"/>
          <w:sz w:val="28"/>
          <w:szCs w:val="28"/>
        </w:rPr>
        <w:t xml:space="preserve"> de votre école</w:t>
      </w:r>
    </w:p>
    <w:p w14:paraId="19490093" w14:textId="77777777" w:rsidR="00321255" w:rsidRPr="00536B22" w:rsidRDefault="00321255" w:rsidP="00321255">
      <w:pPr>
        <w:contextualSpacing/>
        <w:rPr>
          <w:rFonts w:cs="Arial"/>
          <w:color w:val="FFFFFF" w:themeColor="background1"/>
          <w:sz w:val="28"/>
          <w:szCs w:val="28"/>
        </w:rPr>
      </w:pPr>
    </w:p>
    <w:p w14:paraId="20A7B868" w14:textId="77777777" w:rsidR="00321255" w:rsidRPr="00667870" w:rsidRDefault="00321255" w:rsidP="00321255">
      <w:pPr>
        <w:contextualSpacing/>
        <w:rPr>
          <w:rFonts w:cs="Arial"/>
          <w:color w:val="FFFFFF" w:themeColor="background1"/>
          <w:sz w:val="28"/>
          <w:szCs w:val="28"/>
        </w:rPr>
      </w:pPr>
    </w:p>
    <w:p w14:paraId="5D5A3FAD" w14:textId="77777777" w:rsidR="00321255" w:rsidRPr="00667870" w:rsidRDefault="00321255" w:rsidP="00321255">
      <w:pPr>
        <w:contextualSpacing/>
        <w:rPr>
          <w:rFonts w:cs="Arial"/>
          <w:color w:val="FFFFFF" w:themeColor="background1"/>
          <w:sz w:val="28"/>
          <w:szCs w:val="28"/>
        </w:rPr>
      </w:pPr>
    </w:p>
    <w:p w14:paraId="6A49BE24" w14:textId="77777777" w:rsidR="00321255" w:rsidRPr="00667870" w:rsidRDefault="00321255" w:rsidP="00321255">
      <w:pPr>
        <w:contextualSpacing/>
        <w:rPr>
          <w:rFonts w:cs="Arial"/>
        </w:rPr>
      </w:pPr>
      <w:bookmarkStart w:id="0" w:name="page2"/>
      <w:bookmarkStart w:id="1" w:name="page3"/>
      <w:bookmarkEnd w:id="0"/>
      <w:bookmarkEnd w:id="1"/>
    </w:p>
    <w:p w14:paraId="2A10534E" w14:textId="77777777" w:rsidR="00321255" w:rsidRDefault="00321255" w:rsidP="00321255">
      <w:pPr>
        <w:contextualSpacing/>
        <w:rPr>
          <w:rFonts w:cs="Arial"/>
          <w:sz w:val="32"/>
          <w:szCs w:val="50"/>
        </w:rPr>
      </w:pPr>
      <w:r>
        <w:rPr>
          <w:rFonts w:cs="Arial"/>
          <w:sz w:val="32"/>
          <w:szCs w:val="50"/>
        </w:rPr>
        <w:br w:type="page"/>
      </w:r>
    </w:p>
    <w:p w14:paraId="1C16BC80" w14:textId="355C9B00" w:rsidR="00683777" w:rsidRPr="00683777" w:rsidRDefault="00683777" w:rsidP="00683777">
      <w:pPr>
        <w:rPr>
          <w:rFonts w:cs="Arial"/>
          <w:b/>
          <w:bCs/>
          <w:caps/>
          <w:sz w:val="36"/>
          <w:szCs w:val="36"/>
        </w:rPr>
      </w:pPr>
      <w:bookmarkStart w:id="2" w:name="_Toc525125085"/>
      <w:bookmarkStart w:id="3" w:name="_Toc51337132"/>
      <w:bookmarkStart w:id="4" w:name="_Toc51337187"/>
      <w:r w:rsidRPr="00683777">
        <w:rPr>
          <w:rFonts w:cs="Arial"/>
          <w:b/>
          <w:bCs/>
          <w:caps/>
          <w:sz w:val="36"/>
          <w:szCs w:val="36"/>
        </w:rPr>
        <w:lastRenderedPageBreak/>
        <w:t>Table des matières</w:t>
      </w:r>
    </w:p>
    <w:sdt>
      <w:sdtPr>
        <w:rPr>
          <w:rFonts w:cs="Arial"/>
          <w:b/>
          <w:bCs/>
          <w:caps/>
        </w:rPr>
        <w:id w:val="201056184"/>
        <w:docPartObj>
          <w:docPartGallery w:val="Table of Contents"/>
          <w:docPartUnique/>
        </w:docPartObj>
      </w:sdtPr>
      <w:sdtEndPr>
        <w:rPr>
          <w:b w:val="0"/>
          <w:bCs w:val="0"/>
          <w:caps w:val="0"/>
        </w:rPr>
      </w:sdtEndPr>
      <w:sdtContent>
        <w:p w14:paraId="41175A0A" w14:textId="0BECF243" w:rsidR="00683777" w:rsidRPr="00683777" w:rsidRDefault="00683777" w:rsidP="00683777"/>
        <w:bookmarkEnd w:id="2"/>
        <w:bookmarkEnd w:id="3"/>
        <w:bookmarkEnd w:id="4"/>
        <w:p w14:paraId="69D17394" w14:textId="0DACB007" w:rsidR="00904017" w:rsidRDefault="00E93AAE">
          <w:pPr>
            <w:pStyle w:val="TM1"/>
            <w:tabs>
              <w:tab w:val="right" w:leader="dot" w:pos="9394"/>
            </w:tabs>
            <w:rPr>
              <w:rFonts w:asciiTheme="minorHAnsi" w:eastAsiaTheme="minorEastAsia" w:hAnsiTheme="minorHAnsi"/>
              <w:noProof/>
              <w:sz w:val="24"/>
              <w:lang w:val="fr-CA" w:eastAsia="fr-FR"/>
            </w:rPr>
          </w:pPr>
          <w:r w:rsidRPr="00544E86">
            <w:rPr>
              <w:rFonts w:cs="Arial"/>
            </w:rPr>
            <w:fldChar w:fldCharType="begin"/>
          </w:r>
          <w:r w:rsidRPr="00544E86">
            <w:rPr>
              <w:rFonts w:cs="Arial"/>
            </w:rPr>
            <w:instrText xml:space="preserve"> TOC \o "1-3" \h \z \u </w:instrText>
          </w:r>
          <w:r w:rsidRPr="00544E86">
            <w:rPr>
              <w:rFonts w:cs="Arial"/>
            </w:rPr>
            <w:fldChar w:fldCharType="separate"/>
          </w:r>
          <w:hyperlink w:anchor="_Toc70443756" w:history="1">
            <w:r w:rsidR="00904017" w:rsidRPr="000F0CCD">
              <w:rPr>
                <w:rStyle w:val="Hyperlien"/>
                <w:rFonts w:cs="Arial"/>
                <w:noProof/>
              </w:rPr>
              <w:t xml:space="preserve">À propos </w:t>
            </w:r>
            <w:r w:rsidR="001F1179" w:rsidRPr="000F0CCD">
              <w:rPr>
                <w:rStyle w:val="Hyperlien"/>
                <w:rFonts w:cs="Arial"/>
                <w:noProof/>
              </w:rPr>
              <w:t>de la politique environnementale</w:t>
            </w:r>
            <w:r w:rsidR="00904017">
              <w:rPr>
                <w:noProof/>
                <w:webHidden/>
              </w:rPr>
              <w:tab/>
            </w:r>
            <w:r w:rsidR="00904017">
              <w:rPr>
                <w:noProof/>
                <w:webHidden/>
              </w:rPr>
              <w:fldChar w:fldCharType="begin"/>
            </w:r>
            <w:r w:rsidR="00904017">
              <w:rPr>
                <w:noProof/>
                <w:webHidden/>
              </w:rPr>
              <w:instrText xml:space="preserve"> PAGEREF _Toc70443756 \h </w:instrText>
            </w:r>
            <w:r w:rsidR="00904017">
              <w:rPr>
                <w:noProof/>
                <w:webHidden/>
              </w:rPr>
            </w:r>
            <w:r w:rsidR="00904017">
              <w:rPr>
                <w:noProof/>
                <w:webHidden/>
              </w:rPr>
              <w:fldChar w:fldCharType="separate"/>
            </w:r>
            <w:r w:rsidR="00904017">
              <w:rPr>
                <w:noProof/>
                <w:webHidden/>
              </w:rPr>
              <w:t>3</w:t>
            </w:r>
            <w:r w:rsidR="00904017">
              <w:rPr>
                <w:noProof/>
                <w:webHidden/>
              </w:rPr>
              <w:fldChar w:fldCharType="end"/>
            </w:r>
          </w:hyperlink>
        </w:p>
        <w:p w14:paraId="234BE41C" w14:textId="4799968D" w:rsidR="00904017" w:rsidRDefault="00000000">
          <w:pPr>
            <w:pStyle w:val="TM1"/>
            <w:tabs>
              <w:tab w:val="right" w:leader="dot" w:pos="9394"/>
            </w:tabs>
            <w:rPr>
              <w:rFonts w:asciiTheme="minorHAnsi" w:eastAsiaTheme="minorEastAsia" w:hAnsiTheme="minorHAnsi"/>
              <w:noProof/>
              <w:sz w:val="24"/>
              <w:lang w:val="fr-CA" w:eastAsia="fr-FR"/>
            </w:rPr>
          </w:pPr>
          <w:hyperlink w:anchor="_Toc70443757" w:history="1">
            <w:r w:rsidR="00904017" w:rsidRPr="000F0CCD">
              <w:rPr>
                <w:rStyle w:val="Hyperlien"/>
                <w:rFonts w:cs="Arial"/>
                <w:noProof/>
              </w:rPr>
              <w:t>Consignes</w:t>
            </w:r>
            <w:r w:rsidR="00904017">
              <w:rPr>
                <w:noProof/>
                <w:webHidden/>
              </w:rPr>
              <w:tab/>
            </w:r>
            <w:r w:rsidR="00904017">
              <w:rPr>
                <w:noProof/>
                <w:webHidden/>
              </w:rPr>
              <w:fldChar w:fldCharType="begin"/>
            </w:r>
            <w:r w:rsidR="00904017">
              <w:rPr>
                <w:noProof/>
                <w:webHidden/>
              </w:rPr>
              <w:instrText xml:space="preserve"> PAGEREF _Toc70443757 \h </w:instrText>
            </w:r>
            <w:r w:rsidR="00904017">
              <w:rPr>
                <w:noProof/>
                <w:webHidden/>
              </w:rPr>
            </w:r>
            <w:r w:rsidR="00904017">
              <w:rPr>
                <w:noProof/>
                <w:webHidden/>
              </w:rPr>
              <w:fldChar w:fldCharType="separate"/>
            </w:r>
            <w:r w:rsidR="00904017">
              <w:rPr>
                <w:noProof/>
                <w:webHidden/>
              </w:rPr>
              <w:t>3</w:t>
            </w:r>
            <w:r w:rsidR="00904017">
              <w:rPr>
                <w:noProof/>
                <w:webHidden/>
              </w:rPr>
              <w:fldChar w:fldCharType="end"/>
            </w:r>
          </w:hyperlink>
        </w:p>
        <w:p w14:paraId="317ADCDD" w14:textId="1496A5F4" w:rsidR="00904017" w:rsidRDefault="00000000">
          <w:pPr>
            <w:pStyle w:val="TM1"/>
            <w:tabs>
              <w:tab w:val="right" w:leader="dot" w:pos="9394"/>
            </w:tabs>
            <w:rPr>
              <w:rFonts w:asciiTheme="minorHAnsi" w:eastAsiaTheme="minorEastAsia" w:hAnsiTheme="minorHAnsi"/>
              <w:noProof/>
              <w:sz w:val="24"/>
              <w:lang w:val="fr-CA" w:eastAsia="fr-FR"/>
            </w:rPr>
          </w:pPr>
          <w:hyperlink w:anchor="_Toc70443758" w:history="1">
            <w:r w:rsidR="00904017" w:rsidRPr="000F0CCD">
              <w:rPr>
                <w:rStyle w:val="Hyperlien"/>
                <w:rFonts w:cs="Arial"/>
                <w:noProof/>
              </w:rPr>
              <w:t>1. Préambule</w:t>
            </w:r>
            <w:r w:rsidR="00904017">
              <w:rPr>
                <w:noProof/>
                <w:webHidden/>
              </w:rPr>
              <w:tab/>
            </w:r>
            <w:r w:rsidR="00904017">
              <w:rPr>
                <w:noProof/>
                <w:webHidden/>
              </w:rPr>
              <w:fldChar w:fldCharType="begin"/>
            </w:r>
            <w:r w:rsidR="00904017">
              <w:rPr>
                <w:noProof/>
                <w:webHidden/>
              </w:rPr>
              <w:instrText xml:space="preserve"> PAGEREF _Toc70443758 \h </w:instrText>
            </w:r>
            <w:r w:rsidR="00904017">
              <w:rPr>
                <w:noProof/>
                <w:webHidden/>
              </w:rPr>
            </w:r>
            <w:r w:rsidR="00904017">
              <w:rPr>
                <w:noProof/>
                <w:webHidden/>
              </w:rPr>
              <w:fldChar w:fldCharType="separate"/>
            </w:r>
            <w:r w:rsidR="00904017">
              <w:rPr>
                <w:noProof/>
                <w:webHidden/>
              </w:rPr>
              <w:t>4</w:t>
            </w:r>
            <w:r w:rsidR="00904017">
              <w:rPr>
                <w:noProof/>
                <w:webHidden/>
              </w:rPr>
              <w:fldChar w:fldCharType="end"/>
            </w:r>
          </w:hyperlink>
        </w:p>
        <w:p w14:paraId="5177EA31" w14:textId="720BD742" w:rsidR="00904017" w:rsidRDefault="00000000">
          <w:pPr>
            <w:pStyle w:val="TM1"/>
            <w:tabs>
              <w:tab w:val="right" w:leader="dot" w:pos="9394"/>
            </w:tabs>
            <w:rPr>
              <w:rFonts w:asciiTheme="minorHAnsi" w:eastAsiaTheme="minorEastAsia" w:hAnsiTheme="minorHAnsi"/>
              <w:noProof/>
              <w:sz w:val="24"/>
              <w:lang w:val="fr-CA" w:eastAsia="fr-FR"/>
            </w:rPr>
          </w:pPr>
          <w:hyperlink w:anchor="_Toc70443759" w:history="1">
            <w:r w:rsidR="00904017" w:rsidRPr="000F0CCD">
              <w:rPr>
                <w:rStyle w:val="Hyperlien"/>
                <w:rFonts w:cs="Arial"/>
                <w:noProof/>
              </w:rPr>
              <w:t>2. Définitions</w:t>
            </w:r>
            <w:r w:rsidR="00904017">
              <w:rPr>
                <w:noProof/>
                <w:webHidden/>
              </w:rPr>
              <w:tab/>
            </w:r>
            <w:r w:rsidR="00904017">
              <w:rPr>
                <w:noProof/>
                <w:webHidden/>
              </w:rPr>
              <w:fldChar w:fldCharType="begin"/>
            </w:r>
            <w:r w:rsidR="00904017">
              <w:rPr>
                <w:noProof/>
                <w:webHidden/>
              </w:rPr>
              <w:instrText xml:space="preserve"> PAGEREF _Toc70443759 \h </w:instrText>
            </w:r>
            <w:r w:rsidR="00904017">
              <w:rPr>
                <w:noProof/>
                <w:webHidden/>
              </w:rPr>
            </w:r>
            <w:r w:rsidR="00904017">
              <w:rPr>
                <w:noProof/>
                <w:webHidden/>
              </w:rPr>
              <w:fldChar w:fldCharType="separate"/>
            </w:r>
            <w:r w:rsidR="00904017">
              <w:rPr>
                <w:noProof/>
                <w:webHidden/>
              </w:rPr>
              <w:t>4</w:t>
            </w:r>
            <w:r w:rsidR="00904017">
              <w:rPr>
                <w:noProof/>
                <w:webHidden/>
              </w:rPr>
              <w:fldChar w:fldCharType="end"/>
            </w:r>
          </w:hyperlink>
        </w:p>
        <w:p w14:paraId="006046D3" w14:textId="3BB27426" w:rsidR="00904017" w:rsidRDefault="00000000">
          <w:pPr>
            <w:pStyle w:val="TM1"/>
            <w:tabs>
              <w:tab w:val="right" w:leader="dot" w:pos="9394"/>
            </w:tabs>
            <w:rPr>
              <w:rFonts w:asciiTheme="minorHAnsi" w:eastAsiaTheme="minorEastAsia" w:hAnsiTheme="minorHAnsi"/>
              <w:noProof/>
              <w:sz w:val="24"/>
              <w:lang w:val="fr-CA" w:eastAsia="fr-FR"/>
            </w:rPr>
          </w:pPr>
          <w:hyperlink w:anchor="_Toc70443760" w:history="1">
            <w:r w:rsidR="00904017" w:rsidRPr="000F0CCD">
              <w:rPr>
                <w:rStyle w:val="Hyperlien"/>
                <w:rFonts w:cs="Arial"/>
                <w:noProof/>
              </w:rPr>
              <w:t>3. Champs d’application</w:t>
            </w:r>
            <w:r w:rsidR="00904017">
              <w:rPr>
                <w:noProof/>
                <w:webHidden/>
              </w:rPr>
              <w:tab/>
            </w:r>
            <w:r w:rsidR="00904017">
              <w:rPr>
                <w:noProof/>
                <w:webHidden/>
              </w:rPr>
              <w:fldChar w:fldCharType="begin"/>
            </w:r>
            <w:r w:rsidR="00904017">
              <w:rPr>
                <w:noProof/>
                <w:webHidden/>
              </w:rPr>
              <w:instrText xml:space="preserve"> PAGEREF _Toc70443760 \h </w:instrText>
            </w:r>
            <w:r w:rsidR="00904017">
              <w:rPr>
                <w:noProof/>
                <w:webHidden/>
              </w:rPr>
            </w:r>
            <w:r w:rsidR="00904017">
              <w:rPr>
                <w:noProof/>
                <w:webHidden/>
              </w:rPr>
              <w:fldChar w:fldCharType="separate"/>
            </w:r>
            <w:r w:rsidR="00904017">
              <w:rPr>
                <w:noProof/>
                <w:webHidden/>
              </w:rPr>
              <w:t>5</w:t>
            </w:r>
            <w:r w:rsidR="00904017">
              <w:rPr>
                <w:noProof/>
                <w:webHidden/>
              </w:rPr>
              <w:fldChar w:fldCharType="end"/>
            </w:r>
          </w:hyperlink>
        </w:p>
        <w:p w14:paraId="0889CB25" w14:textId="7F8B50BB" w:rsidR="00904017" w:rsidRDefault="00000000">
          <w:pPr>
            <w:pStyle w:val="TM1"/>
            <w:tabs>
              <w:tab w:val="right" w:leader="dot" w:pos="9394"/>
            </w:tabs>
            <w:rPr>
              <w:rFonts w:asciiTheme="minorHAnsi" w:eastAsiaTheme="minorEastAsia" w:hAnsiTheme="minorHAnsi"/>
              <w:noProof/>
              <w:sz w:val="24"/>
              <w:lang w:val="fr-CA" w:eastAsia="fr-FR"/>
            </w:rPr>
          </w:pPr>
          <w:hyperlink w:anchor="_Toc70443761" w:history="1">
            <w:r w:rsidR="00904017" w:rsidRPr="000F0CCD">
              <w:rPr>
                <w:rStyle w:val="Hyperlien"/>
                <w:rFonts w:cs="Arial"/>
                <w:noProof/>
              </w:rPr>
              <w:t>4. Principes directeurs</w:t>
            </w:r>
            <w:r w:rsidR="00904017">
              <w:rPr>
                <w:noProof/>
                <w:webHidden/>
              </w:rPr>
              <w:tab/>
            </w:r>
            <w:r w:rsidR="00904017">
              <w:rPr>
                <w:noProof/>
                <w:webHidden/>
              </w:rPr>
              <w:fldChar w:fldCharType="begin"/>
            </w:r>
            <w:r w:rsidR="00904017">
              <w:rPr>
                <w:noProof/>
                <w:webHidden/>
              </w:rPr>
              <w:instrText xml:space="preserve"> PAGEREF _Toc70443761 \h </w:instrText>
            </w:r>
            <w:r w:rsidR="00904017">
              <w:rPr>
                <w:noProof/>
                <w:webHidden/>
              </w:rPr>
            </w:r>
            <w:r w:rsidR="00904017">
              <w:rPr>
                <w:noProof/>
                <w:webHidden/>
              </w:rPr>
              <w:fldChar w:fldCharType="separate"/>
            </w:r>
            <w:r w:rsidR="00904017">
              <w:rPr>
                <w:noProof/>
                <w:webHidden/>
              </w:rPr>
              <w:t>6</w:t>
            </w:r>
            <w:r w:rsidR="00904017">
              <w:rPr>
                <w:noProof/>
                <w:webHidden/>
              </w:rPr>
              <w:fldChar w:fldCharType="end"/>
            </w:r>
          </w:hyperlink>
        </w:p>
        <w:p w14:paraId="294310A7" w14:textId="58FD25E4" w:rsidR="00904017" w:rsidRDefault="00000000">
          <w:pPr>
            <w:pStyle w:val="TM1"/>
            <w:tabs>
              <w:tab w:val="right" w:leader="dot" w:pos="9394"/>
            </w:tabs>
            <w:rPr>
              <w:rFonts w:asciiTheme="minorHAnsi" w:eastAsiaTheme="minorEastAsia" w:hAnsiTheme="minorHAnsi"/>
              <w:noProof/>
              <w:sz w:val="24"/>
              <w:lang w:val="fr-CA" w:eastAsia="fr-FR"/>
            </w:rPr>
          </w:pPr>
          <w:hyperlink w:anchor="_Toc70443762" w:history="1">
            <w:r w:rsidR="00904017" w:rsidRPr="000F0CCD">
              <w:rPr>
                <w:rStyle w:val="Hyperlien"/>
                <w:rFonts w:cs="Arial"/>
                <w:noProof/>
              </w:rPr>
              <w:t>5. Objectifs généraux</w:t>
            </w:r>
            <w:r w:rsidR="00904017">
              <w:rPr>
                <w:noProof/>
                <w:webHidden/>
              </w:rPr>
              <w:tab/>
            </w:r>
            <w:r w:rsidR="00904017">
              <w:rPr>
                <w:noProof/>
                <w:webHidden/>
              </w:rPr>
              <w:fldChar w:fldCharType="begin"/>
            </w:r>
            <w:r w:rsidR="00904017">
              <w:rPr>
                <w:noProof/>
                <w:webHidden/>
              </w:rPr>
              <w:instrText xml:space="preserve"> PAGEREF _Toc70443762 \h </w:instrText>
            </w:r>
            <w:r w:rsidR="00904017">
              <w:rPr>
                <w:noProof/>
                <w:webHidden/>
              </w:rPr>
            </w:r>
            <w:r w:rsidR="00904017">
              <w:rPr>
                <w:noProof/>
                <w:webHidden/>
              </w:rPr>
              <w:fldChar w:fldCharType="separate"/>
            </w:r>
            <w:r w:rsidR="00904017">
              <w:rPr>
                <w:noProof/>
                <w:webHidden/>
              </w:rPr>
              <w:t>6</w:t>
            </w:r>
            <w:r w:rsidR="00904017">
              <w:rPr>
                <w:noProof/>
                <w:webHidden/>
              </w:rPr>
              <w:fldChar w:fldCharType="end"/>
            </w:r>
          </w:hyperlink>
        </w:p>
        <w:p w14:paraId="0CE2A017" w14:textId="184585AD" w:rsidR="00904017" w:rsidRDefault="00000000">
          <w:pPr>
            <w:pStyle w:val="TM1"/>
            <w:tabs>
              <w:tab w:val="right" w:leader="dot" w:pos="9394"/>
            </w:tabs>
            <w:rPr>
              <w:rFonts w:asciiTheme="minorHAnsi" w:eastAsiaTheme="minorEastAsia" w:hAnsiTheme="minorHAnsi"/>
              <w:noProof/>
              <w:sz w:val="24"/>
              <w:lang w:val="fr-CA" w:eastAsia="fr-FR"/>
            </w:rPr>
          </w:pPr>
          <w:hyperlink w:anchor="_Toc70443763" w:history="1">
            <w:r w:rsidR="00904017" w:rsidRPr="000F0CCD">
              <w:rPr>
                <w:rStyle w:val="Hyperlien"/>
                <w:rFonts w:cs="Arial"/>
                <w:noProof/>
              </w:rPr>
              <w:t>6. Champs d’intervention et engagements</w:t>
            </w:r>
            <w:r w:rsidR="00904017">
              <w:rPr>
                <w:noProof/>
                <w:webHidden/>
              </w:rPr>
              <w:tab/>
            </w:r>
            <w:r w:rsidR="00904017">
              <w:rPr>
                <w:noProof/>
                <w:webHidden/>
              </w:rPr>
              <w:fldChar w:fldCharType="begin"/>
            </w:r>
            <w:r w:rsidR="00904017">
              <w:rPr>
                <w:noProof/>
                <w:webHidden/>
              </w:rPr>
              <w:instrText xml:space="preserve"> PAGEREF _Toc70443763 \h </w:instrText>
            </w:r>
            <w:r w:rsidR="00904017">
              <w:rPr>
                <w:noProof/>
                <w:webHidden/>
              </w:rPr>
            </w:r>
            <w:r w:rsidR="00904017">
              <w:rPr>
                <w:noProof/>
                <w:webHidden/>
              </w:rPr>
              <w:fldChar w:fldCharType="separate"/>
            </w:r>
            <w:r w:rsidR="00904017">
              <w:rPr>
                <w:noProof/>
                <w:webHidden/>
              </w:rPr>
              <w:t>7</w:t>
            </w:r>
            <w:r w:rsidR="00904017">
              <w:rPr>
                <w:noProof/>
                <w:webHidden/>
              </w:rPr>
              <w:fldChar w:fldCharType="end"/>
            </w:r>
          </w:hyperlink>
        </w:p>
        <w:p w14:paraId="6D245D3E" w14:textId="182670A9" w:rsidR="00904017" w:rsidRDefault="00000000">
          <w:pPr>
            <w:pStyle w:val="TM3"/>
            <w:tabs>
              <w:tab w:val="right" w:leader="dot" w:pos="9394"/>
            </w:tabs>
            <w:rPr>
              <w:rFonts w:asciiTheme="minorHAnsi" w:eastAsiaTheme="minorEastAsia" w:hAnsiTheme="minorHAnsi"/>
              <w:noProof/>
              <w:sz w:val="24"/>
              <w:lang w:val="fr-CA" w:eastAsia="fr-FR"/>
            </w:rPr>
          </w:pPr>
          <w:hyperlink w:anchor="_Toc70443764" w:history="1">
            <w:r w:rsidR="00904017" w:rsidRPr="000F0CCD">
              <w:rPr>
                <w:rStyle w:val="Hyperlien"/>
                <w:rFonts w:cs="Arial"/>
                <w:noProof/>
                <w:lang w:val="fr-CA" w:eastAsia="fr-CA"/>
              </w:rPr>
              <w:t>Éducation relative à l’environnement et à l’écocitoyenneté</w:t>
            </w:r>
            <w:r w:rsidR="00904017">
              <w:rPr>
                <w:noProof/>
                <w:webHidden/>
              </w:rPr>
              <w:tab/>
            </w:r>
            <w:r w:rsidR="00904017">
              <w:rPr>
                <w:noProof/>
                <w:webHidden/>
              </w:rPr>
              <w:fldChar w:fldCharType="begin"/>
            </w:r>
            <w:r w:rsidR="00904017">
              <w:rPr>
                <w:noProof/>
                <w:webHidden/>
              </w:rPr>
              <w:instrText xml:space="preserve"> PAGEREF _Toc70443764 \h </w:instrText>
            </w:r>
            <w:r w:rsidR="00904017">
              <w:rPr>
                <w:noProof/>
                <w:webHidden/>
              </w:rPr>
            </w:r>
            <w:r w:rsidR="00904017">
              <w:rPr>
                <w:noProof/>
                <w:webHidden/>
              </w:rPr>
              <w:fldChar w:fldCharType="separate"/>
            </w:r>
            <w:r w:rsidR="00904017">
              <w:rPr>
                <w:noProof/>
                <w:webHidden/>
              </w:rPr>
              <w:t>7</w:t>
            </w:r>
            <w:r w:rsidR="00904017">
              <w:rPr>
                <w:noProof/>
                <w:webHidden/>
              </w:rPr>
              <w:fldChar w:fldCharType="end"/>
            </w:r>
          </w:hyperlink>
        </w:p>
        <w:p w14:paraId="271A15A3" w14:textId="4D629CCB" w:rsidR="00904017" w:rsidRDefault="00000000">
          <w:pPr>
            <w:pStyle w:val="TM3"/>
            <w:tabs>
              <w:tab w:val="right" w:leader="dot" w:pos="9394"/>
            </w:tabs>
            <w:rPr>
              <w:rFonts w:asciiTheme="minorHAnsi" w:eastAsiaTheme="minorEastAsia" w:hAnsiTheme="minorHAnsi"/>
              <w:noProof/>
              <w:sz w:val="24"/>
              <w:lang w:val="fr-CA" w:eastAsia="fr-FR"/>
            </w:rPr>
          </w:pPr>
          <w:hyperlink w:anchor="_Toc70443765" w:history="1">
            <w:r w:rsidR="00904017" w:rsidRPr="000F0CCD">
              <w:rPr>
                <w:rStyle w:val="Hyperlien"/>
                <w:rFonts w:cs="Arial"/>
                <w:noProof/>
                <w:lang w:val="fr-CA" w:eastAsia="fr-CA"/>
              </w:rPr>
              <w:t>Gestion des matières résiduelles</w:t>
            </w:r>
            <w:r w:rsidR="00904017">
              <w:rPr>
                <w:noProof/>
                <w:webHidden/>
              </w:rPr>
              <w:tab/>
            </w:r>
            <w:r w:rsidR="00904017">
              <w:rPr>
                <w:noProof/>
                <w:webHidden/>
              </w:rPr>
              <w:fldChar w:fldCharType="begin"/>
            </w:r>
            <w:r w:rsidR="00904017">
              <w:rPr>
                <w:noProof/>
                <w:webHidden/>
              </w:rPr>
              <w:instrText xml:space="preserve"> PAGEREF _Toc70443765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2EBCE50F" w14:textId="397E76BA" w:rsidR="00904017" w:rsidRDefault="00000000">
          <w:pPr>
            <w:pStyle w:val="TM3"/>
            <w:tabs>
              <w:tab w:val="right" w:leader="dot" w:pos="9394"/>
            </w:tabs>
            <w:rPr>
              <w:rFonts w:asciiTheme="minorHAnsi" w:eastAsiaTheme="minorEastAsia" w:hAnsiTheme="minorHAnsi"/>
              <w:noProof/>
              <w:sz w:val="24"/>
              <w:lang w:val="fr-CA" w:eastAsia="fr-FR"/>
            </w:rPr>
          </w:pPr>
          <w:hyperlink w:anchor="_Toc70443766" w:history="1">
            <w:r w:rsidR="00904017" w:rsidRPr="000F0CCD">
              <w:rPr>
                <w:rStyle w:val="Hyperlien"/>
                <w:rFonts w:cs="Arial"/>
                <w:noProof/>
              </w:rPr>
              <w:t>Mobilité durable</w:t>
            </w:r>
            <w:r w:rsidR="00904017">
              <w:rPr>
                <w:noProof/>
                <w:webHidden/>
              </w:rPr>
              <w:tab/>
            </w:r>
            <w:r w:rsidR="00904017">
              <w:rPr>
                <w:noProof/>
                <w:webHidden/>
              </w:rPr>
              <w:fldChar w:fldCharType="begin"/>
            </w:r>
            <w:r w:rsidR="00904017">
              <w:rPr>
                <w:noProof/>
                <w:webHidden/>
              </w:rPr>
              <w:instrText xml:space="preserve"> PAGEREF _Toc70443766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1FAC37EF" w14:textId="44D9DD39" w:rsidR="00904017" w:rsidRDefault="00000000">
          <w:pPr>
            <w:pStyle w:val="TM3"/>
            <w:tabs>
              <w:tab w:val="right" w:leader="dot" w:pos="9394"/>
            </w:tabs>
            <w:rPr>
              <w:rFonts w:asciiTheme="minorHAnsi" w:eastAsiaTheme="minorEastAsia" w:hAnsiTheme="minorHAnsi"/>
              <w:noProof/>
              <w:sz w:val="24"/>
              <w:lang w:val="fr-CA" w:eastAsia="fr-FR"/>
            </w:rPr>
          </w:pPr>
          <w:hyperlink w:anchor="_Toc70443767" w:history="1">
            <w:r w:rsidR="00904017" w:rsidRPr="000F0CCD">
              <w:rPr>
                <w:rStyle w:val="Hyperlien"/>
                <w:rFonts w:cs="Arial"/>
                <w:noProof/>
                <w:lang w:val="fr-CA" w:eastAsia="fr-CA"/>
              </w:rPr>
              <w:t>Contact avec la nature</w:t>
            </w:r>
            <w:r w:rsidR="00904017">
              <w:rPr>
                <w:noProof/>
                <w:webHidden/>
              </w:rPr>
              <w:tab/>
            </w:r>
            <w:r w:rsidR="00904017">
              <w:rPr>
                <w:noProof/>
                <w:webHidden/>
              </w:rPr>
              <w:fldChar w:fldCharType="begin"/>
            </w:r>
            <w:r w:rsidR="00904017">
              <w:rPr>
                <w:noProof/>
                <w:webHidden/>
              </w:rPr>
              <w:instrText xml:space="preserve"> PAGEREF _Toc70443767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2CEA8A3E" w14:textId="0A4EB3AA" w:rsidR="00904017" w:rsidRDefault="00000000">
          <w:pPr>
            <w:pStyle w:val="TM3"/>
            <w:tabs>
              <w:tab w:val="right" w:leader="dot" w:pos="9394"/>
            </w:tabs>
            <w:rPr>
              <w:rFonts w:asciiTheme="minorHAnsi" w:eastAsiaTheme="minorEastAsia" w:hAnsiTheme="minorHAnsi"/>
              <w:noProof/>
              <w:sz w:val="24"/>
              <w:lang w:val="fr-CA" w:eastAsia="fr-FR"/>
            </w:rPr>
          </w:pPr>
          <w:hyperlink w:anchor="_Toc70443768" w:history="1">
            <w:r w:rsidR="00904017" w:rsidRPr="000F0CCD">
              <w:rPr>
                <w:rStyle w:val="Hyperlien"/>
                <w:rFonts w:cs="Arial"/>
                <w:noProof/>
                <w:lang w:val="fr-CA" w:eastAsia="fr-CA"/>
              </w:rPr>
              <w:t>Santé et alimentation</w:t>
            </w:r>
            <w:r w:rsidR="00904017">
              <w:rPr>
                <w:noProof/>
                <w:webHidden/>
              </w:rPr>
              <w:tab/>
            </w:r>
            <w:r w:rsidR="00904017">
              <w:rPr>
                <w:noProof/>
                <w:webHidden/>
              </w:rPr>
              <w:fldChar w:fldCharType="begin"/>
            </w:r>
            <w:r w:rsidR="00904017">
              <w:rPr>
                <w:noProof/>
                <w:webHidden/>
              </w:rPr>
              <w:instrText xml:space="preserve"> PAGEREF _Toc70443768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3CC62BC3" w14:textId="0F02E714" w:rsidR="00904017" w:rsidRDefault="00000000">
          <w:pPr>
            <w:pStyle w:val="TM3"/>
            <w:tabs>
              <w:tab w:val="right" w:leader="dot" w:pos="9394"/>
            </w:tabs>
            <w:rPr>
              <w:rFonts w:asciiTheme="minorHAnsi" w:eastAsiaTheme="minorEastAsia" w:hAnsiTheme="minorHAnsi"/>
              <w:noProof/>
              <w:sz w:val="24"/>
              <w:lang w:val="fr-CA" w:eastAsia="fr-FR"/>
            </w:rPr>
          </w:pPr>
          <w:hyperlink w:anchor="_Toc70443769" w:history="1">
            <w:r w:rsidR="00904017" w:rsidRPr="000F0CCD">
              <w:rPr>
                <w:rStyle w:val="Hyperlien"/>
                <w:rFonts w:cs="Arial"/>
                <w:noProof/>
                <w:lang w:val="fr-CA"/>
              </w:rPr>
              <w:t>Réduction et maîtrise de la consommation d’énergie</w:t>
            </w:r>
            <w:r w:rsidR="00904017">
              <w:rPr>
                <w:noProof/>
                <w:webHidden/>
              </w:rPr>
              <w:tab/>
            </w:r>
            <w:r w:rsidR="00904017">
              <w:rPr>
                <w:noProof/>
                <w:webHidden/>
              </w:rPr>
              <w:fldChar w:fldCharType="begin"/>
            </w:r>
            <w:r w:rsidR="00904017">
              <w:rPr>
                <w:noProof/>
                <w:webHidden/>
              </w:rPr>
              <w:instrText xml:space="preserve"> PAGEREF _Toc70443769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1989BD5F" w14:textId="01DE9C85" w:rsidR="00904017" w:rsidRDefault="00000000">
          <w:pPr>
            <w:pStyle w:val="TM3"/>
            <w:tabs>
              <w:tab w:val="right" w:leader="dot" w:pos="9394"/>
            </w:tabs>
            <w:rPr>
              <w:rFonts w:asciiTheme="minorHAnsi" w:eastAsiaTheme="minorEastAsia" w:hAnsiTheme="minorHAnsi"/>
              <w:noProof/>
              <w:sz w:val="24"/>
              <w:lang w:val="fr-CA" w:eastAsia="fr-FR"/>
            </w:rPr>
          </w:pPr>
          <w:hyperlink w:anchor="_Toc70443770" w:history="1">
            <w:r w:rsidR="00904017" w:rsidRPr="000F0CCD">
              <w:rPr>
                <w:rStyle w:val="Hyperlien"/>
                <w:rFonts w:cs="Arial"/>
                <w:noProof/>
              </w:rPr>
              <w:t>Achats responsables</w:t>
            </w:r>
            <w:r w:rsidR="00904017">
              <w:rPr>
                <w:noProof/>
                <w:webHidden/>
              </w:rPr>
              <w:tab/>
            </w:r>
            <w:r w:rsidR="00904017">
              <w:rPr>
                <w:noProof/>
                <w:webHidden/>
              </w:rPr>
              <w:fldChar w:fldCharType="begin"/>
            </w:r>
            <w:r w:rsidR="00904017">
              <w:rPr>
                <w:noProof/>
                <w:webHidden/>
              </w:rPr>
              <w:instrText xml:space="preserve"> PAGEREF _Toc70443770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54329DB5" w14:textId="6FD20197" w:rsidR="00904017" w:rsidRDefault="00000000">
          <w:pPr>
            <w:pStyle w:val="TM3"/>
            <w:tabs>
              <w:tab w:val="right" w:leader="dot" w:pos="9394"/>
            </w:tabs>
            <w:rPr>
              <w:rFonts w:asciiTheme="minorHAnsi" w:eastAsiaTheme="minorEastAsia" w:hAnsiTheme="minorHAnsi"/>
              <w:noProof/>
              <w:sz w:val="24"/>
              <w:lang w:val="fr-CA" w:eastAsia="fr-FR"/>
            </w:rPr>
          </w:pPr>
          <w:hyperlink w:anchor="_Toc70443771" w:history="1">
            <w:r w:rsidR="00904017" w:rsidRPr="000F0CCD">
              <w:rPr>
                <w:rStyle w:val="Hyperlien"/>
                <w:rFonts w:cs="Arial"/>
                <w:noProof/>
              </w:rPr>
              <w:t>Autres domaines d’intervention</w:t>
            </w:r>
            <w:r w:rsidR="00904017">
              <w:rPr>
                <w:noProof/>
                <w:webHidden/>
              </w:rPr>
              <w:tab/>
            </w:r>
            <w:r w:rsidR="00904017">
              <w:rPr>
                <w:noProof/>
                <w:webHidden/>
              </w:rPr>
              <w:fldChar w:fldCharType="begin"/>
            </w:r>
            <w:r w:rsidR="00904017">
              <w:rPr>
                <w:noProof/>
                <w:webHidden/>
              </w:rPr>
              <w:instrText xml:space="preserve"> PAGEREF _Toc70443771 \h </w:instrText>
            </w:r>
            <w:r w:rsidR="00904017">
              <w:rPr>
                <w:noProof/>
                <w:webHidden/>
              </w:rPr>
            </w:r>
            <w:r w:rsidR="00904017">
              <w:rPr>
                <w:noProof/>
                <w:webHidden/>
              </w:rPr>
              <w:fldChar w:fldCharType="separate"/>
            </w:r>
            <w:r w:rsidR="00904017">
              <w:rPr>
                <w:noProof/>
                <w:webHidden/>
              </w:rPr>
              <w:t>8</w:t>
            </w:r>
            <w:r w:rsidR="00904017">
              <w:rPr>
                <w:noProof/>
                <w:webHidden/>
              </w:rPr>
              <w:fldChar w:fldCharType="end"/>
            </w:r>
          </w:hyperlink>
        </w:p>
        <w:p w14:paraId="34D90B6F" w14:textId="3CFA3B94" w:rsidR="00904017" w:rsidRDefault="00000000">
          <w:pPr>
            <w:pStyle w:val="TM1"/>
            <w:tabs>
              <w:tab w:val="right" w:leader="dot" w:pos="9394"/>
            </w:tabs>
            <w:rPr>
              <w:rFonts w:asciiTheme="minorHAnsi" w:eastAsiaTheme="minorEastAsia" w:hAnsiTheme="minorHAnsi"/>
              <w:noProof/>
              <w:sz w:val="24"/>
              <w:lang w:val="fr-CA" w:eastAsia="fr-FR"/>
            </w:rPr>
          </w:pPr>
          <w:hyperlink w:anchor="_Toc70443772" w:history="1">
            <w:r w:rsidR="00904017" w:rsidRPr="000F0CCD">
              <w:rPr>
                <w:rStyle w:val="Hyperlien"/>
                <w:rFonts w:cs="Arial"/>
                <w:noProof/>
              </w:rPr>
              <w:t>7. Comité environnemental</w:t>
            </w:r>
            <w:r w:rsidR="00904017">
              <w:rPr>
                <w:noProof/>
                <w:webHidden/>
              </w:rPr>
              <w:tab/>
            </w:r>
            <w:r w:rsidR="00904017">
              <w:rPr>
                <w:noProof/>
                <w:webHidden/>
              </w:rPr>
              <w:fldChar w:fldCharType="begin"/>
            </w:r>
            <w:r w:rsidR="00904017">
              <w:rPr>
                <w:noProof/>
                <w:webHidden/>
              </w:rPr>
              <w:instrText xml:space="preserve"> PAGEREF _Toc70443772 \h </w:instrText>
            </w:r>
            <w:r w:rsidR="00904017">
              <w:rPr>
                <w:noProof/>
                <w:webHidden/>
              </w:rPr>
            </w:r>
            <w:r w:rsidR="00904017">
              <w:rPr>
                <w:noProof/>
                <w:webHidden/>
              </w:rPr>
              <w:fldChar w:fldCharType="separate"/>
            </w:r>
            <w:r w:rsidR="00904017">
              <w:rPr>
                <w:noProof/>
                <w:webHidden/>
              </w:rPr>
              <w:t>9</w:t>
            </w:r>
            <w:r w:rsidR="00904017">
              <w:rPr>
                <w:noProof/>
                <w:webHidden/>
              </w:rPr>
              <w:fldChar w:fldCharType="end"/>
            </w:r>
          </w:hyperlink>
        </w:p>
        <w:p w14:paraId="059883A2" w14:textId="4F22D93C" w:rsidR="00904017" w:rsidRDefault="00000000">
          <w:pPr>
            <w:pStyle w:val="TM1"/>
            <w:tabs>
              <w:tab w:val="right" w:leader="dot" w:pos="9394"/>
            </w:tabs>
            <w:rPr>
              <w:rFonts w:asciiTheme="minorHAnsi" w:eastAsiaTheme="minorEastAsia" w:hAnsiTheme="minorHAnsi"/>
              <w:noProof/>
              <w:sz w:val="24"/>
              <w:lang w:val="fr-CA" w:eastAsia="fr-FR"/>
            </w:rPr>
          </w:pPr>
          <w:hyperlink w:anchor="_Toc70443773" w:history="1">
            <w:r w:rsidR="00904017" w:rsidRPr="000F0CCD">
              <w:rPr>
                <w:rStyle w:val="Hyperlien"/>
                <w:rFonts w:cs="Arial"/>
                <w:noProof/>
              </w:rPr>
              <w:t>8. Rôles et responsabilités</w:t>
            </w:r>
            <w:r w:rsidR="00904017">
              <w:rPr>
                <w:noProof/>
                <w:webHidden/>
              </w:rPr>
              <w:tab/>
            </w:r>
            <w:r w:rsidR="00904017">
              <w:rPr>
                <w:noProof/>
                <w:webHidden/>
              </w:rPr>
              <w:fldChar w:fldCharType="begin"/>
            </w:r>
            <w:r w:rsidR="00904017">
              <w:rPr>
                <w:noProof/>
                <w:webHidden/>
              </w:rPr>
              <w:instrText xml:space="preserve"> PAGEREF _Toc70443773 \h </w:instrText>
            </w:r>
            <w:r w:rsidR="00904017">
              <w:rPr>
                <w:noProof/>
                <w:webHidden/>
              </w:rPr>
            </w:r>
            <w:r w:rsidR="00904017">
              <w:rPr>
                <w:noProof/>
                <w:webHidden/>
              </w:rPr>
              <w:fldChar w:fldCharType="separate"/>
            </w:r>
            <w:r w:rsidR="00904017">
              <w:rPr>
                <w:noProof/>
                <w:webHidden/>
              </w:rPr>
              <w:t>9</w:t>
            </w:r>
            <w:r w:rsidR="00904017">
              <w:rPr>
                <w:noProof/>
                <w:webHidden/>
              </w:rPr>
              <w:fldChar w:fldCharType="end"/>
            </w:r>
          </w:hyperlink>
        </w:p>
        <w:p w14:paraId="46FE9D51" w14:textId="2058A148" w:rsidR="00904017" w:rsidRDefault="00000000">
          <w:pPr>
            <w:pStyle w:val="TM1"/>
            <w:tabs>
              <w:tab w:val="right" w:leader="dot" w:pos="9394"/>
            </w:tabs>
            <w:rPr>
              <w:rFonts w:asciiTheme="minorHAnsi" w:eastAsiaTheme="minorEastAsia" w:hAnsiTheme="minorHAnsi"/>
              <w:noProof/>
              <w:sz w:val="24"/>
              <w:lang w:val="fr-CA" w:eastAsia="fr-FR"/>
            </w:rPr>
          </w:pPr>
          <w:hyperlink w:anchor="_Toc70443774" w:history="1">
            <w:r w:rsidR="00904017" w:rsidRPr="000F0CCD">
              <w:rPr>
                <w:rStyle w:val="Hyperlien"/>
                <w:rFonts w:cs="Arial"/>
                <w:noProof/>
              </w:rPr>
              <w:t>9. Entrée en vigueur et révision</w:t>
            </w:r>
            <w:r w:rsidR="00904017">
              <w:rPr>
                <w:noProof/>
                <w:webHidden/>
              </w:rPr>
              <w:tab/>
            </w:r>
            <w:r w:rsidR="00904017">
              <w:rPr>
                <w:noProof/>
                <w:webHidden/>
              </w:rPr>
              <w:fldChar w:fldCharType="begin"/>
            </w:r>
            <w:r w:rsidR="00904017">
              <w:rPr>
                <w:noProof/>
                <w:webHidden/>
              </w:rPr>
              <w:instrText xml:space="preserve"> PAGEREF _Toc70443774 \h </w:instrText>
            </w:r>
            <w:r w:rsidR="00904017">
              <w:rPr>
                <w:noProof/>
                <w:webHidden/>
              </w:rPr>
            </w:r>
            <w:r w:rsidR="00904017">
              <w:rPr>
                <w:noProof/>
                <w:webHidden/>
              </w:rPr>
              <w:fldChar w:fldCharType="separate"/>
            </w:r>
            <w:r w:rsidR="00904017">
              <w:rPr>
                <w:noProof/>
                <w:webHidden/>
              </w:rPr>
              <w:t>9</w:t>
            </w:r>
            <w:r w:rsidR="00904017">
              <w:rPr>
                <w:noProof/>
                <w:webHidden/>
              </w:rPr>
              <w:fldChar w:fldCharType="end"/>
            </w:r>
          </w:hyperlink>
        </w:p>
        <w:p w14:paraId="1DD96A1E" w14:textId="65DCFC8C" w:rsidR="00E93AAE" w:rsidRPr="00544E86" w:rsidRDefault="00E93AAE" w:rsidP="00EE235C">
          <w:pPr>
            <w:rPr>
              <w:rFonts w:cs="Arial"/>
            </w:rPr>
          </w:pPr>
          <w:r w:rsidRPr="00544E86">
            <w:rPr>
              <w:rFonts w:cs="Arial"/>
              <w:b/>
              <w:bCs/>
            </w:rPr>
            <w:fldChar w:fldCharType="end"/>
          </w:r>
        </w:p>
      </w:sdtContent>
    </w:sdt>
    <w:p w14:paraId="38C8C143" w14:textId="77777777" w:rsidR="00E93AAE" w:rsidRPr="00544E86" w:rsidRDefault="00E93AAE" w:rsidP="00EE235C">
      <w:pPr>
        <w:jc w:val="left"/>
        <w:rPr>
          <w:rFonts w:eastAsiaTheme="majorEastAsia" w:cs="Arial"/>
          <w:b/>
          <w:bCs/>
          <w:caps/>
          <w:noProof/>
          <w:sz w:val="36"/>
          <w:szCs w:val="28"/>
          <w:lang w:val="fr-CA" w:eastAsia="fr-CA"/>
        </w:rPr>
      </w:pPr>
    </w:p>
    <w:p w14:paraId="08AB024E" w14:textId="77777777" w:rsidR="00E93AAE" w:rsidRPr="00544E86" w:rsidRDefault="00E93AAE" w:rsidP="00EE235C">
      <w:pPr>
        <w:jc w:val="left"/>
        <w:rPr>
          <w:rFonts w:eastAsiaTheme="majorEastAsia" w:cs="Arial"/>
          <w:b/>
          <w:bCs/>
          <w:caps/>
          <w:sz w:val="36"/>
          <w:szCs w:val="28"/>
          <w:lang w:val="fr-CA" w:eastAsia="fr-CA"/>
        </w:rPr>
      </w:pPr>
      <w:r w:rsidRPr="00544E86">
        <w:rPr>
          <w:rFonts w:cs="Arial"/>
        </w:rPr>
        <w:br w:type="page"/>
      </w:r>
    </w:p>
    <w:p w14:paraId="23843172" w14:textId="7AB2E330" w:rsidR="006C108A" w:rsidRPr="00321255" w:rsidRDefault="00E93AAE" w:rsidP="00EE235C">
      <w:pPr>
        <w:pStyle w:val="Titre1"/>
        <w:spacing w:before="0" w:beforeAutospacing="0" w:after="0" w:line="240" w:lineRule="auto"/>
        <w:rPr>
          <w:rFonts w:cs="Arial"/>
          <w:color w:val="41719E"/>
        </w:rPr>
      </w:pPr>
      <w:bookmarkStart w:id="5" w:name="_Toc70443756"/>
      <w:r w:rsidRPr="00321255">
        <w:rPr>
          <w:rFonts w:cs="Arial"/>
          <w:color w:val="41719E"/>
        </w:rPr>
        <w:lastRenderedPageBreak/>
        <w:t xml:space="preserve">À propos de </w:t>
      </w:r>
      <w:r w:rsidR="003C1532">
        <w:rPr>
          <w:rFonts w:cs="Arial"/>
          <w:color w:val="41719E"/>
        </w:rPr>
        <w:t>LA POLITIQUE ENVIRONNEMENTALE</w:t>
      </w:r>
      <w:bookmarkEnd w:id="5"/>
    </w:p>
    <w:p w14:paraId="2BBB199A" w14:textId="77777777" w:rsidR="00F42898" w:rsidRPr="00321255" w:rsidRDefault="00F42898" w:rsidP="00EE235C">
      <w:pPr>
        <w:rPr>
          <w:rFonts w:cs="Arial"/>
          <w:color w:val="41719E"/>
        </w:rPr>
      </w:pPr>
    </w:p>
    <w:p w14:paraId="0A7ABC35" w14:textId="75CAAF27" w:rsidR="003C1532" w:rsidRPr="003C1532" w:rsidRDefault="003C1532" w:rsidP="003C1532">
      <w:pPr>
        <w:spacing w:before="120" w:after="120"/>
        <w:rPr>
          <w:rFonts w:cs="Arial"/>
          <w:color w:val="41719E"/>
          <w:sz w:val="20"/>
          <w:szCs w:val="21"/>
        </w:rPr>
      </w:pPr>
      <w:r w:rsidRPr="003C1532">
        <w:rPr>
          <w:rFonts w:cs="Arial"/>
          <w:color w:val="41719E"/>
          <w:sz w:val="20"/>
          <w:szCs w:val="21"/>
        </w:rPr>
        <w:t xml:space="preserve">Une politique est un engagement adopté par </w:t>
      </w:r>
      <w:r>
        <w:rPr>
          <w:rFonts w:cs="Arial"/>
          <w:color w:val="41719E"/>
          <w:sz w:val="20"/>
          <w:szCs w:val="21"/>
        </w:rPr>
        <w:t>la direction</w:t>
      </w:r>
      <w:r w:rsidR="00CF4C61">
        <w:rPr>
          <w:rFonts w:cs="Arial"/>
          <w:color w:val="41719E"/>
          <w:sz w:val="20"/>
          <w:szCs w:val="21"/>
        </w:rPr>
        <w:t xml:space="preserve">, </w:t>
      </w:r>
      <w:r w:rsidR="007A4252">
        <w:rPr>
          <w:rFonts w:cs="Arial"/>
          <w:color w:val="41719E"/>
          <w:sz w:val="20"/>
          <w:szCs w:val="21"/>
        </w:rPr>
        <w:t xml:space="preserve">par </w:t>
      </w:r>
      <w:r w:rsidR="00CF4C61">
        <w:rPr>
          <w:rFonts w:cs="Arial"/>
          <w:color w:val="41719E"/>
          <w:sz w:val="20"/>
          <w:szCs w:val="21"/>
        </w:rPr>
        <w:t>le conseil d’établissement</w:t>
      </w:r>
      <w:r w:rsidRPr="003C1532">
        <w:rPr>
          <w:rFonts w:cs="Arial"/>
          <w:color w:val="41719E"/>
          <w:sz w:val="20"/>
          <w:szCs w:val="21"/>
        </w:rPr>
        <w:t xml:space="preserve"> </w:t>
      </w:r>
      <w:r w:rsidR="003F7AB5">
        <w:rPr>
          <w:rFonts w:cs="Arial"/>
          <w:color w:val="41719E"/>
          <w:sz w:val="20"/>
          <w:szCs w:val="21"/>
        </w:rPr>
        <w:t xml:space="preserve">ou par le comité environnemental </w:t>
      </w:r>
      <w:r w:rsidRPr="003C1532">
        <w:rPr>
          <w:rFonts w:cs="Arial"/>
          <w:color w:val="41719E"/>
          <w:sz w:val="20"/>
          <w:szCs w:val="21"/>
        </w:rPr>
        <w:t xml:space="preserve">identifiant les principes que </w:t>
      </w:r>
      <w:r>
        <w:rPr>
          <w:rFonts w:cs="Arial"/>
          <w:color w:val="41719E"/>
          <w:sz w:val="20"/>
          <w:szCs w:val="21"/>
        </w:rPr>
        <w:t>l’école</w:t>
      </w:r>
      <w:r w:rsidR="003F7AB5">
        <w:rPr>
          <w:rFonts w:cs="Arial"/>
          <w:color w:val="41719E"/>
          <w:sz w:val="20"/>
          <w:szCs w:val="21"/>
        </w:rPr>
        <w:t xml:space="preserve"> ou le comité</w:t>
      </w:r>
      <w:r w:rsidRPr="003C1532">
        <w:rPr>
          <w:rFonts w:cs="Arial"/>
          <w:color w:val="41719E"/>
          <w:sz w:val="20"/>
          <w:szCs w:val="21"/>
        </w:rPr>
        <w:t xml:space="preserve"> </w:t>
      </w:r>
      <w:r w:rsidR="00CF4C61">
        <w:rPr>
          <w:rFonts w:cs="Arial"/>
          <w:color w:val="41719E"/>
          <w:sz w:val="20"/>
          <w:szCs w:val="21"/>
        </w:rPr>
        <w:t xml:space="preserve">environnemental </w:t>
      </w:r>
      <w:r w:rsidRPr="003C1532">
        <w:rPr>
          <w:rFonts w:cs="Arial"/>
          <w:color w:val="41719E"/>
          <w:sz w:val="20"/>
          <w:szCs w:val="21"/>
        </w:rPr>
        <w:t>entend respecter afin que l'ensemble de ses activités favorise la protection de l'environnement, le bien-être de sa communauté</w:t>
      </w:r>
      <w:r w:rsidR="00CF4C61">
        <w:rPr>
          <w:rFonts w:cs="Arial"/>
          <w:color w:val="41719E"/>
          <w:sz w:val="20"/>
          <w:szCs w:val="21"/>
        </w:rPr>
        <w:t xml:space="preserve"> </w:t>
      </w:r>
      <w:r w:rsidRPr="003C1532">
        <w:rPr>
          <w:rFonts w:cs="Arial"/>
          <w:color w:val="41719E"/>
          <w:sz w:val="20"/>
          <w:szCs w:val="21"/>
        </w:rPr>
        <w:t xml:space="preserve">ainsi que la conservation des ressources. Une politique environnementale permet d'identifier les grandes orientations de </w:t>
      </w:r>
      <w:r>
        <w:rPr>
          <w:rFonts w:cs="Arial"/>
          <w:color w:val="41719E"/>
          <w:sz w:val="20"/>
          <w:szCs w:val="21"/>
        </w:rPr>
        <w:t>l’école</w:t>
      </w:r>
      <w:r w:rsidR="003F7AB5">
        <w:rPr>
          <w:rFonts w:cs="Arial"/>
          <w:color w:val="41719E"/>
          <w:sz w:val="20"/>
          <w:szCs w:val="21"/>
        </w:rPr>
        <w:t xml:space="preserve"> ou du comité environnemental</w:t>
      </w:r>
      <w:r w:rsidRPr="003C1532">
        <w:rPr>
          <w:rFonts w:cs="Arial"/>
          <w:color w:val="41719E"/>
          <w:sz w:val="20"/>
          <w:szCs w:val="21"/>
        </w:rPr>
        <w:t xml:space="preserve"> dans les domaines environnementaux, sociaux, économiques et culturels. Elle indique également les principaux champs d'intervention, que ce soit au niveau de la gouvernance responsable</w:t>
      </w:r>
      <w:r w:rsidR="00CF4C61">
        <w:rPr>
          <w:rFonts w:cs="Arial"/>
          <w:color w:val="41719E"/>
          <w:sz w:val="20"/>
          <w:szCs w:val="21"/>
        </w:rPr>
        <w:t xml:space="preserve"> </w:t>
      </w:r>
      <w:r w:rsidRPr="003C1532">
        <w:rPr>
          <w:rFonts w:cs="Arial"/>
          <w:color w:val="41719E"/>
          <w:sz w:val="20"/>
          <w:szCs w:val="21"/>
        </w:rPr>
        <w:t>ou</w:t>
      </w:r>
      <w:r w:rsidR="00CF4C61">
        <w:rPr>
          <w:rFonts w:cs="Arial"/>
          <w:color w:val="41719E"/>
          <w:sz w:val="20"/>
          <w:szCs w:val="21"/>
        </w:rPr>
        <w:t xml:space="preserve"> encore</w:t>
      </w:r>
      <w:r w:rsidRPr="003C1532">
        <w:rPr>
          <w:rFonts w:cs="Arial"/>
          <w:color w:val="41719E"/>
          <w:sz w:val="20"/>
          <w:szCs w:val="21"/>
        </w:rPr>
        <w:t xml:space="preserve"> de l’éducation relative à l’environnement.</w:t>
      </w:r>
    </w:p>
    <w:p w14:paraId="0DE2C2F2" w14:textId="77777777" w:rsidR="00F42898" w:rsidRPr="00F42898" w:rsidRDefault="00F42898" w:rsidP="00EE235C">
      <w:pPr>
        <w:rPr>
          <w:rFonts w:cs="Arial"/>
          <w:color w:val="808080" w:themeColor="background1" w:themeShade="80"/>
        </w:rPr>
      </w:pPr>
    </w:p>
    <w:p w14:paraId="0CCF4DAE" w14:textId="77777777" w:rsidR="008D4062" w:rsidRPr="003C1532" w:rsidRDefault="008D4062" w:rsidP="00EE235C">
      <w:pPr>
        <w:pStyle w:val="Titre1"/>
        <w:spacing w:before="0" w:beforeAutospacing="0" w:after="0" w:line="240" w:lineRule="auto"/>
        <w:rPr>
          <w:rFonts w:cs="Arial"/>
          <w:color w:val="41719E"/>
        </w:rPr>
      </w:pPr>
      <w:bookmarkStart w:id="6" w:name="_Toc70443757"/>
      <w:r w:rsidRPr="003C1532">
        <w:rPr>
          <w:rFonts w:cs="Arial"/>
          <w:color w:val="41719E"/>
        </w:rPr>
        <w:t>Consignes</w:t>
      </w:r>
      <w:bookmarkEnd w:id="6"/>
    </w:p>
    <w:p w14:paraId="4A3FF1F3" w14:textId="77777777" w:rsidR="008D4062" w:rsidRPr="00544E86" w:rsidRDefault="008D4062" w:rsidP="00EE235C">
      <w:pPr>
        <w:rPr>
          <w:rFonts w:cs="Arial"/>
          <w:lang w:val="fr-CA" w:eastAsia="fr-CA"/>
        </w:rPr>
      </w:pPr>
    </w:p>
    <w:p w14:paraId="5E3540E0" w14:textId="5B0ED82E" w:rsidR="003C1532" w:rsidRDefault="003C1532" w:rsidP="003C1532">
      <w:pPr>
        <w:rPr>
          <w:rFonts w:cs="Arial"/>
          <w:color w:val="41719E"/>
          <w:sz w:val="20"/>
          <w:szCs w:val="20"/>
        </w:rPr>
      </w:pPr>
      <w:r w:rsidRPr="00321255">
        <w:rPr>
          <w:rFonts w:cs="Arial"/>
          <w:color w:val="41719E"/>
          <w:sz w:val="20"/>
          <w:szCs w:val="20"/>
        </w:rPr>
        <w:t xml:space="preserve">Cet outil a été développé pour les écoles du programme </w:t>
      </w:r>
      <w:r w:rsidR="001E2BE1">
        <w:rPr>
          <w:rFonts w:cs="Arial"/>
          <w:color w:val="41719E"/>
          <w:sz w:val="20"/>
          <w:szCs w:val="20"/>
        </w:rPr>
        <w:t xml:space="preserve">d’accompagnement et de certification </w:t>
      </w:r>
      <w:r w:rsidRPr="00321255">
        <w:rPr>
          <w:rFonts w:cs="Arial"/>
          <w:color w:val="41719E"/>
          <w:sz w:val="20"/>
          <w:szCs w:val="20"/>
        </w:rPr>
        <w:t>d’ENvironnement JEUnesse. À partir du niveau 3, les écoles doivent élaborer et adopter une politique environnementale</w:t>
      </w:r>
      <w:r w:rsidR="00CF4C61">
        <w:rPr>
          <w:rFonts w:cs="Arial"/>
          <w:color w:val="41719E"/>
          <w:sz w:val="20"/>
          <w:szCs w:val="20"/>
        </w:rPr>
        <w:t xml:space="preserve"> s’appliquant soit à l’ensemble de l’école</w:t>
      </w:r>
      <w:r w:rsidR="007A4252">
        <w:rPr>
          <w:rFonts w:cs="Arial"/>
          <w:color w:val="41719E"/>
          <w:sz w:val="20"/>
          <w:szCs w:val="20"/>
        </w:rPr>
        <w:t xml:space="preserve">, soit uniquement </w:t>
      </w:r>
      <w:r w:rsidR="00CF4C61">
        <w:rPr>
          <w:rFonts w:cs="Arial"/>
          <w:color w:val="41719E"/>
          <w:sz w:val="20"/>
          <w:szCs w:val="20"/>
        </w:rPr>
        <w:t>au comité environnemental</w:t>
      </w:r>
      <w:r w:rsidRPr="00321255">
        <w:rPr>
          <w:rFonts w:cs="Arial"/>
          <w:color w:val="41719E"/>
          <w:sz w:val="20"/>
          <w:szCs w:val="20"/>
        </w:rPr>
        <w:t xml:space="preserve">. Ce canevas vise à aider le comité environnemental de l’école dans </w:t>
      </w:r>
      <w:r w:rsidR="007A4252">
        <w:rPr>
          <w:rFonts w:cs="Arial"/>
          <w:color w:val="41719E"/>
          <w:sz w:val="20"/>
          <w:szCs w:val="20"/>
        </w:rPr>
        <w:t>sa</w:t>
      </w:r>
      <w:r w:rsidRPr="00321255">
        <w:rPr>
          <w:rFonts w:cs="Arial"/>
          <w:color w:val="41719E"/>
          <w:sz w:val="20"/>
          <w:szCs w:val="20"/>
        </w:rPr>
        <w:t xml:space="preserve"> démarche. </w:t>
      </w:r>
    </w:p>
    <w:p w14:paraId="6BB4572B" w14:textId="77777777" w:rsidR="003C1532" w:rsidRDefault="003C1532" w:rsidP="003C1532">
      <w:pPr>
        <w:rPr>
          <w:rFonts w:cs="Arial"/>
          <w:color w:val="41719E"/>
          <w:sz w:val="20"/>
          <w:szCs w:val="20"/>
        </w:rPr>
      </w:pPr>
    </w:p>
    <w:p w14:paraId="1D358717" w14:textId="351EF6B2" w:rsidR="003C1532" w:rsidRDefault="003C1532" w:rsidP="003C1532">
      <w:pPr>
        <w:rPr>
          <w:rFonts w:cs="Arial"/>
          <w:color w:val="41719D"/>
          <w:sz w:val="20"/>
          <w:szCs w:val="20"/>
        </w:rPr>
      </w:pPr>
      <w:r w:rsidRPr="003C1532">
        <w:rPr>
          <w:rFonts w:cs="Arial"/>
          <w:color w:val="41719E"/>
          <w:sz w:val="20"/>
          <w:szCs w:val="21"/>
          <w:lang w:val="fr-CA" w:eastAsia="fr-CA"/>
        </w:rPr>
        <w:t xml:space="preserve">Le canevas est entièrement personnalisable. </w:t>
      </w:r>
      <w:r w:rsidRPr="00321255">
        <w:rPr>
          <w:rFonts w:cs="Arial"/>
          <w:color w:val="41719D"/>
          <w:sz w:val="20"/>
          <w:szCs w:val="20"/>
        </w:rPr>
        <w:t xml:space="preserve">Les consignes et les exigences relatives à chaque </w:t>
      </w:r>
      <w:r>
        <w:rPr>
          <w:rFonts w:cs="Arial"/>
          <w:color w:val="41719D"/>
          <w:sz w:val="20"/>
          <w:szCs w:val="20"/>
        </w:rPr>
        <w:t>section de la politique environnementale</w:t>
      </w:r>
      <w:r w:rsidRPr="00321255">
        <w:rPr>
          <w:rFonts w:cs="Arial"/>
          <w:color w:val="41719D"/>
          <w:sz w:val="20"/>
          <w:szCs w:val="20"/>
        </w:rPr>
        <w:t xml:space="preserve"> sont indiquées en </w:t>
      </w:r>
      <w:r w:rsidRPr="00321255">
        <w:rPr>
          <w:rFonts w:cs="Arial"/>
          <w:b/>
          <w:bCs/>
          <w:color w:val="41719D"/>
          <w:sz w:val="20"/>
          <w:szCs w:val="20"/>
        </w:rPr>
        <w:t>BLEU</w:t>
      </w:r>
      <w:r w:rsidRPr="00321255">
        <w:rPr>
          <w:rFonts w:cs="Arial"/>
          <w:color w:val="41719D"/>
          <w:sz w:val="20"/>
          <w:szCs w:val="20"/>
        </w:rPr>
        <w:t xml:space="preserve">. </w:t>
      </w:r>
      <w:r w:rsidR="00C453E3">
        <w:rPr>
          <w:rFonts w:cs="Arial"/>
          <w:color w:val="41719D"/>
          <w:sz w:val="20"/>
          <w:szCs w:val="20"/>
        </w:rPr>
        <w:t xml:space="preserve">Quant aux questions à vous poser pour orienter vos réflexions, elles sont indiquées en </w:t>
      </w:r>
      <w:r w:rsidR="00C453E3" w:rsidRPr="00C453E3">
        <w:rPr>
          <w:rFonts w:cs="Arial"/>
          <w:b/>
          <w:bCs/>
          <w:color w:val="548235"/>
          <w:sz w:val="20"/>
          <w:szCs w:val="20"/>
        </w:rPr>
        <w:t>VERT</w:t>
      </w:r>
      <w:r w:rsidR="00C453E3">
        <w:rPr>
          <w:rFonts w:cs="Arial"/>
          <w:color w:val="41719D"/>
          <w:sz w:val="20"/>
          <w:szCs w:val="20"/>
        </w:rPr>
        <w:t xml:space="preserve">. </w:t>
      </w:r>
      <w:r w:rsidRPr="00321255">
        <w:rPr>
          <w:rFonts w:cs="Arial"/>
          <w:color w:val="41719D"/>
          <w:sz w:val="20"/>
          <w:szCs w:val="20"/>
        </w:rPr>
        <w:t xml:space="preserve">N’oubliez pas de supprimer </w:t>
      </w:r>
      <w:r w:rsidR="00C453E3">
        <w:rPr>
          <w:rFonts w:cs="Arial"/>
          <w:color w:val="41719D"/>
          <w:sz w:val="20"/>
          <w:szCs w:val="20"/>
        </w:rPr>
        <w:t xml:space="preserve">ces éléments de votre </w:t>
      </w:r>
      <w:r w:rsidR="00522B8A">
        <w:rPr>
          <w:rFonts w:cs="Arial"/>
          <w:color w:val="41719D"/>
          <w:sz w:val="20"/>
          <w:szCs w:val="20"/>
        </w:rPr>
        <w:t>politique finale</w:t>
      </w:r>
      <w:r>
        <w:rPr>
          <w:rFonts w:cs="Arial"/>
          <w:color w:val="41719D"/>
          <w:sz w:val="20"/>
          <w:szCs w:val="20"/>
        </w:rPr>
        <w:t>.</w:t>
      </w:r>
    </w:p>
    <w:p w14:paraId="1231D8C3" w14:textId="77777777" w:rsidR="008D4062" w:rsidRPr="00544E86" w:rsidRDefault="008D4062" w:rsidP="00EE235C">
      <w:pPr>
        <w:rPr>
          <w:rFonts w:cs="Arial"/>
          <w:lang w:val="fr-CA" w:eastAsia="fr-CA"/>
        </w:rPr>
      </w:pPr>
    </w:p>
    <w:p w14:paraId="1D557062" w14:textId="77777777" w:rsidR="008D4062" w:rsidRPr="00544E86" w:rsidRDefault="008D4062" w:rsidP="00EE235C">
      <w:pPr>
        <w:rPr>
          <w:rFonts w:cs="Arial"/>
        </w:rPr>
      </w:pPr>
    </w:p>
    <w:p w14:paraId="71C51446" w14:textId="77777777" w:rsidR="008D4062" w:rsidRPr="00544E86" w:rsidRDefault="008D4062" w:rsidP="00EE235C">
      <w:pPr>
        <w:rPr>
          <w:rFonts w:cs="Arial"/>
        </w:rPr>
      </w:pPr>
    </w:p>
    <w:p w14:paraId="30A7B5DF" w14:textId="77777777" w:rsidR="00E93AAE" w:rsidRPr="00544E86" w:rsidRDefault="00E93AAE" w:rsidP="00EE235C">
      <w:pPr>
        <w:jc w:val="left"/>
        <w:rPr>
          <w:rFonts w:eastAsiaTheme="majorEastAsia" w:cs="Arial"/>
          <w:b/>
          <w:bCs/>
          <w:caps/>
          <w:noProof/>
          <w:color w:val="92D050"/>
          <w:sz w:val="36"/>
          <w:szCs w:val="28"/>
          <w:lang w:val="fr-CA" w:eastAsia="fr-CA"/>
        </w:rPr>
      </w:pPr>
      <w:r w:rsidRPr="00544E86">
        <w:rPr>
          <w:rFonts w:cs="Arial"/>
          <w:noProof/>
        </w:rPr>
        <w:br w:type="page"/>
      </w:r>
    </w:p>
    <w:p w14:paraId="2CF8E9FB" w14:textId="2196132D" w:rsidR="00551B81" w:rsidRPr="003C1532" w:rsidRDefault="00F42898" w:rsidP="00EE235C">
      <w:pPr>
        <w:pStyle w:val="Titre1"/>
        <w:spacing w:before="0" w:beforeAutospacing="0" w:after="0" w:line="240" w:lineRule="auto"/>
        <w:rPr>
          <w:rFonts w:cs="Arial"/>
          <w:color w:val="41719E"/>
        </w:rPr>
      </w:pPr>
      <w:bookmarkStart w:id="7" w:name="_Toc70443758"/>
      <w:r w:rsidRPr="003C1532">
        <w:rPr>
          <w:rFonts w:cs="Arial"/>
          <w:color w:val="41719E"/>
        </w:rPr>
        <w:lastRenderedPageBreak/>
        <w:t xml:space="preserve">1. </w:t>
      </w:r>
      <w:r w:rsidR="00E93AAE" w:rsidRPr="003C1532">
        <w:rPr>
          <w:rFonts w:cs="Arial"/>
          <w:color w:val="41719E"/>
        </w:rPr>
        <w:t>Préambule</w:t>
      </w:r>
      <w:bookmarkEnd w:id="7"/>
    </w:p>
    <w:p w14:paraId="2B2D1403" w14:textId="77777777" w:rsidR="00F42898" w:rsidRPr="003C1532" w:rsidRDefault="00F42898" w:rsidP="00EE235C">
      <w:pPr>
        <w:pStyle w:val="Paragraphedeliste"/>
        <w:spacing w:before="0" w:beforeAutospacing="0" w:after="0"/>
        <w:rPr>
          <w:rFonts w:cs="Arial"/>
          <w:color w:val="41719E"/>
        </w:rPr>
      </w:pPr>
    </w:p>
    <w:p w14:paraId="7A6E3283" w14:textId="638853EC" w:rsidR="00CF4C61" w:rsidRDefault="00CF4C61" w:rsidP="003C1532">
      <w:pPr>
        <w:rPr>
          <w:rFonts w:cs="Arial"/>
          <w:color w:val="41719E"/>
          <w:sz w:val="20"/>
          <w:szCs w:val="20"/>
        </w:rPr>
      </w:pPr>
      <w:r w:rsidRPr="003C1532">
        <w:rPr>
          <w:rFonts w:cs="Arial"/>
          <w:color w:val="41719E"/>
          <w:sz w:val="20"/>
          <w:szCs w:val="20"/>
        </w:rPr>
        <w:t>Le préambule explique</w:t>
      </w:r>
      <w:r>
        <w:rPr>
          <w:rFonts w:cs="Arial"/>
          <w:color w:val="41719E"/>
          <w:sz w:val="20"/>
          <w:szCs w:val="20"/>
        </w:rPr>
        <w:t xml:space="preserve"> </w:t>
      </w:r>
      <w:r w:rsidRPr="003C1532">
        <w:rPr>
          <w:rFonts w:cs="Arial"/>
          <w:color w:val="41719E"/>
          <w:sz w:val="20"/>
          <w:szCs w:val="20"/>
        </w:rPr>
        <w:t xml:space="preserve">le contexte dans lequel s’inscrit </w:t>
      </w:r>
      <w:r w:rsidR="007A4252">
        <w:rPr>
          <w:rFonts w:cs="Arial"/>
          <w:color w:val="41719E"/>
          <w:sz w:val="20"/>
          <w:szCs w:val="20"/>
        </w:rPr>
        <w:t>l’adoption de la politique</w:t>
      </w:r>
      <w:r w:rsidRPr="003C1532">
        <w:rPr>
          <w:rFonts w:cs="Arial"/>
          <w:color w:val="41719E"/>
          <w:sz w:val="20"/>
          <w:szCs w:val="20"/>
        </w:rPr>
        <w:t xml:space="preserve"> </w:t>
      </w:r>
      <w:r>
        <w:rPr>
          <w:rFonts w:cs="Arial"/>
          <w:color w:val="41719E"/>
          <w:sz w:val="20"/>
          <w:szCs w:val="20"/>
        </w:rPr>
        <w:t xml:space="preserve">et </w:t>
      </w:r>
      <w:r w:rsidRPr="003C1532">
        <w:rPr>
          <w:rFonts w:cs="Arial"/>
          <w:color w:val="41719E"/>
          <w:sz w:val="20"/>
          <w:szCs w:val="20"/>
        </w:rPr>
        <w:t xml:space="preserve">les raisons pour lesquelles l’école </w:t>
      </w:r>
      <w:r w:rsidR="007A4252">
        <w:rPr>
          <w:rFonts w:cs="Arial"/>
          <w:color w:val="41719E"/>
          <w:sz w:val="20"/>
          <w:szCs w:val="20"/>
        </w:rPr>
        <w:t xml:space="preserve">ou le comité </w:t>
      </w:r>
      <w:r w:rsidRPr="003C1532">
        <w:rPr>
          <w:rFonts w:cs="Arial"/>
          <w:color w:val="41719E"/>
          <w:sz w:val="20"/>
          <w:szCs w:val="20"/>
        </w:rPr>
        <w:t>adopte une politique environnementale</w:t>
      </w:r>
      <w:r>
        <w:rPr>
          <w:rFonts w:cs="Arial"/>
          <w:color w:val="41719E"/>
          <w:sz w:val="20"/>
          <w:szCs w:val="20"/>
        </w:rPr>
        <w:t>.</w:t>
      </w:r>
    </w:p>
    <w:p w14:paraId="3BAB5A68" w14:textId="37B812EF" w:rsidR="000E03E4" w:rsidRPr="00224A36" w:rsidRDefault="000E03E4" w:rsidP="003C1532">
      <w:pPr>
        <w:rPr>
          <w:rFonts w:cs="Arial"/>
          <w:color w:val="41719E"/>
          <w:sz w:val="20"/>
          <w:szCs w:val="20"/>
        </w:rPr>
      </w:pPr>
    </w:p>
    <w:p w14:paraId="4A5A8056" w14:textId="7FEAE2B4" w:rsidR="000E03E4" w:rsidRPr="00224A36" w:rsidRDefault="000E03E4" w:rsidP="003C1532">
      <w:pPr>
        <w:rPr>
          <w:rFonts w:cs="Arial"/>
          <w:color w:val="41719E"/>
          <w:sz w:val="20"/>
          <w:szCs w:val="20"/>
        </w:rPr>
      </w:pPr>
      <w:r w:rsidRPr="00224A36">
        <w:rPr>
          <w:rFonts w:cs="Arial"/>
          <w:color w:val="41719E"/>
          <w:sz w:val="20"/>
          <w:szCs w:val="20"/>
        </w:rPr>
        <w:t>Pensez à présenter les éléments suivants dans le préambule de vot</w:t>
      </w:r>
      <w:r w:rsidR="00522B8A">
        <w:rPr>
          <w:rFonts w:cs="Arial"/>
          <w:color w:val="41719E"/>
          <w:sz w:val="20"/>
          <w:szCs w:val="20"/>
        </w:rPr>
        <w:t>r</w:t>
      </w:r>
      <w:r w:rsidRPr="00224A36">
        <w:rPr>
          <w:rFonts w:cs="Arial"/>
          <w:color w:val="41719E"/>
          <w:sz w:val="20"/>
          <w:szCs w:val="20"/>
        </w:rPr>
        <w:t>e politique environnementale :</w:t>
      </w:r>
    </w:p>
    <w:p w14:paraId="20B782FA" w14:textId="05216A04" w:rsidR="00CF4C61" w:rsidRDefault="00CF4C61" w:rsidP="003D3143">
      <w:pPr>
        <w:pStyle w:val="Paragraphedeliste"/>
        <w:numPr>
          <w:ilvl w:val="0"/>
          <w:numId w:val="2"/>
        </w:numPr>
        <w:rPr>
          <w:rFonts w:cs="Arial"/>
          <w:color w:val="41719E"/>
          <w:sz w:val="20"/>
          <w:szCs w:val="20"/>
        </w:rPr>
      </w:pPr>
      <w:r>
        <w:rPr>
          <w:rFonts w:cs="Arial"/>
          <w:color w:val="41719E"/>
          <w:sz w:val="20"/>
          <w:szCs w:val="20"/>
        </w:rPr>
        <w:t>Un aperçu de la situation environnementale de l’école ;</w:t>
      </w:r>
    </w:p>
    <w:p w14:paraId="2BBB3BC8" w14:textId="3A81CD8E" w:rsidR="000E03E4" w:rsidRPr="00224A36" w:rsidRDefault="000E03E4" w:rsidP="003D3143">
      <w:pPr>
        <w:pStyle w:val="Paragraphedeliste"/>
        <w:numPr>
          <w:ilvl w:val="0"/>
          <w:numId w:val="2"/>
        </w:numPr>
        <w:rPr>
          <w:rFonts w:cs="Arial"/>
          <w:color w:val="41719E"/>
          <w:sz w:val="20"/>
          <w:szCs w:val="20"/>
        </w:rPr>
      </w:pPr>
      <w:r w:rsidRPr="00224A36">
        <w:rPr>
          <w:rFonts w:cs="Arial"/>
          <w:color w:val="41719E"/>
          <w:sz w:val="20"/>
          <w:szCs w:val="20"/>
        </w:rPr>
        <w:t>Un bref historique de l’implication environnementale de votre école ;</w:t>
      </w:r>
    </w:p>
    <w:p w14:paraId="0366E8EB" w14:textId="00085E34" w:rsidR="000E03E4" w:rsidRPr="00224A36" w:rsidRDefault="000E03E4" w:rsidP="003D3143">
      <w:pPr>
        <w:pStyle w:val="Paragraphedeliste"/>
        <w:numPr>
          <w:ilvl w:val="0"/>
          <w:numId w:val="2"/>
        </w:numPr>
        <w:rPr>
          <w:rFonts w:cs="Arial"/>
          <w:color w:val="41719E"/>
          <w:sz w:val="20"/>
          <w:szCs w:val="20"/>
        </w:rPr>
      </w:pPr>
      <w:r w:rsidRPr="00224A36">
        <w:rPr>
          <w:rFonts w:cs="Arial"/>
          <w:color w:val="41719E"/>
          <w:sz w:val="20"/>
          <w:szCs w:val="20"/>
        </w:rPr>
        <w:t>Une présentation de votre comité environnemental, de ses actions et de sa mission ;</w:t>
      </w:r>
    </w:p>
    <w:p w14:paraId="2A71D45C" w14:textId="49FD9D54" w:rsidR="000E03E4" w:rsidRPr="00224A36" w:rsidRDefault="007A4252" w:rsidP="003D3143">
      <w:pPr>
        <w:pStyle w:val="Paragraphedeliste"/>
        <w:numPr>
          <w:ilvl w:val="0"/>
          <w:numId w:val="2"/>
        </w:numPr>
        <w:rPr>
          <w:rFonts w:cs="Arial"/>
          <w:color w:val="41719E"/>
          <w:sz w:val="20"/>
          <w:szCs w:val="20"/>
        </w:rPr>
      </w:pPr>
      <w:r>
        <w:rPr>
          <w:rFonts w:cs="Arial"/>
          <w:color w:val="41719E"/>
          <w:sz w:val="20"/>
          <w:szCs w:val="20"/>
        </w:rPr>
        <w:t xml:space="preserve">De grandes orientations stratégiques pour </w:t>
      </w:r>
      <w:r w:rsidR="000E03E4" w:rsidRPr="00224A36">
        <w:rPr>
          <w:rFonts w:cs="Arial"/>
          <w:color w:val="41719E"/>
          <w:sz w:val="20"/>
          <w:szCs w:val="20"/>
        </w:rPr>
        <w:t>votre école ;</w:t>
      </w:r>
    </w:p>
    <w:p w14:paraId="3FC60DE7" w14:textId="218970AA" w:rsidR="000E03E4" w:rsidRPr="00224A36" w:rsidRDefault="000E03E4" w:rsidP="003D3143">
      <w:pPr>
        <w:pStyle w:val="Paragraphedeliste"/>
        <w:numPr>
          <w:ilvl w:val="0"/>
          <w:numId w:val="2"/>
        </w:numPr>
        <w:rPr>
          <w:rFonts w:cs="Arial"/>
          <w:color w:val="41719E"/>
          <w:sz w:val="20"/>
          <w:szCs w:val="20"/>
        </w:rPr>
      </w:pPr>
      <w:r w:rsidRPr="00224A36">
        <w:rPr>
          <w:rFonts w:cs="Arial"/>
          <w:color w:val="41719E"/>
          <w:sz w:val="20"/>
          <w:szCs w:val="20"/>
        </w:rPr>
        <w:t xml:space="preserve">Les raisons qui ont motivé votre école </w:t>
      </w:r>
      <w:r w:rsidR="007A4252">
        <w:rPr>
          <w:rFonts w:cs="Arial"/>
          <w:color w:val="41719E"/>
          <w:sz w:val="20"/>
          <w:szCs w:val="20"/>
        </w:rPr>
        <w:t xml:space="preserve">ou votre comité </w:t>
      </w:r>
      <w:r w:rsidRPr="00224A36">
        <w:rPr>
          <w:rFonts w:cs="Arial"/>
          <w:color w:val="41719E"/>
          <w:sz w:val="20"/>
          <w:szCs w:val="20"/>
        </w:rPr>
        <w:t>à se doter d’une politique environnementale</w:t>
      </w:r>
      <w:r w:rsidR="007A4252">
        <w:rPr>
          <w:rFonts w:cs="Arial"/>
          <w:color w:val="41719E"/>
          <w:sz w:val="20"/>
          <w:szCs w:val="20"/>
        </w:rPr>
        <w:t> </w:t>
      </w:r>
      <w:r w:rsidR="00FB75C8" w:rsidRPr="00224A36">
        <w:rPr>
          <w:rFonts w:cs="Arial"/>
          <w:color w:val="41719E"/>
          <w:sz w:val="20"/>
          <w:szCs w:val="20"/>
        </w:rPr>
        <w:t>;</w:t>
      </w:r>
    </w:p>
    <w:p w14:paraId="437001CA" w14:textId="149C81C9" w:rsidR="00FB75C8" w:rsidRDefault="00FB75C8" w:rsidP="003D3143">
      <w:pPr>
        <w:pStyle w:val="Paragraphedeliste"/>
        <w:numPr>
          <w:ilvl w:val="0"/>
          <w:numId w:val="2"/>
        </w:numPr>
        <w:rPr>
          <w:rFonts w:cs="Arial"/>
          <w:color w:val="41719E"/>
          <w:sz w:val="20"/>
          <w:szCs w:val="20"/>
        </w:rPr>
      </w:pPr>
      <w:r w:rsidRPr="00224A36">
        <w:rPr>
          <w:rFonts w:cs="Arial"/>
          <w:color w:val="41719E"/>
          <w:sz w:val="20"/>
          <w:szCs w:val="20"/>
        </w:rPr>
        <w:t>Etc.</w:t>
      </w:r>
    </w:p>
    <w:p w14:paraId="532BA77A" w14:textId="38FD0B32" w:rsidR="008C2D7D" w:rsidRDefault="008C2D7D" w:rsidP="008C2D7D">
      <w:pPr>
        <w:rPr>
          <w:rFonts w:cs="Arial"/>
          <w:color w:val="41719E"/>
          <w:sz w:val="20"/>
          <w:szCs w:val="20"/>
        </w:rPr>
      </w:pPr>
    </w:p>
    <w:p w14:paraId="09A79639" w14:textId="30185ADC" w:rsidR="007A4252" w:rsidRDefault="00CF4C61" w:rsidP="00CF4C61">
      <w:pPr>
        <w:rPr>
          <w:rFonts w:cs="Arial"/>
          <w:color w:val="41719E"/>
          <w:sz w:val="20"/>
          <w:szCs w:val="20"/>
        </w:rPr>
      </w:pPr>
      <w:r>
        <w:rPr>
          <w:rFonts w:cs="Arial"/>
          <w:color w:val="41719E"/>
          <w:sz w:val="20"/>
          <w:szCs w:val="20"/>
        </w:rPr>
        <w:t xml:space="preserve">Exemple de préambule : L’école de l’Exemple est située dans [l’arrondissement, la MRC, la ville, etc.], à proximité de </w:t>
      </w:r>
      <w:r w:rsidR="007A4252">
        <w:rPr>
          <w:rFonts w:cs="Arial"/>
          <w:color w:val="41719E"/>
          <w:sz w:val="20"/>
          <w:szCs w:val="20"/>
        </w:rPr>
        <w:t>[</w:t>
      </w:r>
      <w:r>
        <w:rPr>
          <w:rFonts w:cs="Arial"/>
          <w:color w:val="41719E"/>
          <w:sz w:val="20"/>
          <w:szCs w:val="20"/>
        </w:rPr>
        <w:t>…</w:t>
      </w:r>
      <w:r w:rsidR="007A4252">
        <w:rPr>
          <w:rFonts w:cs="Arial"/>
          <w:color w:val="41719E"/>
          <w:sz w:val="20"/>
          <w:szCs w:val="20"/>
        </w:rPr>
        <w:t>]</w:t>
      </w:r>
      <w:r>
        <w:rPr>
          <w:rFonts w:cs="Arial"/>
          <w:color w:val="41719E"/>
          <w:sz w:val="20"/>
          <w:szCs w:val="20"/>
        </w:rPr>
        <w:t xml:space="preserve">.  En 2004, l’école de l’Exemple a créé son comité vert, qui a pour mission de « promouvoir et </w:t>
      </w:r>
      <w:r w:rsidR="007A4252">
        <w:rPr>
          <w:rFonts w:cs="Arial"/>
          <w:color w:val="41719E"/>
          <w:sz w:val="20"/>
          <w:szCs w:val="20"/>
        </w:rPr>
        <w:t xml:space="preserve">de </w:t>
      </w:r>
      <w:r>
        <w:rPr>
          <w:rFonts w:cs="Arial"/>
          <w:color w:val="41719E"/>
          <w:sz w:val="20"/>
          <w:szCs w:val="20"/>
        </w:rPr>
        <w:t xml:space="preserve">mettre en place des projets environnementaux à l’école, de favoriser la sensibilisation des élèves aux enjeux environnementaux et de former les élèves et le personnel afin qu’ils deviennent des écocitoyens et écocitoyennes ». À travers les années, le comité vert a réalisé plusieurs activités éducatives, dont la création d’un jardin collectif, l’organisation de la semaine de la Terre et l’instauration du compost. </w:t>
      </w:r>
    </w:p>
    <w:p w14:paraId="4F5DFF40" w14:textId="77777777" w:rsidR="007A4252" w:rsidRDefault="007A4252" w:rsidP="00CF4C61">
      <w:pPr>
        <w:rPr>
          <w:rFonts w:cs="Arial"/>
          <w:color w:val="41719E"/>
          <w:sz w:val="20"/>
          <w:szCs w:val="20"/>
        </w:rPr>
      </w:pPr>
    </w:p>
    <w:p w14:paraId="669C6DAB" w14:textId="65C566EC" w:rsidR="007A4252" w:rsidRDefault="007A4252" w:rsidP="00CF4C61">
      <w:pPr>
        <w:rPr>
          <w:rFonts w:cs="Arial"/>
          <w:color w:val="41719E"/>
          <w:sz w:val="20"/>
          <w:szCs w:val="20"/>
        </w:rPr>
      </w:pPr>
      <w:r>
        <w:rPr>
          <w:rFonts w:cs="Arial"/>
          <w:color w:val="41719E"/>
          <w:sz w:val="20"/>
          <w:szCs w:val="20"/>
        </w:rPr>
        <w:t>À moyen terme, l’école souhaite agir pour une éducation relative à l’environnement partagée au sein du personnel, une alimentation plus saine et plus respectueuse de l’environnement, pour une mobilité plus active de sa communauté, de même que pour une gestion écologique des déchets.</w:t>
      </w:r>
    </w:p>
    <w:p w14:paraId="60D7309C" w14:textId="3A70AC89" w:rsidR="008C2D7D" w:rsidRDefault="008C2D7D" w:rsidP="008C2D7D">
      <w:pPr>
        <w:rPr>
          <w:rFonts w:cs="Arial"/>
          <w:color w:val="41719E"/>
          <w:sz w:val="20"/>
          <w:szCs w:val="20"/>
        </w:rPr>
      </w:pPr>
    </w:p>
    <w:p w14:paraId="54AD810D" w14:textId="68980411" w:rsidR="00CF4C61" w:rsidRDefault="007A4252" w:rsidP="00CF4C61">
      <w:pPr>
        <w:rPr>
          <w:rFonts w:cs="Arial"/>
          <w:color w:val="41719E"/>
          <w:sz w:val="20"/>
          <w:szCs w:val="20"/>
        </w:rPr>
      </w:pPr>
      <w:r>
        <w:rPr>
          <w:rFonts w:cs="Arial"/>
          <w:color w:val="41719E"/>
          <w:sz w:val="20"/>
          <w:szCs w:val="20"/>
        </w:rPr>
        <w:t>Au cours de l’année</w:t>
      </w:r>
      <w:r w:rsidR="00CF4C61">
        <w:rPr>
          <w:rFonts w:cs="Arial"/>
          <w:color w:val="41719E"/>
          <w:sz w:val="20"/>
          <w:szCs w:val="20"/>
        </w:rPr>
        <w:t xml:space="preserve"> </w:t>
      </w:r>
      <w:r>
        <w:rPr>
          <w:rFonts w:cs="Arial"/>
          <w:color w:val="41719E"/>
          <w:sz w:val="20"/>
          <w:szCs w:val="20"/>
        </w:rPr>
        <w:t xml:space="preserve">scolaire </w:t>
      </w:r>
      <w:r w:rsidR="00CF4C61">
        <w:rPr>
          <w:rFonts w:cs="Arial"/>
          <w:color w:val="41719E"/>
          <w:sz w:val="20"/>
          <w:szCs w:val="20"/>
        </w:rPr>
        <w:t>202</w:t>
      </w:r>
      <w:r w:rsidR="00C3738D">
        <w:rPr>
          <w:rFonts w:cs="Arial"/>
          <w:color w:val="41719E"/>
          <w:sz w:val="20"/>
          <w:szCs w:val="20"/>
        </w:rPr>
        <w:t>3</w:t>
      </w:r>
      <w:r>
        <w:rPr>
          <w:rFonts w:cs="Arial"/>
          <w:color w:val="41719E"/>
          <w:sz w:val="20"/>
          <w:szCs w:val="20"/>
        </w:rPr>
        <w:t>-202</w:t>
      </w:r>
      <w:r w:rsidR="00C3738D">
        <w:rPr>
          <w:rFonts w:cs="Arial"/>
          <w:color w:val="41719E"/>
          <w:sz w:val="20"/>
          <w:szCs w:val="20"/>
        </w:rPr>
        <w:t>4</w:t>
      </w:r>
      <w:r w:rsidR="00CF4C61">
        <w:rPr>
          <w:rFonts w:cs="Arial"/>
          <w:color w:val="41719E"/>
          <w:sz w:val="20"/>
          <w:szCs w:val="20"/>
        </w:rPr>
        <w:t xml:space="preserve">, l’école a adhéré au programme </w:t>
      </w:r>
      <w:r>
        <w:rPr>
          <w:rFonts w:cs="Arial"/>
          <w:color w:val="41719E"/>
          <w:sz w:val="20"/>
          <w:szCs w:val="20"/>
        </w:rPr>
        <w:t>d’accompagnement et de certification</w:t>
      </w:r>
      <w:r w:rsidR="00CF4C61">
        <w:rPr>
          <w:rFonts w:cs="Arial"/>
          <w:color w:val="41719E"/>
          <w:sz w:val="20"/>
          <w:szCs w:val="20"/>
        </w:rPr>
        <w:t xml:space="preserve"> </w:t>
      </w:r>
      <w:r w:rsidR="00225410">
        <w:rPr>
          <w:rFonts w:cs="Arial"/>
          <w:color w:val="41719E"/>
          <w:sz w:val="20"/>
          <w:szCs w:val="20"/>
        </w:rPr>
        <w:t xml:space="preserve">Matière verte </w:t>
      </w:r>
      <w:r>
        <w:rPr>
          <w:rFonts w:cs="Arial"/>
          <w:color w:val="41719E"/>
          <w:sz w:val="20"/>
          <w:szCs w:val="20"/>
        </w:rPr>
        <w:t xml:space="preserve">d’ENvironnement JEUnesse </w:t>
      </w:r>
      <w:r w:rsidR="00CF4C61">
        <w:rPr>
          <w:rFonts w:cs="Arial"/>
          <w:color w:val="41719E"/>
          <w:sz w:val="20"/>
          <w:szCs w:val="20"/>
        </w:rPr>
        <w:t xml:space="preserve">afin de consolider sa démarche en environnement. L’école s’est notamment engagée à se doter de bases solides en éducation relative à l’environnement et à adopter des pratiques de gestion écologiquement saines, justes et pérennes. C’est dans ce contexte que l’école se dote cette année de sa première politique environnementale. Cette politique permettra à l’école de définir les grands objectifs environnementaux qui lui permettront de contribuer à la formation des élèves </w:t>
      </w:r>
      <w:r>
        <w:rPr>
          <w:rFonts w:cs="Arial"/>
          <w:color w:val="41719E"/>
          <w:sz w:val="20"/>
          <w:szCs w:val="20"/>
        </w:rPr>
        <w:t>au sein d’une</w:t>
      </w:r>
      <w:r w:rsidR="00CF4C61">
        <w:rPr>
          <w:rFonts w:cs="Arial"/>
          <w:color w:val="41719E"/>
          <w:sz w:val="20"/>
          <w:szCs w:val="20"/>
        </w:rPr>
        <w:t xml:space="preserve"> école écocitoyenne. </w:t>
      </w:r>
    </w:p>
    <w:p w14:paraId="31C94706" w14:textId="77777777" w:rsidR="008C2D7D" w:rsidRPr="008C2D7D" w:rsidRDefault="008C2D7D" w:rsidP="008C2D7D">
      <w:pPr>
        <w:rPr>
          <w:rFonts w:cs="Arial"/>
          <w:color w:val="41719E"/>
          <w:sz w:val="20"/>
          <w:szCs w:val="20"/>
        </w:rPr>
      </w:pPr>
    </w:p>
    <w:p w14:paraId="53E70772" w14:textId="77777777" w:rsidR="00224A36" w:rsidRPr="00662EBB" w:rsidRDefault="00C045F3" w:rsidP="00C045F3">
      <w:pPr>
        <w:jc w:val="left"/>
        <w:rPr>
          <w:rFonts w:eastAsia="Times New Roman" w:cs="Arial"/>
          <w:color w:val="548235"/>
          <w:sz w:val="20"/>
          <w:szCs w:val="20"/>
        </w:rPr>
      </w:pPr>
      <w:r w:rsidRPr="00662EBB">
        <w:rPr>
          <w:rFonts w:eastAsia="Times New Roman" w:cs="Arial"/>
          <w:color w:val="548235"/>
          <w:sz w:val="20"/>
          <w:szCs w:val="20"/>
        </w:rPr>
        <w:t>Voici quelques questions à vous poser pour orienter votre réflexion</w:t>
      </w:r>
      <w:r w:rsidR="00224A36" w:rsidRPr="00662EBB">
        <w:rPr>
          <w:rFonts w:eastAsia="Times New Roman" w:cs="Arial"/>
          <w:color w:val="548235"/>
          <w:sz w:val="20"/>
          <w:szCs w:val="20"/>
        </w:rPr>
        <w:t> :</w:t>
      </w:r>
    </w:p>
    <w:p w14:paraId="5E8D8B4A" w14:textId="3C8998DA" w:rsidR="00224A36" w:rsidRDefault="00C045F3" w:rsidP="00576765">
      <w:pPr>
        <w:pStyle w:val="Paragraphedeliste"/>
        <w:numPr>
          <w:ilvl w:val="0"/>
          <w:numId w:val="6"/>
        </w:numPr>
        <w:rPr>
          <w:rFonts w:eastAsia="Times New Roman" w:cs="Arial"/>
          <w:color w:val="548235"/>
          <w:sz w:val="20"/>
          <w:szCs w:val="20"/>
        </w:rPr>
      </w:pPr>
      <w:r w:rsidRPr="00662EBB">
        <w:rPr>
          <w:rFonts w:eastAsia="Times New Roman" w:cs="Arial"/>
          <w:color w:val="548235"/>
          <w:sz w:val="20"/>
          <w:szCs w:val="20"/>
        </w:rPr>
        <w:t xml:space="preserve">Est-ce que l’école a déjà une politique </w:t>
      </w:r>
      <w:r w:rsidR="000E183D" w:rsidRPr="00662EBB">
        <w:rPr>
          <w:rFonts w:eastAsia="Times New Roman" w:cs="Arial"/>
          <w:color w:val="548235"/>
          <w:sz w:val="20"/>
          <w:szCs w:val="20"/>
        </w:rPr>
        <w:t>environnementale</w:t>
      </w:r>
      <w:r w:rsidRPr="00662EBB">
        <w:rPr>
          <w:rFonts w:eastAsia="Times New Roman" w:cs="Arial"/>
          <w:color w:val="548235"/>
          <w:sz w:val="20"/>
          <w:szCs w:val="20"/>
        </w:rPr>
        <w:t xml:space="preserve"> ? </w:t>
      </w:r>
      <w:r w:rsidR="00224A36" w:rsidRPr="00662EBB">
        <w:rPr>
          <w:rFonts w:eastAsia="Times New Roman" w:cs="Arial"/>
          <w:color w:val="548235"/>
          <w:sz w:val="20"/>
          <w:szCs w:val="20"/>
        </w:rPr>
        <w:t>Si oui, d</w:t>
      </w:r>
      <w:r w:rsidRPr="00662EBB">
        <w:rPr>
          <w:rFonts w:eastAsia="Times New Roman" w:cs="Arial"/>
          <w:color w:val="548235"/>
          <w:sz w:val="20"/>
          <w:szCs w:val="20"/>
        </w:rPr>
        <w:t>epuis combien de temps</w:t>
      </w:r>
      <w:r w:rsidR="00225410">
        <w:rPr>
          <w:rFonts w:eastAsia="Times New Roman" w:cs="Arial"/>
          <w:color w:val="548235"/>
          <w:sz w:val="20"/>
          <w:szCs w:val="20"/>
        </w:rPr>
        <w:t> </w:t>
      </w:r>
      <w:r w:rsidRPr="00662EBB">
        <w:rPr>
          <w:rFonts w:eastAsia="Times New Roman" w:cs="Arial"/>
          <w:color w:val="548235"/>
          <w:sz w:val="20"/>
          <w:szCs w:val="20"/>
        </w:rPr>
        <w:t xml:space="preserve">?  </w:t>
      </w:r>
      <w:r w:rsidRPr="00576765">
        <w:rPr>
          <w:rFonts w:eastAsia="Times New Roman" w:cs="Arial"/>
          <w:color w:val="548235"/>
          <w:sz w:val="20"/>
          <w:szCs w:val="20"/>
        </w:rPr>
        <w:t xml:space="preserve">Quels changements sont survenus depuis son adoption ? </w:t>
      </w:r>
      <w:r w:rsidR="00224A36" w:rsidRPr="00576765">
        <w:rPr>
          <w:rFonts w:eastAsia="Times New Roman" w:cs="Arial"/>
          <w:color w:val="548235"/>
          <w:sz w:val="20"/>
          <w:szCs w:val="20"/>
        </w:rPr>
        <w:t>Cela peut être à l’échelle locale (changement dans l’école, nouveaux projets environnementaux) ou à plus grande échelle (objectifs gouvernementaux, avancées scientifiques, accords internationaux)</w:t>
      </w:r>
      <w:r w:rsidR="007A4252" w:rsidRPr="00576765">
        <w:rPr>
          <w:rFonts w:eastAsia="Times New Roman" w:cs="Arial"/>
          <w:color w:val="548235"/>
          <w:sz w:val="20"/>
          <w:szCs w:val="20"/>
        </w:rPr>
        <w:t>.</w:t>
      </w:r>
    </w:p>
    <w:p w14:paraId="6D5E9FE0" w14:textId="21C86D01" w:rsidR="00C045F3" w:rsidRPr="00576765" w:rsidRDefault="007A4252" w:rsidP="00576765">
      <w:pPr>
        <w:pStyle w:val="Paragraphedeliste"/>
        <w:numPr>
          <w:ilvl w:val="0"/>
          <w:numId w:val="6"/>
        </w:numPr>
        <w:rPr>
          <w:rFonts w:eastAsia="Times New Roman" w:cs="Arial"/>
          <w:color w:val="548235"/>
          <w:sz w:val="20"/>
          <w:szCs w:val="20"/>
        </w:rPr>
      </w:pPr>
      <w:r>
        <w:rPr>
          <w:rFonts w:eastAsia="Times New Roman" w:cs="Arial"/>
          <w:color w:val="548235"/>
          <w:sz w:val="20"/>
          <w:szCs w:val="20"/>
        </w:rPr>
        <w:t>Si l’école n’a pas déjà une politique environnementale, p</w:t>
      </w:r>
      <w:r w:rsidR="00C045F3" w:rsidRPr="00576765">
        <w:rPr>
          <w:rFonts w:eastAsia="Times New Roman" w:cs="Arial"/>
          <w:color w:val="548235"/>
          <w:sz w:val="20"/>
          <w:szCs w:val="20"/>
        </w:rPr>
        <w:t xml:space="preserve">ourquoi voulons-nous nous doter d’une </w:t>
      </w:r>
      <w:r>
        <w:rPr>
          <w:rFonts w:eastAsia="Times New Roman" w:cs="Arial"/>
          <w:color w:val="548235"/>
          <w:sz w:val="20"/>
          <w:szCs w:val="20"/>
        </w:rPr>
        <w:t xml:space="preserve">telle </w:t>
      </w:r>
      <w:r w:rsidR="00C045F3" w:rsidRPr="00576765">
        <w:rPr>
          <w:rFonts w:eastAsia="Times New Roman" w:cs="Arial"/>
          <w:color w:val="548235"/>
          <w:sz w:val="20"/>
          <w:szCs w:val="20"/>
        </w:rPr>
        <w:t>politique environnementale</w:t>
      </w:r>
      <w:r>
        <w:rPr>
          <w:rFonts w:eastAsia="Times New Roman" w:cs="Arial"/>
          <w:color w:val="548235"/>
          <w:sz w:val="20"/>
          <w:szCs w:val="20"/>
        </w:rPr>
        <w:t xml:space="preserve"> </w:t>
      </w:r>
      <w:r w:rsidR="00C045F3" w:rsidRPr="00576765">
        <w:rPr>
          <w:rFonts w:eastAsia="Times New Roman" w:cs="Arial"/>
          <w:color w:val="548235"/>
          <w:sz w:val="20"/>
          <w:szCs w:val="20"/>
        </w:rPr>
        <w:t>?</w:t>
      </w:r>
      <w:r w:rsidR="00224A36" w:rsidRPr="00576765">
        <w:rPr>
          <w:rFonts w:eastAsia="Times New Roman" w:cs="Arial"/>
          <w:color w:val="548235"/>
          <w:sz w:val="20"/>
          <w:szCs w:val="20"/>
        </w:rPr>
        <w:t xml:space="preserve"> </w:t>
      </w:r>
      <w:r>
        <w:rPr>
          <w:rFonts w:eastAsia="Times New Roman" w:cs="Arial"/>
          <w:color w:val="548235"/>
          <w:sz w:val="20"/>
          <w:szCs w:val="20"/>
        </w:rPr>
        <w:t xml:space="preserve">Quelles sont nos aspirations ? </w:t>
      </w:r>
    </w:p>
    <w:p w14:paraId="51244310" w14:textId="77777777" w:rsidR="00F42898" w:rsidRPr="00225410" w:rsidRDefault="00F42898" w:rsidP="00225410">
      <w:pPr>
        <w:rPr>
          <w:rFonts w:cs="Arial"/>
        </w:rPr>
      </w:pPr>
    </w:p>
    <w:p w14:paraId="600037B6" w14:textId="3A41809D" w:rsidR="00664291" w:rsidRPr="003C1532" w:rsidRDefault="00F42898" w:rsidP="00EE235C">
      <w:pPr>
        <w:pStyle w:val="Titre1"/>
        <w:spacing w:before="0" w:beforeAutospacing="0" w:after="0" w:line="240" w:lineRule="auto"/>
        <w:rPr>
          <w:rFonts w:cs="Arial"/>
          <w:color w:val="41719E"/>
        </w:rPr>
      </w:pPr>
      <w:bookmarkStart w:id="8" w:name="_Toc70443759"/>
      <w:r w:rsidRPr="003C1532">
        <w:rPr>
          <w:rFonts w:cs="Arial"/>
          <w:color w:val="41719E"/>
        </w:rPr>
        <w:t xml:space="preserve">2. </w:t>
      </w:r>
      <w:r w:rsidR="00E93AAE" w:rsidRPr="003C1532">
        <w:rPr>
          <w:rFonts w:cs="Arial"/>
          <w:color w:val="41719E"/>
        </w:rPr>
        <w:t>Définitions</w:t>
      </w:r>
      <w:bookmarkEnd w:id="8"/>
    </w:p>
    <w:p w14:paraId="02C64884" w14:textId="77777777" w:rsidR="00F42898" w:rsidRDefault="00F42898" w:rsidP="00EE235C">
      <w:pPr>
        <w:pStyle w:val="Paragraphedeliste"/>
        <w:spacing w:before="0" w:beforeAutospacing="0" w:after="0"/>
        <w:rPr>
          <w:rFonts w:cs="Arial"/>
        </w:rPr>
      </w:pPr>
    </w:p>
    <w:p w14:paraId="03661D6F" w14:textId="48662F8E" w:rsidR="00E12FE1" w:rsidRDefault="00E12FE1" w:rsidP="003C1532">
      <w:pPr>
        <w:rPr>
          <w:rFonts w:cs="Arial"/>
          <w:color w:val="41719E"/>
          <w:sz w:val="20"/>
          <w:szCs w:val="21"/>
        </w:rPr>
      </w:pPr>
      <w:r w:rsidRPr="003C1532">
        <w:rPr>
          <w:rFonts w:cs="Arial"/>
          <w:color w:val="41719E"/>
          <w:sz w:val="20"/>
          <w:szCs w:val="21"/>
        </w:rPr>
        <w:t xml:space="preserve">Il est important de définir les termes clés </w:t>
      </w:r>
      <w:r w:rsidR="00DC167B" w:rsidRPr="003C1532">
        <w:rPr>
          <w:rFonts w:cs="Arial"/>
          <w:color w:val="41719E"/>
          <w:sz w:val="20"/>
          <w:szCs w:val="21"/>
        </w:rPr>
        <w:t>utilisés dans l’énoncé de la</w:t>
      </w:r>
      <w:r w:rsidRPr="003C1532">
        <w:rPr>
          <w:rFonts w:cs="Arial"/>
          <w:color w:val="41719E"/>
          <w:sz w:val="20"/>
          <w:szCs w:val="21"/>
        </w:rPr>
        <w:t xml:space="preserve"> politique </w:t>
      </w:r>
      <w:r w:rsidR="00DC167B" w:rsidRPr="003C1532">
        <w:rPr>
          <w:rFonts w:cs="Arial"/>
          <w:color w:val="41719E"/>
          <w:sz w:val="20"/>
          <w:szCs w:val="21"/>
        </w:rPr>
        <w:t xml:space="preserve">et </w:t>
      </w:r>
      <w:r w:rsidRPr="003C1532">
        <w:rPr>
          <w:rFonts w:cs="Arial"/>
          <w:color w:val="41719E"/>
          <w:sz w:val="20"/>
          <w:szCs w:val="21"/>
        </w:rPr>
        <w:t>qui sortent p</w:t>
      </w:r>
      <w:r w:rsidR="00DC167B" w:rsidRPr="003C1532">
        <w:rPr>
          <w:rFonts w:cs="Arial"/>
          <w:color w:val="41719E"/>
          <w:sz w:val="20"/>
          <w:szCs w:val="21"/>
        </w:rPr>
        <w:t xml:space="preserve">arfois du langage courant. </w:t>
      </w:r>
      <w:r w:rsidR="00F42898" w:rsidRPr="003C1532">
        <w:rPr>
          <w:rFonts w:cs="Arial"/>
          <w:color w:val="41719E"/>
          <w:sz w:val="20"/>
          <w:szCs w:val="21"/>
        </w:rPr>
        <w:t>Vous pouvez présenter votre définition de l’</w:t>
      </w:r>
      <w:r w:rsidR="00DC167B" w:rsidRPr="003C1532">
        <w:rPr>
          <w:rFonts w:cs="Arial"/>
          <w:color w:val="41719E"/>
          <w:sz w:val="20"/>
          <w:szCs w:val="21"/>
        </w:rPr>
        <w:t>éducation relative à l’environnement</w:t>
      </w:r>
      <w:r w:rsidR="00F42898" w:rsidRPr="003C1532">
        <w:rPr>
          <w:rFonts w:cs="Arial"/>
          <w:color w:val="41719E"/>
          <w:sz w:val="20"/>
          <w:szCs w:val="21"/>
        </w:rPr>
        <w:t xml:space="preserve"> (</w:t>
      </w:r>
      <w:r w:rsidR="00454BBF">
        <w:rPr>
          <w:rFonts w:cs="Arial"/>
          <w:color w:val="41719E"/>
          <w:sz w:val="20"/>
          <w:szCs w:val="21"/>
        </w:rPr>
        <w:t>É</w:t>
      </w:r>
      <w:r w:rsidR="00F42898" w:rsidRPr="003C1532">
        <w:rPr>
          <w:rFonts w:cs="Arial"/>
          <w:color w:val="41719E"/>
          <w:sz w:val="20"/>
          <w:szCs w:val="21"/>
        </w:rPr>
        <w:t>RE)</w:t>
      </w:r>
      <w:r w:rsidR="00DC167B" w:rsidRPr="003C1532">
        <w:rPr>
          <w:rFonts w:cs="Arial"/>
          <w:color w:val="41719E"/>
          <w:sz w:val="20"/>
          <w:szCs w:val="21"/>
        </w:rPr>
        <w:t>,</w:t>
      </w:r>
      <w:r w:rsidRPr="003C1532">
        <w:rPr>
          <w:rFonts w:cs="Arial"/>
          <w:color w:val="41719E"/>
          <w:sz w:val="20"/>
          <w:szCs w:val="21"/>
        </w:rPr>
        <w:t xml:space="preserve"> </w:t>
      </w:r>
      <w:r w:rsidR="00F42898" w:rsidRPr="003C1532">
        <w:rPr>
          <w:rFonts w:cs="Arial"/>
          <w:color w:val="41719E"/>
          <w:sz w:val="20"/>
          <w:szCs w:val="21"/>
        </w:rPr>
        <w:t>d</w:t>
      </w:r>
      <w:r w:rsidR="00454BBF">
        <w:rPr>
          <w:rFonts w:cs="Arial"/>
          <w:color w:val="41719E"/>
          <w:sz w:val="20"/>
          <w:szCs w:val="21"/>
        </w:rPr>
        <w:t>e la gestion durable o</w:t>
      </w:r>
      <w:r w:rsidR="00F42898" w:rsidRPr="003C1532">
        <w:rPr>
          <w:rFonts w:cs="Arial"/>
          <w:color w:val="41719E"/>
          <w:sz w:val="20"/>
          <w:szCs w:val="21"/>
        </w:rPr>
        <w:t xml:space="preserve">u </w:t>
      </w:r>
      <w:r w:rsidRPr="003C1532">
        <w:rPr>
          <w:rFonts w:cs="Arial"/>
          <w:color w:val="41719E"/>
          <w:sz w:val="20"/>
          <w:szCs w:val="21"/>
        </w:rPr>
        <w:t xml:space="preserve">développement durable, </w:t>
      </w:r>
      <w:r w:rsidR="00F42898" w:rsidRPr="003C1532">
        <w:rPr>
          <w:rFonts w:cs="Arial"/>
          <w:color w:val="41719E"/>
          <w:sz w:val="20"/>
          <w:szCs w:val="21"/>
        </w:rPr>
        <w:t xml:space="preserve">du </w:t>
      </w:r>
      <w:r w:rsidR="00DC167B" w:rsidRPr="003C1532">
        <w:rPr>
          <w:rFonts w:cs="Arial"/>
          <w:color w:val="41719E"/>
          <w:sz w:val="20"/>
          <w:szCs w:val="21"/>
        </w:rPr>
        <w:t xml:space="preserve">comité </w:t>
      </w:r>
      <w:r w:rsidR="00B225DD" w:rsidRPr="003C1532">
        <w:rPr>
          <w:rFonts w:cs="Arial"/>
          <w:color w:val="41719E"/>
          <w:sz w:val="20"/>
          <w:szCs w:val="21"/>
        </w:rPr>
        <w:t>environnemental</w:t>
      </w:r>
      <w:r w:rsidR="00DC167B" w:rsidRPr="003C1532">
        <w:rPr>
          <w:rFonts w:cs="Arial"/>
          <w:color w:val="41719E"/>
          <w:sz w:val="20"/>
          <w:szCs w:val="21"/>
        </w:rPr>
        <w:t xml:space="preserve">, </w:t>
      </w:r>
      <w:r w:rsidR="00F42898" w:rsidRPr="003C1532">
        <w:rPr>
          <w:rFonts w:cs="Arial"/>
          <w:color w:val="41719E"/>
          <w:sz w:val="20"/>
          <w:szCs w:val="21"/>
        </w:rPr>
        <w:t xml:space="preserve">de la hiérarchie des </w:t>
      </w:r>
      <w:r w:rsidR="00DC167B" w:rsidRPr="003C1532">
        <w:rPr>
          <w:rFonts w:cs="Arial"/>
          <w:color w:val="41719E"/>
          <w:sz w:val="20"/>
          <w:szCs w:val="21"/>
        </w:rPr>
        <w:t>3RV</w:t>
      </w:r>
      <w:r w:rsidR="00225410">
        <w:rPr>
          <w:rFonts w:cs="Arial"/>
          <w:color w:val="41719E"/>
          <w:sz w:val="20"/>
          <w:szCs w:val="21"/>
        </w:rPr>
        <w:t>-E</w:t>
      </w:r>
      <w:r w:rsidR="00DC167B" w:rsidRPr="003C1532">
        <w:rPr>
          <w:rFonts w:cs="Arial"/>
          <w:color w:val="41719E"/>
          <w:sz w:val="20"/>
          <w:szCs w:val="21"/>
        </w:rPr>
        <w:t xml:space="preserve"> (</w:t>
      </w:r>
      <w:r w:rsidR="00F42898" w:rsidRPr="003C1532">
        <w:rPr>
          <w:rFonts w:cs="Arial"/>
          <w:color w:val="41719E"/>
          <w:sz w:val="20"/>
          <w:szCs w:val="21"/>
        </w:rPr>
        <w:t>r</w:t>
      </w:r>
      <w:r w:rsidR="00DC167B" w:rsidRPr="003C1532">
        <w:rPr>
          <w:rFonts w:cs="Arial"/>
          <w:color w:val="41719E"/>
          <w:sz w:val="20"/>
          <w:szCs w:val="21"/>
        </w:rPr>
        <w:t>éduction, réemploi, recyclage</w:t>
      </w:r>
      <w:r w:rsidR="00225410">
        <w:rPr>
          <w:rFonts w:cs="Arial"/>
          <w:color w:val="41719E"/>
          <w:sz w:val="20"/>
          <w:szCs w:val="21"/>
        </w:rPr>
        <w:t>,</w:t>
      </w:r>
      <w:r w:rsidR="00DC167B" w:rsidRPr="003C1532">
        <w:rPr>
          <w:rFonts w:cs="Arial"/>
          <w:color w:val="41719E"/>
          <w:sz w:val="20"/>
          <w:szCs w:val="21"/>
        </w:rPr>
        <w:t xml:space="preserve"> valorisation</w:t>
      </w:r>
      <w:r w:rsidR="00225410">
        <w:rPr>
          <w:rFonts w:cs="Arial"/>
          <w:color w:val="41719E"/>
          <w:sz w:val="20"/>
          <w:szCs w:val="21"/>
        </w:rPr>
        <w:t xml:space="preserve"> et élimination</w:t>
      </w:r>
      <w:r w:rsidR="00DC167B" w:rsidRPr="003C1532">
        <w:rPr>
          <w:rFonts w:cs="Arial"/>
          <w:color w:val="41719E"/>
          <w:sz w:val="20"/>
          <w:szCs w:val="21"/>
        </w:rPr>
        <w:t xml:space="preserve">), </w:t>
      </w:r>
      <w:r w:rsidR="00F42898" w:rsidRPr="003C1532">
        <w:rPr>
          <w:rFonts w:cs="Arial"/>
          <w:color w:val="41719E"/>
          <w:sz w:val="20"/>
          <w:szCs w:val="21"/>
        </w:rPr>
        <w:t>de l’</w:t>
      </w:r>
      <w:r w:rsidR="00DC167B" w:rsidRPr="003C1532">
        <w:rPr>
          <w:rFonts w:cs="Arial"/>
          <w:color w:val="41719E"/>
          <w:sz w:val="20"/>
          <w:szCs w:val="21"/>
        </w:rPr>
        <w:t>écocitoyenneté</w:t>
      </w:r>
      <w:r w:rsidR="003B796D" w:rsidRPr="003C1532">
        <w:rPr>
          <w:rFonts w:cs="Arial"/>
          <w:color w:val="41719E"/>
          <w:sz w:val="20"/>
          <w:szCs w:val="21"/>
        </w:rPr>
        <w:t xml:space="preserve">, </w:t>
      </w:r>
      <w:r w:rsidR="00DC167B" w:rsidRPr="003C1532">
        <w:rPr>
          <w:rFonts w:cs="Arial"/>
          <w:color w:val="41719E"/>
          <w:sz w:val="20"/>
          <w:szCs w:val="21"/>
        </w:rPr>
        <w:t>etc.</w:t>
      </w:r>
    </w:p>
    <w:p w14:paraId="4973E903" w14:textId="7EBEEDA8" w:rsidR="00E075EC" w:rsidRDefault="00E075EC" w:rsidP="003C1532">
      <w:pPr>
        <w:rPr>
          <w:rFonts w:cs="Arial"/>
          <w:color w:val="41719E"/>
          <w:sz w:val="20"/>
          <w:szCs w:val="21"/>
        </w:rPr>
      </w:pPr>
    </w:p>
    <w:p w14:paraId="1F836A31" w14:textId="73320320" w:rsidR="00E075EC" w:rsidRDefault="00E075EC" w:rsidP="00AA60D4">
      <w:pPr>
        <w:keepNext/>
        <w:keepLines/>
        <w:rPr>
          <w:rFonts w:cs="Arial"/>
          <w:color w:val="41719E"/>
          <w:sz w:val="20"/>
          <w:szCs w:val="21"/>
        </w:rPr>
      </w:pPr>
      <w:r>
        <w:rPr>
          <w:rFonts w:cs="Arial"/>
          <w:color w:val="41719E"/>
          <w:sz w:val="20"/>
          <w:szCs w:val="21"/>
        </w:rPr>
        <w:lastRenderedPageBreak/>
        <w:t>Exemples de définitions :</w:t>
      </w:r>
    </w:p>
    <w:p w14:paraId="2AE008AA" w14:textId="482A7356" w:rsidR="00225410" w:rsidRPr="00225410" w:rsidRDefault="00225410" w:rsidP="00AA60D4">
      <w:pPr>
        <w:pStyle w:val="Paragraphedeliste"/>
        <w:keepNext/>
        <w:keepLines/>
        <w:numPr>
          <w:ilvl w:val="0"/>
          <w:numId w:val="3"/>
        </w:numPr>
        <w:rPr>
          <w:rFonts w:eastAsia="Times New Roman" w:cs="Arial"/>
          <w:color w:val="41719E"/>
          <w:sz w:val="20"/>
          <w:szCs w:val="20"/>
        </w:rPr>
      </w:pPr>
      <w:r>
        <w:rPr>
          <w:rFonts w:eastAsia="Times New Roman" w:cs="Arial"/>
          <w:b/>
          <w:bCs/>
          <w:color w:val="41719E"/>
          <w:sz w:val="20"/>
          <w:szCs w:val="20"/>
        </w:rPr>
        <w:t>3RV-E </w:t>
      </w:r>
      <w:r>
        <w:rPr>
          <w:rFonts w:eastAsia="Times New Roman" w:cs="Arial"/>
          <w:bCs/>
          <w:color w:val="41719E"/>
          <w:sz w:val="20"/>
          <w:szCs w:val="20"/>
        </w:rPr>
        <w:t xml:space="preserve">: </w:t>
      </w:r>
      <w:r w:rsidRPr="00225410">
        <w:rPr>
          <w:rFonts w:eastAsia="Times New Roman" w:cs="Arial"/>
          <w:bCs/>
          <w:color w:val="41719E"/>
          <w:sz w:val="20"/>
          <w:szCs w:val="20"/>
        </w:rPr>
        <w:t>L’expression « 3RV</w:t>
      </w:r>
      <w:r>
        <w:rPr>
          <w:rFonts w:eastAsia="Times New Roman" w:cs="Arial"/>
          <w:bCs/>
          <w:color w:val="41719E"/>
          <w:sz w:val="20"/>
          <w:szCs w:val="20"/>
        </w:rPr>
        <w:t>-E</w:t>
      </w:r>
      <w:r w:rsidRPr="00225410">
        <w:rPr>
          <w:rFonts w:eastAsia="Times New Roman" w:cs="Arial"/>
          <w:bCs/>
          <w:color w:val="41719E"/>
          <w:sz w:val="20"/>
          <w:szCs w:val="20"/>
        </w:rPr>
        <w:t xml:space="preserve"> » est une abréviation des mots suivants : réduction à la source, réemploi, recyclage</w:t>
      </w:r>
      <w:r>
        <w:rPr>
          <w:rFonts w:eastAsia="Times New Roman" w:cs="Arial"/>
          <w:bCs/>
          <w:color w:val="41719E"/>
          <w:sz w:val="20"/>
          <w:szCs w:val="20"/>
        </w:rPr>
        <w:t>,</w:t>
      </w:r>
      <w:r w:rsidRPr="00225410">
        <w:rPr>
          <w:rFonts w:eastAsia="Times New Roman" w:cs="Arial"/>
          <w:bCs/>
          <w:color w:val="41719E"/>
          <w:sz w:val="20"/>
          <w:szCs w:val="20"/>
        </w:rPr>
        <w:t xml:space="preserve"> valorisation</w:t>
      </w:r>
      <w:r>
        <w:rPr>
          <w:rFonts w:eastAsia="Times New Roman" w:cs="Arial"/>
          <w:bCs/>
          <w:color w:val="41719E"/>
          <w:sz w:val="20"/>
          <w:szCs w:val="20"/>
        </w:rPr>
        <w:t xml:space="preserve"> et élimination</w:t>
      </w:r>
      <w:r w:rsidRPr="00225410">
        <w:rPr>
          <w:rFonts w:eastAsia="Times New Roman" w:cs="Arial"/>
          <w:bCs/>
          <w:color w:val="41719E"/>
          <w:sz w:val="20"/>
          <w:szCs w:val="20"/>
        </w:rPr>
        <w:t xml:space="preserve">. C’est une façon de prioriser nos actions pour gérer nos matières résiduelles de façon à maximiser l’impact positif de </w:t>
      </w:r>
      <w:r>
        <w:rPr>
          <w:rFonts w:eastAsia="Times New Roman" w:cs="Arial"/>
          <w:bCs/>
          <w:color w:val="41719E"/>
          <w:sz w:val="20"/>
          <w:szCs w:val="20"/>
        </w:rPr>
        <w:t>nos gestes.</w:t>
      </w:r>
    </w:p>
    <w:p w14:paraId="69BB0AC3" w14:textId="5968F731" w:rsidR="00E075EC" w:rsidRDefault="00E075EC" w:rsidP="00AA60D4">
      <w:pPr>
        <w:pStyle w:val="Paragraphedeliste"/>
        <w:keepNext/>
        <w:keepLines/>
        <w:numPr>
          <w:ilvl w:val="0"/>
          <w:numId w:val="3"/>
        </w:numPr>
        <w:rPr>
          <w:rFonts w:eastAsia="Times New Roman" w:cs="Arial"/>
          <w:color w:val="41719E"/>
          <w:sz w:val="20"/>
          <w:szCs w:val="20"/>
        </w:rPr>
      </w:pPr>
      <w:r w:rsidRPr="00E075EC">
        <w:rPr>
          <w:rFonts w:eastAsia="Times New Roman" w:cs="Arial"/>
          <w:b/>
          <w:bCs/>
          <w:color w:val="41719E"/>
          <w:sz w:val="20"/>
          <w:szCs w:val="20"/>
        </w:rPr>
        <w:t>Éducation relative à l’environnement</w:t>
      </w:r>
      <w:r w:rsidR="00CF4C61">
        <w:rPr>
          <w:rFonts w:eastAsia="Times New Roman" w:cs="Arial"/>
          <w:color w:val="41719E"/>
          <w:sz w:val="20"/>
          <w:szCs w:val="20"/>
        </w:rPr>
        <w:t> : Dimension de l’éducation fondamentale qui</w:t>
      </w:r>
      <w:r w:rsidRPr="00E075EC">
        <w:rPr>
          <w:rFonts w:eastAsia="Times New Roman" w:cs="Arial"/>
          <w:color w:val="41719E"/>
          <w:sz w:val="20"/>
          <w:szCs w:val="20"/>
        </w:rPr>
        <w:t xml:space="preserve"> concerne toute forme d'éducation qui a trait au rapport à l'environnement. Plus qu’une éducation </w:t>
      </w:r>
      <w:r w:rsidRPr="00AA60D4">
        <w:rPr>
          <w:rFonts w:eastAsia="Times New Roman" w:cs="Arial"/>
          <w:i/>
          <w:color w:val="41719E"/>
          <w:sz w:val="20"/>
          <w:szCs w:val="20"/>
        </w:rPr>
        <w:t>au sujet de</w:t>
      </w:r>
      <w:r w:rsidRPr="00E075EC">
        <w:rPr>
          <w:rFonts w:eastAsia="Times New Roman" w:cs="Arial"/>
          <w:color w:val="41719E"/>
          <w:sz w:val="20"/>
          <w:szCs w:val="20"/>
        </w:rPr>
        <w:t xml:space="preserve"> ou </w:t>
      </w:r>
      <w:r w:rsidRPr="00AA60D4">
        <w:rPr>
          <w:rFonts w:eastAsia="Times New Roman" w:cs="Arial"/>
          <w:i/>
          <w:color w:val="41719E"/>
          <w:sz w:val="20"/>
          <w:szCs w:val="20"/>
        </w:rPr>
        <w:t>à propos de</w:t>
      </w:r>
      <w:r w:rsidRPr="00E075EC">
        <w:rPr>
          <w:rFonts w:eastAsia="Times New Roman" w:cs="Arial"/>
          <w:color w:val="41719E"/>
          <w:sz w:val="20"/>
          <w:szCs w:val="20"/>
        </w:rPr>
        <w:t xml:space="preserve"> l’environnement, c’est aussi une éducation </w:t>
      </w:r>
      <w:r w:rsidRPr="00AA60D4">
        <w:rPr>
          <w:rFonts w:eastAsia="Times New Roman" w:cs="Arial"/>
          <w:i/>
          <w:color w:val="41719E"/>
          <w:sz w:val="20"/>
          <w:szCs w:val="20"/>
        </w:rPr>
        <w:t>dans</w:t>
      </w:r>
      <w:r w:rsidRPr="00E075EC">
        <w:rPr>
          <w:rFonts w:eastAsia="Times New Roman" w:cs="Arial"/>
          <w:color w:val="41719E"/>
          <w:sz w:val="20"/>
          <w:szCs w:val="20"/>
        </w:rPr>
        <w:t xml:space="preserve">, </w:t>
      </w:r>
      <w:r w:rsidRPr="00AA60D4">
        <w:rPr>
          <w:rFonts w:eastAsia="Times New Roman" w:cs="Arial"/>
          <w:i/>
          <w:color w:val="41719E"/>
          <w:sz w:val="20"/>
          <w:szCs w:val="20"/>
        </w:rPr>
        <w:t>par</w:t>
      </w:r>
      <w:r w:rsidRPr="00E075EC">
        <w:rPr>
          <w:rFonts w:eastAsia="Times New Roman" w:cs="Arial"/>
          <w:color w:val="41719E"/>
          <w:sz w:val="20"/>
          <w:szCs w:val="20"/>
        </w:rPr>
        <w:t xml:space="preserve"> et </w:t>
      </w:r>
      <w:r w:rsidRPr="00AA60D4">
        <w:rPr>
          <w:rFonts w:eastAsia="Times New Roman" w:cs="Arial"/>
          <w:i/>
          <w:color w:val="41719E"/>
          <w:sz w:val="20"/>
          <w:szCs w:val="20"/>
        </w:rPr>
        <w:t xml:space="preserve">pour </w:t>
      </w:r>
      <w:r w:rsidRPr="00E075EC">
        <w:rPr>
          <w:rFonts w:eastAsia="Times New Roman" w:cs="Arial"/>
          <w:color w:val="41719E"/>
          <w:sz w:val="20"/>
          <w:szCs w:val="20"/>
        </w:rPr>
        <w:t>l’environnement</w:t>
      </w:r>
      <w:r w:rsidR="007A4252">
        <w:rPr>
          <w:rFonts w:eastAsia="Times New Roman" w:cs="Arial"/>
          <w:color w:val="41719E"/>
          <w:sz w:val="20"/>
          <w:szCs w:val="20"/>
        </w:rPr>
        <w:t>.</w:t>
      </w:r>
      <w:r w:rsidR="00576765">
        <w:rPr>
          <w:rFonts w:eastAsia="Times New Roman" w:cs="Arial"/>
          <w:color w:val="41719E"/>
          <w:sz w:val="20"/>
          <w:szCs w:val="20"/>
        </w:rPr>
        <w:t xml:space="preserve"> À travers trois perspectives complémentaires, elle vise à contribuer à l’amélioration de la qualité de l’environnement, à favoriser le développement intégral des personnes et des groupes sociaux, de même qu’à offrir des pistes pour l’amélioration de la pédagogie.</w:t>
      </w:r>
    </w:p>
    <w:p w14:paraId="671C6161" w14:textId="77777777" w:rsidR="00225410" w:rsidRDefault="00E075EC" w:rsidP="00225410">
      <w:pPr>
        <w:pStyle w:val="Paragraphedeliste"/>
        <w:numPr>
          <w:ilvl w:val="0"/>
          <w:numId w:val="3"/>
        </w:numPr>
        <w:rPr>
          <w:rFonts w:eastAsia="Times New Roman" w:cs="Arial"/>
          <w:color w:val="41719E"/>
          <w:sz w:val="20"/>
          <w:szCs w:val="20"/>
        </w:rPr>
      </w:pPr>
      <w:r w:rsidRPr="00E075EC">
        <w:rPr>
          <w:rFonts w:eastAsia="Times New Roman" w:cs="Arial"/>
          <w:b/>
          <w:bCs/>
          <w:color w:val="41719E"/>
          <w:sz w:val="20"/>
          <w:szCs w:val="20"/>
        </w:rPr>
        <w:t>Communauté de l’école</w:t>
      </w:r>
      <w:r w:rsidRPr="00E075EC">
        <w:rPr>
          <w:rFonts w:eastAsia="Times New Roman" w:cs="Arial"/>
          <w:color w:val="41719E"/>
          <w:sz w:val="20"/>
          <w:szCs w:val="20"/>
        </w:rPr>
        <w:t xml:space="preserve"> : Comprend le personnel </w:t>
      </w:r>
      <w:r>
        <w:rPr>
          <w:rFonts w:eastAsia="Times New Roman" w:cs="Arial"/>
          <w:color w:val="41719E"/>
          <w:sz w:val="20"/>
          <w:szCs w:val="20"/>
        </w:rPr>
        <w:t>de l’école</w:t>
      </w:r>
      <w:r w:rsidRPr="00E075EC">
        <w:rPr>
          <w:rFonts w:eastAsia="Times New Roman" w:cs="Arial"/>
          <w:color w:val="41719E"/>
          <w:sz w:val="20"/>
          <w:szCs w:val="20"/>
        </w:rPr>
        <w:t xml:space="preserve">, </w:t>
      </w:r>
      <w:r>
        <w:rPr>
          <w:rFonts w:eastAsia="Times New Roman" w:cs="Arial"/>
          <w:color w:val="41719E"/>
          <w:sz w:val="20"/>
          <w:szCs w:val="20"/>
        </w:rPr>
        <w:t>les élèves et les membres de la direction</w:t>
      </w:r>
      <w:r w:rsidR="007A4252">
        <w:rPr>
          <w:rFonts w:eastAsia="Times New Roman" w:cs="Arial"/>
          <w:color w:val="41719E"/>
          <w:sz w:val="20"/>
          <w:szCs w:val="20"/>
        </w:rPr>
        <w:t>.</w:t>
      </w:r>
    </w:p>
    <w:p w14:paraId="26B12B2C" w14:textId="4068BDEF" w:rsidR="00CB7B49" w:rsidRPr="00225410" w:rsidRDefault="00CB7B49" w:rsidP="00225410">
      <w:pPr>
        <w:pStyle w:val="Paragraphedeliste"/>
        <w:numPr>
          <w:ilvl w:val="0"/>
          <w:numId w:val="3"/>
        </w:numPr>
        <w:rPr>
          <w:rFonts w:eastAsia="Times New Roman" w:cs="Arial"/>
          <w:color w:val="41719E"/>
          <w:sz w:val="20"/>
          <w:szCs w:val="20"/>
        </w:rPr>
      </w:pPr>
      <w:r w:rsidRPr="00CB7B49">
        <w:rPr>
          <w:rFonts w:eastAsia="Times New Roman" w:cs="Arial"/>
          <w:b/>
          <w:bCs/>
          <w:color w:val="41719E"/>
          <w:sz w:val="20"/>
          <w:szCs w:val="20"/>
        </w:rPr>
        <w:t>Écologisation</w:t>
      </w:r>
      <w:r>
        <w:rPr>
          <w:rFonts w:eastAsia="Times New Roman" w:cs="Arial"/>
          <w:color w:val="41719E"/>
          <w:sz w:val="20"/>
          <w:szCs w:val="20"/>
        </w:rPr>
        <w:t> : L’action de rendre conforme aux principes de l’écologie. Ainsi, l’écologisation permet de tirer les apprentissages de la discipline de l’écologie pour les intégrer à nos pratiques, notamment éducatives ou de gestion, et à nos visions du monde.</w:t>
      </w:r>
    </w:p>
    <w:p w14:paraId="36C4FDA8" w14:textId="3F5B36EC" w:rsidR="00224A36" w:rsidRPr="00225410" w:rsidRDefault="00576765" w:rsidP="00576765">
      <w:pPr>
        <w:pStyle w:val="Paragraphedeliste"/>
        <w:numPr>
          <w:ilvl w:val="0"/>
          <w:numId w:val="3"/>
        </w:numPr>
        <w:rPr>
          <w:rFonts w:eastAsia="Times New Roman" w:cs="Arial"/>
          <w:color w:val="41719E"/>
          <w:sz w:val="20"/>
          <w:szCs w:val="20"/>
        </w:rPr>
      </w:pPr>
      <w:r w:rsidRPr="00AA60D4">
        <w:rPr>
          <w:rFonts w:cs="Arial"/>
          <w:b/>
          <w:bCs/>
          <w:color w:val="41719E"/>
          <w:sz w:val="20"/>
          <w:szCs w:val="20"/>
        </w:rPr>
        <w:t xml:space="preserve">Société écocitoyenne : </w:t>
      </w:r>
      <w:r w:rsidRPr="00AA60D4">
        <w:rPr>
          <w:rFonts w:cs="Arial"/>
          <w:color w:val="41719E"/>
          <w:sz w:val="20"/>
          <w:szCs w:val="20"/>
        </w:rPr>
        <w:t>Les membres d’une société écocitoyenne comprennent collectivement les enjeux associés au vivre-ensemble entre les humains et les autres formes de vie (comme la crise climatique, la perte de la biodiversité, les inégalités sociales, etc.) au sein d'un environnement commun et s'appuient sur différentes sources de savoirs dont les connaissances traditionnelles et autochtones, les savoirs scientifiques et citoyens pour ce faire. Il s’agit d’une société capable de mettre en place les conditions matérielles, sociales et institutionnelles permettant aux personnes citoyennes de réfléchir de manière critique aux possibilités d’action et de co-construire l’agir collectif qui leur correspond le mieux dans une perspective transformatrice de justice sociale et environnementale.</w:t>
      </w:r>
    </w:p>
    <w:p w14:paraId="526AEDF2" w14:textId="77777777" w:rsidR="00225410" w:rsidRPr="00225410" w:rsidRDefault="00225410" w:rsidP="00225410">
      <w:pPr>
        <w:rPr>
          <w:rFonts w:eastAsia="Times New Roman" w:cs="Arial"/>
          <w:color w:val="41719E"/>
          <w:sz w:val="20"/>
          <w:szCs w:val="20"/>
        </w:rPr>
      </w:pPr>
    </w:p>
    <w:p w14:paraId="1504EC7D" w14:textId="3F2BAA46" w:rsidR="00224A36" w:rsidRPr="00662EBB" w:rsidRDefault="00224A36" w:rsidP="00224A36">
      <w:pPr>
        <w:jc w:val="left"/>
        <w:rPr>
          <w:rFonts w:eastAsia="Times New Roman" w:cs="Arial"/>
          <w:color w:val="548235"/>
          <w:sz w:val="20"/>
          <w:szCs w:val="20"/>
        </w:rPr>
      </w:pPr>
      <w:r w:rsidRPr="00662EBB">
        <w:rPr>
          <w:rFonts w:eastAsia="Times New Roman" w:cs="Arial"/>
          <w:color w:val="548235"/>
          <w:sz w:val="20"/>
          <w:szCs w:val="20"/>
        </w:rPr>
        <w:t>Voici quelques questions à vous poser pour orienter vos réflexions :</w:t>
      </w:r>
    </w:p>
    <w:p w14:paraId="5931DF2D" w14:textId="2571A1B3" w:rsidR="00224A36" w:rsidRPr="00662EBB" w:rsidRDefault="005A64BA" w:rsidP="00576765">
      <w:pPr>
        <w:pStyle w:val="Paragraphedeliste"/>
        <w:numPr>
          <w:ilvl w:val="0"/>
          <w:numId w:val="7"/>
        </w:numPr>
        <w:rPr>
          <w:rFonts w:eastAsia="Times New Roman" w:cs="Arial"/>
          <w:color w:val="548235"/>
          <w:sz w:val="20"/>
          <w:szCs w:val="20"/>
        </w:rPr>
      </w:pPr>
      <w:r>
        <w:rPr>
          <w:rFonts w:eastAsia="Times New Roman" w:cs="Arial"/>
          <w:color w:val="548235"/>
          <w:sz w:val="20"/>
          <w:szCs w:val="20"/>
        </w:rPr>
        <w:t>Quels sont les termes clés abordés dans la politique et comment les définissez-vous à votre école</w:t>
      </w:r>
      <w:r w:rsidR="000A137A">
        <w:rPr>
          <w:rFonts w:eastAsia="Times New Roman" w:cs="Arial"/>
          <w:color w:val="548235"/>
          <w:sz w:val="20"/>
          <w:szCs w:val="20"/>
        </w:rPr>
        <w:t> </w:t>
      </w:r>
      <w:r>
        <w:rPr>
          <w:rFonts w:eastAsia="Times New Roman" w:cs="Arial"/>
          <w:color w:val="548235"/>
          <w:sz w:val="20"/>
          <w:szCs w:val="20"/>
        </w:rPr>
        <w:t>?</w:t>
      </w:r>
    </w:p>
    <w:p w14:paraId="751AB7D3" w14:textId="1EAE8FB8" w:rsidR="001923C8" w:rsidRPr="00662EBB" w:rsidRDefault="001923C8" w:rsidP="00576765">
      <w:pPr>
        <w:pStyle w:val="Paragraphedeliste"/>
        <w:numPr>
          <w:ilvl w:val="0"/>
          <w:numId w:val="7"/>
        </w:numPr>
        <w:rPr>
          <w:rFonts w:eastAsia="Times New Roman" w:cs="Arial"/>
          <w:color w:val="548235"/>
          <w:sz w:val="20"/>
          <w:szCs w:val="20"/>
        </w:rPr>
      </w:pPr>
      <w:r w:rsidRPr="00662EBB">
        <w:rPr>
          <w:rFonts w:eastAsia="Times New Roman" w:cs="Arial"/>
          <w:color w:val="548235"/>
          <w:sz w:val="20"/>
          <w:szCs w:val="20"/>
        </w:rPr>
        <w:t>Comment les parties prenantes de l’école perçoivent-ils les différentes thématique</w:t>
      </w:r>
      <w:r w:rsidR="000143E0">
        <w:rPr>
          <w:rFonts w:eastAsia="Times New Roman" w:cs="Arial"/>
          <w:color w:val="548235"/>
          <w:sz w:val="20"/>
          <w:szCs w:val="20"/>
        </w:rPr>
        <w:t>s</w:t>
      </w:r>
      <w:r w:rsidRPr="00662EBB">
        <w:rPr>
          <w:rFonts w:eastAsia="Times New Roman" w:cs="Arial"/>
          <w:color w:val="548235"/>
          <w:sz w:val="20"/>
          <w:szCs w:val="20"/>
        </w:rPr>
        <w:t xml:space="preserve"> environnementales abordées dans la politique ?</w:t>
      </w:r>
    </w:p>
    <w:p w14:paraId="42C5E608" w14:textId="111111F1" w:rsidR="001923C8" w:rsidRPr="00662EBB" w:rsidRDefault="001923C8" w:rsidP="00576765">
      <w:pPr>
        <w:pStyle w:val="Paragraphedeliste"/>
        <w:numPr>
          <w:ilvl w:val="0"/>
          <w:numId w:val="7"/>
        </w:numPr>
        <w:rPr>
          <w:rFonts w:eastAsia="Times New Roman" w:cs="Arial"/>
          <w:color w:val="548235"/>
          <w:sz w:val="20"/>
          <w:szCs w:val="20"/>
        </w:rPr>
      </w:pPr>
      <w:r w:rsidRPr="00662EBB">
        <w:rPr>
          <w:rFonts w:eastAsia="Times New Roman" w:cs="Arial"/>
          <w:color w:val="548235"/>
          <w:sz w:val="20"/>
          <w:szCs w:val="20"/>
        </w:rPr>
        <w:t>Pour chaque terme clé abordé, est-ce que nous nous basons sur une définition déjà existante ou est-ce que nous avons plutôt notre propre définition du terme ?</w:t>
      </w:r>
    </w:p>
    <w:p w14:paraId="10EB85AC" w14:textId="77777777" w:rsidR="00F42898" w:rsidRPr="000A137A" w:rsidRDefault="00F42898" w:rsidP="00576765">
      <w:pPr>
        <w:rPr>
          <w:rFonts w:cs="Arial"/>
        </w:rPr>
      </w:pPr>
    </w:p>
    <w:p w14:paraId="4D00813A" w14:textId="7F5DDBE1" w:rsidR="00B64544" w:rsidRPr="007737C4" w:rsidRDefault="00F42898" w:rsidP="00EE235C">
      <w:pPr>
        <w:pStyle w:val="Titre1"/>
        <w:spacing w:before="0" w:beforeAutospacing="0" w:after="0" w:line="240" w:lineRule="auto"/>
        <w:rPr>
          <w:rFonts w:cs="Arial"/>
          <w:color w:val="41719E"/>
        </w:rPr>
      </w:pPr>
      <w:bookmarkStart w:id="9" w:name="_Toc70443760"/>
      <w:r w:rsidRPr="007737C4">
        <w:rPr>
          <w:rFonts w:cs="Arial"/>
          <w:color w:val="41719E"/>
        </w:rPr>
        <w:t xml:space="preserve">3. </w:t>
      </w:r>
      <w:r w:rsidR="00E93AAE" w:rsidRPr="007737C4">
        <w:rPr>
          <w:rFonts w:cs="Arial"/>
          <w:color w:val="41719E"/>
        </w:rPr>
        <w:t>Champs d’application</w:t>
      </w:r>
      <w:bookmarkEnd w:id="9"/>
    </w:p>
    <w:p w14:paraId="5E63F41D" w14:textId="77777777" w:rsidR="00F42898" w:rsidRPr="007737C4" w:rsidRDefault="00F42898" w:rsidP="00EE235C">
      <w:pPr>
        <w:pStyle w:val="Paragraphedeliste"/>
        <w:spacing w:before="0" w:beforeAutospacing="0" w:after="0"/>
        <w:rPr>
          <w:rFonts w:cs="Arial"/>
          <w:color w:val="41719E"/>
        </w:rPr>
      </w:pPr>
    </w:p>
    <w:p w14:paraId="5FD6FE1C" w14:textId="68364D6F" w:rsidR="007737C4" w:rsidRDefault="00DC167B" w:rsidP="007737C4">
      <w:pPr>
        <w:rPr>
          <w:rFonts w:cs="Arial"/>
          <w:color w:val="41719E"/>
          <w:sz w:val="20"/>
          <w:szCs w:val="20"/>
        </w:rPr>
      </w:pPr>
      <w:r w:rsidRPr="007737C4">
        <w:rPr>
          <w:rFonts w:cs="Arial"/>
          <w:color w:val="41719E"/>
          <w:sz w:val="20"/>
          <w:szCs w:val="20"/>
        </w:rPr>
        <w:t xml:space="preserve">Déterminez </w:t>
      </w:r>
      <w:r w:rsidR="00F42898" w:rsidRPr="007737C4">
        <w:rPr>
          <w:rFonts w:cs="Arial"/>
          <w:color w:val="41719E"/>
          <w:sz w:val="20"/>
          <w:szCs w:val="20"/>
        </w:rPr>
        <w:t>auprès de</w:t>
      </w:r>
      <w:r w:rsidRPr="007737C4">
        <w:rPr>
          <w:rFonts w:cs="Arial"/>
          <w:color w:val="41719E"/>
          <w:sz w:val="20"/>
          <w:szCs w:val="20"/>
        </w:rPr>
        <w:t xml:space="preserve"> qui et </w:t>
      </w:r>
      <w:r w:rsidR="00F42898" w:rsidRPr="007737C4">
        <w:rPr>
          <w:rFonts w:cs="Arial"/>
          <w:color w:val="41719E"/>
          <w:sz w:val="20"/>
          <w:szCs w:val="20"/>
        </w:rPr>
        <w:t>auprès de</w:t>
      </w:r>
      <w:r w:rsidRPr="007737C4">
        <w:rPr>
          <w:rFonts w:cs="Arial"/>
          <w:color w:val="41719E"/>
          <w:sz w:val="20"/>
          <w:szCs w:val="20"/>
        </w:rPr>
        <w:t xml:space="preserve"> que</w:t>
      </w:r>
      <w:r w:rsidR="006A7C02">
        <w:rPr>
          <w:rFonts w:cs="Arial"/>
          <w:color w:val="41719E"/>
          <w:sz w:val="20"/>
          <w:szCs w:val="20"/>
        </w:rPr>
        <w:t>l</w:t>
      </w:r>
      <w:r w:rsidR="00F42898" w:rsidRPr="007737C4">
        <w:rPr>
          <w:rFonts w:cs="Arial"/>
          <w:color w:val="41719E"/>
          <w:sz w:val="20"/>
          <w:szCs w:val="20"/>
        </w:rPr>
        <w:t xml:space="preserve">(s) </w:t>
      </w:r>
      <w:r w:rsidR="004C7EDC">
        <w:rPr>
          <w:rFonts w:cs="Arial"/>
          <w:color w:val="41719E"/>
          <w:sz w:val="20"/>
          <w:szCs w:val="20"/>
        </w:rPr>
        <w:t>établissement</w:t>
      </w:r>
      <w:r w:rsidR="00F42898" w:rsidRPr="007737C4">
        <w:rPr>
          <w:rFonts w:cs="Arial"/>
          <w:color w:val="41719E"/>
          <w:sz w:val="20"/>
          <w:szCs w:val="20"/>
        </w:rPr>
        <w:t xml:space="preserve">(s) ou fournisseur(s) </w:t>
      </w:r>
      <w:r w:rsidRPr="007737C4">
        <w:rPr>
          <w:rFonts w:cs="Arial"/>
          <w:color w:val="41719E"/>
          <w:sz w:val="20"/>
          <w:szCs w:val="20"/>
        </w:rPr>
        <w:t>s’applique la politique.</w:t>
      </w:r>
      <w:r w:rsidR="00225410">
        <w:rPr>
          <w:rFonts w:cs="Arial"/>
          <w:color w:val="41719E"/>
          <w:sz w:val="20"/>
          <w:szCs w:val="20"/>
        </w:rPr>
        <w:t xml:space="preserve"> </w:t>
      </w:r>
      <w:r w:rsidR="007740A7" w:rsidRPr="007737C4">
        <w:rPr>
          <w:rFonts w:cs="Arial"/>
          <w:noProof/>
          <w:color w:val="41719E"/>
          <w:sz w:val="20"/>
          <w:szCs w:val="20"/>
        </w:rPr>
        <w:t xml:space="preserve">Voici des exemples de </w:t>
      </w:r>
      <w:r w:rsidR="006D6283">
        <w:rPr>
          <w:rFonts w:cs="Arial"/>
          <w:noProof/>
          <w:color w:val="41719E"/>
          <w:sz w:val="20"/>
          <w:szCs w:val="20"/>
        </w:rPr>
        <w:t>membres de la communauté</w:t>
      </w:r>
      <w:r w:rsidR="007740A7" w:rsidRPr="007737C4">
        <w:rPr>
          <w:rFonts w:cs="Arial"/>
          <w:noProof/>
          <w:color w:val="41719E"/>
          <w:sz w:val="20"/>
          <w:szCs w:val="20"/>
        </w:rPr>
        <w:t> :</w:t>
      </w:r>
      <w:r w:rsidR="007737C4" w:rsidRPr="007737C4">
        <w:rPr>
          <w:rFonts w:cs="Arial"/>
          <w:noProof/>
          <w:color w:val="41719E"/>
          <w:sz w:val="20"/>
          <w:szCs w:val="20"/>
        </w:rPr>
        <w:t xml:space="preserve"> </w:t>
      </w:r>
      <w:r w:rsidR="007737C4" w:rsidRPr="007737C4">
        <w:rPr>
          <w:rFonts w:cs="Arial"/>
          <w:color w:val="41719E"/>
          <w:sz w:val="20"/>
          <w:szCs w:val="20"/>
        </w:rPr>
        <w:t>les élèves</w:t>
      </w:r>
      <w:r w:rsidR="007740A7" w:rsidRPr="007737C4">
        <w:rPr>
          <w:rFonts w:cs="Arial"/>
          <w:color w:val="41719E"/>
          <w:sz w:val="20"/>
          <w:szCs w:val="20"/>
        </w:rPr>
        <w:t> ;</w:t>
      </w:r>
      <w:r w:rsidR="007737C4" w:rsidRPr="007737C4">
        <w:rPr>
          <w:rFonts w:cs="Arial"/>
          <w:color w:val="41719E"/>
          <w:sz w:val="20"/>
          <w:szCs w:val="20"/>
        </w:rPr>
        <w:t xml:space="preserve"> l</w:t>
      </w:r>
      <w:r w:rsidR="007740A7" w:rsidRPr="007737C4">
        <w:rPr>
          <w:rFonts w:cs="Arial"/>
          <w:color w:val="41719E"/>
          <w:sz w:val="20"/>
          <w:szCs w:val="20"/>
        </w:rPr>
        <w:t xml:space="preserve">e comité </w:t>
      </w:r>
      <w:r w:rsidR="00F42898" w:rsidRPr="007737C4">
        <w:rPr>
          <w:rFonts w:cs="Arial"/>
          <w:color w:val="41719E"/>
          <w:sz w:val="20"/>
          <w:szCs w:val="20"/>
        </w:rPr>
        <w:t>environnemental</w:t>
      </w:r>
      <w:r w:rsidR="007737C4" w:rsidRPr="007737C4">
        <w:rPr>
          <w:rFonts w:cs="Arial"/>
          <w:color w:val="41719E"/>
          <w:sz w:val="20"/>
          <w:szCs w:val="20"/>
        </w:rPr>
        <w:t>, l</w:t>
      </w:r>
      <w:r w:rsidR="00F42898" w:rsidRPr="007737C4">
        <w:rPr>
          <w:rFonts w:cs="Arial"/>
          <w:color w:val="41719E"/>
          <w:sz w:val="20"/>
          <w:szCs w:val="20"/>
        </w:rPr>
        <w:t>a direction</w:t>
      </w:r>
      <w:r w:rsidR="007737C4" w:rsidRPr="007737C4">
        <w:rPr>
          <w:rFonts w:cs="Arial"/>
          <w:color w:val="41719E"/>
          <w:sz w:val="20"/>
          <w:szCs w:val="20"/>
        </w:rPr>
        <w:t>, l</w:t>
      </w:r>
      <w:r w:rsidR="007740A7" w:rsidRPr="007737C4">
        <w:rPr>
          <w:rFonts w:cs="Arial"/>
          <w:color w:val="41719E"/>
          <w:sz w:val="20"/>
          <w:szCs w:val="20"/>
        </w:rPr>
        <w:t xml:space="preserve">e personnel </w:t>
      </w:r>
      <w:r w:rsidR="007737C4" w:rsidRPr="007737C4">
        <w:rPr>
          <w:rFonts w:cs="Arial"/>
          <w:color w:val="41719E"/>
          <w:sz w:val="20"/>
          <w:szCs w:val="20"/>
        </w:rPr>
        <w:t xml:space="preserve">enseignant, les personnes employées, les </w:t>
      </w:r>
      <w:r w:rsidR="004C7EDC">
        <w:rPr>
          <w:rFonts w:cs="Arial"/>
          <w:color w:val="41719E"/>
          <w:sz w:val="20"/>
          <w:szCs w:val="20"/>
        </w:rPr>
        <w:t>ressources matérielles</w:t>
      </w:r>
      <w:r w:rsidR="007737C4" w:rsidRPr="007737C4">
        <w:rPr>
          <w:rFonts w:cs="Arial"/>
          <w:color w:val="41719E"/>
          <w:sz w:val="20"/>
          <w:szCs w:val="20"/>
        </w:rPr>
        <w:t>, le conseil d’établissement.</w:t>
      </w:r>
    </w:p>
    <w:p w14:paraId="7FBC0A13" w14:textId="6BDB7170" w:rsidR="007737C4" w:rsidRDefault="007737C4" w:rsidP="007737C4">
      <w:pPr>
        <w:rPr>
          <w:rFonts w:cs="Arial"/>
          <w:color w:val="41719E"/>
          <w:sz w:val="20"/>
          <w:szCs w:val="20"/>
        </w:rPr>
      </w:pPr>
    </w:p>
    <w:p w14:paraId="5DBA87FE" w14:textId="2078A893" w:rsidR="007737C4" w:rsidRDefault="007737C4" w:rsidP="007737C4">
      <w:pPr>
        <w:rPr>
          <w:rFonts w:cs="Arial"/>
          <w:color w:val="41719E"/>
          <w:sz w:val="20"/>
          <w:szCs w:val="20"/>
        </w:rPr>
      </w:pPr>
      <w:r>
        <w:rPr>
          <w:rFonts w:cs="Arial"/>
          <w:color w:val="41719E"/>
          <w:sz w:val="20"/>
          <w:szCs w:val="20"/>
        </w:rPr>
        <w:t>Voici un exemple de formulation :</w:t>
      </w:r>
      <w:r w:rsidRPr="007737C4">
        <w:rPr>
          <w:rFonts w:cs="Arial"/>
          <w:color w:val="41719E"/>
          <w:sz w:val="20"/>
          <w:szCs w:val="20"/>
        </w:rPr>
        <w:t xml:space="preserve"> Cette politique s’applique à tous les </w:t>
      </w:r>
      <w:r w:rsidR="004C7EDC">
        <w:rPr>
          <w:rFonts w:cs="Arial"/>
          <w:color w:val="41719E"/>
          <w:sz w:val="20"/>
          <w:szCs w:val="20"/>
        </w:rPr>
        <w:t>établissements</w:t>
      </w:r>
      <w:r w:rsidR="004C7EDC" w:rsidRPr="007737C4">
        <w:rPr>
          <w:rFonts w:cs="Arial"/>
          <w:color w:val="41719E"/>
          <w:sz w:val="20"/>
          <w:szCs w:val="20"/>
        </w:rPr>
        <w:t xml:space="preserve"> </w:t>
      </w:r>
      <w:r w:rsidRPr="007737C4">
        <w:rPr>
          <w:rFonts w:cs="Arial"/>
          <w:color w:val="41719E"/>
          <w:sz w:val="20"/>
          <w:szCs w:val="20"/>
        </w:rPr>
        <w:t>de [nom de l’école]. Le personnel, les élèves et les membres de la direction engagés dans les activités de l’école y sont assujettis. Les fournisseurs seront invités à prendre connaissance de la politique et à la respecter.</w:t>
      </w:r>
    </w:p>
    <w:p w14:paraId="1D23E426" w14:textId="04F44892" w:rsidR="00C045F3" w:rsidRDefault="00C045F3" w:rsidP="007737C4">
      <w:pPr>
        <w:rPr>
          <w:rFonts w:cs="Arial"/>
          <w:color w:val="41719E"/>
          <w:sz w:val="20"/>
          <w:szCs w:val="20"/>
        </w:rPr>
      </w:pPr>
    </w:p>
    <w:p w14:paraId="2A90B672" w14:textId="54F7A524" w:rsidR="00C045F3" w:rsidRPr="00662EBB" w:rsidRDefault="000E183D" w:rsidP="007737C4">
      <w:pPr>
        <w:rPr>
          <w:rFonts w:cs="Arial"/>
          <w:color w:val="548235"/>
          <w:sz w:val="20"/>
          <w:szCs w:val="20"/>
        </w:rPr>
      </w:pPr>
      <w:r w:rsidRPr="00662EBB">
        <w:rPr>
          <w:rFonts w:cs="Arial"/>
          <w:color w:val="548235"/>
          <w:sz w:val="20"/>
          <w:szCs w:val="20"/>
        </w:rPr>
        <w:t>Voici quelques q</w:t>
      </w:r>
      <w:r w:rsidR="00C045F3" w:rsidRPr="00662EBB">
        <w:rPr>
          <w:rFonts w:cs="Arial"/>
          <w:color w:val="548235"/>
          <w:sz w:val="20"/>
          <w:szCs w:val="20"/>
        </w:rPr>
        <w:t xml:space="preserve">uestions à </w:t>
      </w:r>
      <w:r w:rsidRPr="00662EBB">
        <w:rPr>
          <w:rFonts w:cs="Arial"/>
          <w:color w:val="548235"/>
          <w:sz w:val="20"/>
          <w:szCs w:val="20"/>
        </w:rPr>
        <w:t>vous</w:t>
      </w:r>
      <w:r w:rsidR="00C045F3" w:rsidRPr="00662EBB">
        <w:rPr>
          <w:rFonts w:cs="Arial"/>
          <w:color w:val="548235"/>
          <w:sz w:val="20"/>
          <w:szCs w:val="20"/>
        </w:rPr>
        <w:t xml:space="preserve"> poser </w:t>
      </w:r>
      <w:r w:rsidR="00224A36" w:rsidRPr="00662EBB">
        <w:rPr>
          <w:rFonts w:cs="Arial"/>
          <w:color w:val="548235"/>
          <w:sz w:val="20"/>
          <w:szCs w:val="20"/>
        </w:rPr>
        <w:t xml:space="preserve">pour orienter vos réflexions </w:t>
      </w:r>
      <w:r w:rsidR="00C045F3" w:rsidRPr="00662EBB">
        <w:rPr>
          <w:rFonts w:cs="Arial"/>
          <w:color w:val="548235"/>
          <w:sz w:val="20"/>
          <w:szCs w:val="20"/>
        </w:rPr>
        <w:t>:</w:t>
      </w:r>
    </w:p>
    <w:p w14:paraId="613669D2" w14:textId="54C0D2F3" w:rsidR="00C045F3" w:rsidRPr="00662EBB" w:rsidRDefault="00C045F3" w:rsidP="003D3143">
      <w:pPr>
        <w:pStyle w:val="Paragraphedeliste"/>
        <w:numPr>
          <w:ilvl w:val="0"/>
          <w:numId w:val="5"/>
        </w:numPr>
        <w:rPr>
          <w:rFonts w:cs="Arial"/>
          <w:color w:val="548235"/>
          <w:sz w:val="20"/>
          <w:szCs w:val="20"/>
        </w:rPr>
      </w:pPr>
      <w:r w:rsidRPr="00662EBB">
        <w:rPr>
          <w:rFonts w:cs="Arial"/>
          <w:color w:val="548235"/>
          <w:sz w:val="20"/>
          <w:szCs w:val="20"/>
        </w:rPr>
        <w:t>À qui s’adresse cette politique environnementale ? Qui est concerné par celle-ci ?</w:t>
      </w:r>
    </w:p>
    <w:p w14:paraId="5C9BBD50" w14:textId="355B7383" w:rsidR="007737C4" w:rsidRPr="00225410" w:rsidRDefault="00224A36" w:rsidP="007737C4">
      <w:pPr>
        <w:pStyle w:val="Paragraphedeliste"/>
        <w:numPr>
          <w:ilvl w:val="0"/>
          <w:numId w:val="5"/>
        </w:numPr>
        <w:rPr>
          <w:rFonts w:cs="Arial"/>
          <w:color w:val="548235"/>
          <w:sz w:val="20"/>
          <w:szCs w:val="20"/>
        </w:rPr>
      </w:pPr>
      <w:r w:rsidRPr="00662EBB">
        <w:rPr>
          <w:rFonts w:cs="Arial"/>
          <w:color w:val="548235"/>
          <w:sz w:val="20"/>
          <w:szCs w:val="20"/>
        </w:rPr>
        <w:t xml:space="preserve">Comment les </w:t>
      </w:r>
      <w:r w:rsidR="006D6283">
        <w:rPr>
          <w:rFonts w:cs="Arial"/>
          <w:color w:val="548235"/>
          <w:sz w:val="20"/>
          <w:szCs w:val="20"/>
        </w:rPr>
        <w:t xml:space="preserve">membres de la communauté </w:t>
      </w:r>
      <w:r w:rsidRPr="00662EBB">
        <w:rPr>
          <w:rFonts w:cs="Arial"/>
          <w:color w:val="548235"/>
          <w:sz w:val="20"/>
          <w:szCs w:val="20"/>
        </w:rPr>
        <w:t>concernés par la politique environnementale peuvent</w:t>
      </w:r>
      <w:r w:rsidR="00225410">
        <w:rPr>
          <w:rFonts w:cs="Arial"/>
          <w:color w:val="548235"/>
          <w:sz w:val="20"/>
          <w:szCs w:val="20"/>
        </w:rPr>
        <w:t xml:space="preserve"> </w:t>
      </w:r>
      <w:r w:rsidRPr="00662EBB">
        <w:rPr>
          <w:rFonts w:cs="Arial"/>
          <w:color w:val="548235"/>
          <w:sz w:val="20"/>
          <w:szCs w:val="20"/>
        </w:rPr>
        <w:t>contribuer aux objectifs et aux engagements ciblés par la politique environnementale ?</w:t>
      </w:r>
    </w:p>
    <w:p w14:paraId="4962A020" w14:textId="77777777" w:rsidR="007740A7" w:rsidRPr="00544E86" w:rsidRDefault="007740A7" w:rsidP="00EE235C">
      <w:pPr>
        <w:rPr>
          <w:rFonts w:cs="Arial"/>
        </w:rPr>
      </w:pPr>
    </w:p>
    <w:p w14:paraId="67A5BC9F" w14:textId="7DC2A1E7" w:rsidR="00B64544" w:rsidRPr="00BD11F1" w:rsidRDefault="00F42898" w:rsidP="00EE235C">
      <w:pPr>
        <w:pStyle w:val="Titre1"/>
        <w:spacing w:before="0" w:beforeAutospacing="0" w:after="0" w:line="240" w:lineRule="auto"/>
        <w:rPr>
          <w:rFonts w:cs="Arial"/>
          <w:color w:val="41719E"/>
        </w:rPr>
      </w:pPr>
      <w:bookmarkStart w:id="10" w:name="_Toc70443761"/>
      <w:r w:rsidRPr="00BD11F1">
        <w:rPr>
          <w:rFonts w:cs="Arial"/>
          <w:color w:val="41719E"/>
        </w:rPr>
        <w:lastRenderedPageBreak/>
        <w:t xml:space="preserve">4. </w:t>
      </w:r>
      <w:r w:rsidR="00E93AAE" w:rsidRPr="00BD11F1">
        <w:rPr>
          <w:rFonts w:cs="Arial"/>
          <w:color w:val="41719E"/>
        </w:rPr>
        <w:t>Principes directeurs</w:t>
      </w:r>
      <w:bookmarkEnd w:id="10"/>
    </w:p>
    <w:p w14:paraId="6F8F0CCE" w14:textId="77777777" w:rsidR="00F42898" w:rsidRDefault="00F42898" w:rsidP="00EE235C">
      <w:pPr>
        <w:pStyle w:val="Paragraphedeliste"/>
        <w:spacing w:before="0" w:beforeAutospacing="0" w:after="0"/>
        <w:rPr>
          <w:rFonts w:cs="Arial"/>
        </w:rPr>
      </w:pPr>
    </w:p>
    <w:p w14:paraId="5C420729" w14:textId="7E094049" w:rsidR="003B796D" w:rsidRPr="000E183D" w:rsidRDefault="00A12C3F" w:rsidP="00CB111F">
      <w:pPr>
        <w:rPr>
          <w:rFonts w:cs="Arial"/>
          <w:color w:val="41719E"/>
          <w:sz w:val="20"/>
          <w:szCs w:val="20"/>
        </w:rPr>
      </w:pPr>
      <w:r w:rsidRPr="000E183D">
        <w:rPr>
          <w:rFonts w:cs="Arial"/>
          <w:color w:val="41719E"/>
          <w:sz w:val="20"/>
          <w:szCs w:val="20"/>
        </w:rPr>
        <w:t>Indiquez dans cette partie les grands principes directeurs sur lesquels votre politiq</w:t>
      </w:r>
      <w:r w:rsidR="00D7113B" w:rsidRPr="000E183D">
        <w:rPr>
          <w:rFonts w:cs="Arial"/>
          <w:color w:val="41719E"/>
          <w:sz w:val="20"/>
          <w:szCs w:val="20"/>
        </w:rPr>
        <w:t xml:space="preserve">ue sera fondée. Énoncez les principes sur lesquels s’appuie le choix des orientations en matière </w:t>
      </w:r>
      <w:r w:rsidR="00B225DD" w:rsidRPr="000E183D">
        <w:rPr>
          <w:rFonts w:cs="Arial"/>
          <w:color w:val="41719E"/>
          <w:sz w:val="20"/>
          <w:szCs w:val="20"/>
        </w:rPr>
        <w:t>d’environnement</w:t>
      </w:r>
      <w:r w:rsidR="00D7113B" w:rsidRPr="000E183D">
        <w:rPr>
          <w:rFonts w:cs="Arial"/>
          <w:color w:val="41719E"/>
          <w:sz w:val="20"/>
          <w:szCs w:val="20"/>
        </w:rPr>
        <w:t xml:space="preserve">. </w:t>
      </w:r>
    </w:p>
    <w:p w14:paraId="6C19A335" w14:textId="77777777" w:rsidR="003B796D" w:rsidRPr="000E183D" w:rsidRDefault="003B796D" w:rsidP="00EE235C">
      <w:pPr>
        <w:pStyle w:val="Paragraphedeliste"/>
        <w:spacing w:before="0" w:beforeAutospacing="0" w:after="0"/>
        <w:rPr>
          <w:rFonts w:cs="Arial"/>
          <w:color w:val="41719E"/>
          <w:sz w:val="20"/>
          <w:szCs w:val="20"/>
        </w:rPr>
      </w:pPr>
    </w:p>
    <w:p w14:paraId="1D9C10F5" w14:textId="1AB950F8" w:rsidR="007368BE" w:rsidRPr="000E183D" w:rsidRDefault="00ED4A59" w:rsidP="00CB111F">
      <w:pPr>
        <w:rPr>
          <w:rFonts w:cs="Arial"/>
          <w:color w:val="41719E"/>
          <w:sz w:val="20"/>
          <w:szCs w:val="20"/>
        </w:rPr>
      </w:pPr>
      <w:r w:rsidRPr="000E183D">
        <w:rPr>
          <w:rFonts w:cs="Arial"/>
          <w:color w:val="41719E"/>
          <w:sz w:val="20"/>
          <w:szCs w:val="20"/>
        </w:rPr>
        <w:t xml:space="preserve">Nous vous suggérons fortement d’intégrer </w:t>
      </w:r>
      <w:r w:rsidR="00F42898" w:rsidRPr="000E183D">
        <w:rPr>
          <w:rFonts w:cs="Arial"/>
          <w:color w:val="41719E"/>
          <w:sz w:val="20"/>
          <w:szCs w:val="20"/>
        </w:rPr>
        <w:t>l’</w:t>
      </w:r>
      <w:r w:rsidR="00454BBF">
        <w:rPr>
          <w:rFonts w:cs="Arial"/>
          <w:color w:val="41719E"/>
          <w:sz w:val="20"/>
          <w:szCs w:val="20"/>
        </w:rPr>
        <w:t>É</w:t>
      </w:r>
      <w:r w:rsidR="00F42898" w:rsidRPr="000E183D">
        <w:rPr>
          <w:rFonts w:cs="Arial"/>
          <w:color w:val="41719E"/>
          <w:sz w:val="20"/>
          <w:szCs w:val="20"/>
        </w:rPr>
        <w:t>RE</w:t>
      </w:r>
      <w:r w:rsidRPr="000E183D">
        <w:rPr>
          <w:rFonts w:cs="Arial"/>
          <w:color w:val="41719E"/>
          <w:sz w:val="20"/>
          <w:szCs w:val="20"/>
        </w:rPr>
        <w:t xml:space="preserve"> dans vos principes directeurs puisqu’il s’agit d’un </w:t>
      </w:r>
      <w:r w:rsidR="00E93AAE" w:rsidRPr="000E183D">
        <w:rPr>
          <w:rFonts w:cs="Arial"/>
          <w:color w:val="41719E"/>
          <w:sz w:val="20"/>
          <w:szCs w:val="20"/>
        </w:rPr>
        <w:t>principe</w:t>
      </w:r>
      <w:r w:rsidRPr="000E183D">
        <w:rPr>
          <w:rFonts w:cs="Arial"/>
          <w:color w:val="41719E"/>
          <w:sz w:val="20"/>
          <w:szCs w:val="20"/>
        </w:rPr>
        <w:t xml:space="preserve"> structurant et transversal qui est </w:t>
      </w:r>
      <w:r w:rsidR="00182BD9" w:rsidRPr="000E183D">
        <w:rPr>
          <w:rFonts w:cs="Arial"/>
          <w:color w:val="41719E"/>
          <w:sz w:val="20"/>
          <w:szCs w:val="20"/>
        </w:rPr>
        <w:t xml:space="preserve">à </w:t>
      </w:r>
      <w:r w:rsidRPr="000E183D">
        <w:rPr>
          <w:rFonts w:cs="Arial"/>
          <w:color w:val="41719E"/>
          <w:sz w:val="20"/>
          <w:szCs w:val="20"/>
        </w:rPr>
        <w:t>la base du programme.</w:t>
      </w:r>
      <w:r w:rsidR="00C026BB" w:rsidRPr="000E183D">
        <w:rPr>
          <w:rFonts w:cs="Arial"/>
          <w:color w:val="41719E"/>
          <w:sz w:val="20"/>
          <w:szCs w:val="20"/>
        </w:rPr>
        <w:t xml:space="preserve"> En</w:t>
      </w:r>
      <w:r w:rsidR="003B796D" w:rsidRPr="000E183D">
        <w:rPr>
          <w:rFonts w:cs="Arial"/>
          <w:color w:val="41719E"/>
          <w:sz w:val="20"/>
          <w:szCs w:val="20"/>
        </w:rPr>
        <w:t xml:space="preserve"> tant qu’établissement d’éducation</w:t>
      </w:r>
      <w:r w:rsidR="00182BD9" w:rsidRPr="000E183D">
        <w:rPr>
          <w:rFonts w:cs="Arial"/>
          <w:color w:val="41719E"/>
          <w:sz w:val="20"/>
          <w:szCs w:val="20"/>
        </w:rPr>
        <w:t>,</w:t>
      </w:r>
      <w:r w:rsidR="003B796D" w:rsidRPr="000E183D">
        <w:rPr>
          <w:rFonts w:cs="Arial"/>
          <w:color w:val="41719E"/>
          <w:sz w:val="20"/>
          <w:szCs w:val="20"/>
        </w:rPr>
        <w:t xml:space="preserve"> il est pertinent d’accorder une place particulière </w:t>
      </w:r>
      <w:r w:rsidR="00C026BB" w:rsidRPr="000E183D">
        <w:rPr>
          <w:rFonts w:cs="Arial"/>
          <w:color w:val="41719E"/>
          <w:sz w:val="20"/>
          <w:szCs w:val="20"/>
        </w:rPr>
        <w:t xml:space="preserve">aux </w:t>
      </w:r>
      <w:r w:rsidR="003B796D" w:rsidRPr="000E183D">
        <w:rPr>
          <w:rFonts w:cs="Arial"/>
          <w:color w:val="41719E"/>
          <w:sz w:val="20"/>
          <w:szCs w:val="20"/>
        </w:rPr>
        <w:t>approche</w:t>
      </w:r>
      <w:r w:rsidR="00C026BB" w:rsidRPr="000E183D">
        <w:rPr>
          <w:rFonts w:cs="Arial"/>
          <w:color w:val="41719E"/>
          <w:sz w:val="20"/>
          <w:szCs w:val="20"/>
        </w:rPr>
        <w:t>s</w:t>
      </w:r>
      <w:r w:rsidR="003B796D" w:rsidRPr="000E183D">
        <w:rPr>
          <w:rFonts w:cs="Arial"/>
          <w:color w:val="41719E"/>
          <w:sz w:val="20"/>
          <w:szCs w:val="20"/>
        </w:rPr>
        <w:t xml:space="preserve"> pédagogique</w:t>
      </w:r>
      <w:r w:rsidR="00C026BB" w:rsidRPr="000E183D">
        <w:rPr>
          <w:rFonts w:cs="Arial"/>
          <w:color w:val="41719E"/>
          <w:sz w:val="20"/>
          <w:szCs w:val="20"/>
        </w:rPr>
        <w:t xml:space="preserve">s et </w:t>
      </w:r>
      <w:r w:rsidR="00182BD9" w:rsidRPr="000E183D">
        <w:rPr>
          <w:rFonts w:cs="Arial"/>
          <w:color w:val="41719E"/>
          <w:sz w:val="20"/>
          <w:szCs w:val="20"/>
        </w:rPr>
        <w:t xml:space="preserve">à </w:t>
      </w:r>
      <w:r w:rsidR="00C026BB" w:rsidRPr="000E183D">
        <w:rPr>
          <w:rFonts w:cs="Arial"/>
          <w:color w:val="41719E"/>
          <w:sz w:val="20"/>
          <w:szCs w:val="20"/>
        </w:rPr>
        <w:t xml:space="preserve">la formation afin d’inciter les </w:t>
      </w:r>
      <w:r w:rsidR="00CB111F" w:rsidRPr="000E183D">
        <w:rPr>
          <w:rFonts w:cs="Arial"/>
          <w:color w:val="41719E"/>
          <w:sz w:val="20"/>
          <w:szCs w:val="20"/>
        </w:rPr>
        <w:t>élèves et</w:t>
      </w:r>
      <w:r w:rsidR="00C026BB" w:rsidRPr="000E183D">
        <w:rPr>
          <w:rFonts w:cs="Arial"/>
          <w:color w:val="41719E"/>
          <w:sz w:val="20"/>
          <w:szCs w:val="20"/>
        </w:rPr>
        <w:t xml:space="preserve"> </w:t>
      </w:r>
      <w:r w:rsidR="00B225DD" w:rsidRPr="000E183D">
        <w:rPr>
          <w:rFonts w:cs="Arial"/>
          <w:color w:val="41719E"/>
          <w:sz w:val="20"/>
          <w:szCs w:val="20"/>
        </w:rPr>
        <w:t>le personnel</w:t>
      </w:r>
      <w:r w:rsidR="00C026BB" w:rsidRPr="000E183D">
        <w:rPr>
          <w:rFonts w:cs="Arial"/>
          <w:color w:val="41719E"/>
          <w:sz w:val="20"/>
          <w:szCs w:val="20"/>
        </w:rPr>
        <w:t xml:space="preserve"> à devenir des</w:t>
      </w:r>
      <w:r w:rsidR="00454BBF">
        <w:rPr>
          <w:rFonts w:cs="Arial"/>
          <w:color w:val="41719E"/>
          <w:sz w:val="20"/>
          <w:szCs w:val="20"/>
        </w:rPr>
        <w:t xml:space="preserve"> personnes</w:t>
      </w:r>
      <w:r w:rsidR="00C026BB" w:rsidRPr="000E183D">
        <w:rPr>
          <w:rFonts w:cs="Arial"/>
          <w:color w:val="41719E"/>
          <w:sz w:val="20"/>
          <w:szCs w:val="20"/>
        </w:rPr>
        <w:t xml:space="preserve"> </w:t>
      </w:r>
      <w:r w:rsidR="00B225DD" w:rsidRPr="000E183D">
        <w:rPr>
          <w:rFonts w:cs="Arial"/>
          <w:color w:val="41719E"/>
          <w:sz w:val="20"/>
          <w:szCs w:val="20"/>
        </w:rPr>
        <w:t>actrices</w:t>
      </w:r>
      <w:r w:rsidR="00C026BB" w:rsidRPr="000E183D">
        <w:rPr>
          <w:rFonts w:cs="Arial"/>
          <w:color w:val="41719E"/>
          <w:sz w:val="20"/>
          <w:szCs w:val="20"/>
        </w:rPr>
        <w:t xml:space="preserve"> de changement. </w:t>
      </w:r>
    </w:p>
    <w:p w14:paraId="340DBBF0" w14:textId="0DEFB89D" w:rsidR="000A137A" w:rsidRDefault="000A137A" w:rsidP="000A137A">
      <w:pPr>
        <w:rPr>
          <w:rFonts w:cs="Arial"/>
          <w:color w:val="41719E"/>
          <w:sz w:val="20"/>
          <w:szCs w:val="20"/>
        </w:rPr>
      </w:pPr>
    </w:p>
    <w:p w14:paraId="5A69821E" w14:textId="565D395B" w:rsidR="000A137A" w:rsidRPr="009B51C5" w:rsidRDefault="000A137A" w:rsidP="009B51C5">
      <w:pPr>
        <w:rPr>
          <w:rFonts w:cs="Arial"/>
          <w:color w:val="41719E"/>
          <w:sz w:val="20"/>
          <w:szCs w:val="20"/>
        </w:rPr>
      </w:pPr>
      <w:r w:rsidRPr="009B51C5">
        <w:rPr>
          <w:rFonts w:cs="Arial"/>
          <w:color w:val="41719E"/>
          <w:sz w:val="20"/>
          <w:szCs w:val="20"/>
        </w:rPr>
        <w:t xml:space="preserve">Le Ministère de l’Éducation recommande fortement de s’appuyer sur les 16 principes de la </w:t>
      </w:r>
      <w:r w:rsidRPr="009B51C5">
        <w:rPr>
          <w:rFonts w:cs="Arial"/>
          <w:i/>
          <w:color w:val="41719E"/>
          <w:sz w:val="20"/>
          <w:szCs w:val="20"/>
        </w:rPr>
        <w:t>Loi sur le développement durable</w:t>
      </w:r>
      <w:r w:rsidRPr="009B51C5">
        <w:rPr>
          <w:rFonts w:cs="Arial"/>
          <w:color w:val="41719E"/>
          <w:sz w:val="20"/>
          <w:szCs w:val="20"/>
        </w:rPr>
        <w:t xml:space="preserve"> et propose des actions adaptées au milieu de l’éducation qui s’inscrivent dans ces objectifs :</w:t>
      </w:r>
    </w:p>
    <w:p w14:paraId="1738D6FD" w14:textId="2424189F"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Accès au savoir et à l’information</w:t>
      </w:r>
      <w:r w:rsidR="00CB111F" w:rsidRPr="000E183D">
        <w:rPr>
          <w:rFonts w:cs="Arial"/>
          <w:color w:val="41719E"/>
          <w:sz w:val="20"/>
          <w:szCs w:val="20"/>
        </w:rPr>
        <w:t xml:space="preserve"> ;</w:t>
      </w:r>
    </w:p>
    <w:p w14:paraId="0719CF62" w14:textId="535C82D9"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Santé et qualité de vie</w:t>
      </w:r>
      <w:r w:rsidR="00CB111F" w:rsidRPr="000E183D">
        <w:rPr>
          <w:rFonts w:cs="Arial"/>
          <w:color w:val="41719E"/>
          <w:sz w:val="20"/>
          <w:szCs w:val="20"/>
        </w:rPr>
        <w:t xml:space="preserve"> ;</w:t>
      </w:r>
    </w:p>
    <w:p w14:paraId="405A8A70" w14:textId="729F6242"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Protection de l’environnement</w:t>
      </w:r>
      <w:r w:rsidR="00CB111F" w:rsidRPr="000E183D">
        <w:rPr>
          <w:rFonts w:cs="Arial"/>
          <w:color w:val="41719E"/>
          <w:sz w:val="20"/>
          <w:szCs w:val="20"/>
        </w:rPr>
        <w:t xml:space="preserve"> ;</w:t>
      </w:r>
    </w:p>
    <w:p w14:paraId="1AF2ED39" w14:textId="20E2BAA6"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Production et consommation responsables</w:t>
      </w:r>
      <w:r w:rsidR="00CB111F" w:rsidRPr="000E183D">
        <w:rPr>
          <w:rFonts w:cs="Arial"/>
          <w:color w:val="41719E"/>
          <w:sz w:val="20"/>
          <w:szCs w:val="20"/>
        </w:rPr>
        <w:t xml:space="preserve"> ;</w:t>
      </w:r>
    </w:p>
    <w:p w14:paraId="0753AD66" w14:textId="0ACD6F3B"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Ef</w:t>
      </w:r>
      <w:r w:rsidRPr="000E183D">
        <w:rPr>
          <w:rFonts w:cs="Arial"/>
          <w:color w:val="41719E"/>
          <w:sz w:val="20"/>
          <w:szCs w:val="20"/>
        </w:rPr>
        <w:softHyphen/>
        <w:t>ficacité économique</w:t>
      </w:r>
      <w:r w:rsidR="00CB111F" w:rsidRPr="000E183D">
        <w:rPr>
          <w:rFonts w:cs="Arial"/>
          <w:color w:val="41719E"/>
          <w:sz w:val="20"/>
          <w:szCs w:val="20"/>
        </w:rPr>
        <w:t xml:space="preserve"> ;</w:t>
      </w:r>
    </w:p>
    <w:p w14:paraId="776D1419" w14:textId="1DCC0DA7"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Protection du patrimoine culturel</w:t>
      </w:r>
      <w:r w:rsidR="00CB111F" w:rsidRPr="000E183D">
        <w:rPr>
          <w:rFonts w:cs="Arial"/>
          <w:color w:val="41719E"/>
          <w:sz w:val="20"/>
          <w:szCs w:val="20"/>
        </w:rPr>
        <w:t xml:space="preserve"> ;</w:t>
      </w:r>
    </w:p>
    <w:p w14:paraId="222325B1" w14:textId="5117EE42"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Équité sociale</w:t>
      </w:r>
      <w:r w:rsidR="00CB111F" w:rsidRPr="000E183D">
        <w:rPr>
          <w:rFonts w:cs="Arial"/>
          <w:color w:val="41719E"/>
          <w:sz w:val="20"/>
          <w:szCs w:val="20"/>
        </w:rPr>
        <w:t xml:space="preserve"> ;</w:t>
      </w:r>
    </w:p>
    <w:p w14:paraId="4211F1BA" w14:textId="3A085597"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Participation et engagement</w:t>
      </w:r>
      <w:r w:rsidR="00CB111F" w:rsidRPr="000E183D">
        <w:rPr>
          <w:rFonts w:cs="Arial"/>
          <w:color w:val="41719E"/>
          <w:sz w:val="20"/>
          <w:szCs w:val="20"/>
        </w:rPr>
        <w:t xml:space="preserve"> ;</w:t>
      </w:r>
    </w:p>
    <w:p w14:paraId="6545E6E1" w14:textId="5E21E572" w:rsidR="00CB111F" w:rsidRPr="000E183D" w:rsidRDefault="00A12C3F" w:rsidP="003D3143">
      <w:pPr>
        <w:pStyle w:val="Paragraphedeliste"/>
        <w:numPr>
          <w:ilvl w:val="0"/>
          <w:numId w:val="4"/>
        </w:numPr>
        <w:rPr>
          <w:rFonts w:cs="Arial"/>
          <w:color w:val="41719E"/>
          <w:sz w:val="20"/>
          <w:szCs w:val="20"/>
        </w:rPr>
      </w:pPr>
      <w:r w:rsidRPr="000E183D">
        <w:rPr>
          <w:rFonts w:cs="Arial"/>
          <w:color w:val="41719E"/>
          <w:sz w:val="20"/>
          <w:szCs w:val="20"/>
        </w:rPr>
        <w:t>Prévention</w:t>
      </w:r>
      <w:r w:rsidR="00CB111F" w:rsidRPr="000E183D">
        <w:rPr>
          <w:rFonts w:cs="Arial"/>
          <w:color w:val="41719E"/>
          <w:sz w:val="20"/>
          <w:szCs w:val="20"/>
        </w:rPr>
        <w:t xml:space="preserve"> ;</w:t>
      </w:r>
    </w:p>
    <w:p w14:paraId="7D215EC4" w14:textId="32A21251"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Précaution</w:t>
      </w:r>
      <w:r w:rsidR="00CB111F" w:rsidRPr="000E183D">
        <w:rPr>
          <w:rFonts w:cs="Arial"/>
          <w:color w:val="41719E"/>
          <w:sz w:val="20"/>
          <w:szCs w:val="20"/>
        </w:rPr>
        <w:t xml:space="preserve"> ;</w:t>
      </w:r>
    </w:p>
    <w:p w14:paraId="48C87B37" w14:textId="7ED5D249"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Subsidiarité</w:t>
      </w:r>
      <w:r w:rsidR="00CB111F" w:rsidRPr="000E183D">
        <w:rPr>
          <w:rFonts w:cs="Arial"/>
          <w:color w:val="41719E"/>
          <w:sz w:val="20"/>
          <w:szCs w:val="20"/>
        </w:rPr>
        <w:t xml:space="preserve"> ;</w:t>
      </w:r>
    </w:p>
    <w:p w14:paraId="7A48187A" w14:textId="20CE184D"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Partenariat</w:t>
      </w:r>
      <w:r w:rsidR="00CB111F" w:rsidRPr="000E183D">
        <w:rPr>
          <w:rFonts w:cs="Arial"/>
          <w:color w:val="41719E"/>
          <w:sz w:val="20"/>
          <w:szCs w:val="20"/>
        </w:rPr>
        <w:t xml:space="preserve"> ;</w:t>
      </w:r>
    </w:p>
    <w:p w14:paraId="3FEED06C" w14:textId="5F437A46"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Préservation de la biodiversit</w:t>
      </w:r>
      <w:r w:rsidR="00CB111F" w:rsidRPr="000E183D">
        <w:rPr>
          <w:rFonts w:cs="Arial"/>
          <w:color w:val="41719E"/>
          <w:sz w:val="20"/>
          <w:szCs w:val="20"/>
        </w:rPr>
        <w:t>é ;</w:t>
      </w:r>
    </w:p>
    <w:p w14:paraId="70225D2D" w14:textId="750869DF" w:rsidR="00CB111F" w:rsidRPr="000E183D" w:rsidRDefault="008B5EC2" w:rsidP="003D3143">
      <w:pPr>
        <w:pStyle w:val="Paragraphedeliste"/>
        <w:numPr>
          <w:ilvl w:val="0"/>
          <w:numId w:val="4"/>
        </w:numPr>
        <w:rPr>
          <w:rFonts w:cs="Arial"/>
          <w:color w:val="41719E"/>
          <w:sz w:val="20"/>
          <w:szCs w:val="20"/>
        </w:rPr>
      </w:pPr>
      <w:r w:rsidRPr="000E183D">
        <w:rPr>
          <w:rFonts w:cs="Arial"/>
          <w:color w:val="41719E"/>
          <w:sz w:val="20"/>
          <w:szCs w:val="20"/>
        </w:rPr>
        <w:t>Production et consommation responsables</w:t>
      </w:r>
      <w:r w:rsidR="00CB111F" w:rsidRPr="000E183D">
        <w:rPr>
          <w:rFonts w:cs="Arial"/>
          <w:color w:val="41719E"/>
          <w:sz w:val="20"/>
          <w:szCs w:val="20"/>
        </w:rPr>
        <w:t xml:space="preserve"> ;</w:t>
      </w:r>
    </w:p>
    <w:p w14:paraId="55895F4D" w14:textId="5ED28892" w:rsidR="00CB111F" w:rsidRPr="000E183D" w:rsidRDefault="00A12C3F" w:rsidP="003D3143">
      <w:pPr>
        <w:pStyle w:val="Paragraphedeliste"/>
        <w:numPr>
          <w:ilvl w:val="0"/>
          <w:numId w:val="4"/>
        </w:numPr>
        <w:rPr>
          <w:rFonts w:cs="Arial"/>
          <w:color w:val="41719E"/>
          <w:sz w:val="20"/>
          <w:szCs w:val="20"/>
        </w:rPr>
      </w:pPr>
      <w:r w:rsidRPr="000E183D">
        <w:rPr>
          <w:rFonts w:cs="Arial"/>
          <w:color w:val="41719E"/>
          <w:sz w:val="20"/>
          <w:szCs w:val="20"/>
        </w:rPr>
        <w:t xml:space="preserve">Internalisation des coûts </w:t>
      </w:r>
      <w:r w:rsidR="00CB111F" w:rsidRPr="000E183D">
        <w:rPr>
          <w:rFonts w:cs="Arial"/>
          <w:color w:val="41719E"/>
          <w:sz w:val="20"/>
          <w:szCs w:val="20"/>
        </w:rPr>
        <w:t>;</w:t>
      </w:r>
    </w:p>
    <w:p w14:paraId="6E62FE86" w14:textId="727AEAB4" w:rsidR="00CB111F" w:rsidRPr="000E183D" w:rsidRDefault="00A12C3F" w:rsidP="003D3143">
      <w:pPr>
        <w:pStyle w:val="Paragraphedeliste"/>
        <w:numPr>
          <w:ilvl w:val="0"/>
          <w:numId w:val="4"/>
        </w:numPr>
        <w:rPr>
          <w:rFonts w:cs="Arial"/>
          <w:color w:val="41719E"/>
          <w:sz w:val="20"/>
          <w:szCs w:val="20"/>
        </w:rPr>
      </w:pPr>
      <w:r w:rsidRPr="000E183D">
        <w:rPr>
          <w:rFonts w:cs="Arial"/>
          <w:color w:val="41719E"/>
          <w:sz w:val="20"/>
          <w:szCs w:val="20"/>
        </w:rPr>
        <w:t>Pollueur payeu</w:t>
      </w:r>
      <w:r w:rsidR="00CB111F" w:rsidRPr="000E183D">
        <w:rPr>
          <w:rFonts w:cs="Arial"/>
          <w:color w:val="41719E"/>
          <w:sz w:val="20"/>
          <w:szCs w:val="20"/>
        </w:rPr>
        <w:t>r.</w:t>
      </w:r>
    </w:p>
    <w:p w14:paraId="6620CC15" w14:textId="13423CE4" w:rsidR="000E183D" w:rsidRDefault="000E183D" w:rsidP="00CB111F">
      <w:pPr>
        <w:rPr>
          <w:rFonts w:cs="Arial"/>
          <w:color w:val="41719E"/>
          <w:sz w:val="20"/>
          <w:szCs w:val="20"/>
        </w:rPr>
      </w:pPr>
    </w:p>
    <w:p w14:paraId="0DABAEA7" w14:textId="3E23FACE" w:rsidR="000E183D" w:rsidRPr="00662EBB" w:rsidRDefault="000E183D" w:rsidP="00CB111F">
      <w:pPr>
        <w:rPr>
          <w:rFonts w:cs="Arial"/>
          <w:color w:val="548235"/>
          <w:sz w:val="20"/>
          <w:szCs w:val="20"/>
        </w:rPr>
      </w:pPr>
      <w:r w:rsidRPr="00662EBB">
        <w:rPr>
          <w:rFonts w:cs="Arial"/>
          <w:color w:val="548235"/>
          <w:sz w:val="20"/>
          <w:szCs w:val="20"/>
        </w:rPr>
        <w:t>Voici quelques questions à vous poser pour orienter votre réflexion :</w:t>
      </w:r>
    </w:p>
    <w:p w14:paraId="51049577" w14:textId="25BD37AD" w:rsidR="00843D65" w:rsidRPr="00662EBB" w:rsidRDefault="000E183D" w:rsidP="003D3143">
      <w:pPr>
        <w:pStyle w:val="Paragraphedeliste"/>
        <w:numPr>
          <w:ilvl w:val="0"/>
          <w:numId w:val="8"/>
        </w:numPr>
        <w:rPr>
          <w:rFonts w:cs="Arial"/>
          <w:color w:val="548235"/>
          <w:sz w:val="20"/>
          <w:szCs w:val="20"/>
        </w:rPr>
      </w:pPr>
      <w:r w:rsidRPr="00662EBB">
        <w:rPr>
          <w:rFonts w:cs="Arial"/>
          <w:color w:val="548235"/>
          <w:sz w:val="20"/>
          <w:szCs w:val="20"/>
        </w:rPr>
        <w:t>Quelles sont les priorités de l’école en matière d’environnement ? N’hésitez pas à vous référer au diagnostic initial complété dans le cadre du niveau 1 du programme.</w:t>
      </w:r>
    </w:p>
    <w:p w14:paraId="670DB89E" w14:textId="74A85DD5" w:rsidR="007830E9" w:rsidRPr="00662EBB" w:rsidRDefault="007830E9" w:rsidP="003D3143">
      <w:pPr>
        <w:pStyle w:val="Paragraphedeliste"/>
        <w:numPr>
          <w:ilvl w:val="0"/>
          <w:numId w:val="8"/>
        </w:numPr>
        <w:rPr>
          <w:rFonts w:cs="Arial"/>
          <w:color w:val="548235"/>
          <w:sz w:val="20"/>
          <w:szCs w:val="20"/>
        </w:rPr>
      </w:pPr>
      <w:r w:rsidRPr="00662EBB">
        <w:rPr>
          <w:rFonts w:cs="Arial"/>
          <w:color w:val="548235"/>
          <w:sz w:val="20"/>
          <w:szCs w:val="20"/>
        </w:rPr>
        <w:t>Souhaitons-nous nous inspirer de lois ou d’objectifs internationaux pour cibler les principes directeurs de la politique environnemental</w:t>
      </w:r>
      <w:r w:rsidR="000A137A">
        <w:rPr>
          <w:rFonts w:cs="Arial"/>
          <w:color w:val="548235"/>
          <w:sz w:val="20"/>
          <w:szCs w:val="20"/>
        </w:rPr>
        <w:t>e</w:t>
      </w:r>
      <w:r w:rsidRPr="00662EBB">
        <w:rPr>
          <w:rFonts w:cs="Arial"/>
          <w:color w:val="548235"/>
          <w:sz w:val="20"/>
          <w:szCs w:val="20"/>
        </w:rPr>
        <w:t xml:space="preserve"> ? Si oui, lesquels correspondent le plus à la réalité de l’école ?</w:t>
      </w:r>
    </w:p>
    <w:p w14:paraId="743107AE" w14:textId="620F30A3" w:rsidR="000E183D" w:rsidRPr="00662EBB" w:rsidRDefault="000E183D" w:rsidP="003D3143">
      <w:pPr>
        <w:pStyle w:val="Paragraphedeliste"/>
        <w:numPr>
          <w:ilvl w:val="0"/>
          <w:numId w:val="8"/>
        </w:numPr>
        <w:rPr>
          <w:rFonts w:cs="Arial"/>
          <w:color w:val="548235"/>
          <w:sz w:val="20"/>
          <w:szCs w:val="20"/>
        </w:rPr>
      </w:pPr>
      <w:r w:rsidRPr="00662EBB">
        <w:rPr>
          <w:rFonts w:cs="Arial"/>
          <w:color w:val="548235"/>
          <w:sz w:val="20"/>
          <w:szCs w:val="20"/>
        </w:rPr>
        <w:t>Y a-t-il des politiques ou des plans d’actions élabor</w:t>
      </w:r>
      <w:r w:rsidR="00225410">
        <w:rPr>
          <w:rFonts w:cs="Arial"/>
          <w:color w:val="548235"/>
          <w:sz w:val="20"/>
          <w:szCs w:val="20"/>
        </w:rPr>
        <w:t xml:space="preserve">és </w:t>
      </w:r>
      <w:r w:rsidRPr="00662EBB">
        <w:rPr>
          <w:rFonts w:cs="Arial"/>
          <w:color w:val="548235"/>
          <w:sz w:val="20"/>
          <w:szCs w:val="20"/>
        </w:rPr>
        <w:t>par l’école qui pourraient être complémentaires à la politique environnementale ?</w:t>
      </w:r>
    </w:p>
    <w:p w14:paraId="4B0947D0" w14:textId="3B872749" w:rsidR="0016767C" w:rsidRPr="00544E86" w:rsidRDefault="0016767C" w:rsidP="00EE235C">
      <w:pPr>
        <w:jc w:val="left"/>
        <w:rPr>
          <w:rFonts w:eastAsiaTheme="majorEastAsia" w:cs="Arial"/>
          <w:b/>
          <w:bCs/>
          <w:caps/>
          <w:sz w:val="36"/>
          <w:szCs w:val="28"/>
          <w:lang w:val="fr-CA" w:eastAsia="fr-CA"/>
        </w:rPr>
      </w:pPr>
    </w:p>
    <w:p w14:paraId="21DAAA56" w14:textId="786CA6BC" w:rsidR="00664291" w:rsidRPr="00D27E6F" w:rsidRDefault="00F42898" w:rsidP="00EE235C">
      <w:pPr>
        <w:pStyle w:val="Titre1"/>
        <w:spacing w:before="0" w:beforeAutospacing="0" w:after="0" w:line="240" w:lineRule="auto"/>
        <w:rPr>
          <w:rFonts w:cs="Arial"/>
          <w:color w:val="41719E"/>
        </w:rPr>
      </w:pPr>
      <w:bookmarkStart w:id="11" w:name="_Toc70443762"/>
      <w:r w:rsidRPr="00D27E6F">
        <w:rPr>
          <w:rFonts w:cs="Arial"/>
          <w:color w:val="41719E"/>
        </w:rPr>
        <w:t xml:space="preserve">5. </w:t>
      </w:r>
      <w:r w:rsidR="00E93AAE" w:rsidRPr="00D27E6F">
        <w:rPr>
          <w:rFonts w:cs="Arial"/>
          <w:color w:val="41719E"/>
        </w:rPr>
        <w:t xml:space="preserve">Objectifs </w:t>
      </w:r>
      <w:r w:rsidR="003B796D" w:rsidRPr="00D27E6F">
        <w:rPr>
          <w:rFonts w:cs="Arial"/>
          <w:color w:val="41719E"/>
        </w:rPr>
        <w:t>généraux</w:t>
      </w:r>
      <w:bookmarkEnd w:id="11"/>
      <w:r w:rsidR="003B796D" w:rsidRPr="00D27E6F">
        <w:rPr>
          <w:rFonts w:cs="Arial"/>
          <w:color w:val="41719E"/>
        </w:rPr>
        <w:t xml:space="preserve"> </w:t>
      </w:r>
    </w:p>
    <w:p w14:paraId="0265232C" w14:textId="77777777" w:rsidR="00F42898" w:rsidRDefault="00F42898" w:rsidP="00EE235C">
      <w:pPr>
        <w:pStyle w:val="Paragraphedeliste"/>
        <w:spacing w:before="0" w:beforeAutospacing="0" w:after="0"/>
        <w:rPr>
          <w:rFonts w:cs="Arial"/>
          <w:noProof/>
        </w:rPr>
      </w:pPr>
    </w:p>
    <w:p w14:paraId="5CC5756A" w14:textId="7BC9D22D" w:rsidR="00664291" w:rsidRPr="00B06ABB" w:rsidRDefault="00321DDE" w:rsidP="00B06ABB">
      <w:pPr>
        <w:rPr>
          <w:rFonts w:cs="Arial"/>
          <w:noProof/>
          <w:color w:val="41719E"/>
          <w:sz w:val="20"/>
          <w:szCs w:val="20"/>
        </w:rPr>
      </w:pPr>
      <w:r w:rsidRPr="00B06ABB">
        <w:rPr>
          <w:rFonts w:cs="Arial"/>
          <w:noProof/>
          <w:color w:val="41719E"/>
          <w:sz w:val="20"/>
          <w:szCs w:val="20"/>
        </w:rPr>
        <w:t>Définissez les ob</w:t>
      </w:r>
      <w:r w:rsidR="00CF2D22" w:rsidRPr="00B06ABB">
        <w:rPr>
          <w:rFonts w:cs="Arial"/>
          <w:noProof/>
          <w:color w:val="41719E"/>
          <w:sz w:val="20"/>
          <w:szCs w:val="20"/>
        </w:rPr>
        <w:t>j</w:t>
      </w:r>
      <w:r w:rsidRPr="00B06ABB">
        <w:rPr>
          <w:rFonts w:cs="Arial"/>
          <w:noProof/>
          <w:color w:val="41719E"/>
          <w:sz w:val="20"/>
          <w:szCs w:val="20"/>
        </w:rPr>
        <w:t>ectifs généraux visés par la politique</w:t>
      </w:r>
      <w:r w:rsidR="004A5D1B">
        <w:rPr>
          <w:rFonts w:cs="Arial"/>
          <w:noProof/>
          <w:color w:val="41719E"/>
          <w:sz w:val="20"/>
          <w:szCs w:val="20"/>
        </w:rPr>
        <w:t>. Vos objectifs généraux doivent rester large</w:t>
      </w:r>
      <w:r w:rsidR="00225410">
        <w:rPr>
          <w:rFonts w:cs="Arial"/>
          <w:noProof/>
          <w:color w:val="41719E"/>
          <w:sz w:val="20"/>
          <w:szCs w:val="20"/>
        </w:rPr>
        <w:t>s</w:t>
      </w:r>
      <w:r w:rsidR="00380C7C">
        <w:rPr>
          <w:rFonts w:cs="Arial"/>
          <w:noProof/>
          <w:color w:val="41719E"/>
          <w:sz w:val="20"/>
          <w:szCs w:val="20"/>
        </w:rPr>
        <w:t xml:space="preserve">, </w:t>
      </w:r>
      <w:r w:rsidR="004A5D1B">
        <w:rPr>
          <w:rFonts w:cs="Arial"/>
          <w:noProof/>
          <w:color w:val="41719E"/>
          <w:sz w:val="20"/>
          <w:szCs w:val="20"/>
        </w:rPr>
        <w:t>ne pas t</w:t>
      </w:r>
      <w:r w:rsidR="00380C7C">
        <w:rPr>
          <w:rFonts w:cs="Arial"/>
          <w:noProof/>
          <w:color w:val="41719E"/>
          <w:sz w:val="20"/>
          <w:szCs w:val="20"/>
        </w:rPr>
        <w:t>ro</w:t>
      </w:r>
      <w:r w:rsidR="004A5D1B">
        <w:rPr>
          <w:rFonts w:cs="Arial"/>
          <w:noProof/>
          <w:color w:val="41719E"/>
          <w:sz w:val="20"/>
          <w:szCs w:val="20"/>
        </w:rPr>
        <w:t>p entrer dans les détails</w:t>
      </w:r>
      <w:r w:rsidR="00380C7C">
        <w:rPr>
          <w:rFonts w:cs="Arial"/>
          <w:noProof/>
          <w:color w:val="41719E"/>
          <w:sz w:val="20"/>
          <w:szCs w:val="20"/>
        </w:rPr>
        <w:t xml:space="preserve"> et ne pas prendre la forme d’actions ou de moyens à réaliser</w:t>
      </w:r>
      <w:r w:rsidR="004A5D1B">
        <w:rPr>
          <w:rFonts w:cs="Arial"/>
          <w:noProof/>
          <w:color w:val="41719E"/>
          <w:sz w:val="20"/>
          <w:szCs w:val="20"/>
        </w:rPr>
        <w:t xml:space="preserve">. </w:t>
      </w:r>
      <w:r w:rsidR="006D6283">
        <w:rPr>
          <w:rFonts w:cs="Arial"/>
          <w:noProof/>
          <w:color w:val="41719E"/>
          <w:sz w:val="20"/>
          <w:szCs w:val="20"/>
        </w:rPr>
        <w:t>Ces objectifs peuvent correspondre à chacun</w:t>
      </w:r>
      <w:r w:rsidR="003D02E1">
        <w:rPr>
          <w:rFonts w:cs="Arial"/>
          <w:noProof/>
          <w:color w:val="41719E"/>
          <w:sz w:val="20"/>
          <w:szCs w:val="20"/>
        </w:rPr>
        <w:t xml:space="preserve"> des champs d’application déterminés à la section 3.</w:t>
      </w:r>
    </w:p>
    <w:p w14:paraId="7787FA48" w14:textId="77777777" w:rsidR="00F42898" w:rsidRPr="00112925" w:rsidRDefault="00F42898" w:rsidP="00EE235C">
      <w:pPr>
        <w:pStyle w:val="Paragraphedeliste"/>
        <w:spacing w:before="0" w:beforeAutospacing="0" w:after="0"/>
        <w:rPr>
          <w:rFonts w:cs="Arial"/>
          <w:noProof/>
          <w:color w:val="41719E"/>
          <w:sz w:val="20"/>
          <w:szCs w:val="20"/>
          <w:lang w:val="fr-FR"/>
        </w:rPr>
      </w:pPr>
    </w:p>
    <w:p w14:paraId="1E364AFC" w14:textId="1AB0B732" w:rsidR="00664291" w:rsidRPr="00B06ABB" w:rsidRDefault="00321DDE" w:rsidP="00B06ABB">
      <w:pPr>
        <w:rPr>
          <w:rFonts w:cs="Arial"/>
          <w:noProof/>
          <w:color w:val="41719E"/>
          <w:sz w:val="20"/>
          <w:szCs w:val="20"/>
        </w:rPr>
      </w:pPr>
      <w:r w:rsidRPr="00B06ABB">
        <w:rPr>
          <w:rFonts w:cs="Arial"/>
          <w:noProof/>
          <w:color w:val="41719E"/>
          <w:sz w:val="20"/>
          <w:szCs w:val="20"/>
        </w:rPr>
        <w:t>Exemple : l</w:t>
      </w:r>
      <w:r w:rsidR="00664291" w:rsidRPr="00B06ABB">
        <w:rPr>
          <w:rFonts w:cs="Arial"/>
          <w:noProof/>
          <w:color w:val="41719E"/>
          <w:sz w:val="20"/>
          <w:szCs w:val="20"/>
        </w:rPr>
        <w:t xml:space="preserve">’adoption de la politique </w:t>
      </w:r>
      <w:r w:rsidR="00B225DD" w:rsidRPr="00B06ABB">
        <w:rPr>
          <w:rFonts w:cs="Arial"/>
          <w:noProof/>
          <w:color w:val="41719E"/>
          <w:sz w:val="20"/>
          <w:szCs w:val="20"/>
        </w:rPr>
        <w:t>environnementale</w:t>
      </w:r>
      <w:r w:rsidR="00664291" w:rsidRPr="00B06ABB">
        <w:rPr>
          <w:rFonts w:cs="Arial"/>
          <w:noProof/>
          <w:color w:val="41719E"/>
          <w:sz w:val="20"/>
          <w:szCs w:val="20"/>
        </w:rPr>
        <w:t xml:space="preserve"> permet d’atteindre les objectifs suivants :</w:t>
      </w:r>
    </w:p>
    <w:p w14:paraId="3A78708E" w14:textId="77777777" w:rsidR="00F42898" w:rsidRPr="00B06ABB" w:rsidRDefault="00F42898" w:rsidP="00EE235C">
      <w:pPr>
        <w:pStyle w:val="Paragraphedeliste"/>
        <w:spacing w:before="0" w:beforeAutospacing="0" w:after="0"/>
        <w:rPr>
          <w:rFonts w:cs="Arial"/>
          <w:noProof/>
          <w:color w:val="41719E"/>
          <w:sz w:val="20"/>
          <w:szCs w:val="20"/>
        </w:rPr>
      </w:pPr>
    </w:p>
    <w:p w14:paraId="6396C0E6" w14:textId="2A5E7D80" w:rsidR="00B06ABB" w:rsidRPr="00B06ABB" w:rsidRDefault="00664291" w:rsidP="003D3143">
      <w:pPr>
        <w:pStyle w:val="Paragraphedeliste"/>
        <w:numPr>
          <w:ilvl w:val="0"/>
          <w:numId w:val="9"/>
        </w:numPr>
        <w:rPr>
          <w:rFonts w:cs="Arial"/>
          <w:noProof/>
          <w:color w:val="41719E"/>
          <w:sz w:val="20"/>
          <w:szCs w:val="20"/>
        </w:rPr>
      </w:pPr>
      <w:r w:rsidRPr="00B06ABB">
        <w:rPr>
          <w:rFonts w:cs="Arial"/>
          <w:noProof/>
          <w:color w:val="41719E"/>
          <w:sz w:val="20"/>
          <w:szCs w:val="20"/>
        </w:rPr>
        <w:t xml:space="preserve">Déterminer les rôles et responsabilités à l’égard </w:t>
      </w:r>
      <w:r w:rsidR="00B225DD" w:rsidRPr="00B06ABB">
        <w:rPr>
          <w:rFonts w:cs="Arial"/>
          <w:noProof/>
          <w:color w:val="41719E"/>
          <w:sz w:val="20"/>
          <w:szCs w:val="20"/>
        </w:rPr>
        <w:t>de l’environnement</w:t>
      </w:r>
      <w:r w:rsidRPr="00B06ABB">
        <w:rPr>
          <w:rFonts w:cs="Arial"/>
          <w:noProof/>
          <w:color w:val="41719E"/>
          <w:sz w:val="20"/>
          <w:szCs w:val="20"/>
        </w:rPr>
        <w:t xml:space="preserve"> (gestionnaires, personnel </w:t>
      </w:r>
      <w:r w:rsidR="008D63D4">
        <w:rPr>
          <w:rFonts w:cs="Arial"/>
          <w:noProof/>
          <w:color w:val="41719E"/>
          <w:sz w:val="20"/>
          <w:szCs w:val="20"/>
        </w:rPr>
        <w:t>enseignant</w:t>
      </w:r>
      <w:r w:rsidRPr="00B06ABB">
        <w:rPr>
          <w:rFonts w:cs="Arial"/>
          <w:noProof/>
          <w:color w:val="41719E"/>
          <w:sz w:val="20"/>
          <w:szCs w:val="20"/>
        </w:rPr>
        <w:t xml:space="preserve">, </w:t>
      </w:r>
      <w:r w:rsidR="008D63D4">
        <w:rPr>
          <w:rFonts w:cs="Arial"/>
          <w:noProof/>
          <w:color w:val="41719E"/>
          <w:sz w:val="20"/>
          <w:szCs w:val="20"/>
        </w:rPr>
        <w:t>élèves</w:t>
      </w:r>
      <w:r w:rsidRPr="00B06ABB">
        <w:rPr>
          <w:rFonts w:cs="Arial"/>
          <w:noProof/>
          <w:color w:val="41719E"/>
          <w:sz w:val="20"/>
          <w:szCs w:val="20"/>
        </w:rPr>
        <w:t xml:space="preserve">, conseil </w:t>
      </w:r>
      <w:r w:rsidR="008D63D4">
        <w:rPr>
          <w:rFonts w:cs="Arial"/>
          <w:noProof/>
          <w:color w:val="41719E"/>
          <w:sz w:val="20"/>
          <w:szCs w:val="20"/>
        </w:rPr>
        <w:t>d’établissement, parents, etc.</w:t>
      </w:r>
      <w:r w:rsidRPr="00B06ABB">
        <w:rPr>
          <w:rFonts w:cs="Arial"/>
          <w:noProof/>
          <w:color w:val="41719E"/>
          <w:sz w:val="20"/>
          <w:szCs w:val="20"/>
        </w:rPr>
        <w:t>)</w:t>
      </w:r>
      <w:r w:rsidR="003B796D" w:rsidRPr="00B06ABB">
        <w:rPr>
          <w:rFonts w:cs="Arial"/>
          <w:noProof/>
          <w:color w:val="41719E"/>
          <w:sz w:val="20"/>
          <w:szCs w:val="20"/>
        </w:rPr>
        <w:t> ;</w:t>
      </w:r>
    </w:p>
    <w:p w14:paraId="6CE255A5" w14:textId="77777777" w:rsidR="00B06ABB" w:rsidRPr="00B06ABB" w:rsidRDefault="003E7AF2" w:rsidP="003D3143">
      <w:pPr>
        <w:pStyle w:val="Paragraphedeliste"/>
        <w:numPr>
          <w:ilvl w:val="0"/>
          <w:numId w:val="9"/>
        </w:numPr>
        <w:rPr>
          <w:rFonts w:cs="Arial"/>
          <w:noProof/>
          <w:color w:val="41719E"/>
          <w:sz w:val="20"/>
          <w:szCs w:val="20"/>
        </w:rPr>
      </w:pPr>
      <w:r w:rsidRPr="00B06ABB">
        <w:rPr>
          <w:rFonts w:cs="Arial"/>
          <w:noProof/>
          <w:color w:val="41719E"/>
          <w:sz w:val="20"/>
          <w:szCs w:val="20"/>
        </w:rPr>
        <w:lastRenderedPageBreak/>
        <w:t>Définir le cadre de référence à l’intérieur duquel se situent les actions de l’établissement en faveur de la protection de l’environnement</w:t>
      </w:r>
      <w:r w:rsidR="003B796D" w:rsidRPr="00B06ABB">
        <w:rPr>
          <w:rFonts w:cs="Arial"/>
          <w:noProof/>
          <w:color w:val="41719E"/>
          <w:sz w:val="20"/>
          <w:szCs w:val="20"/>
        </w:rPr>
        <w:t> ;</w:t>
      </w:r>
    </w:p>
    <w:p w14:paraId="5EFBDD81" w14:textId="77777777" w:rsidR="00B06ABB" w:rsidRPr="00B06ABB" w:rsidRDefault="00664291" w:rsidP="003D3143">
      <w:pPr>
        <w:pStyle w:val="Paragraphedeliste"/>
        <w:numPr>
          <w:ilvl w:val="0"/>
          <w:numId w:val="9"/>
        </w:numPr>
        <w:rPr>
          <w:rFonts w:cs="Arial"/>
          <w:noProof/>
          <w:color w:val="41719E"/>
          <w:sz w:val="20"/>
          <w:szCs w:val="20"/>
        </w:rPr>
      </w:pPr>
      <w:r w:rsidRPr="00B06ABB">
        <w:rPr>
          <w:rFonts w:cs="Arial"/>
          <w:noProof/>
          <w:color w:val="41719E"/>
          <w:sz w:val="20"/>
          <w:szCs w:val="20"/>
        </w:rPr>
        <w:t>Définir les attitudes et les pratiques éd</w:t>
      </w:r>
      <w:r w:rsidR="003E7AF2" w:rsidRPr="00B06ABB">
        <w:rPr>
          <w:rFonts w:cs="Arial"/>
          <w:noProof/>
          <w:color w:val="41719E"/>
          <w:sz w:val="20"/>
          <w:szCs w:val="20"/>
        </w:rPr>
        <w:t>ucatives favorables à l’écocitoyenneté</w:t>
      </w:r>
      <w:r w:rsidR="003B796D" w:rsidRPr="00B06ABB">
        <w:rPr>
          <w:rFonts w:cs="Arial"/>
          <w:noProof/>
          <w:color w:val="41719E"/>
          <w:sz w:val="20"/>
          <w:szCs w:val="20"/>
        </w:rPr>
        <w:t> ;</w:t>
      </w:r>
    </w:p>
    <w:p w14:paraId="72332DD0" w14:textId="77777777" w:rsidR="00B06ABB" w:rsidRPr="00B06ABB" w:rsidRDefault="00664291" w:rsidP="003D3143">
      <w:pPr>
        <w:pStyle w:val="Paragraphedeliste"/>
        <w:numPr>
          <w:ilvl w:val="0"/>
          <w:numId w:val="9"/>
        </w:numPr>
        <w:rPr>
          <w:rFonts w:cs="Arial"/>
          <w:noProof/>
          <w:color w:val="41719E"/>
          <w:sz w:val="20"/>
          <w:szCs w:val="20"/>
        </w:rPr>
      </w:pPr>
      <w:r w:rsidRPr="00B06ABB">
        <w:rPr>
          <w:rFonts w:cs="Arial"/>
          <w:noProof/>
          <w:color w:val="41719E"/>
          <w:sz w:val="20"/>
          <w:szCs w:val="20"/>
        </w:rPr>
        <w:t>Définir un cadre d’analyse permettant d’évaluer les pratiques adoptées</w:t>
      </w:r>
      <w:r w:rsidR="003B796D" w:rsidRPr="00B06ABB">
        <w:rPr>
          <w:rFonts w:cs="Arial"/>
          <w:noProof/>
          <w:color w:val="41719E"/>
          <w:sz w:val="20"/>
          <w:szCs w:val="20"/>
        </w:rPr>
        <w:t> ;</w:t>
      </w:r>
    </w:p>
    <w:p w14:paraId="2FEE2E40" w14:textId="289BD20D" w:rsidR="00B06ABB" w:rsidRPr="00B06ABB" w:rsidRDefault="00664291" w:rsidP="003D3143">
      <w:pPr>
        <w:pStyle w:val="Paragraphedeliste"/>
        <w:numPr>
          <w:ilvl w:val="0"/>
          <w:numId w:val="9"/>
        </w:numPr>
        <w:rPr>
          <w:rFonts w:cs="Arial"/>
          <w:noProof/>
          <w:color w:val="41719E"/>
          <w:sz w:val="20"/>
          <w:szCs w:val="20"/>
        </w:rPr>
      </w:pPr>
      <w:r w:rsidRPr="00B06ABB">
        <w:rPr>
          <w:rFonts w:cs="Arial"/>
          <w:noProof/>
          <w:color w:val="41719E"/>
          <w:sz w:val="20"/>
          <w:szCs w:val="20"/>
        </w:rPr>
        <w:t xml:space="preserve">Définir les pratiques à privilégier pour </w:t>
      </w:r>
      <w:r w:rsidR="003E7AF2" w:rsidRPr="00B06ABB">
        <w:rPr>
          <w:rFonts w:cs="Arial"/>
          <w:noProof/>
          <w:color w:val="41719E"/>
          <w:sz w:val="20"/>
          <w:szCs w:val="20"/>
        </w:rPr>
        <w:t xml:space="preserve">réduire l’impact environnemental de </w:t>
      </w:r>
      <w:r w:rsidR="00B06ABB">
        <w:rPr>
          <w:rFonts w:cs="Arial"/>
          <w:noProof/>
          <w:color w:val="41719E"/>
          <w:sz w:val="20"/>
          <w:szCs w:val="20"/>
        </w:rPr>
        <w:t>l’école</w:t>
      </w:r>
      <w:r w:rsidR="003B796D" w:rsidRPr="00B06ABB">
        <w:rPr>
          <w:rFonts w:cs="Arial"/>
          <w:noProof/>
          <w:color w:val="41719E"/>
          <w:sz w:val="20"/>
          <w:szCs w:val="20"/>
        </w:rPr>
        <w:t> ;</w:t>
      </w:r>
    </w:p>
    <w:p w14:paraId="5F14774F" w14:textId="77777777" w:rsidR="00B06ABB" w:rsidRPr="00B06ABB" w:rsidRDefault="003E7AF2" w:rsidP="003D3143">
      <w:pPr>
        <w:pStyle w:val="Paragraphedeliste"/>
        <w:numPr>
          <w:ilvl w:val="0"/>
          <w:numId w:val="9"/>
        </w:numPr>
        <w:rPr>
          <w:rFonts w:cs="Arial"/>
          <w:noProof/>
          <w:color w:val="41719E"/>
          <w:sz w:val="20"/>
          <w:szCs w:val="20"/>
        </w:rPr>
      </w:pPr>
      <w:r w:rsidRPr="00B06ABB">
        <w:rPr>
          <w:rFonts w:cs="Arial"/>
          <w:noProof/>
          <w:color w:val="41719E"/>
          <w:sz w:val="20"/>
          <w:szCs w:val="20"/>
        </w:rPr>
        <w:t>Faire connaitre les principes qui guident la prise de décisions, les actions et les relations, dans le respect de sa mission et de ses valeurs</w:t>
      </w:r>
      <w:r w:rsidR="003B796D" w:rsidRPr="00B06ABB">
        <w:rPr>
          <w:rFonts w:cs="Arial"/>
          <w:noProof/>
          <w:color w:val="41719E"/>
          <w:sz w:val="20"/>
          <w:szCs w:val="20"/>
        </w:rPr>
        <w:t> ;</w:t>
      </w:r>
    </w:p>
    <w:p w14:paraId="6F050F61" w14:textId="77777777" w:rsidR="00B06ABB" w:rsidRPr="00B06ABB" w:rsidRDefault="003E7AF2" w:rsidP="003D3143">
      <w:pPr>
        <w:pStyle w:val="Paragraphedeliste"/>
        <w:numPr>
          <w:ilvl w:val="0"/>
          <w:numId w:val="9"/>
        </w:numPr>
        <w:rPr>
          <w:rFonts w:cs="Arial"/>
          <w:noProof/>
          <w:color w:val="41719E"/>
          <w:sz w:val="20"/>
          <w:szCs w:val="20"/>
        </w:rPr>
      </w:pPr>
      <w:r w:rsidRPr="00B06ABB">
        <w:rPr>
          <w:rFonts w:cs="Arial"/>
          <w:noProof/>
          <w:color w:val="41719E"/>
          <w:sz w:val="20"/>
          <w:szCs w:val="20"/>
        </w:rPr>
        <w:t>Définir les responsabilités des différentes instances à qui s</w:t>
      </w:r>
      <w:r w:rsidR="003B796D" w:rsidRPr="00B06ABB">
        <w:rPr>
          <w:rFonts w:cs="Arial"/>
          <w:noProof/>
          <w:color w:val="41719E"/>
          <w:sz w:val="20"/>
          <w:szCs w:val="20"/>
        </w:rPr>
        <w:t>’</w:t>
      </w:r>
      <w:r w:rsidRPr="00B06ABB">
        <w:rPr>
          <w:rFonts w:cs="Arial"/>
          <w:noProof/>
          <w:color w:val="41719E"/>
          <w:sz w:val="20"/>
          <w:szCs w:val="20"/>
        </w:rPr>
        <w:t xml:space="preserve">applique la </w:t>
      </w:r>
      <w:r w:rsidR="00182BD9" w:rsidRPr="00B06ABB">
        <w:rPr>
          <w:rFonts w:cs="Arial"/>
          <w:noProof/>
          <w:color w:val="41719E"/>
          <w:sz w:val="20"/>
          <w:szCs w:val="20"/>
        </w:rPr>
        <w:t>p</w:t>
      </w:r>
      <w:r w:rsidRPr="00B06ABB">
        <w:rPr>
          <w:rFonts w:cs="Arial"/>
          <w:noProof/>
          <w:color w:val="41719E"/>
          <w:sz w:val="20"/>
          <w:szCs w:val="20"/>
        </w:rPr>
        <w:t>olitique et les associer à son application</w:t>
      </w:r>
      <w:r w:rsidR="003B796D" w:rsidRPr="00B06ABB">
        <w:rPr>
          <w:rFonts w:cs="Arial"/>
          <w:noProof/>
          <w:color w:val="41719E"/>
          <w:sz w:val="20"/>
          <w:szCs w:val="20"/>
        </w:rPr>
        <w:t> ;</w:t>
      </w:r>
    </w:p>
    <w:p w14:paraId="4CBB9821" w14:textId="77777777" w:rsidR="00B06ABB" w:rsidRPr="00B06ABB" w:rsidRDefault="00537BDC" w:rsidP="003D3143">
      <w:pPr>
        <w:pStyle w:val="Paragraphedeliste"/>
        <w:numPr>
          <w:ilvl w:val="0"/>
          <w:numId w:val="9"/>
        </w:numPr>
        <w:rPr>
          <w:rFonts w:cs="Arial"/>
          <w:noProof/>
          <w:color w:val="41719E"/>
          <w:sz w:val="20"/>
          <w:szCs w:val="20"/>
        </w:rPr>
      </w:pPr>
      <w:r w:rsidRPr="00B06ABB">
        <w:rPr>
          <w:rFonts w:cs="Arial"/>
          <w:noProof/>
          <w:color w:val="41719E"/>
          <w:sz w:val="20"/>
          <w:szCs w:val="20"/>
        </w:rPr>
        <w:t>É</w:t>
      </w:r>
      <w:r w:rsidR="003E7AF2" w:rsidRPr="00B06ABB">
        <w:rPr>
          <w:rFonts w:cs="Arial"/>
          <w:noProof/>
          <w:color w:val="41719E"/>
          <w:sz w:val="20"/>
          <w:szCs w:val="20"/>
        </w:rPr>
        <w:t>noncer les principaux champs d</w:t>
      </w:r>
      <w:r w:rsidR="003B796D" w:rsidRPr="00B06ABB">
        <w:rPr>
          <w:rFonts w:cs="Arial"/>
          <w:noProof/>
          <w:color w:val="41719E"/>
          <w:sz w:val="20"/>
          <w:szCs w:val="20"/>
        </w:rPr>
        <w:t>’</w:t>
      </w:r>
      <w:r w:rsidR="003E7AF2" w:rsidRPr="00B06ABB">
        <w:rPr>
          <w:rFonts w:cs="Arial"/>
          <w:noProof/>
          <w:color w:val="41719E"/>
          <w:sz w:val="20"/>
          <w:szCs w:val="20"/>
        </w:rPr>
        <w:t xml:space="preserve">intervention en matière </w:t>
      </w:r>
      <w:r w:rsidR="00B225DD" w:rsidRPr="00B06ABB">
        <w:rPr>
          <w:rFonts w:cs="Arial"/>
          <w:noProof/>
          <w:color w:val="41719E"/>
          <w:sz w:val="20"/>
          <w:szCs w:val="20"/>
        </w:rPr>
        <w:t>d’environnement</w:t>
      </w:r>
      <w:r w:rsidR="003E7AF2" w:rsidRPr="00B06ABB">
        <w:rPr>
          <w:rFonts w:cs="Arial"/>
          <w:noProof/>
          <w:color w:val="41719E"/>
          <w:sz w:val="20"/>
          <w:szCs w:val="20"/>
        </w:rPr>
        <w:t xml:space="preserve"> afin de guider l’établissement dans l</w:t>
      </w:r>
      <w:r w:rsidR="003B796D" w:rsidRPr="00B06ABB">
        <w:rPr>
          <w:rFonts w:cs="Arial"/>
          <w:noProof/>
          <w:color w:val="41719E"/>
          <w:sz w:val="20"/>
          <w:szCs w:val="20"/>
        </w:rPr>
        <w:t>’</w:t>
      </w:r>
      <w:r w:rsidR="003E7AF2" w:rsidRPr="00B06ABB">
        <w:rPr>
          <w:rFonts w:cs="Arial"/>
          <w:noProof/>
          <w:color w:val="41719E"/>
          <w:sz w:val="20"/>
          <w:szCs w:val="20"/>
        </w:rPr>
        <w:t>élaboration de plans d</w:t>
      </w:r>
      <w:r w:rsidR="003B796D" w:rsidRPr="00B06ABB">
        <w:rPr>
          <w:rFonts w:cs="Arial"/>
          <w:noProof/>
          <w:color w:val="41719E"/>
          <w:sz w:val="20"/>
          <w:szCs w:val="20"/>
        </w:rPr>
        <w:t>’</w:t>
      </w:r>
      <w:r w:rsidR="003E7AF2" w:rsidRPr="00B06ABB">
        <w:rPr>
          <w:rFonts w:cs="Arial"/>
          <w:noProof/>
          <w:color w:val="41719E"/>
          <w:sz w:val="20"/>
          <w:szCs w:val="20"/>
        </w:rPr>
        <w:t>action</w:t>
      </w:r>
      <w:r w:rsidR="003B796D" w:rsidRPr="00B06ABB">
        <w:rPr>
          <w:rFonts w:cs="Arial"/>
          <w:noProof/>
          <w:color w:val="41719E"/>
          <w:sz w:val="20"/>
          <w:szCs w:val="20"/>
        </w:rPr>
        <w:t> ;</w:t>
      </w:r>
    </w:p>
    <w:p w14:paraId="37773AA2" w14:textId="0890F6F2" w:rsidR="003E7AF2" w:rsidRDefault="003E7AF2" w:rsidP="003D3143">
      <w:pPr>
        <w:pStyle w:val="Paragraphedeliste"/>
        <w:numPr>
          <w:ilvl w:val="0"/>
          <w:numId w:val="9"/>
        </w:numPr>
        <w:rPr>
          <w:rFonts w:cs="Arial"/>
          <w:noProof/>
          <w:color w:val="41719E"/>
          <w:sz w:val="20"/>
          <w:szCs w:val="20"/>
        </w:rPr>
      </w:pPr>
      <w:r w:rsidRPr="00B06ABB">
        <w:rPr>
          <w:rFonts w:cs="Arial"/>
          <w:noProof/>
          <w:color w:val="41719E"/>
          <w:sz w:val="20"/>
          <w:szCs w:val="20"/>
        </w:rPr>
        <w:t xml:space="preserve">Accroître progressivement la culture </w:t>
      </w:r>
      <w:r w:rsidR="00B225DD" w:rsidRPr="00B06ABB">
        <w:rPr>
          <w:rFonts w:cs="Arial"/>
          <w:noProof/>
          <w:color w:val="41719E"/>
          <w:sz w:val="20"/>
          <w:szCs w:val="20"/>
        </w:rPr>
        <w:t xml:space="preserve">axée sur la protection de l’environnement </w:t>
      </w:r>
      <w:r w:rsidRPr="00B06ABB">
        <w:rPr>
          <w:rFonts w:cs="Arial"/>
          <w:noProof/>
          <w:color w:val="41719E"/>
          <w:sz w:val="20"/>
          <w:szCs w:val="20"/>
        </w:rPr>
        <w:t>dans les actions des membres de l’établissement</w:t>
      </w:r>
      <w:r w:rsidR="00E93AAE" w:rsidRPr="00B06ABB">
        <w:rPr>
          <w:rFonts w:cs="Arial"/>
          <w:noProof/>
          <w:color w:val="41719E"/>
          <w:sz w:val="20"/>
          <w:szCs w:val="20"/>
        </w:rPr>
        <w:t>.</w:t>
      </w:r>
    </w:p>
    <w:p w14:paraId="3C5E5949" w14:textId="77777777" w:rsidR="00225410" w:rsidRPr="00225410" w:rsidRDefault="00225410" w:rsidP="00225410">
      <w:pPr>
        <w:rPr>
          <w:rFonts w:cs="Arial"/>
          <w:noProof/>
          <w:color w:val="41719E"/>
          <w:sz w:val="20"/>
          <w:szCs w:val="20"/>
        </w:rPr>
      </w:pPr>
    </w:p>
    <w:p w14:paraId="489DD453" w14:textId="7330B9DE" w:rsidR="005F241D" w:rsidRPr="00112925" w:rsidRDefault="00112925" w:rsidP="005F241D">
      <w:pPr>
        <w:rPr>
          <w:rFonts w:cs="Arial"/>
          <w:noProof/>
          <w:color w:val="548235"/>
          <w:sz w:val="20"/>
          <w:szCs w:val="20"/>
        </w:rPr>
      </w:pPr>
      <w:r w:rsidRPr="00112925">
        <w:rPr>
          <w:rFonts w:cs="Arial"/>
          <w:noProof/>
          <w:color w:val="548235"/>
          <w:sz w:val="20"/>
          <w:szCs w:val="20"/>
        </w:rPr>
        <w:t>Voici quelques q</w:t>
      </w:r>
      <w:r w:rsidR="005F241D" w:rsidRPr="00112925">
        <w:rPr>
          <w:rFonts w:cs="Arial"/>
          <w:noProof/>
          <w:color w:val="548235"/>
          <w:sz w:val="20"/>
          <w:szCs w:val="20"/>
        </w:rPr>
        <w:t xml:space="preserve">uestions à vous poser </w:t>
      </w:r>
      <w:r w:rsidRPr="00112925">
        <w:rPr>
          <w:rFonts w:cs="Arial"/>
          <w:noProof/>
          <w:color w:val="548235"/>
          <w:sz w:val="20"/>
          <w:szCs w:val="20"/>
        </w:rPr>
        <w:t>pour orienter votre réflexion :</w:t>
      </w:r>
    </w:p>
    <w:p w14:paraId="65768FF2" w14:textId="519FBF53" w:rsidR="003D02E1" w:rsidRPr="000A137A" w:rsidRDefault="00F23434" w:rsidP="000A137A">
      <w:pPr>
        <w:pStyle w:val="Paragraphedeliste"/>
        <w:numPr>
          <w:ilvl w:val="0"/>
          <w:numId w:val="14"/>
        </w:numPr>
        <w:rPr>
          <w:rFonts w:cs="Arial"/>
          <w:noProof/>
          <w:color w:val="548235"/>
          <w:sz w:val="20"/>
          <w:szCs w:val="20"/>
        </w:rPr>
      </w:pPr>
      <w:r>
        <w:rPr>
          <w:rFonts w:cs="Arial"/>
          <w:noProof/>
          <w:color w:val="548235"/>
          <w:sz w:val="20"/>
          <w:szCs w:val="20"/>
          <w:lang w:val="fr-FR"/>
        </w:rPr>
        <w:t>Pourquoi souhaitons-nous atteindre ces objectifs ?</w:t>
      </w:r>
      <w:r w:rsidR="000A137A">
        <w:rPr>
          <w:rFonts w:cs="Arial"/>
          <w:noProof/>
          <w:color w:val="548235"/>
          <w:sz w:val="20"/>
          <w:szCs w:val="20"/>
          <w:lang w:val="fr-FR"/>
        </w:rPr>
        <w:t xml:space="preserve"> </w:t>
      </w:r>
      <w:r w:rsidR="003D02E1" w:rsidRPr="000A137A">
        <w:rPr>
          <w:rFonts w:cs="Arial"/>
          <w:noProof/>
          <w:color w:val="548235"/>
          <w:sz w:val="20"/>
          <w:szCs w:val="20"/>
        </w:rPr>
        <w:t>Sont-ils cohérents avec les champs d’application et les principes directeurs ?</w:t>
      </w:r>
      <w:r w:rsidR="000A137A">
        <w:rPr>
          <w:rFonts w:cs="Arial"/>
          <w:noProof/>
          <w:color w:val="548235"/>
          <w:sz w:val="20"/>
          <w:szCs w:val="20"/>
        </w:rPr>
        <w:t xml:space="preserve"> </w:t>
      </w:r>
      <w:r w:rsidR="003D02E1" w:rsidRPr="000A137A">
        <w:rPr>
          <w:rFonts w:cs="Arial"/>
          <w:noProof/>
          <w:color w:val="548235"/>
          <w:sz w:val="20"/>
          <w:szCs w:val="20"/>
        </w:rPr>
        <w:t>Sont-ils cohérents avec les autres objectifs de l’école ?</w:t>
      </w:r>
    </w:p>
    <w:p w14:paraId="5CBCF29A" w14:textId="77777777" w:rsidR="007A704E" w:rsidRPr="007A704E" w:rsidRDefault="007A704E" w:rsidP="003D3143">
      <w:pPr>
        <w:pStyle w:val="Paragraphedeliste"/>
        <w:numPr>
          <w:ilvl w:val="0"/>
          <w:numId w:val="14"/>
        </w:numPr>
        <w:rPr>
          <w:rFonts w:cs="Arial"/>
          <w:noProof/>
          <w:color w:val="548235"/>
          <w:sz w:val="20"/>
          <w:szCs w:val="20"/>
        </w:rPr>
      </w:pPr>
      <w:r>
        <w:rPr>
          <w:rFonts w:cs="Arial"/>
          <w:noProof/>
          <w:color w:val="548235"/>
          <w:sz w:val="20"/>
          <w:szCs w:val="20"/>
          <w:lang w:val="fr-FR"/>
        </w:rPr>
        <w:t>Quels sont nos besoins spécifiques pour atteindre ces objectifs ? Ces besoins se trouvent-ils à portée de main de l’école ?</w:t>
      </w:r>
    </w:p>
    <w:p w14:paraId="3501817D" w14:textId="31A277EE" w:rsidR="007A704E" w:rsidRPr="00F23434" w:rsidRDefault="007A704E" w:rsidP="003D3143">
      <w:pPr>
        <w:pStyle w:val="Paragraphedeliste"/>
        <w:numPr>
          <w:ilvl w:val="0"/>
          <w:numId w:val="14"/>
        </w:numPr>
        <w:rPr>
          <w:rFonts w:cs="Arial"/>
          <w:noProof/>
          <w:color w:val="548235"/>
          <w:sz w:val="20"/>
          <w:szCs w:val="20"/>
        </w:rPr>
      </w:pPr>
      <w:r>
        <w:rPr>
          <w:rFonts w:cs="Arial"/>
          <w:noProof/>
          <w:color w:val="548235"/>
          <w:sz w:val="20"/>
          <w:szCs w:val="20"/>
          <w:lang w:val="fr-FR"/>
        </w:rPr>
        <w:t xml:space="preserve">Quels sont les freins potentiels qui nous empêcheraient d’atteindre nos objectifs ? </w:t>
      </w:r>
    </w:p>
    <w:p w14:paraId="1EC7D2E9" w14:textId="77777777" w:rsidR="00F42898" w:rsidRPr="00F42898" w:rsidRDefault="00F42898" w:rsidP="00EE235C">
      <w:pPr>
        <w:rPr>
          <w:rFonts w:cs="Arial"/>
          <w:noProof/>
        </w:rPr>
      </w:pPr>
    </w:p>
    <w:p w14:paraId="74112063" w14:textId="23214092" w:rsidR="00321DDE" w:rsidRPr="00662EBB" w:rsidRDefault="00F42898" w:rsidP="00EE235C">
      <w:pPr>
        <w:pStyle w:val="Titre1"/>
        <w:spacing w:before="0" w:beforeAutospacing="0" w:after="0" w:line="240" w:lineRule="auto"/>
        <w:rPr>
          <w:rFonts w:cs="Arial"/>
          <w:noProof/>
          <w:color w:val="41719E"/>
        </w:rPr>
      </w:pPr>
      <w:bookmarkStart w:id="12" w:name="_Toc70443763"/>
      <w:r w:rsidRPr="00662EBB">
        <w:rPr>
          <w:rFonts w:cs="Arial"/>
          <w:noProof/>
          <w:color w:val="41719E"/>
        </w:rPr>
        <w:t xml:space="preserve">6. </w:t>
      </w:r>
      <w:r w:rsidR="00AB0D31" w:rsidRPr="00662EBB">
        <w:rPr>
          <w:rFonts w:cs="Arial"/>
          <w:noProof/>
          <w:color w:val="41719E"/>
        </w:rPr>
        <w:t>C</w:t>
      </w:r>
      <w:r w:rsidR="00321DDE" w:rsidRPr="00662EBB">
        <w:rPr>
          <w:rFonts w:cs="Arial"/>
          <w:noProof/>
          <w:color w:val="41719E"/>
        </w:rPr>
        <w:t>hamps d’intervention</w:t>
      </w:r>
      <w:r w:rsidR="007F02E7" w:rsidRPr="00662EBB">
        <w:rPr>
          <w:rFonts w:cs="Arial"/>
          <w:noProof/>
          <w:color w:val="41719E"/>
        </w:rPr>
        <w:t xml:space="preserve"> et engagements</w:t>
      </w:r>
      <w:bookmarkEnd w:id="12"/>
    </w:p>
    <w:p w14:paraId="00A1C2AE" w14:textId="77777777" w:rsidR="00F42898" w:rsidRPr="000A137A" w:rsidRDefault="00F42898" w:rsidP="000A137A">
      <w:pPr>
        <w:rPr>
          <w:rFonts w:cs="Arial"/>
          <w:color w:val="41719E"/>
        </w:rPr>
      </w:pPr>
    </w:p>
    <w:p w14:paraId="50146994" w14:textId="5C0F8249" w:rsidR="00321DDE" w:rsidRPr="00E44C09" w:rsidRDefault="00321DDE" w:rsidP="00662EBB">
      <w:pPr>
        <w:rPr>
          <w:rFonts w:cs="Arial"/>
          <w:color w:val="41719E"/>
          <w:sz w:val="20"/>
          <w:szCs w:val="20"/>
        </w:rPr>
      </w:pPr>
      <w:r w:rsidRPr="00E44C09">
        <w:rPr>
          <w:rFonts w:cs="Arial"/>
          <w:color w:val="41719E"/>
          <w:sz w:val="20"/>
          <w:szCs w:val="20"/>
        </w:rPr>
        <w:t xml:space="preserve">Cette section précise les champs d’intervention qui seront utilisés pour </w:t>
      </w:r>
      <w:r w:rsidR="00CF2D22" w:rsidRPr="00E44C09">
        <w:rPr>
          <w:rFonts w:cs="Arial"/>
          <w:color w:val="41719E"/>
          <w:sz w:val="20"/>
          <w:szCs w:val="20"/>
        </w:rPr>
        <w:t>mettre en application</w:t>
      </w:r>
      <w:r w:rsidRPr="00E44C09">
        <w:rPr>
          <w:rFonts w:cs="Arial"/>
          <w:color w:val="41719E"/>
          <w:sz w:val="20"/>
          <w:szCs w:val="20"/>
        </w:rPr>
        <w:t xml:space="preserve"> la politique ainsi que la façon dont ils s</w:t>
      </w:r>
      <w:r w:rsidR="00225410">
        <w:rPr>
          <w:rFonts w:cs="Arial"/>
          <w:color w:val="41719E"/>
          <w:sz w:val="20"/>
          <w:szCs w:val="20"/>
        </w:rPr>
        <w:t>e traduiront concrètement</w:t>
      </w:r>
      <w:r w:rsidRPr="00E44C09">
        <w:rPr>
          <w:rFonts w:cs="Arial"/>
          <w:color w:val="41719E"/>
          <w:sz w:val="20"/>
          <w:szCs w:val="20"/>
        </w:rPr>
        <w:t>. Au regard des principes directeurs choisis, définissez les enga</w:t>
      </w:r>
      <w:r w:rsidR="00AB0D31" w:rsidRPr="00E44C09">
        <w:rPr>
          <w:rFonts w:cs="Arial"/>
          <w:color w:val="41719E"/>
          <w:sz w:val="20"/>
          <w:szCs w:val="20"/>
        </w:rPr>
        <w:t>gements que vous allez prendre</w:t>
      </w:r>
      <w:r w:rsidRPr="00E44C09">
        <w:rPr>
          <w:rFonts w:cs="Arial"/>
          <w:color w:val="41719E"/>
          <w:sz w:val="20"/>
          <w:szCs w:val="20"/>
        </w:rPr>
        <w:t xml:space="preserve"> pour atteindre vos objectifs. Attention, il ne s’agit pas d’un plan d’action. Les énoncés des engagements doivent rester généraux. </w:t>
      </w:r>
      <w:r w:rsidR="00ED4A59" w:rsidRPr="00E44C09">
        <w:rPr>
          <w:rFonts w:cs="Arial"/>
          <w:color w:val="41719E"/>
          <w:sz w:val="20"/>
          <w:szCs w:val="20"/>
        </w:rPr>
        <w:t>Certains peuvent préc</w:t>
      </w:r>
      <w:r w:rsidR="00AB0D31" w:rsidRPr="00E44C09">
        <w:rPr>
          <w:rFonts w:cs="Arial"/>
          <w:color w:val="41719E"/>
          <w:sz w:val="20"/>
          <w:szCs w:val="20"/>
        </w:rPr>
        <w:t>iser au besoin les</w:t>
      </w:r>
      <w:r w:rsidR="005A07AA" w:rsidRPr="00E44C09">
        <w:rPr>
          <w:rFonts w:cs="Arial"/>
          <w:color w:val="41719E"/>
          <w:sz w:val="20"/>
          <w:szCs w:val="20"/>
        </w:rPr>
        <w:t xml:space="preserve"> actions</w:t>
      </w:r>
      <w:r w:rsidR="00182BD9" w:rsidRPr="00E44C09">
        <w:rPr>
          <w:rFonts w:cs="Arial"/>
          <w:color w:val="41719E"/>
          <w:sz w:val="20"/>
          <w:szCs w:val="20"/>
        </w:rPr>
        <w:t>, tout en gardant en tête que votre politique doit être pérenne dans le temps.</w:t>
      </w:r>
    </w:p>
    <w:p w14:paraId="49330F17" w14:textId="77777777" w:rsidR="005C613B" w:rsidRPr="008C2D7D" w:rsidRDefault="005C613B" w:rsidP="008C2D7D">
      <w:pPr>
        <w:rPr>
          <w:rFonts w:cs="Arial"/>
          <w:color w:val="41719E"/>
        </w:rPr>
      </w:pPr>
    </w:p>
    <w:p w14:paraId="46D6BDC5" w14:textId="644EB908" w:rsidR="00ED4A59" w:rsidRPr="00E44C09" w:rsidRDefault="005C613B" w:rsidP="00E44C09">
      <w:pPr>
        <w:rPr>
          <w:rFonts w:cs="Arial"/>
          <w:color w:val="41719E"/>
          <w:sz w:val="20"/>
          <w:szCs w:val="20"/>
        </w:rPr>
      </w:pPr>
      <w:r w:rsidRPr="00E44C09">
        <w:rPr>
          <w:rFonts w:cs="Arial"/>
          <w:color w:val="41719E"/>
          <w:sz w:val="20"/>
          <w:szCs w:val="20"/>
        </w:rPr>
        <w:t>Voici quelques exemples de champs d’intervention et d’énoncés</w:t>
      </w:r>
      <w:r w:rsidR="00182BD9" w:rsidRPr="00E44C09">
        <w:rPr>
          <w:rFonts w:cs="Arial"/>
          <w:color w:val="41719E"/>
          <w:sz w:val="20"/>
          <w:szCs w:val="20"/>
        </w:rPr>
        <w:t> par thématique :</w:t>
      </w:r>
    </w:p>
    <w:p w14:paraId="3B1D6197" w14:textId="77777777" w:rsidR="00F42898" w:rsidRPr="00E44C09" w:rsidRDefault="00F42898" w:rsidP="00EE235C">
      <w:pPr>
        <w:pStyle w:val="Paragraphedeliste"/>
        <w:spacing w:before="0" w:beforeAutospacing="0" w:after="0"/>
        <w:rPr>
          <w:rFonts w:cs="Arial"/>
          <w:color w:val="41719E"/>
          <w:sz w:val="20"/>
          <w:szCs w:val="20"/>
        </w:rPr>
      </w:pPr>
    </w:p>
    <w:p w14:paraId="373B154B" w14:textId="77777777" w:rsidR="00321DDE" w:rsidRPr="00E44C09" w:rsidRDefault="00321DDE" w:rsidP="00EE235C">
      <w:pPr>
        <w:pStyle w:val="Titre3"/>
        <w:spacing w:before="0" w:beforeAutospacing="0" w:after="0"/>
        <w:rPr>
          <w:rFonts w:cs="Arial"/>
          <w:color w:val="41719E"/>
          <w:sz w:val="20"/>
          <w:szCs w:val="20"/>
          <w:lang w:val="fr-CA" w:eastAsia="fr-CA"/>
        </w:rPr>
      </w:pPr>
      <w:bookmarkStart w:id="13" w:name="_Toc70443764"/>
      <w:r w:rsidRPr="00E44C09">
        <w:rPr>
          <w:rFonts w:cs="Arial"/>
          <w:color w:val="41719E"/>
          <w:sz w:val="20"/>
          <w:szCs w:val="20"/>
          <w:lang w:val="fr-CA" w:eastAsia="fr-CA"/>
        </w:rPr>
        <w:t xml:space="preserve">Éducation relative à l’environnement </w:t>
      </w:r>
      <w:r w:rsidR="00182BD9" w:rsidRPr="00E44C09">
        <w:rPr>
          <w:rFonts w:cs="Arial"/>
          <w:color w:val="41719E"/>
          <w:sz w:val="20"/>
          <w:szCs w:val="20"/>
          <w:lang w:val="fr-CA" w:eastAsia="fr-CA"/>
        </w:rPr>
        <w:t>et à l’écocitoyenneté</w:t>
      </w:r>
      <w:bookmarkEnd w:id="13"/>
    </w:p>
    <w:p w14:paraId="34BDFA5F" w14:textId="77777777" w:rsidR="00F42898" w:rsidRPr="00E44C09" w:rsidRDefault="00F42898" w:rsidP="00EE235C">
      <w:pPr>
        <w:pStyle w:val="Paragraphedeliste"/>
        <w:spacing w:before="0" w:beforeAutospacing="0" w:after="0"/>
        <w:rPr>
          <w:rFonts w:cs="Arial"/>
          <w:color w:val="41719E"/>
          <w:sz w:val="20"/>
          <w:szCs w:val="20"/>
        </w:rPr>
      </w:pPr>
    </w:p>
    <w:p w14:paraId="70ACB935" w14:textId="22A1D74C" w:rsidR="00321DDE" w:rsidRPr="00E44C09" w:rsidRDefault="00AB0D31" w:rsidP="00662EBB">
      <w:pPr>
        <w:rPr>
          <w:rFonts w:cs="Arial"/>
          <w:color w:val="41719E"/>
          <w:sz w:val="20"/>
          <w:szCs w:val="20"/>
        </w:rPr>
      </w:pPr>
      <w:r w:rsidRPr="00E44C09">
        <w:rPr>
          <w:rFonts w:cs="Arial"/>
          <w:color w:val="41719E"/>
          <w:sz w:val="20"/>
          <w:szCs w:val="20"/>
        </w:rPr>
        <w:t xml:space="preserve">Exemple : </w:t>
      </w:r>
      <w:r w:rsidR="00F73A60">
        <w:rPr>
          <w:rFonts w:cs="Arial"/>
          <w:color w:val="41719E"/>
          <w:sz w:val="20"/>
          <w:szCs w:val="20"/>
        </w:rPr>
        <w:t>L’école</w:t>
      </w:r>
      <w:r w:rsidR="00F73A60" w:rsidRPr="00E44C09">
        <w:rPr>
          <w:rFonts w:cs="Arial"/>
          <w:color w:val="41719E"/>
          <w:sz w:val="20"/>
          <w:szCs w:val="20"/>
        </w:rPr>
        <w:t xml:space="preserve"> souhaite </w:t>
      </w:r>
      <w:r w:rsidR="00F73A60">
        <w:rPr>
          <w:rFonts w:cs="Arial"/>
          <w:color w:val="41719E"/>
          <w:sz w:val="20"/>
          <w:szCs w:val="20"/>
        </w:rPr>
        <w:t>qu’un nombre croissant d’activités d’enseignement et d’apprentissage soient situées (ou contextualisées) au regard des réalités environnementales (ou socio-écologiques)</w:t>
      </w:r>
      <w:r w:rsidR="00F73A60" w:rsidRPr="00E44C09">
        <w:rPr>
          <w:rFonts w:cs="Arial"/>
          <w:color w:val="41719E"/>
          <w:sz w:val="20"/>
          <w:szCs w:val="20"/>
        </w:rPr>
        <w:t xml:space="preserve"> </w:t>
      </w:r>
      <w:r w:rsidR="00851B25">
        <w:rPr>
          <w:rFonts w:cs="Arial"/>
          <w:color w:val="41719E"/>
          <w:sz w:val="20"/>
          <w:szCs w:val="20"/>
        </w:rPr>
        <w:t xml:space="preserve">et en favorisant </w:t>
      </w:r>
      <w:r w:rsidR="00F73A60" w:rsidRPr="00E44C09">
        <w:rPr>
          <w:rFonts w:cs="Arial"/>
          <w:color w:val="41719E"/>
          <w:sz w:val="20"/>
          <w:szCs w:val="20"/>
        </w:rPr>
        <w:t xml:space="preserve">un esprit critique :  </w:t>
      </w:r>
    </w:p>
    <w:p w14:paraId="0750AB5B" w14:textId="77777777" w:rsidR="00F42898" w:rsidRPr="00E44C09" w:rsidRDefault="00F42898" w:rsidP="00EE235C">
      <w:pPr>
        <w:pStyle w:val="Paragraphedeliste"/>
        <w:spacing w:before="0" w:beforeAutospacing="0" w:after="0"/>
        <w:rPr>
          <w:rFonts w:cs="Arial"/>
          <w:color w:val="41719E"/>
          <w:sz w:val="20"/>
          <w:szCs w:val="20"/>
        </w:rPr>
      </w:pPr>
    </w:p>
    <w:p w14:paraId="4D31A5A2" w14:textId="134F2C47" w:rsidR="00662EBB" w:rsidRPr="00E44C09" w:rsidRDefault="00321DDE" w:rsidP="003D3143">
      <w:pPr>
        <w:pStyle w:val="Paragraphedeliste"/>
        <w:numPr>
          <w:ilvl w:val="0"/>
          <w:numId w:val="10"/>
        </w:numPr>
        <w:rPr>
          <w:rFonts w:cs="Arial"/>
          <w:color w:val="41719E"/>
          <w:sz w:val="20"/>
          <w:szCs w:val="20"/>
        </w:rPr>
      </w:pPr>
      <w:r w:rsidRPr="00E44C09">
        <w:rPr>
          <w:rFonts w:cs="Arial"/>
          <w:color w:val="41719E"/>
          <w:sz w:val="20"/>
          <w:szCs w:val="20"/>
        </w:rPr>
        <w:t xml:space="preserve">Sensibiliser </w:t>
      </w:r>
      <w:r w:rsidR="00EE235C" w:rsidRPr="00E44C09">
        <w:rPr>
          <w:rFonts w:cs="Arial"/>
          <w:color w:val="41719E"/>
          <w:sz w:val="20"/>
          <w:szCs w:val="20"/>
        </w:rPr>
        <w:t xml:space="preserve">la communauté de </w:t>
      </w:r>
      <w:r w:rsidR="00E44C09">
        <w:rPr>
          <w:rFonts w:cs="Arial"/>
          <w:color w:val="41719E"/>
          <w:sz w:val="20"/>
          <w:szCs w:val="20"/>
        </w:rPr>
        <w:t>l’école</w:t>
      </w:r>
      <w:r w:rsidR="00EE235C" w:rsidRPr="00E44C09">
        <w:rPr>
          <w:rFonts w:cs="Arial"/>
          <w:color w:val="41719E"/>
          <w:sz w:val="20"/>
          <w:szCs w:val="20"/>
        </w:rPr>
        <w:t xml:space="preserve"> </w:t>
      </w:r>
      <w:r w:rsidR="00182BD9" w:rsidRPr="00E44C09">
        <w:rPr>
          <w:rFonts w:cs="Arial"/>
          <w:color w:val="41719E"/>
          <w:sz w:val="20"/>
          <w:szCs w:val="20"/>
        </w:rPr>
        <w:t>aux enjeux</w:t>
      </w:r>
      <w:r w:rsidRPr="00E44C09">
        <w:rPr>
          <w:rFonts w:cs="Arial"/>
          <w:color w:val="41719E"/>
          <w:sz w:val="20"/>
          <w:szCs w:val="20"/>
        </w:rPr>
        <w:t xml:space="preserve"> environnementa</w:t>
      </w:r>
      <w:r w:rsidR="00182BD9" w:rsidRPr="00E44C09">
        <w:rPr>
          <w:rFonts w:cs="Arial"/>
          <w:color w:val="41719E"/>
          <w:sz w:val="20"/>
          <w:szCs w:val="20"/>
        </w:rPr>
        <w:t>ux</w:t>
      </w:r>
      <w:r w:rsidRPr="00E44C09">
        <w:rPr>
          <w:rFonts w:cs="Arial"/>
          <w:color w:val="41719E"/>
          <w:sz w:val="20"/>
          <w:szCs w:val="20"/>
        </w:rPr>
        <w:t xml:space="preserve"> </w:t>
      </w:r>
      <w:r w:rsidR="000A137A">
        <w:rPr>
          <w:rFonts w:cs="Arial"/>
          <w:color w:val="41719E"/>
          <w:sz w:val="20"/>
          <w:szCs w:val="20"/>
        </w:rPr>
        <w:t>par</w:t>
      </w:r>
      <w:r w:rsidR="000A137A" w:rsidRPr="00E44C09">
        <w:rPr>
          <w:rFonts w:cs="Arial"/>
          <w:color w:val="41719E"/>
          <w:sz w:val="20"/>
          <w:szCs w:val="20"/>
        </w:rPr>
        <w:t xml:space="preserve"> </w:t>
      </w:r>
      <w:r w:rsidRPr="00E44C09">
        <w:rPr>
          <w:rFonts w:cs="Arial"/>
          <w:color w:val="41719E"/>
          <w:sz w:val="20"/>
          <w:szCs w:val="20"/>
        </w:rPr>
        <w:t>des activités d’animation (expositions thématiques, conférences, débats, mise en valeur des initiatives et des pratiques innovatrices en matières environnementales</w:t>
      </w:r>
      <w:r w:rsidR="00182BD9" w:rsidRPr="00E44C09">
        <w:rPr>
          <w:rFonts w:cs="Arial"/>
          <w:color w:val="41719E"/>
          <w:sz w:val="20"/>
          <w:szCs w:val="20"/>
        </w:rPr>
        <w:t>, etc.) ;</w:t>
      </w:r>
    </w:p>
    <w:p w14:paraId="091F2152" w14:textId="5F625511" w:rsidR="00662EBB" w:rsidRPr="00E44C09" w:rsidRDefault="00E93AAE" w:rsidP="003D3143">
      <w:pPr>
        <w:pStyle w:val="Paragraphedeliste"/>
        <w:numPr>
          <w:ilvl w:val="0"/>
          <w:numId w:val="10"/>
        </w:numPr>
        <w:rPr>
          <w:rFonts w:cs="Arial"/>
          <w:color w:val="41719E"/>
          <w:sz w:val="20"/>
          <w:szCs w:val="20"/>
        </w:rPr>
      </w:pPr>
      <w:r w:rsidRPr="00E44C09">
        <w:rPr>
          <w:rFonts w:cs="Arial"/>
          <w:color w:val="41719E"/>
          <w:sz w:val="20"/>
          <w:szCs w:val="20"/>
        </w:rPr>
        <w:t>Conscientiser</w:t>
      </w:r>
      <w:r w:rsidR="00321DDE" w:rsidRPr="00E44C09">
        <w:rPr>
          <w:rFonts w:cs="Arial"/>
          <w:color w:val="41719E"/>
          <w:sz w:val="20"/>
          <w:szCs w:val="20"/>
        </w:rPr>
        <w:t xml:space="preserve"> les membres du personnel aux impacts environnementaux liés à leur travail et aux services fournis</w:t>
      </w:r>
      <w:r w:rsidR="00182BD9" w:rsidRPr="00E44C09">
        <w:rPr>
          <w:rFonts w:cs="Arial"/>
          <w:color w:val="41719E"/>
          <w:sz w:val="20"/>
          <w:szCs w:val="20"/>
        </w:rPr>
        <w:t xml:space="preserve"> ;</w:t>
      </w:r>
    </w:p>
    <w:p w14:paraId="22DDC205" w14:textId="1BEAE426" w:rsidR="00662EBB" w:rsidRPr="00E44C09" w:rsidRDefault="00321DDE" w:rsidP="003D3143">
      <w:pPr>
        <w:pStyle w:val="Paragraphedeliste"/>
        <w:numPr>
          <w:ilvl w:val="0"/>
          <w:numId w:val="10"/>
        </w:numPr>
        <w:rPr>
          <w:rFonts w:cs="Arial"/>
          <w:color w:val="41719E"/>
          <w:sz w:val="20"/>
          <w:szCs w:val="20"/>
        </w:rPr>
      </w:pPr>
      <w:r w:rsidRPr="00E44C09">
        <w:rPr>
          <w:rFonts w:cs="Arial"/>
          <w:color w:val="41719E"/>
          <w:sz w:val="20"/>
          <w:szCs w:val="20"/>
        </w:rPr>
        <w:t xml:space="preserve">Diffuser de l’information sur les conséquences environnementales de certaines des activités </w:t>
      </w:r>
      <w:r w:rsidR="00EE235C" w:rsidRPr="00E44C09">
        <w:rPr>
          <w:rFonts w:cs="Arial"/>
          <w:color w:val="41719E"/>
          <w:sz w:val="20"/>
          <w:szCs w:val="20"/>
        </w:rPr>
        <w:t xml:space="preserve">de </w:t>
      </w:r>
      <w:r w:rsidR="00E44C09">
        <w:rPr>
          <w:rFonts w:cs="Arial"/>
          <w:color w:val="41719E"/>
          <w:sz w:val="20"/>
          <w:szCs w:val="20"/>
        </w:rPr>
        <w:t>l’école</w:t>
      </w:r>
      <w:r w:rsidRPr="00E44C09">
        <w:rPr>
          <w:rFonts w:cs="Arial"/>
          <w:color w:val="41719E"/>
          <w:sz w:val="20"/>
          <w:szCs w:val="20"/>
        </w:rPr>
        <w:t xml:space="preserve"> et sur les mesures prises pour minimiser ces mêmes conséquences</w:t>
      </w:r>
      <w:r w:rsidR="00182BD9" w:rsidRPr="00E44C09">
        <w:rPr>
          <w:rFonts w:cs="Arial"/>
          <w:color w:val="41719E"/>
          <w:sz w:val="20"/>
          <w:szCs w:val="20"/>
        </w:rPr>
        <w:t xml:space="preserve"> ;</w:t>
      </w:r>
    </w:p>
    <w:p w14:paraId="0ADA7B17" w14:textId="5B2BCFC9" w:rsidR="00321DDE" w:rsidRDefault="00321DDE" w:rsidP="003D3143">
      <w:pPr>
        <w:pStyle w:val="Paragraphedeliste"/>
        <w:numPr>
          <w:ilvl w:val="0"/>
          <w:numId w:val="10"/>
        </w:numPr>
        <w:rPr>
          <w:rFonts w:cs="Arial"/>
          <w:color w:val="41719E"/>
          <w:sz w:val="20"/>
          <w:szCs w:val="20"/>
        </w:rPr>
      </w:pPr>
      <w:r w:rsidRPr="00E44C09">
        <w:rPr>
          <w:rFonts w:cs="Arial"/>
          <w:color w:val="41719E"/>
          <w:sz w:val="20"/>
          <w:szCs w:val="20"/>
        </w:rPr>
        <w:t>Intégrer les enjeux environnementaux pertinen</w:t>
      </w:r>
      <w:r w:rsidR="006C108A" w:rsidRPr="00E44C09">
        <w:rPr>
          <w:rFonts w:cs="Arial"/>
          <w:color w:val="41719E"/>
          <w:sz w:val="20"/>
          <w:szCs w:val="20"/>
        </w:rPr>
        <w:t>ts au programme éducatif d</w:t>
      </w:r>
      <w:r w:rsidR="00EE235C" w:rsidRPr="00E44C09">
        <w:rPr>
          <w:rFonts w:cs="Arial"/>
          <w:color w:val="41719E"/>
          <w:sz w:val="20"/>
          <w:szCs w:val="20"/>
        </w:rPr>
        <w:t xml:space="preserve">e </w:t>
      </w:r>
      <w:r w:rsidR="00E44C09">
        <w:rPr>
          <w:rFonts w:cs="Arial"/>
          <w:color w:val="41719E"/>
          <w:sz w:val="20"/>
          <w:szCs w:val="20"/>
        </w:rPr>
        <w:t>l’école</w:t>
      </w:r>
      <w:r w:rsidR="006C108A" w:rsidRPr="00E44C09">
        <w:rPr>
          <w:rFonts w:cs="Arial"/>
          <w:color w:val="41719E"/>
          <w:sz w:val="20"/>
          <w:szCs w:val="20"/>
        </w:rPr>
        <w:t>.</w:t>
      </w:r>
    </w:p>
    <w:p w14:paraId="33D0CFDF" w14:textId="77777777" w:rsidR="00225410" w:rsidRDefault="00225410" w:rsidP="00614EF0">
      <w:pPr>
        <w:rPr>
          <w:rFonts w:cs="Arial"/>
          <w:color w:val="41719E"/>
          <w:sz w:val="20"/>
          <w:szCs w:val="20"/>
        </w:rPr>
      </w:pPr>
    </w:p>
    <w:p w14:paraId="3ACF3AB2" w14:textId="3DE912C4" w:rsidR="004C7EDC" w:rsidRPr="00614EF0" w:rsidRDefault="004C7EDC" w:rsidP="00614EF0">
      <w:pPr>
        <w:rPr>
          <w:rFonts w:cs="Arial"/>
          <w:color w:val="41719E"/>
          <w:sz w:val="20"/>
          <w:szCs w:val="20"/>
        </w:rPr>
      </w:pPr>
      <w:r>
        <w:rPr>
          <w:rFonts w:cs="Arial"/>
          <w:color w:val="41719E"/>
          <w:sz w:val="20"/>
          <w:szCs w:val="20"/>
        </w:rPr>
        <w:t>Note : L’éducation au développement durable est reconnue par ENvironnement JEUnesse comme une composante de l’éducation relative à l’environnement.</w:t>
      </w:r>
    </w:p>
    <w:p w14:paraId="3DC3FDAD" w14:textId="77777777" w:rsidR="00F42898" w:rsidRPr="00E44C09" w:rsidRDefault="00F42898" w:rsidP="00EE235C">
      <w:pPr>
        <w:rPr>
          <w:rFonts w:cs="Arial"/>
          <w:color w:val="41719E"/>
          <w:sz w:val="20"/>
          <w:szCs w:val="20"/>
        </w:rPr>
      </w:pPr>
    </w:p>
    <w:p w14:paraId="7AB0C53E" w14:textId="123D4877" w:rsidR="00321DDE" w:rsidRPr="00E44C09" w:rsidRDefault="00321DDE" w:rsidP="00AA60D4">
      <w:pPr>
        <w:pStyle w:val="Titre3"/>
        <w:spacing w:before="0" w:beforeAutospacing="0" w:after="0"/>
        <w:rPr>
          <w:rFonts w:cs="Arial"/>
          <w:color w:val="41719E"/>
          <w:sz w:val="20"/>
          <w:szCs w:val="20"/>
          <w:lang w:val="fr-CA" w:eastAsia="fr-CA"/>
        </w:rPr>
      </w:pPr>
      <w:bookmarkStart w:id="14" w:name="_Toc70443765"/>
      <w:r w:rsidRPr="00E44C09">
        <w:rPr>
          <w:rFonts w:cs="Arial"/>
          <w:color w:val="41719E"/>
          <w:sz w:val="20"/>
          <w:szCs w:val="20"/>
          <w:lang w:val="fr-CA" w:eastAsia="fr-CA"/>
        </w:rPr>
        <w:lastRenderedPageBreak/>
        <w:t xml:space="preserve">Gestion </w:t>
      </w:r>
      <w:r w:rsidR="00E44C09">
        <w:rPr>
          <w:rFonts w:cs="Arial"/>
          <w:color w:val="41719E"/>
          <w:sz w:val="20"/>
          <w:szCs w:val="20"/>
          <w:lang w:val="fr-CA" w:eastAsia="fr-CA"/>
        </w:rPr>
        <w:t>des matières résiduelles</w:t>
      </w:r>
      <w:bookmarkEnd w:id="14"/>
    </w:p>
    <w:p w14:paraId="0F18D6A4" w14:textId="77777777" w:rsidR="00F42898" w:rsidRPr="00E44C09" w:rsidRDefault="00F42898" w:rsidP="00AA60D4">
      <w:pPr>
        <w:pStyle w:val="Paragraphedeliste"/>
        <w:keepNext/>
        <w:keepLines/>
        <w:spacing w:before="0" w:beforeAutospacing="0" w:after="0"/>
        <w:rPr>
          <w:rFonts w:cs="Arial"/>
          <w:color w:val="41719E"/>
          <w:sz w:val="20"/>
          <w:szCs w:val="20"/>
        </w:rPr>
      </w:pPr>
    </w:p>
    <w:p w14:paraId="6A8BDBF3" w14:textId="1FBD502F" w:rsidR="00ED4A59" w:rsidRPr="00E44C09" w:rsidRDefault="00E44C09" w:rsidP="00AA60D4">
      <w:pPr>
        <w:keepNext/>
        <w:keepLines/>
        <w:rPr>
          <w:rFonts w:cs="Arial"/>
          <w:color w:val="41719E"/>
          <w:sz w:val="20"/>
          <w:szCs w:val="20"/>
        </w:rPr>
      </w:pPr>
      <w:r>
        <w:rPr>
          <w:rFonts w:cs="Arial"/>
          <w:color w:val="41719E"/>
          <w:sz w:val="20"/>
          <w:szCs w:val="20"/>
        </w:rPr>
        <w:t xml:space="preserve">Exemple : </w:t>
      </w:r>
      <w:r w:rsidR="00CF2D22" w:rsidRPr="00E44C09">
        <w:rPr>
          <w:rFonts w:cs="Arial"/>
          <w:color w:val="41719E"/>
          <w:sz w:val="20"/>
          <w:szCs w:val="20"/>
        </w:rPr>
        <w:t>Tendr</w:t>
      </w:r>
      <w:r w:rsidR="00AB0D31" w:rsidRPr="00E44C09">
        <w:rPr>
          <w:rFonts w:cs="Arial"/>
          <w:color w:val="41719E"/>
          <w:sz w:val="20"/>
          <w:szCs w:val="20"/>
        </w:rPr>
        <w:t xml:space="preserve">e vers un objectif zéro déchet </w:t>
      </w:r>
      <w:r w:rsidR="00EE235C" w:rsidRPr="00E44C09">
        <w:rPr>
          <w:rFonts w:cs="Arial"/>
          <w:color w:val="41719E"/>
          <w:sz w:val="20"/>
          <w:szCs w:val="20"/>
        </w:rPr>
        <w:t>ou vers la carboneutralité</w:t>
      </w:r>
      <w:r w:rsidR="00CF2D22" w:rsidRPr="00E44C09">
        <w:rPr>
          <w:rFonts w:cs="Arial"/>
          <w:color w:val="41719E"/>
          <w:sz w:val="20"/>
          <w:szCs w:val="20"/>
        </w:rPr>
        <w:t xml:space="preserve"> en optimisant l’utilisation des ressources et en réduisant l’impact environnemental, et ce, e</w:t>
      </w:r>
      <w:r w:rsidR="00ED4A59" w:rsidRPr="00E44C09">
        <w:rPr>
          <w:rFonts w:cs="Arial"/>
          <w:color w:val="41719E"/>
          <w:sz w:val="20"/>
          <w:szCs w:val="20"/>
        </w:rPr>
        <w:t>n appliquant les principes des 3RV</w:t>
      </w:r>
      <w:r w:rsidR="00225410">
        <w:rPr>
          <w:rFonts w:cs="Arial"/>
          <w:color w:val="41719E"/>
          <w:sz w:val="20"/>
          <w:szCs w:val="20"/>
        </w:rPr>
        <w:t>-E</w:t>
      </w:r>
      <w:r w:rsidR="00CF2D22" w:rsidRPr="00E44C09">
        <w:rPr>
          <w:rFonts w:cs="Arial"/>
          <w:color w:val="41719E"/>
          <w:sz w:val="20"/>
          <w:szCs w:val="20"/>
        </w:rPr>
        <w:t xml:space="preserve"> dans toutes nos sphères d’activités.</w:t>
      </w:r>
    </w:p>
    <w:p w14:paraId="5D92D9DF" w14:textId="77777777" w:rsidR="00F42898" w:rsidRPr="00E44C09" w:rsidRDefault="00F42898" w:rsidP="00EE235C">
      <w:pPr>
        <w:pStyle w:val="Paragraphedeliste"/>
        <w:spacing w:before="0" w:beforeAutospacing="0" w:after="0"/>
        <w:rPr>
          <w:rFonts w:cs="Arial"/>
          <w:color w:val="41719E"/>
          <w:sz w:val="20"/>
          <w:szCs w:val="20"/>
        </w:rPr>
      </w:pPr>
    </w:p>
    <w:p w14:paraId="1281E002" w14:textId="0A77FCE8" w:rsidR="00ED4A59" w:rsidRPr="00E44C09" w:rsidRDefault="00E44C09" w:rsidP="00EE235C">
      <w:pPr>
        <w:pStyle w:val="Titre3"/>
        <w:spacing w:before="0" w:beforeAutospacing="0" w:after="0"/>
        <w:rPr>
          <w:rFonts w:cs="Arial"/>
          <w:color w:val="41719E"/>
          <w:sz w:val="20"/>
          <w:szCs w:val="20"/>
        </w:rPr>
      </w:pPr>
      <w:bookmarkStart w:id="15" w:name="_Toc70443766"/>
      <w:r>
        <w:rPr>
          <w:rFonts w:cs="Arial"/>
          <w:color w:val="41719E"/>
          <w:sz w:val="20"/>
          <w:szCs w:val="20"/>
        </w:rPr>
        <w:t>Mobilité</w:t>
      </w:r>
      <w:r w:rsidR="00ED4A59" w:rsidRPr="00E44C09">
        <w:rPr>
          <w:rFonts w:cs="Arial"/>
          <w:color w:val="41719E"/>
          <w:sz w:val="20"/>
          <w:szCs w:val="20"/>
        </w:rPr>
        <w:t xml:space="preserve"> durable</w:t>
      </w:r>
      <w:bookmarkEnd w:id="15"/>
      <w:r w:rsidR="00ED4A59" w:rsidRPr="00E44C09">
        <w:rPr>
          <w:rFonts w:cs="Arial"/>
          <w:color w:val="41719E"/>
          <w:sz w:val="20"/>
          <w:szCs w:val="20"/>
        </w:rPr>
        <w:t xml:space="preserve"> </w:t>
      </w:r>
    </w:p>
    <w:p w14:paraId="26866474" w14:textId="77777777" w:rsidR="00F42898" w:rsidRPr="00E44C09" w:rsidRDefault="00F42898" w:rsidP="00EE235C">
      <w:pPr>
        <w:pStyle w:val="Paragraphedeliste"/>
        <w:spacing w:before="0" w:beforeAutospacing="0" w:after="0"/>
        <w:rPr>
          <w:rFonts w:cs="Arial"/>
          <w:color w:val="41719E"/>
          <w:sz w:val="20"/>
          <w:szCs w:val="20"/>
        </w:rPr>
      </w:pPr>
    </w:p>
    <w:p w14:paraId="1B7B6154" w14:textId="19BF9DE3" w:rsidR="00ED4A59" w:rsidRPr="00E44C09" w:rsidRDefault="00E44C09" w:rsidP="00662EBB">
      <w:pPr>
        <w:rPr>
          <w:rFonts w:cs="Arial"/>
          <w:color w:val="41719E"/>
          <w:sz w:val="20"/>
          <w:szCs w:val="20"/>
        </w:rPr>
      </w:pPr>
      <w:r>
        <w:rPr>
          <w:rFonts w:cs="Arial"/>
          <w:color w:val="41719E"/>
          <w:sz w:val="20"/>
          <w:szCs w:val="20"/>
        </w:rPr>
        <w:t xml:space="preserve">Exemple : </w:t>
      </w:r>
      <w:r w:rsidR="000D3920">
        <w:rPr>
          <w:rFonts w:cs="Arial"/>
          <w:color w:val="41719E"/>
          <w:sz w:val="20"/>
          <w:szCs w:val="20"/>
        </w:rPr>
        <w:t>R</w:t>
      </w:r>
      <w:r w:rsidR="00ED4A59" w:rsidRPr="00E44C09">
        <w:rPr>
          <w:rFonts w:cs="Arial"/>
          <w:color w:val="41719E"/>
          <w:sz w:val="20"/>
          <w:szCs w:val="20"/>
        </w:rPr>
        <w:t xml:space="preserve">éduire et compenser les émissions de gaz à effet de serre en favorisant l’adoption de pratiques de transport </w:t>
      </w:r>
      <w:r w:rsidR="00B225DD" w:rsidRPr="00E44C09">
        <w:rPr>
          <w:rFonts w:cs="Arial"/>
          <w:color w:val="41719E"/>
          <w:sz w:val="20"/>
          <w:szCs w:val="20"/>
        </w:rPr>
        <w:t xml:space="preserve">actifs et collectifs </w:t>
      </w:r>
      <w:r w:rsidR="00ED4A59" w:rsidRPr="00E44C09">
        <w:rPr>
          <w:rFonts w:cs="Arial"/>
          <w:color w:val="41719E"/>
          <w:sz w:val="20"/>
          <w:szCs w:val="20"/>
        </w:rPr>
        <w:t>pour les déplacements d</w:t>
      </w:r>
      <w:r w:rsidR="00B225DD" w:rsidRPr="00E44C09">
        <w:rPr>
          <w:rFonts w:cs="Arial"/>
          <w:color w:val="41719E"/>
          <w:sz w:val="20"/>
          <w:szCs w:val="20"/>
        </w:rPr>
        <w:t>u personnel</w:t>
      </w:r>
      <w:r>
        <w:rPr>
          <w:rFonts w:cs="Arial"/>
          <w:color w:val="41719E"/>
          <w:sz w:val="20"/>
          <w:szCs w:val="20"/>
        </w:rPr>
        <w:t xml:space="preserve"> et des élèves</w:t>
      </w:r>
      <w:r w:rsidR="00EE235C" w:rsidRPr="00E44C09">
        <w:rPr>
          <w:rFonts w:cs="Arial"/>
          <w:color w:val="41719E"/>
          <w:sz w:val="20"/>
          <w:szCs w:val="20"/>
        </w:rPr>
        <w:t xml:space="preserve">, </w:t>
      </w:r>
      <w:r w:rsidR="00ED4A59" w:rsidRPr="00E44C09">
        <w:rPr>
          <w:rFonts w:cs="Arial"/>
          <w:color w:val="41719E"/>
          <w:sz w:val="20"/>
          <w:szCs w:val="20"/>
        </w:rPr>
        <w:t xml:space="preserve">que ce soit pour accéder </w:t>
      </w:r>
      <w:r w:rsidR="00AB0D31" w:rsidRPr="00E44C09">
        <w:rPr>
          <w:rFonts w:cs="Arial"/>
          <w:color w:val="41719E"/>
          <w:sz w:val="20"/>
          <w:szCs w:val="20"/>
        </w:rPr>
        <w:t>dans le cadre des déplacements domicile-</w:t>
      </w:r>
      <w:r>
        <w:rPr>
          <w:rFonts w:cs="Arial"/>
          <w:color w:val="41719E"/>
          <w:sz w:val="20"/>
          <w:szCs w:val="20"/>
        </w:rPr>
        <w:t>école</w:t>
      </w:r>
      <w:r w:rsidR="00AB0D31" w:rsidRPr="00E44C09">
        <w:rPr>
          <w:rFonts w:cs="Arial"/>
          <w:color w:val="41719E"/>
          <w:sz w:val="20"/>
          <w:szCs w:val="20"/>
        </w:rPr>
        <w:t xml:space="preserve"> ou les sorties extérieures avec les </w:t>
      </w:r>
      <w:r>
        <w:rPr>
          <w:rFonts w:cs="Arial"/>
          <w:color w:val="41719E"/>
          <w:sz w:val="20"/>
          <w:szCs w:val="20"/>
        </w:rPr>
        <w:t>élèves</w:t>
      </w:r>
      <w:r w:rsidR="00ED4A59" w:rsidRPr="00E44C09">
        <w:rPr>
          <w:rFonts w:cs="Arial"/>
          <w:color w:val="41719E"/>
          <w:sz w:val="20"/>
          <w:szCs w:val="20"/>
        </w:rPr>
        <w:t>, tout en favorisant un mode de vie sain.</w:t>
      </w:r>
    </w:p>
    <w:p w14:paraId="0525E369" w14:textId="77777777" w:rsidR="00F42898" w:rsidRPr="00E44C09" w:rsidRDefault="00F42898" w:rsidP="00EE235C">
      <w:pPr>
        <w:pStyle w:val="Paragraphedeliste"/>
        <w:spacing w:before="0" w:beforeAutospacing="0" w:after="0"/>
        <w:rPr>
          <w:rFonts w:cs="Arial"/>
          <w:color w:val="41719E"/>
          <w:sz w:val="20"/>
          <w:szCs w:val="20"/>
        </w:rPr>
      </w:pPr>
    </w:p>
    <w:p w14:paraId="67519A9F" w14:textId="77777777" w:rsidR="00321DDE" w:rsidRPr="00E44C09" w:rsidRDefault="00321DDE" w:rsidP="00EE235C">
      <w:pPr>
        <w:pStyle w:val="Titre3"/>
        <w:spacing w:before="0" w:beforeAutospacing="0" w:after="0"/>
        <w:rPr>
          <w:rFonts w:cs="Arial"/>
          <w:color w:val="41719E"/>
          <w:sz w:val="20"/>
          <w:szCs w:val="20"/>
          <w:lang w:val="fr-CA" w:eastAsia="fr-CA"/>
        </w:rPr>
      </w:pPr>
      <w:bookmarkStart w:id="16" w:name="_Toc70443767"/>
      <w:r w:rsidRPr="00E44C09">
        <w:rPr>
          <w:rFonts w:cs="Arial"/>
          <w:color w:val="41719E"/>
          <w:sz w:val="20"/>
          <w:szCs w:val="20"/>
          <w:lang w:val="fr-CA" w:eastAsia="fr-CA"/>
        </w:rPr>
        <w:t>Contact avec la nature</w:t>
      </w:r>
      <w:bookmarkEnd w:id="16"/>
      <w:r w:rsidRPr="00E44C09">
        <w:rPr>
          <w:rFonts w:cs="Arial"/>
          <w:color w:val="41719E"/>
          <w:sz w:val="20"/>
          <w:szCs w:val="20"/>
          <w:lang w:val="fr-CA" w:eastAsia="fr-CA"/>
        </w:rPr>
        <w:t xml:space="preserve"> </w:t>
      </w:r>
    </w:p>
    <w:p w14:paraId="2F947180" w14:textId="77777777" w:rsidR="00F42898" w:rsidRPr="00E44C09" w:rsidRDefault="00F42898" w:rsidP="00EE235C">
      <w:pPr>
        <w:pStyle w:val="Paragraphedeliste"/>
        <w:spacing w:before="0" w:beforeAutospacing="0" w:after="0"/>
        <w:rPr>
          <w:rFonts w:cs="Arial"/>
          <w:color w:val="41719E"/>
          <w:sz w:val="20"/>
          <w:szCs w:val="20"/>
        </w:rPr>
      </w:pPr>
    </w:p>
    <w:p w14:paraId="40A5AE10" w14:textId="3CB9D5BE" w:rsidR="00ED4A59" w:rsidRPr="00E44C09" w:rsidRDefault="00E44C09" w:rsidP="00662EBB">
      <w:pPr>
        <w:rPr>
          <w:rFonts w:cs="Arial"/>
          <w:color w:val="41719E"/>
          <w:sz w:val="20"/>
          <w:szCs w:val="20"/>
        </w:rPr>
      </w:pPr>
      <w:r>
        <w:rPr>
          <w:rFonts w:cs="Arial"/>
          <w:color w:val="41719E"/>
          <w:sz w:val="20"/>
          <w:szCs w:val="20"/>
        </w:rPr>
        <w:t xml:space="preserve">Exemple : </w:t>
      </w:r>
      <w:r w:rsidR="000D3920">
        <w:rPr>
          <w:rFonts w:cs="Arial"/>
          <w:color w:val="41719E"/>
          <w:sz w:val="20"/>
          <w:szCs w:val="20"/>
        </w:rPr>
        <w:t>L</w:t>
      </w:r>
      <w:r>
        <w:rPr>
          <w:rFonts w:cs="Arial"/>
          <w:color w:val="41719E"/>
          <w:sz w:val="20"/>
          <w:szCs w:val="20"/>
        </w:rPr>
        <w:t>’école</w:t>
      </w:r>
      <w:r w:rsidR="00ED4A59" w:rsidRPr="00E44C09">
        <w:rPr>
          <w:rFonts w:cs="Arial"/>
          <w:color w:val="41719E"/>
          <w:sz w:val="20"/>
          <w:szCs w:val="20"/>
        </w:rPr>
        <w:t xml:space="preserve"> adhère à l’idée que le contact entre </w:t>
      </w:r>
      <w:r>
        <w:rPr>
          <w:rFonts w:cs="Arial"/>
          <w:color w:val="41719E"/>
          <w:sz w:val="20"/>
          <w:szCs w:val="20"/>
        </w:rPr>
        <w:t>les élèves</w:t>
      </w:r>
      <w:r w:rsidR="00ED4A59" w:rsidRPr="00E44C09">
        <w:rPr>
          <w:rFonts w:cs="Arial"/>
          <w:color w:val="41719E"/>
          <w:sz w:val="20"/>
          <w:szCs w:val="20"/>
        </w:rPr>
        <w:t xml:space="preserve"> et la nature est primordial et doit faire partie intégrante de son développement physique et mental. Pour ce faire, </w:t>
      </w:r>
      <w:r w:rsidR="007740A7" w:rsidRPr="00E44C09">
        <w:rPr>
          <w:rFonts w:cs="Arial"/>
          <w:color w:val="41719E"/>
          <w:sz w:val="20"/>
          <w:szCs w:val="20"/>
        </w:rPr>
        <w:t>l’établissement</w:t>
      </w:r>
      <w:r w:rsidR="00ED4A59" w:rsidRPr="00E44C09">
        <w:rPr>
          <w:rFonts w:cs="Arial"/>
          <w:color w:val="41719E"/>
          <w:sz w:val="20"/>
          <w:szCs w:val="20"/>
        </w:rPr>
        <w:t xml:space="preserve"> priorise les activités en nature et incite </w:t>
      </w:r>
      <w:r w:rsidR="00B225DD" w:rsidRPr="00E44C09">
        <w:rPr>
          <w:rFonts w:cs="Arial"/>
          <w:color w:val="41719E"/>
          <w:sz w:val="20"/>
          <w:szCs w:val="20"/>
        </w:rPr>
        <w:t>le personnel</w:t>
      </w:r>
      <w:r w:rsidR="00ED4A59" w:rsidRPr="00E44C09">
        <w:rPr>
          <w:rFonts w:cs="Arial"/>
          <w:color w:val="41719E"/>
          <w:sz w:val="20"/>
          <w:szCs w:val="20"/>
        </w:rPr>
        <w:t xml:space="preserve"> à accroitre ce lien</w:t>
      </w:r>
      <w:r>
        <w:rPr>
          <w:rFonts w:cs="Arial"/>
          <w:color w:val="41719E"/>
          <w:sz w:val="20"/>
          <w:szCs w:val="20"/>
        </w:rPr>
        <w:t xml:space="preserve"> et</w:t>
      </w:r>
      <w:r w:rsidR="00ED4A59" w:rsidRPr="00E44C09">
        <w:rPr>
          <w:rFonts w:cs="Arial"/>
          <w:color w:val="41719E"/>
          <w:sz w:val="20"/>
          <w:szCs w:val="20"/>
        </w:rPr>
        <w:t xml:space="preserve"> à être actif pour générer de saines habitudes de vie.</w:t>
      </w:r>
    </w:p>
    <w:p w14:paraId="769C16A8" w14:textId="77777777" w:rsidR="00F42898" w:rsidRPr="00E44C09" w:rsidRDefault="00F42898" w:rsidP="00EE235C">
      <w:pPr>
        <w:pStyle w:val="Paragraphedeliste"/>
        <w:spacing w:before="0" w:beforeAutospacing="0" w:after="0"/>
        <w:rPr>
          <w:rFonts w:cs="Arial"/>
          <w:color w:val="41719E"/>
          <w:sz w:val="20"/>
          <w:szCs w:val="20"/>
        </w:rPr>
      </w:pPr>
    </w:p>
    <w:p w14:paraId="2F136FA9" w14:textId="77777777" w:rsidR="00321DDE" w:rsidRPr="00E44C09" w:rsidRDefault="00321DDE" w:rsidP="00EE235C">
      <w:pPr>
        <w:pStyle w:val="Titre3"/>
        <w:spacing w:before="0" w:beforeAutospacing="0" w:after="0"/>
        <w:rPr>
          <w:rFonts w:cs="Arial"/>
          <w:color w:val="41719E"/>
          <w:sz w:val="20"/>
          <w:szCs w:val="20"/>
          <w:lang w:val="fr-CA" w:eastAsia="fr-CA"/>
        </w:rPr>
      </w:pPr>
      <w:bookmarkStart w:id="17" w:name="_Toc70443768"/>
      <w:r w:rsidRPr="00E44C09">
        <w:rPr>
          <w:rFonts w:cs="Arial"/>
          <w:color w:val="41719E"/>
          <w:sz w:val="20"/>
          <w:szCs w:val="20"/>
          <w:lang w:val="fr-CA" w:eastAsia="fr-CA"/>
        </w:rPr>
        <w:t>Santé et alimentation</w:t>
      </w:r>
      <w:bookmarkEnd w:id="17"/>
    </w:p>
    <w:p w14:paraId="7BF653ED" w14:textId="77777777" w:rsidR="00F42898" w:rsidRPr="00E44C09" w:rsidRDefault="00F42898" w:rsidP="00EE235C">
      <w:pPr>
        <w:pStyle w:val="Paragraphedeliste"/>
        <w:spacing w:before="0" w:beforeAutospacing="0" w:after="0"/>
        <w:rPr>
          <w:rFonts w:cs="Arial"/>
          <w:noProof/>
          <w:color w:val="41719E"/>
          <w:sz w:val="20"/>
          <w:szCs w:val="20"/>
        </w:rPr>
      </w:pPr>
    </w:p>
    <w:p w14:paraId="17AF63B0" w14:textId="67D08815" w:rsidR="00321DDE" w:rsidRPr="00E44C09" w:rsidRDefault="00E44C09" w:rsidP="00662EBB">
      <w:pPr>
        <w:rPr>
          <w:rFonts w:cs="Arial"/>
          <w:noProof/>
          <w:color w:val="41719E"/>
          <w:sz w:val="20"/>
          <w:szCs w:val="20"/>
        </w:rPr>
      </w:pPr>
      <w:r>
        <w:rPr>
          <w:rFonts w:cs="Arial"/>
          <w:noProof/>
          <w:color w:val="41719E"/>
          <w:sz w:val="20"/>
          <w:szCs w:val="20"/>
        </w:rPr>
        <w:t xml:space="preserve">Exemple : </w:t>
      </w:r>
      <w:r w:rsidR="00225410">
        <w:rPr>
          <w:rFonts w:cs="Arial"/>
          <w:noProof/>
          <w:color w:val="41719E"/>
          <w:sz w:val="20"/>
          <w:szCs w:val="20"/>
        </w:rPr>
        <w:t>L</w:t>
      </w:r>
      <w:r>
        <w:rPr>
          <w:rFonts w:cs="Arial"/>
          <w:noProof/>
          <w:color w:val="41719E"/>
          <w:sz w:val="20"/>
          <w:szCs w:val="20"/>
        </w:rPr>
        <w:t>’école</w:t>
      </w:r>
      <w:r w:rsidR="006C108A" w:rsidRPr="00E44C09">
        <w:rPr>
          <w:rFonts w:cs="Arial"/>
          <w:noProof/>
          <w:color w:val="41719E"/>
          <w:sz w:val="20"/>
          <w:szCs w:val="20"/>
        </w:rPr>
        <w:t xml:space="preserve"> s’engage </w:t>
      </w:r>
      <w:r w:rsidR="00537BDC" w:rsidRPr="00E44C09">
        <w:rPr>
          <w:rFonts w:cs="Arial"/>
          <w:noProof/>
          <w:color w:val="41719E"/>
          <w:sz w:val="20"/>
          <w:szCs w:val="20"/>
        </w:rPr>
        <w:t>à</w:t>
      </w:r>
      <w:r w:rsidR="006C108A" w:rsidRPr="00E44C09">
        <w:rPr>
          <w:rFonts w:cs="Arial"/>
          <w:noProof/>
          <w:color w:val="41719E"/>
          <w:sz w:val="20"/>
          <w:szCs w:val="20"/>
        </w:rPr>
        <w:t xml:space="preserve"> promouvoir la saine alimentation</w:t>
      </w:r>
      <w:r w:rsidR="00AB0D31" w:rsidRPr="00E44C09">
        <w:rPr>
          <w:rFonts w:cs="Arial"/>
          <w:noProof/>
          <w:color w:val="41719E"/>
          <w:sz w:val="20"/>
          <w:szCs w:val="20"/>
        </w:rPr>
        <w:t xml:space="preserve"> et à s’approvis</w:t>
      </w:r>
      <w:r w:rsidR="003B796D" w:rsidRPr="00E44C09">
        <w:rPr>
          <w:rFonts w:cs="Arial"/>
          <w:noProof/>
          <w:color w:val="41719E"/>
          <w:sz w:val="20"/>
          <w:szCs w:val="20"/>
        </w:rPr>
        <w:t>io</w:t>
      </w:r>
      <w:r w:rsidR="00AB0D31" w:rsidRPr="00E44C09">
        <w:rPr>
          <w:rFonts w:cs="Arial"/>
          <w:noProof/>
          <w:color w:val="41719E"/>
          <w:sz w:val="20"/>
          <w:szCs w:val="20"/>
        </w:rPr>
        <w:t>nner le plus possible en aliments locaux</w:t>
      </w:r>
      <w:r w:rsidR="00EE235C" w:rsidRPr="00E44C09">
        <w:rPr>
          <w:rFonts w:cs="Arial"/>
          <w:noProof/>
          <w:color w:val="41719E"/>
          <w:sz w:val="20"/>
          <w:szCs w:val="20"/>
        </w:rPr>
        <w:t>,</w:t>
      </w:r>
      <w:r w:rsidR="006C108A" w:rsidRPr="00E44C09">
        <w:rPr>
          <w:rFonts w:cs="Arial"/>
          <w:noProof/>
          <w:color w:val="41719E"/>
          <w:sz w:val="20"/>
          <w:szCs w:val="20"/>
        </w:rPr>
        <w:t xml:space="preserve"> biologique</w:t>
      </w:r>
      <w:r w:rsidR="00AB0D31" w:rsidRPr="00E44C09">
        <w:rPr>
          <w:rFonts w:cs="Arial"/>
          <w:noProof/>
          <w:color w:val="41719E"/>
          <w:sz w:val="20"/>
          <w:szCs w:val="20"/>
        </w:rPr>
        <w:t>s</w:t>
      </w:r>
      <w:r w:rsidR="00EE235C" w:rsidRPr="00E44C09">
        <w:rPr>
          <w:rFonts w:cs="Arial"/>
          <w:noProof/>
          <w:color w:val="41719E"/>
          <w:sz w:val="20"/>
          <w:szCs w:val="20"/>
        </w:rPr>
        <w:t xml:space="preserve"> et équitables</w:t>
      </w:r>
      <w:r w:rsidR="005C613B" w:rsidRPr="00E44C09">
        <w:rPr>
          <w:rFonts w:cs="Arial"/>
          <w:noProof/>
          <w:color w:val="41719E"/>
          <w:sz w:val="20"/>
          <w:szCs w:val="20"/>
        </w:rPr>
        <w:t>.</w:t>
      </w:r>
    </w:p>
    <w:p w14:paraId="4C49375B" w14:textId="77777777" w:rsidR="00F42898" w:rsidRPr="00E44C09" w:rsidRDefault="00F42898" w:rsidP="00EE235C">
      <w:pPr>
        <w:pStyle w:val="Paragraphedeliste"/>
        <w:spacing w:before="0" w:beforeAutospacing="0" w:after="0"/>
        <w:rPr>
          <w:rFonts w:cs="Arial"/>
          <w:noProof/>
          <w:color w:val="41719E"/>
          <w:sz w:val="20"/>
          <w:szCs w:val="20"/>
        </w:rPr>
      </w:pPr>
    </w:p>
    <w:p w14:paraId="3E9020BE" w14:textId="77777777" w:rsidR="005C613B" w:rsidRPr="00E44C09" w:rsidRDefault="005C613B" w:rsidP="00EE235C">
      <w:pPr>
        <w:pStyle w:val="Titre3"/>
        <w:spacing w:before="0" w:beforeAutospacing="0" w:after="0"/>
        <w:rPr>
          <w:rFonts w:cs="Arial"/>
          <w:color w:val="41719E"/>
          <w:sz w:val="20"/>
          <w:szCs w:val="20"/>
          <w:lang w:val="fr-CA"/>
        </w:rPr>
      </w:pPr>
      <w:bookmarkStart w:id="18" w:name="_Toc70443769"/>
      <w:r w:rsidRPr="00E44C09">
        <w:rPr>
          <w:rFonts w:cs="Arial"/>
          <w:color w:val="41719E"/>
          <w:sz w:val="20"/>
          <w:szCs w:val="20"/>
          <w:lang w:val="fr-CA"/>
        </w:rPr>
        <w:t>Réduction et maîtrise de la consommation d’énergie</w:t>
      </w:r>
      <w:bookmarkEnd w:id="18"/>
      <w:r w:rsidRPr="00E44C09">
        <w:rPr>
          <w:rFonts w:cs="Arial"/>
          <w:color w:val="41719E"/>
          <w:sz w:val="20"/>
          <w:szCs w:val="20"/>
          <w:lang w:val="fr-CA"/>
        </w:rPr>
        <w:t xml:space="preserve"> </w:t>
      </w:r>
    </w:p>
    <w:p w14:paraId="6246BA39" w14:textId="77777777" w:rsidR="00F42898" w:rsidRPr="00E44C09" w:rsidRDefault="00F42898" w:rsidP="00EE235C">
      <w:pPr>
        <w:pStyle w:val="Paragraphedeliste"/>
        <w:spacing w:before="0" w:beforeAutospacing="0" w:after="0"/>
        <w:rPr>
          <w:rFonts w:cs="Arial"/>
          <w:color w:val="41719E"/>
          <w:sz w:val="20"/>
          <w:szCs w:val="20"/>
        </w:rPr>
      </w:pPr>
    </w:p>
    <w:p w14:paraId="3A44EFA4" w14:textId="45E23A42" w:rsidR="005C613B" w:rsidRPr="00E44C09" w:rsidRDefault="00E44C09" w:rsidP="00662EBB">
      <w:pPr>
        <w:rPr>
          <w:rFonts w:cs="Arial"/>
          <w:color w:val="41719E"/>
          <w:sz w:val="20"/>
          <w:szCs w:val="20"/>
        </w:rPr>
      </w:pPr>
      <w:r>
        <w:rPr>
          <w:rFonts w:cs="Arial"/>
          <w:color w:val="41719E"/>
          <w:sz w:val="20"/>
          <w:szCs w:val="20"/>
        </w:rPr>
        <w:t xml:space="preserve">Exemple : </w:t>
      </w:r>
      <w:r w:rsidR="00225410">
        <w:rPr>
          <w:rFonts w:cs="Arial"/>
          <w:color w:val="41719E"/>
          <w:sz w:val="20"/>
          <w:szCs w:val="20"/>
        </w:rPr>
        <w:t>F</w:t>
      </w:r>
      <w:r w:rsidR="005C613B" w:rsidRPr="00E44C09">
        <w:rPr>
          <w:rFonts w:cs="Arial"/>
          <w:color w:val="41719E"/>
          <w:sz w:val="20"/>
          <w:szCs w:val="20"/>
        </w:rPr>
        <w:t>aire des choix éclairés en matière de sources d’énergie, de technologies et de protocoles d’utilisation des technologies de manière à réduire au minimum la consommation de ressources énergétiques dans le respect des besoins de tou</w:t>
      </w:r>
      <w:r w:rsidR="00EE235C" w:rsidRPr="00E44C09">
        <w:rPr>
          <w:rFonts w:cs="Arial"/>
          <w:color w:val="41719E"/>
          <w:sz w:val="20"/>
          <w:szCs w:val="20"/>
        </w:rPr>
        <w:t>te</w:t>
      </w:r>
      <w:r w:rsidR="00225410">
        <w:rPr>
          <w:rFonts w:cs="Arial"/>
          <w:color w:val="41719E"/>
          <w:sz w:val="20"/>
          <w:szCs w:val="20"/>
        </w:rPr>
        <w:t>s les</w:t>
      </w:r>
      <w:r w:rsidR="00EE235C" w:rsidRPr="00E44C09">
        <w:rPr>
          <w:rFonts w:cs="Arial"/>
          <w:color w:val="41719E"/>
          <w:sz w:val="20"/>
          <w:szCs w:val="20"/>
        </w:rPr>
        <w:t xml:space="preserve"> personne</w:t>
      </w:r>
      <w:r w:rsidR="00225410">
        <w:rPr>
          <w:rFonts w:cs="Arial"/>
          <w:color w:val="41719E"/>
          <w:sz w:val="20"/>
          <w:szCs w:val="20"/>
        </w:rPr>
        <w:t>s</w:t>
      </w:r>
      <w:r w:rsidR="005C613B" w:rsidRPr="00E44C09">
        <w:rPr>
          <w:rFonts w:cs="Arial"/>
          <w:color w:val="41719E"/>
          <w:sz w:val="20"/>
          <w:szCs w:val="20"/>
        </w:rPr>
        <w:t>.</w:t>
      </w:r>
    </w:p>
    <w:p w14:paraId="4ADD64E1" w14:textId="77777777" w:rsidR="00F42898" w:rsidRPr="00E44C09" w:rsidRDefault="00F42898" w:rsidP="00EE235C">
      <w:pPr>
        <w:pStyle w:val="Paragraphedeliste"/>
        <w:spacing w:before="0" w:beforeAutospacing="0" w:after="0"/>
        <w:rPr>
          <w:rFonts w:cs="Arial"/>
          <w:color w:val="41719E"/>
          <w:sz w:val="20"/>
          <w:szCs w:val="20"/>
        </w:rPr>
      </w:pPr>
    </w:p>
    <w:p w14:paraId="01AA3F86" w14:textId="77777777" w:rsidR="005C613B" w:rsidRPr="00E44C09" w:rsidRDefault="005C613B" w:rsidP="00EE235C">
      <w:pPr>
        <w:pStyle w:val="Titre3"/>
        <w:spacing w:before="0" w:beforeAutospacing="0" w:after="0"/>
        <w:rPr>
          <w:rFonts w:cs="Arial"/>
          <w:color w:val="41719E"/>
          <w:sz w:val="20"/>
          <w:szCs w:val="20"/>
        </w:rPr>
      </w:pPr>
      <w:bookmarkStart w:id="19" w:name="_Toc70443770"/>
      <w:r w:rsidRPr="00E44C09">
        <w:rPr>
          <w:rFonts w:cs="Arial"/>
          <w:color w:val="41719E"/>
          <w:sz w:val="20"/>
          <w:szCs w:val="20"/>
        </w:rPr>
        <w:t>Achats responsables</w:t>
      </w:r>
      <w:bookmarkEnd w:id="19"/>
    </w:p>
    <w:p w14:paraId="516BDE04" w14:textId="77777777" w:rsidR="00F42898" w:rsidRPr="00E44C09" w:rsidRDefault="00F42898" w:rsidP="00EE235C">
      <w:pPr>
        <w:pStyle w:val="Paragraphedeliste"/>
        <w:spacing w:before="0" w:beforeAutospacing="0" w:after="0"/>
        <w:rPr>
          <w:rFonts w:cs="Arial"/>
          <w:color w:val="41719E"/>
          <w:sz w:val="20"/>
          <w:szCs w:val="20"/>
        </w:rPr>
      </w:pPr>
    </w:p>
    <w:p w14:paraId="7B539C17" w14:textId="000986B9" w:rsidR="005C613B" w:rsidRPr="00E44C09" w:rsidRDefault="00E44C09" w:rsidP="00662EBB">
      <w:pPr>
        <w:rPr>
          <w:rFonts w:cs="Arial"/>
          <w:color w:val="41719E"/>
          <w:sz w:val="20"/>
          <w:szCs w:val="20"/>
        </w:rPr>
      </w:pPr>
      <w:r>
        <w:rPr>
          <w:rFonts w:cs="Arial"/>
          <w:color w:val="41719E"/>
          <w:sz w:val="20"/>
          <w:szCs w:val="20"/>
          <w:lang w:val="fr-CA"/>
        </w:rPr>
        <w:t xml:space="preserve">Exemple : </w:t>
      </w:r>
      <w:r w:rsidR="00225410">
        <w:rPr>
          <w:rFonts w:cs="Arial"/>
          <w:color w:val="41719E"/>
          <w:sz w:val="20"/>
          <w:szCs w:val="20"/>
        </w:rPr>
        <w:t>F</w:t>
      </w:r>
      <w:r w:rsidR="005C613B" w:rsidRPr="00E44C09">
        <w:rPr>
          <w:rFonts w:cs="Arial"/>
          <w:color w:val="41719E"/>
          <w:sz w:val="20"/>
          <w:szCs w:val="20"/>
        </w:rPr>
        <w:t>avoriser, par les directives d’achats écoresponsables, les produits peu dommageables pour l’environnement physique et social,</w:t>
      </w:r>
      <w:r w:rsidR="00225410">
        <w:rPr>
          <w:rFonts w:cs="Arial"/>
          <w:color w:val="41719E"/>
          <w:sz w:val="20"/>
          <w:szCs w:val="20"/>
        </w:rPr>
        <w:t xml:space="preserve"> réellement nécessaires,</w:t>
      </w:r>
      <w:r w:rsidR="005C613B" w:rsidRPr="00E44C09">
        <w:rPr>
          <w:rFonts w:cs="Arial"/>
          <w:color w:val="41719E"/>
          <w:sz w:val="20"/>
          <w:szCs w:val="20"/>
        </w:rPr>
        <w:t xml:space="preserve"> réutilisables et recyclables. Sensibiliser les fournisseurs à la protection de l’environnement et les encourager à réduire les impacts environnementaux de leurs produits. </w:t>
      </w:r>
    </w:p>
    <w:p w14:paraId="51982933" w14:textId="77777777" w:rsidR="005C613B" w:rsidRPr="00225410" w:rsidRDefault="005C613B" w:rsidP="00225410">
      <w:pPr>
        <w:rPr>
          <w:rFonts w:cs="Arial"/>
          <w:color w:val="41719E"/>
          <w:sz w:val="20"/>
          <w:szCs w:val="20"/>
        </w:rPr>
      </w:pPr>
    </w:p>
    <w:p w14:paraId="1BD25EF6" w14:textId="739C0410" w:rsidR="001732D6" w:rsidRPr="00E44C09" w:rsidRDefault="001732D6" w:rsidP="001732D6">
      <w:pPr>
        <w:pStyle w:val="Titre3"/>
        <w:spacing w:before="0" w:beforeAutospacing="0" w:after="0"/>
        <w:rPr>
          <w:rFonts w:cs="Arial"/>
          <w:color w:val="41719E"/>
          <w:sz w:val="20"/>
          <w:szCs w:val="20"/>
        </w:rPr>
      </w:pPr>
      <w:bookmarkStart w:id="20" w:name="_Toc70443771"/>
      <w:r w:rsidRPr="00E44C09">
        <w:rPr>
          <w:rFonts w:cs="Arial"/>
          <w:color w:val="41719E"/>
          <w:sz w:val="20"/>
          <w:szCs w:val="20"/>
        </w:rPr>
        <w:t>Autres domaines d’intervention</w:t>
      </w:r>
      <w:bookmarkEnd w:id="20"/>
    </w:p>
    <w:p w14:paraId="3DDBB87A" w14:textId="77777777" w:rsidR="00EE235C" w:rsidRPr="00E44C09" w:rsidRDefault="00EE235C" w:rsidP="00EE235C">
      <w:pPr>
        <w:keepNext/>
        <w:keepLines/>
        <w:rPr>
          <w:rFonts w:eastAsiaTheme="minorEastAsia" w:cs="Arial"/>
          <w:color w:val="41719E"/>
          <w:sz w:val="20"/>
          <w:szCs w:val="20"/>
          <w:lang w:val="fr-CA" w:eastAsia="fr-CA"/>
        </w:rPr>
      </w:pPr>
    </w:p>
    <w:p w14:paraId="567FF994" w14:textId="41F81A79" w:rsidR="005C613B" w:rsidRPr="00225410" w:rsidRDefault="005C613B" w:rsidP="00225410">
      <w:pPr>
        <w:keepNext/>
        <w:keepLines/>
        <w:rPr>
          <w:rFonts w:eastAsiaTheme="minorEastAsia" w:cs="Arial"/>
          <w:color w:val="41719E"/>
          <w:sz w:val="20"/>
          <w:szCs w:val="20"/>
          <w:lang w:val="fr-CA" w:eastAsia="fr-CA"/>
        </w:rPr>
      </w:pPr>
      <w:r w:rsidRPr="00E44C09">
        <w:rPr>
          <w:rFonts w:eastAsiaTheme="minorEastAsia" w:cs="Arial"/>
          <w:color w:val="41719E"/>
          <w:sz w:val="20"/>
          <w:szCs w:val="20"/>
          <w:lang w:val="fr-CA" w:eastAsia="fr-CA"/>
        </w:rPr>
        <w:t>Voici une liste non</w:t>
      </w:r>
      <w:r w:rsidR="003B796D" w:rsidRPr="00E44C09">
        <w:rPr>
          <w:rFonts w:eastAsiaTheme="minorEastAsia" w:cs="Arial"/>
          <w:color w:val="41719E"/>
          <w:sz w:val="20"/>
          <w:szCs w:val="20"/>
          <w:lang w:val="fr-CA" w:eastAsia="fr-CA"/>
        </w:rPr>
        <w:t xml:space="preserve"> exhaustive</w:t>
      </w:r>
      <w:r w:rsidRPr="00E44C09">
        <w:rPr>
          <w:rFonts w:eastAsiaTheme="minorEastAsia" w:cs="Arial"/>
          <w:color w:val="41719E"/>
          <w:sz w:val="20"/>
          <w:szCs w:val="20"/>
          <w:lang w:val="fr-CA" w:eastAsia="fr-CA"/>
        </w:rPr>
        <w:t xml:space="preserve"> d’autre</w:t>
      </w:r>
      <w:r w:rsidR="003B796D" w:rsidRPr="00E44C09">
        <w:rPr>
          <w:rFonts w:eastAsiaTheme="minorEastAsia" w:cs="Arial"/>
          <w:color w:val="41719E"/>
          <w:sz w:val="20"/>
          <w:szCs w:val="20"/>
          <w:lang w:val="fr-CA" w:eastAsia="fr-CA"/>
        </w:rPr>
        <w:t xml:space="preserve">s </w:t>
      </w:r>
      <w:r w:rsidRPr="00E44C09">
        <w:rPr>
          <w:rFonts w:eastAsiaTheme="minorEastAsia" w:cs="Arial"/>
          <w:color w:val="41719E"/>
          <w:sz w:val="20"/>
          <w:szCs w:val="20"/>
          <w:lang w:val="fr-CA" w:eastAsia="fr-CA"/>
        </w:rPr>
        <w:t>domaine</w:t>
      </w:r>
      <w:r w:rsidR="003B796D" w:rsidRPr="00E44C09">
        <w:rPr>
          <w:rFonts w:eastAsiaTheme="minorEastAsia" w:cs="Arial"/>
          <w:color w:val="41719E"/>
          <w:sz w:val="20"/>
          <w:szCs w:val="20"/>
          <w:lang w:val="fr-CA" w:eastAsia="fr-CA"/>
        </w:rPr>
        <w:t xml:space="preserve">s </w:t>
      </w:r>
      <w:r w:rsidRPr="00E44C09">
        <w:rPr>
          <w:rFonts w:eastAsiaTheme="minorEastAsia" w:cs="Arial"/>
          <w:color w:val="41719E"/>
          <w:sz w:val="20"/>
          <w:szCs w:val="20"/>
          <w:lang w:val="fr-CA" w:eastAsia="fr-CA"/>
        </w:rPr>
        <w:t xml:space="preserve">d’intervention possible : </w:t>
      </w:r>
      <w:r w:rsidR="00225410">
        <w:rPr>
          <w:rFonts w:eastAsiaTheme="minorEastAsia" w:cs="Arial"/>
          <w:color w:val="41719E"/>
          <w:sz w:val="20"/>
          <w:szCs w:val="20"/>
          <w:lang w:val="fr-CA" w:eastAsia="fr-CA"/>
        </w:rPr>
        <w:t>p</w:t>
      </w:r>
      <w:r w:rsidR="007740A7" w:rsidRPr="00225410">
        <w:rPr>
          <w:rFonts w:cs="Arial"/>
          <w:color w:val="41719E"/>
          <w:sz w:val="20"/>
          <w:szCs w:val="20"/>
        </w:rPr>
        <w:t>réservation et valorisation de</w:t>
      </w:r>
      <w:r w:rsidR="0062343E" w:rsidRPr="00225410">
        <w:rPr>
          <w:rFonts w:cs="Arial"/>
          <w:color w:val="41719E"/>
          <w:sz w:val="20"/>
          <w:szCs w:val="20"/>
        </w:rPr>
        <w:t xml:space="preserve"> </w:t>
      </w:r>
      <w:r w:rsidR="007740A7" w:rsidRPr="00225410">
        <w:rPr>
          <w:rFonts w:cs="Arial"/>
          <w:color w:val="41719E"/>
          <w:sz w:val="20"/>
          <w:szCs w:val="20"/>
        </w:rPr>
        <w:t>l</w:t>
      </w:r>
      <w:r w:rsidR="0062343E" w:rsidRPr="00225410">
        <w:rPr>
          <w:rFonts w:cs="Arial"/>
          <w:color w:val="41719E"/>
          <w:sz w:val="20"/>
          <w:szCs w:val="20"/>
        </w:rPr>
        <w:t>’eau</w:t>
      </w:r>
      <w:r w:rsidR="003B796D" w:rsidRPr="00225410">
        <w:rPr>
          <w:rFonts w:cs="Arial"/>
          <w:color w:val="41719E"/>
          <w:sz w:val="20"/>
          <w:szCs w:val="20"/>
        </w:rPr>
        <w:t> </w:t>
      </w:r>
      <w:r w:rsidR="0062343E" w:rsidRPr="00225410">
        <w:rPr>
          <w:rFonts w:cs="Arial"/>
          <w:color w:val="41719E"/>
          <w:sz w:val="20"/>
          <w:szCs w:val="20"/>
        </w:rPr>
        <w:t>;</w:t>
      </w:r>
      <w:r w:rsidR="00225410">
        <w:rPr>
          <w:rFonts w:eastAsiaTheme="minorEastAsia" w:cs="Arial"/>
          <w:color w:val="41719E"/>
          <w:sz w:val="20"/>
          <w:szCs w:val="20"/>
          <w:lang w:val="fr-CA" w:eastAsia="fr-CA"/>
        </w:rPr>
        <w:t xml:space="preserve"> a</w:t>
      </w:r>
      <w:r w:rsidR="0062343E" w:rsidRPr="00225410">
        <w:rPr>
          <w:rFonts w:cs="Arial"/>
          <w:color w:val="41719E"/>
          <w:sz w:val="20"/>
          <w:szCs w:val="20"/>
        </w:rPr>
        <w:t>ménagement</w:t>
      </w:r>
      <w:r w:rsidR="00CA0CD0" w:rsidRPr="00225410">
        <w:rPr>
          <w:rFonts w:cs="Arial"/>
          <w:color w:val="41719E"/>
          <w:sz w:val="20"/>
          <w:szCs w:val="20"/>
        </w:rPr>
        <w:t xml:space="preserve"> des espaces extérieurs</w:t>
      </w:r>
      <w:r w:rsidR="003B796D" w:rsidRPr="00225410">
        <w:rPr>
          <w:rFonts w:cs="Arial"/>
          <w:color w:val="41719E"/>
          <w:sz w:val="20"/>
          <w:szCs w:val="20"/>
        </w:rPr>
        <w:t> </w:t>
      </w:r>
      <w:r w:rsidR="0062343E" w:rsidRPr="00225410">
        <w:rPr>
          <w:rFonts w:cs="Arial"/>
          <w:color w:val="41719E"/>
          <w:sz w:val="20"/>
          <w:szCs w:val="20"/>
        </w:rPr>
        <w:t>;</w:t>
      </w:r>
      <w:r w:rsidR="00225410">
        <w:rPr>
          <w:rFonts w:eastAsiaTheme="minorEastAsia" w:cs="Arial"/>
          <w:color w:val="41719E"/>
          <w:sz w:val="20"/>
          <w:szCs w:val="20"/>
          <w:lang w:val="fr-CA" w:eastAsia="fr-CA"/>
        </w:rPr>
        <w:t xml:space="preserve"> é</w:t>
      </w:r>
      <w:r w:rsidR="0062343E" w:rsidRPr="00225410">
        <w:rPr>
          <w:rFonts w:cs="Arial"/>
          <w:color w:val="41719E"/>
          <w:sz w:val="20"/>
          <w:szCs w:val="20"/>
        </w:rPr>
        <w:t>veil culturel</w:t>
      </w:r>
      <w:r w:rsidR="003B796D" w:rsidRPr="00225410">
        <w:rPr>
          <w:rFonts w:cs="Arial"/>
          <w:color w:val="41719E"/>
          <w:sz w:val="20"/>
          <w:szCs w:val="20"/>
        </w:rPr>
        <w:t> </w:t>
      </w:r>
      <w:r w:rsidR="0062343E" w:rsidRPr="00225410">
        <w:rPr>
          <w:rFonts w:cs="Arial"/>
          <w:color w:val="41719E"/>
          <w:sz w:val="20"/>
          <w:szCs w:val="20"/>
        </w:rPr>
        <w:t>;</w:t>
      </w:r>
      <w:r w:rsidR="00225410">
        <w:rPr>
          <w:rFonts w:eastAsiaTheme="minorEastAsia" w:cs="Arial"/>
          <w:color w:val="41719E"/>
          <w:sz w:val="20"/>
          <w:szCs w:val="20"/>
          <w:lang w:val="fr-CA" w:eastAsia="fr-CA"/>
        </w:rPr>
        <w:t xml:space="preserve"> </w:t>
      </w:r>
      <w:r w:rsidR="00225410">
        <w:rPr>
          <w:rFonts w:cs="Arial"/>
          <w:color w:val="41719E"/>
          <w:sz w:val="20"/>
          <w:szCs w:val="20"/>
        </w:rPr>
        <w:t>b</w:t>
      </w:r>
      <w:r w:rsidR="0062343E" w:rsidRPr="00225410">
        <w:rPr>
          <w:rFonts w:cs="Arial"/>
          <w:color w:val="41719E"/>
          <w:sz w:val="20"/>
          <w:szCs w:val="20"/>
        </w:rPr>
        <w:t>ien-être</w:t>
      </w:r>
      <w:r w:rsidR="003B796D" w:rsidRPr="00225410">
        <w:rPr>
          <w:rFonts w:cs="Arial"/>
          <w:color w:val="41719E"/>
          <w:sz w:val="20"/>
          <w:szCs w:val="20"/>
        </w:rPr>
        <w:t> </w:t>
      </w:r>
      <w:r w:rsidR="0062343E" w:rsidRPr="00225410">
        <w:rPr>
          <w:rFonts w:cs="Arial"/>
          <w:color w:val="41719E"/>
          <w:sz w:val="20"/>
          <w:szCs w:val="20"/>
        </w:rPr>
        <w:t>;</w:t>
      </w:r>
      <w:r w:rsidR="00225410">
        <w:rPr>
          <w:rFonts w:eastAsiaTheme="minorEastAsia" w:cs="Arial"/>
          <w:color w:val="41719E"/>
          <w:sz w:val="20"/>
          <w:szCs w:val="20"/>
          <w:lang w:val="fr-CA" w:eastAsia="fr-CA"/>
        </w:rPr>
        <w:t xml:space="preserve"> et q</w:t>
      </w:r>
      <w:r w:rsidR="0062343E" w:rsidRPr="00225410">
        <w:rPr>
          <w:rFonts w:cs="Arial"/>
          <w:color w:val="41719E"/>
          <w:sz w:val="20"/>
          <w:szCs w:val="20"/>
        </w:rPr>
        <w:t>ualité de l’air</w:t>
      </w:r>
      <w:r w:rsidR="000A137A" w:rsidRPr="00225410">
        <w:rPr>
          <w:rFonts w:cs="Arial"/>
          <w:color w:val="41719E"/>
          <w:sz w:val="20"/>
          <w:szCs w:val="20"/>
        </w:rPr>
        <w:t>.</w:t>
      </w:r>
    </w:p>
    <w:p w14:paraId="56831045" w14:textId="59EACA3A" w:rsidR="00F42898" w:rsidRDefault="00F42898" w:rsidP="00E44C09">
      <w:pPr>
        <w:rPr>
          <w:rFonts w:cs="Arial"/>
        </w:rPr>
      </w:pPr>
    </w:p>
    <w:p w14:paraId="68EF46FB" w14:textId="3D516497" w:rsidR="00E44C09" w:rsidRDefault="00E44C09" w:rsidP="00E44C09">
      <w:pPr>
        <w:rPr>
          <w:rFonts w:cs="Arial"/>
          <w:color w:val="548235"/>
          <w:sz w:val="20"/>
          <w:szCs w:val="21"/>
        </w:rPr>
      </w:pPr>
      <w:r w:rsidRPr="00E44C09">
        <w:rPr>
          <w:rFonts w:cs="Arial"/>
          <w:color w:val="548235"/>
          <w:sz w:val="20"/>
          <w:szCs w:val="21"/>
        </w:rPr>
        <w:t>Voici quelques questions à vous poser pour orienter vos réflexions :</w:t>
      </w:r>
    </w:p>
    <w:p w14:paraId="6AAE6AB6" w14:textId="573A0C94" w:rsidR="00E44C09" w:rsidRPr="00F23434" w:rsidRDefault="00E44C09" w:rsidP="003D3143">
      <w:pPr>
        <w:pStyle w:val="Paragraphedeliste"/>
        <w:numPr>
          <w:ilvl w:val="0"/>
          <w:numId w:val="15"/>
        </w:numPr>
        <w:rPr>
          <w:rFonts w:cs="Arial"/>
          <w:noProof/>
          <w:color w:val="548235"/>
          <w:sz w:val="20"/>
          <w:szCs w:val="20"/>
        </w:rPr>
      </w:pPr>
      <w:r>
        <w:rPr>
          <w:rFonts w:cs="Arial"/>
          <w:noProof/>
          <w:color w:val="548235"/>
          <w:sz w:val="20"/>
          <w:szCs w:val="20"/>
        </w:rPr>
        <w:t>Quelles thématiques environnementales souhaitons-nous cibler pour élaborer les champs d’intervention de la politique environnementale ?</w:t>
      </w:r>
    </w:p>
    <w:p w14:paraId="3F901DBB" w14:textId="7C9EA217" w:rsidR="00E44C09" w:rsidRDefault="000B212B" w:rsidP="003D3143">
      <w:pPr>
        <w:pStyle w:val="Paragraphedeliste"/>
        <w:numPr>
          <w:ilvl w:val="0"/>
          <w:numId w:val="15"/>
        </w:numPr>
        <w:rPr>
          <w:rFonts w:cs="Arial"/>
          <w:color w:val="548235"/>
          <w:sz w:val="20"/>
          <w:szCs w:val="21"/>
        </w:rPr>
      </w:pPr>
      <w:r>
        <w:rPr>
          <w:rFonts w:cs="Arial"/>
          <w:color w:val="548235"/>
          <w:sz w:val="20"/>
          <w:szCs w:val="21"/>
        </w:rPr>
        <w:t>Les champs d’intervention choisis sont-ils p</w:t>
      </w:r>
      <w:r w:rsidR="000143E0">
        <w:rPr>
          <w:rFonts w:cs="Arial"/>
          <w:color w:val="548235"/>
          <w:sz w:val="20"/>
          <w:szCs w:val="21"/>
        </w:rPr>
        <w:t>é</w:t>
      </w:r>
      <w:r>
        <w:rPr>
          <w:rFonts w:cs="Arial"/>
          <w:color w:val="548235"/>
          <w:sz w:val="20"/>
          <w:szCs w:val="21"/>
        </w:rPr>
        <w:t>ren</w:t>
      </w:r>
      <w:r w:rsidR="000143E0">
        <w:rPr>
          <w:rFonts w:cs="Arial"/>
          <w:color w:val="548235"/>
          <w:sz w:val="20"/>
          <w:szCs w:val="21"/>
        </w:rPr>
        <w:t>ne</w:t>
      </w:r>
      <w:r>
        <w:rPr>
          <w:rFonts w:cs="Arial"/>
          <w:color w:val="548235"/>
          <w:sz w:val="20"/>
          <w:szCs w:val="21"/>
        </w:rPr>
        <w:t>s ?</w:t>
      </w:r>
    </w:p>
    <w:p w14:paraId="3E7C9514" w14:textId="0CA49D70" w:rsidR="00E44C09" w:rsidRDefault="000B212B" w:rsidP="00E44C09">
      <w:pPr>
        <w:pStyle w:val="Paragraphedeliste"/>
        <w:numPr>
          <w:ilvl w:val="0"/>
          <w:numId w:val="15"/>
        </w:numPr>
        <w:rPr>
          <w:rFonts w:cs="Arial"/>
          <w:color w:val="548235"/>
          <w:sz w:val="20"/>
          <w:szCs w:val="21"/>
        </w:rPr>
      </w:pPr>
      <w:r>
        <w:rPr>
          <w:rFonts w:cs="Arial"/>
          <w:color w:val="548235"/>
          <w:sz w:val="20"/>
          <w:szCs w:val="21"/>
        </w:rPr>
        <w:t>Y a-t-il des liens entre les principes directeurs et les champs d’intervention de la politique environnementale ?</w:t>
      </w:r>
    </w:p>
    <w:p w14:paraId="22389054" w14:textId="77777777" w:rsidR="00225410" w:rsidRPr="00225410" w:rsidRDefault="00225410" w:rsidP="00225410">
      <w:pPr>
        <w:rPr>
          <w:rFonts w:cs="Arial"/>
          <w:color w:val="548235"/>
          <w:sz w:val="20"/>
          <w:szCs w:val="21"/>
        </w:rPr>
      </w:pPr>
    </w:p>
    <w:p w14:paraId="6C0338E6" w14:textId="77777777" w:rsidR="00225410" w:rsidRDefault="00225410">
      <w:pPr>
        <w:jc w:val="left"/>
        <w:rPr>
          <w:rFonts w:eastAsiaTheme="majorEastAsia" w:cs="Arial"/>
          <w:b/>
          <w:bCs/>
          <w:caps/>
          <w:color w:val="41719E"/>
          <w:sz w:val="36"/>
          <w:szCs w:val="28"/>
          <w:lang w:val="fr-CA" w:eastAsia="fr-CA"/>
        </w:rPr>
      </w:pPr>
      <w:r>
        <w:rPr>
          <w:rFonts w:cs="Arial"/>
          <w:color w:val="41719E"/>
        </w:rPr>
        <w:br w:type="page"/>
      </w:r>
    </w:p>
    <w:p w14:paraId="564E16F2" w14:textId="661C700B" w:rsidR="00321DDE" w:rsidRPr="00D414FC" w:rsidRDefault="00EE235C" w:rsidP="00EE235C">
      <w:pPr>
        <w:pStyle w:val="Titre1"/>
        <w:spacing w:before="0" w:beforeAutospacing="0" w:after="0" w:line="240" w:lineRule="auto"/>
        <w:rPr>
          <w:rFonts w:cs="Arial"/>
          <w:color w:val="41719E"/>
        </w:rPr>
      </w:pPr>
      <w:bookmarkStart w:id="21" w:name="_Toc70443772"/>
      <w:r w:rsidRPr="00D414FC">
        <w:rPr>
          <w:rFonts w:cs="Arial"/>
          <w:color w:val="41719E"/>
        </w:rPr>
        <w:lastRenderedPageBreak/>
        <w:t xml:space="preserve">7. </w:t>
      </w:r>
      <w:r w:rsidR="00E93AAE" w:rsidRPr="00D414FC">
        <w:rPr>
          <w:rFonts w:cs="Arial"/>
          <w:color w:val="41719E"/>
        </w:rPr>
        <w:t xml:space="preserve">Comité </w:t>
      </w:r>
      <w:r w:rsidR="001732D6" w:rsidRPr="00D414FC">
        <w:rPr>
          <w:rFonts w:cs="Arial"/>
          <w:color w:val="41719E"/>
        </w:rPr>
        <w:t>environnemental</w:t>
      </w:r>
      <w:bookmarkEnd w:id="21"/>
    </w:p>
    <w:p w14:paraId="03459807" w14:textId="77777777" w:rsidR="00F42898" w:rsidRPr="00D414FC" w:rsidRDefault="00F42898" w:rsidP="00EE235C">
      <w:pPr>
        <w:pStyle w:val="Paragraphedeliste"/>
        <w:spacing w:before="0" w:beforeAutospacing="0" w:after="0"/>
        <w:rPr>
          <w:rFonts w:cs="Arial"/>
          <w:color w:val="41719E"/>
          <w:shd w:val="clear" w:color="auto" w:fill="FFFFFF"/>
        </w:rPr>
      </w:pPr>
    </w:p>
    <w:p w14:paraId="0CD320B4" w14:textId="5A664CA2" w:rsidR="00321DDE" w:rsidRDefault="005001B2" w:rsidP="00D414FC">
      <w:pPr>
        <w:rPr>
          <w:rFonts w:cs="Arial"/>
          <w:color w:val="41719E"/>
          <w:sz w:val="20"/>
          <w:szCs w:val="21"/>
          <w:shd w:val="clear" w:color="auto" w:fill="FFFFFF"/>
        </w:rPr>
      </w:pPr>
      <w:r w:rsidRPr="00D414FC">
        <w:rPr>
          <w:rFonts w:cs="Arial"/>
          <w:color w:val="41719E"/>
          <w:sz w:val="20"/>
          <w:szCs w:val="21"/>
          <w:shd w:val="clear" w:color="auto" w:fill="FFFFFF"/>
        </w:rPr>
        <w:t>Décrivez</w:t>
      </w:r>
      <w:r w:rsidR="00321DDE" w:rsidRPr="00D414FC">
        <w:rPr>
          <w:rFonts w:cs="Arial"/>
          <w:color w:val="41719E"/>
          <w:sz w:val="20"/>
          <w:szCs w:val="21"/>
          <w:shd w:val="clear" w:color="auto" w:fill="FFFFFF"/>
        </w:rPr>
        <w:t xml:space="preserve"> la composition</w:t>
      </w:r>
      <w:r w:rsidR="007740A7" w:rsidRPr="00D414FC">
        <w:rPr>
          <w:rFonts w:cs="Arial"/>
          <w:color w:val="41719E"/>
          <w:sz w:val="20"/>
          <w:szCs w:val="21"/>
          <w:shd w:val="clear" w:color="auto" w:fill="FFFFFF"/>
        </w:rPr>
        <w:t xml:space="preserve"> (type</w:t>
      </w:r>
      <w:r w:rsidR="00EE235C" w:rsidRPr="00D414FC">
        <w:rPr>
          <w:rFonts w:cs="Arial"/>
          <w:color w:val="41719E"/>
          <w:sz w:val="20"/>
          <w:szCs w:val="21"/>
          <w:shd w:val="clear" w:color="auto" w:fill="FFFFFF"/>
        </w:rPr>
        <w:t>s</w:t>
      </w:r>
      <w:r w:rsidR="007740A7" w:rsidRPr="00D414FC">
        <w:rPr>
          <w:rFonts w:cs="Arial"/>
          <w:color w:val="41719E"/>
          <w:sz w:val="20"/>
          <w:szCs w:val="21"/>
          <w:shd w:val="clear" w:color="auto" w:fill="FFFFFF"/>
        </w:rPr>
        <w:t xml:space="preserve"> de membre, et non pas les noms des personnes)</w:t>
      </w:r>
      <w:r w:rsidR="00321DDE" w:rsidRPr="00D414FC">
        <w:rPr>
          <w:rFonts w:cs="Arial"/>
          <w:color w:val="41719E"/>
          <w:sz w:val="20"/>
          <w:szCs w:val="21"/>
          <w:shd w:val="clear" w:color="auto" w:fill="FFFFFF"/>
        </w:rPr>
        <w:t>, le</w:t>
      </w:r>
      <w:r w:rsidR="007740A7" w:rsidRPr="00D414FC">
        <w:rPr>
          <w:rFonts w:cs="Arial"/>
          <w:color w:val="41719E"/>
          <w:sz w:val="20"/>
          <w:szCs w:val="21"/>
          <w:shd w:val="clear" w:color="auto" w:fill="FFFFFF"/>
        </w:rPr>
        <w:t>s</w:t>
      </w:r>
      <w:r w:rsidR="00321DDE" w:rsidRPr="00D414FC">
        <w:rPr>
          <w:rFonts w:cs="Arial"/>
          <w:color w:val="41719E"/>
          <w:sz w:val="20"/>
          <w:szCs w:val="21"/>
          <w:shd w:val="clear" w:color="auto" w:fill="FFFFFF"/>
        </w:rPr>
        <w:t xml:space="preserve"> rôle</w:t>
      </w:r>
      <w:r w:rsidR="007740A7" w:rsidRPr="00D414FC">
        <w:rPr>
          <w:rFonts w:cs="Arial"/>
          <w:color w:val="41719E"/>
          <w:sz w:val="20"/>
          <w:szCs w:val="21"/>
          <w:shd w:val="clear" w:color="auto" w:fill="FFFFFF"/>
        </w:rPr>
        <w:t>s</w:t>
      </w:r>
      <w:r w:rsidR="00321DDE" w:rsidRPr="00D414FC">
        <w:rPr>
          <w:rFonts w:cs="Arial"/>
          <w:color w:val="41719E"/>
          <w:sz w:val="20"/>
          <w:szCs w:val="21"/>
          <w:shd w:val="clear" w:color="auto" w:fill="FFFFFF"/>
        </w:rPr>
        <w:t xml:space="preserve"> et les responsabilités du comité </w:t>
      </w:r>
      <w:r w:rsidR="00E73F45" w:rsidRPr="00D414FC">
        <w:rPr>
          <w:rFonts w:cs="Arial"/>
          <w:color w:val="41719E"/>
          <w:sz w:val="20"/>
          <w:szCs w:val="21"/>
          <w:shd w:val="clear" w:color="auto" w:fill="FFFFFF"/>
        </w:rPr>
        <w:t>environnemental</w:t>
      </w:r>
      <w:r w:rsidR="00321DDE" w:rsidRPr="00D414FC">
        <w:rPr>
          <w:rFonts w:cs="Arial"/>
          <w:color w:val="41719E"/>
          <w:sz w:val="20"/>
          <w:szCs w:val="21"/>
          <w:shd w:val="clear" w:color="auto" w:fill="FFFFFF"/>
        </w:rPr>
        <w:t>.</w:t>
      </w:r>
      <w:r w:rsidR="00D414FC">
        <w:rPr>
          <w:rFonts w:cs="Arial"/>
          <w:color w:val="41719E"/>
          <w:sz w:val="20"/>
          <w:szCs w:val="21"/>
          <w:shd w:val="clear" w:color="auto" w:fill="FFFFFF"/>
        </w:rPr>
        <w:t xml:space="preserve"> Vous pouvez vous fier au tableau de composition du comité environnemental disponible dans le rapport d’activité du programme.</w:t>
      </w:r>
    </w:p>
    <w:p w14:paraId="1D875CC7" w14:textId="6CFF09AB" w:rsidR="00C00032" w:rsidRDefault="00C00032" w:rsidP="00D414FC">
      <w:pPr>
        <w:rPr>
          <w:rFonts w:cs="Arial"/>
          <w:color w:val="41719E"/>
          <w:sz w:val="20"/>
          <w:szCs w:val="21"/>
          <w:shd w:val="clear" w:color="auto" w:fill="FFFFFF"/>
        </w:rPr>
      </w:pPr>
    </w:p>
    <w:p w14:paraId="0F22DAFD" w14:textId="04A90713" w:rsidR="00C00032" w:rsidRPr="00C00032" w:rsidRDefault="00E44C09" w:rsidP="00D414FC">
      <w:pPr>
        <w:rPr>
          <w:rFonts w:cs="Arial"/>
          <w:color w:val="548235"/>
          <w:sz w:val="20"/>
          <w:szCs w:val="21"/>
          <w:shd w:val="clear" w:color="auto" w:fill="FFFFFF"/>
        </w:rPr>
      </w:pPr>
      <w:r>
        <w:rPr>
          <w:rFonts w:cs="Arial"/>
          <w:color w:val="548235"/>
          <w:sz w:val="20"/>
          <w:szCs w:val="21"/>
          <w:shd w:val="clear" w:color="auto" w:fill="FFFFFF"/>
        </w:rPr>
        <w:t>Voici quelques q</w:t>
      </w:r>
      <w:r w:rsidR="00C00032" w:rsidRPr="00C00032">
        <w:rPr>
          <w:rFonts w:cs="Arial"/>
          <w:color w:val="548235"/>
          <w:sz w:val="20"/>
          <w:szCs w:val="21"/>
          <w:shd w:val="clear" w:color="auto" w:fill="FFFFFF"/>
        </w:rPr>
        <w:t xml:space="preserve">uestions à vous poser pour orienter vos réflexions : </w:t>
      </w:r>
    </w:p>
    <w:p w14:paraId="26093E2D" w14:textId="2E912E89" w:rsidR="00C00032" w:rsidRPr="00C00032" w:rsidRDefault="00C00032" w:rsidP="003D3143">
      <w:pPr>
        <w:pStyle w:val="Paragraphedeliste"/>
        <w:numPr>
          <w:ilvl w:val="0"/>
          <w:numId w:val="12"/>
        </w:numPr>
        <w:rPr>
          <w:rFonts w:cs="Arial"/>
          <w:color w:val="548235"/>
          <w:sz w:val="20"/>
          <w:szCs w:val="21"/>
          <w:shd w:val="clear" w:color="auto" w:fill="FFFFFF"/>
        </w:rPr>
      </w:pPr>
      <w:r w:rsidRPr="00C00032">
        <w:rPr>
          <w:rFonts w:cs="Arial"/>
          <w:color w:val="548235"/>
          <w:sz w:val="20"/>
          <w:szCs w:val="21"/>
          <w:shd w:val="clear" w:color="auto" w:fill="FFFFFF"/>
        </w:rPr>
        <w:t>Quels sont les rôles et responsabilités du comité environnemental de notre école ?</w:t>
      </w:r>
    </w:p>
    <w:p w14:paraId="12B31896" w14:textId="06A8AB82" w:rsidR="00C00032" w:rsidRPr="00C00032" w:rsidRDefault="00C00032" w:rsidP="003D3143">
      <w:pPr>
        <w:pStyle w:val="Paragraphedeliste"/>
        <w:numPr>
          <w:ilvl w:val="0"/>
          <w:numId w:val="12"/>
        </w:numPr>
        <w:rPr>
          <w:rFonts w:cs="Arial"/>
          <w:color w:val="548235"/>
          <w:sz w:val="20"/>
          <w:szCs w:val="21"/>
          <w:shd w:val="clear" w:color="auto" w:fill="FFFFFF"/>
        </w:rPr>
      </w:pPr>
      <w:r w:rsidRPr="00C00032">
        <w:rPr>
          <w:rFonts w:cs="Arial"/>
          <w:color w:val="548235"/>
          <w:sz w:val="20"/>
          <w:szCs w:val="21"/>
          <w:shd w:val="clear" w:color="auto" w:fill="FFFFFF"/>
        </w:rPr>
        <w:t>Quelles parties prenantes de la communauté de l’école sont représentées au sein du comité environnemental (élèves, direction, personnel enseignant, conciergerie, etc.)</w:t>
      </w:r>
      <w:r w:rsidR="00225410">
        <w:rPr>
          <w:rFonts w:cs="Arial"/>
          <w:color w:val="548235"/>
          <w:sz w:val="20"/>
          <w:szCs w:val="21"/>
          <w:shd w:val="clear" w:color="auto" w:fill="FFFFFF"/>
        </w:rPr>
        <w:t xml:space="preserve"> ?</w:t>
      </w:r>
    </w:p>
    <w:p w14:paraId="52BF3CA1" w14:textId="77777777" w:rsidR="00F42898" w:rsidRPr="00225410" w:rsidRDefault="00F42898" w:rsidP="00225410">
      <w:pPr>
        <w:rPr>
          <w:rFonts w:cs="Arial"/>
        </w:rPr>
      </w:pPr>
    </w:p>
    <w:p w14:paraId="08F4DA63" w14:textId="19A807C1" w:rsidR="006D2F8D" w:rsidRPr="005F241D" w:rsidRDefault="00EE235C" w:rsidP="00EE235C">
      <w:pPr>
        <w:pStyle w:val="Titre1"/>
        <w:spacing w:before="0" w:beforeAutospacing="0" w:after="0" w:line="240" w:lineRule="auto"/>
        <w:rPr>
          <w:rFonts w:cs="Arial"/>
          <w:color w:val="41719E"/>
        </w:rPr>
      </w:pPr>
      <w:bookmarkStart w:id="22" w:name="_Toc70443773"/>
      <w:r w:rsidRPr="005F241D">
        <w:rPr>
          <w:rFonts w:cs="Arial"/>
          <w:color w:val="41719E"/>
        </w:rPr>
        <w:t xml:space="preserve">8. </w:t>
      </w:r>
      <w:r w:rsidR="006D2F8D" w:rsidRPr="005F241D">
        <w:rPr>
          <w:rFonts w:cs="Arial"/>
          <w:color w:val="41719E"/>
        </w:rPr>
        <w:t>Rôle</w:t>
      </w:r>
      <w:r w:rsidR="004F33D8" w:rsidRPr="005F241D">
        <w:rPr>
          <w:rFonts w:cs="Arial"/>
          <w:color w:val="41719E"/>
        </w:rPr>
        <w:t>s</w:t>
      </w:r>
      <w:r w:rsidR="006D2F8D" w:rsidRPr="005F241D">
        <w:rPr>
          <w:rFonts w:cs="Arial"/>
          <w:color w:val="41719E"/>
        </w:rPr>
        <w:t xml:space="preserve"> et responsabilités</w:t>
      </w:r>
      <w:bookmarkEnd w:id="22"/>
    </w:p>
    <w:p w14:paraId="3931BDBB" w14:textId="77777777" w:rsidR="00F42898" w:rsidRDefault="00F42898" w:rsidP="00EE235C">
      <w:pPr>
        <w:pStyle w:val="Paragraphedeliste"/>
        <w:spacing w:before="0" w:beforeAutospacing="0" w:after="0"/>
        <w:rPr>
          <w:rFonts w:cs="Arial"/>
        </w:rPr>
      </w:pPr>
    </w:p>
    <w:p w14:paraId="42872190" w14:textId="08A52EA2" w:rsidR="004F3D2B" w:rsidRPr="000B6C04" w:rsidRDefault="000B6C04" w:rsidP="0042078D">
      <w:pPr>
        <w:rPr>
          <w:rFonts w:cs="Arial"/>
          <w:color w:val="41719E"/>
          <w:sz w:val="20"/>
          <w:szCs w:val="21"/>
        </w:rPr>
      </w:pPr>
      <w:r w:rsidRPr="000B6C04">
        <w:rPr>
          <w:rFonts w:cs="Arial"/>
          <w:color w:val="41719E"/>
          <w:sz w:val="20"/>
          <w:szCs w:val="21"/>
        </w:rPr>
        <w:t>Indiquez qui sera</w:t>
      </w:r>
      <w:r w:rsidR="004F3D2B" w:rsidRPr="000B6C04">
        <w:rPr>
          <w:rFonts w:cs="Arial"/>
          <w:color w:val="41719E"/>
          <w:sz w:val="20"/>
          <w:szCs w:val="21"/>
        </w:rPr>
        <w:t xml:space="preserve"> responsable </w:t>
      </w:r>
      <w:r w:rsidR="00225410">
        <w:rPr>
          <w:rFonts w:cs="Arial"/>
          <w:color w:val="41719E"/>
          <w:sz w:val="20"/>
          <w:szCs w:val="21"/>
        </w:rPr>
        <w:t>de la mise en œuvre</w:t>
      </w:r>
      <w:r w:rsidR="004F3D2B" w:rsidRPr="000B6C04">
        <w:rPr>
          <w:rFonts w:cs="Arial"/>
          <w:color w:val="41719E"/>
          <w:sz w:val="20"/>
          <w:szCs w:val="21"/>
        </w:rPr>
        <w:t xml:space="preserve"> et de la promotion de la politique </w:t>
      </w:r>
      <w:r w:rsidR="00E73F45" w:rsidRPr="000B6C04">
        <w:rPr>
          <w:rFonts w:cs="Arial"/>
          <w:color w:val="41719E"/>
          <w:sz w:val="20"/>
          <w:szCs w:val="21"/>
        </w:rPr>
        <w:t>environnementale</w:t>
      </w:r>
      <w:r w:rsidR="0042078D" w:rsidRPr="000B6C04">
        <w:rPr>
          <w:rFonts w:cs="Arial"/>
          <w:color w:val="41719E"/>
          <w:sz w:val="20"/>
          <w:szCs w:val="21"/>
        </w:rPr>
        <w:t xml:space="preserve"> dans l’école</w:t>
      </w:r>
      <w:r w:rsidR="000A137A">
        <w:rPr>
          <w:rFonts w:cs="Arial"/>
          <w:color w:val="41719E"/>
          <w:sz w:val="20"/>
          <w:szCs w:val="21"/>
        </w:rPr>
        <w:t xml:space="preserve"> ou au sein du comité</w:t>
      </w:r>
      <w:r w:rsidR="0042078D" w:rsidRPr="000B6C04">
        <w:rPr>
          <w:rFonts w:cs="Arial"/>
          <w:color w:val="41719E"/>
          <w:sz w:val="20"/>
          <w:szCs w:val="21"/>
        </w:rPr>
        <w:t>.</w:t>
      </w:r>
      <w:r w:rsidRPr="000B6C04">
        <w:rPr>
          <w:rFonts w:cs="Arial"/>
          <w:color w:val="41719E"/>
          <w:sz w:val="20"/>
          <w:szCs w:val="21"/>
        </w:rPr>
        <w:t xml:space="preserve"> </w:t>
      </w:r>
    </w:p>
    <w:p w14:paraId="2C69547A" w14:textId="77777777" w:rsidR="00F42898" w:rsidRPr="000B6C04" w:rsidRDefault="00F42898" w:rsidP="0042078D">
      <w:pPr>
        <w:rPr>
          <w:rFonts w:cs="Arial"/>
          <w:color w:val="41719E"/>
          <w:sz w:val="20"/>
          <w:szCs w:val="21"/>
        </w:rPr>
      </w:pPr>
    </w:p>
    <w:p w14:paraId="535E71F7" w14:textId="38D34011" w:rsidR="004F3D2B" w:rsidRDefault="004F3D2B" w:rsidP="0042078D">
      <w:pPr>
        <w:rPr>
          <w:rFonts w:cs="Arial"/>
          <w:color w:val="41719E"/>
          <w:sz w:val="20"/>
          <w:szCs w:val="21"/>
        </w:rPr>
      </w:pPr>
      <w:r w:rsidRPr="000B6C04">
        <w:rPr>
          <w:rFonts w:cs="Arial"/>
          <w:color w:val="41719E"/>
          <w:sz w:val="20"/>
          <w:szCs w:val="21"/>
        </w:rPr>
        <w:t xml:space="preserve">Cette partie doit aussi préciser les modalités plus techniques : </w:t>
      </w:r>
      <w:r w:rsidR="000B6C04" w:rsidRPr="000B6C04">
        <w:rPr>
          <w:rFonts w:cs="Arial"/>
          <w:color w:val="41719E"/>
          <w:sz w:val="20"/>
          <w:szCs w:val="21"/>
        </w:rPr>
        <w:t xml:space="preserve">rôle </w:t>
      </w:r>
      <w:r w:rsidRPr="000B6C04">
        <w:rPr>
          <w:rFonts w:cs="Arial"/>
          <w:color w:val="41719E"/>
          <w:sz w:val="20"/>
          <w:szCs w:val="21"/>
        </w:rPr>
        <w:t xml:space="preserve">du personnel </w:t>
      </w:r>
      <w:r w:rsidR="000B6C04" w:rsidRPr="000B6C04">
        <w:rPr>
          <w:rFonts w:cs="Arial"/>
          <w:color w:val="41719E"/>
          <w:sz w:val="20"/>
          <w:szCs w:val="21"/>
        </w:rPr>
        <w:t>enseignant</w:t>
      </w:r>
      <w:r w:rsidRPr="000B6C04">
        <w:rPr>
          <w:rFonts w:cs="Arial"/>
          <w:color w:val="41719E"/>
          <w:sz w:val="20"/>
          <w:szCs w:val="21"/>
        </w:rPr>
        <w:t xml:space="preserve">, </w:t>
      </w:r>
      <w:r w:rsidR="000B6C04" w:rsidRPr="000B6C04">
        <w:rPr>
          <w:rFonts w:cs="Arial"/>
          <w:color w:val="41719E"/>
          <w:sz w:val="20"/>
          <w:szCs w:val="21"/>
        </w:rPr>
        <w:t xml:space="preserve">des élèves, des personnes employées, de la direction, </w:t>
      </w:r>
      <w:r w:rsidRPr="000B6C04">
        <w:rPr>
          <w:rFonts w:cs="Arial"/>
          <w:color w:val="41719E"/>
          <w:sz w:val="20"/>
          <w:szCs w:val="21"/>
        </w:rPr>
        <w:t>etc.</w:t>
      </w:r>
    </w:p>
    <w:p w14:paraId="1B4D9216" w14:textId="09EA1B87" w:rsidR="000B6C04" w:rsidRDefault="000B6C04" w:rsidP="0042078D">
      <w:pPr>
        <w:rPr>
          <w:rFonts w:cs="Arial"/>
          <w:color w:val="41719E"/>
          <w:sz w:val="20"/>
          <w:szCs w:val="21"/>
        </w:rPr>
      </w:pPr>
    </w:p>
    <w:p w14:paraId="752ED318" w14:textId="44E7DD44" w:rsidR="000B6C04" w:rsidRPr="00D67B34" w:rsidRDefault="000B6C04" w:rsidP="0042078D">
      <w:pPr>
        <w:rPr>
          <w:rFonts w:cs="Arial"/>
          <w:color w:val="548235"/>
          <w:sz w:val="20"/>
          <w:szCs w:val="21"/>
        </w:rPr>
      </w:pPr>
      <w:r w:rsidRPr="00D67B34">
        <w:rPr>
          <w:rFonts w:cs="Arial"/>
          <w:color w:val="548235"/>
          <w:sz w:val="20"/>
          <w:szCs w:val="21"/>
        </w:rPr>
        <w:t>Questions à vous poser pour orienter vos réflexions :</w:t>
      </w:r>
    </w:p>
    <w:p w14:paraId="0E2048D5" w14:textId="2196CC6D" w:rsidR="000B6C04" w:rsidRPr="00D67B34" w:rsidRDefault="000B6C04" w:rsidP="003D3143">
      <w:pPr>
        <w:pStyle w:val="Paragraphedeliste"/>
        <w:numPr>
          <w:ilvl w:val="0"/>
          <w:numId w:val="13"/>
        </w:numPr>
        <w:rPr>
          <w:rFonts w:cs="Arial"/>
          <w:color w:val="548235"/>
          <w:sz w:val="20"/>
          <w:szCs w:val="21"/>
        </w:rPr>
      </w:pPr>
      <w:r w:rsidRPr="00D67B34">
        <w:rPr>
          <w:rFonts w:cs="Arial"/>
          <w:color w:val="548235"/>
          <w:sz w:val="20"/>
          <w:szCs w:val="21"/>
        </w:rPr>
        <w:t>Comment se déroulera le processus</w:t>
      </w:r>
      <w:r w:rsidR="00D67B34">
        <w:rPr>
          <w:rFonts w:cs="Arial"/>
          <w:color w:val="548235"/>
          <w:sz w:val="20"/>
          <w:szCs w:val="21"/>
        </w:rPr>
        <w:t xml:space="preserve"> d’application et</w:t>
      </w:r>
      <w:r w:rsidRPr="00D67B34">
        <w:rPr>
          <w:rFonts w:cs="Arial"/>
          <w:color w:val="548235"/>
          <w:sz w:val="20"/>
          <w:szCs w:val="21"/>
        </w:rPr>
        <w:t xml:space="preserve"> de promotion de la politique environnementale auprès de la communauté de l’école </w:t>
      </w:r>
      <w:r w:rsidR="000A137A">
        <w:rPr>
          <w:rFonts w:cs="Arial"/>
          <w:color w:val="548235"/>
          <w:sz w:val="20"/>
          <w:szCs w:val="21"/>
        </w:rPr>
        <w:t xml:space="preserve">ou au sein du comité </w:t>
      </w:r>
      <w:r w:rsidRPr="00D67B34">
        <w:rPr>
          <w:rFonts w:cs="Arial"/>
          <w:color w:val="548235"/>
          <w:sz w:val="20"/>
          <w:szCs w:val="21"/>
        </w:rPr>
        <w:t>?</w:t>
      </w:r>
      <w:r w:rsidR="00D67B34">
        <w:rPr>
          <w:rFonts w:cs="Arial"/>
          <w:color w:val="548235"/>
          <w:sz w:val="20"/>
          <w:szCs w:val="21"/>
        </w:rPr>
        <w:t xml:space="preserve"> Qui sera responsable de ce processus</w:t>
      </w:r>
      <w:r w:rsidR="000A137A">
        <w:rPr>
          <w:rFonts w:cs="Arial"/>
          <w:color w:val="548235"/>
          <w:sz w:val="20"/>
          <w:szCs w:val="21"/>
        </w:rPr>
        <w:t> </w:t>
      </w:r>
      <w:r w:rsidR="00D67B34">
        <w:rPr>
          <w:rFonts w:cs="Arial"/>
          <w:color w:val="548235"/>
          <w:sz w:val="20"/>
          <w:szCs w:val="21"/>
        </w:rPr>
        <w:t>?</w:t>
      </w:r>
    </w:p>
    <w:p w14:paraId="14494E17" w14:textId="2F137F6B" w:rsidR="000B6C04" w:rsidRPr="00D67B34" w:rsidRDefault="000B6C04" w:rsidP="003D3143">
      <w:pPr>
        <w:pStyle w:val="Paragraphedeliste"/>
        <w:numPr>
          <w:ilvl w:val="0"/>
          <w:numId w:val="13"/>
        </w:numPr>
        <w:rPr>
          <w:rFonts w:cs="Arial"/>
          <w:color w:val="548235"/>
          <w:sz w:val="20"/>
          <w:szCs w:val="21"/>
        </w:rPr>
      </w:pPr>
      <w:r w:rsidRPr="00D67B34">
        <w:rPr>
          <w:rFonts w:cs="Arial"/>
          <w:color w:val="548235"/>
          <w:sz w:val="20"/>
          <w:szCs w:val="21"/>
        </w:rPr>
        <w:t xml:space="preserve">Quels sont les rôles de chaque </w:t>
      </w:r>
      <w:r w:rsidR="000D3920">
        <w:rPr>
          <w:rFonts w:cs="Arial"/>
          <w:color w:val="548235"/>
          <w:sz w:val="20"/>
          <w:szCs w:val="21"/>
        </w:rPr>
        <w:t>membre de la communauté</w:t>
      </w:r>
      <w:r w:rsidRPr="00D67B34">
        <w:rPr>
          <w:rFonts w:cs="Arial"/>
          <w:color w:val="548235"/>
          <w:sz w:val="20"/>
          <w:szCs w:val="21"/>
        </w:rPr>
        <w:t xml:space="preserve"> de votre école </w:t>
      </w:r>
      <w:r w:rsidR="000A137A">
        <w:rPr>
          <w:rFonts w:cs="Arial"/>
          <w:color w:val="548235"/>
          <w:sz w:val="20"/>
          <w:szCs w:val="21"/>
        </w:rPr>
        <w:t xml:space="preserve">ou de votre comité </w:t>
      </w:r>
      <w:r w:rsidRPr="00D67B34">
        <w:rPr>
          <w:rFonts w:cs="Arial"/>
          <w:color w:val="548235"/>
          <w:sz w:val="20"/>
          <w:szCs w:val="21"/>
        </w:rPr>
        <w:t>en lien avec la politique environnementale ?</w:t>
      </w:r>
    </w:p>
    <w:p w14:paraId="5E5C9026" w14:textId="77777777" w:rsidR="00F42898" w:rsidRPr="00544E86" w:rsidRDefault="00F42898" w:rsidP="00EE235C">
      <w:pPr>
        <w:pStyle w:val="Paragraphedeliste"/>
        <w:spacing w:before="0" w:beforeAutospacing="0" w:after="0"/>
        <w:rPr>
          <w:rFonts w:cs="Arial"/>
          <w:lang w:val="fr-FR"/>
        </w:rPr>
      </w:pPr>
    </w:p>
    <w:p w14:paraId="1A9A4441" w14:textId="1D6DAE99" w:rsidR="00321DDE" w:rsidRPr="0042078D" w:rsidRDefault="00EE235C" w:rsidP="00EE235C">
      <w:pPr>
        <w:pStyle w:val="Titre1"/>
        <w:spacing w:before="0" w:beforeAutospacing="0" w:after="0" w:line="240" w:lineRule="auto"/>
        <w:rPr>
          <w:rFonts w:cs="Arial"/>
          <w:color w:val="41719E"/>
        </w:rPr>
      </w:pPr>
      <w:bookmarkStart w:id="23" w:name="_Toc70443774"/>
      <w:r w:rsidRPr="0042078D">
        <w:rPr>
          <w:rFonts w:cs="Arial"/>
          <w:color w:val="41719E"/>
        </w:rPr>
        <w:t xml:space="preserve">9. </w:t>
      </w:r>
      <w:r w:rsidR="00E93AAE" w:rsidRPr="0042078D">
        <w:rPr>
          <w:rFonts w:cs="Arial"/>
          <w:color w:val="41719E"/>
        </w:rPr>
        <w:t>Entrée en vigueur</w:t>
      </w:r>
      <w:r w:rsidR="001732D6" w:rsidRPr="0042078D">
        <w:rPr>
          <w:rFonts w:cs="Arial"/>
          <w:color w:val="41719E"/>
        </w:rPr>
        <w:t xml:space="preserve"> </w:t>
      </w:r>
      <w:r w:rsidR="005C686A">
        <w:rPr>
          <w:rFonts w:cs="Arial"/>
          <w:color w:val="41719E"/>
        </w:rPr>
        <w:t>et révision</w:t>
      </w:r>
      <w:bookmarkEnd w:id="23"/>
    </w:p>
    <w:p w14:paraId="370DD17E" w14:textId="77777777" w:rsidR="00F42898" w:rsidRDefault="00F42898" w:rsidP="00EE235C">
      <w:pPr>
        <w:pStyle w:val="Paragraphedeliste"/>
        <w:spacing w:before="0" w:beforeAutospacing="0" w:after="0"/>
        <w:rPr>
          <w:rFonts w:cs="Arial"/>
        </w:rPr>
      </w:pPr>
    </w:p>
    <w:p w14:paraId="6C144F71" w14:textId="59BC2339" w:rsidR="00423BDB" w:rsidRDefault="00321DDE" w:rsidP="0042078D">
      <w:pPr>
        <w:rPr>
          <w:rFonts w:cs="Arial"/>
          <w:color w:val="41719E"/>
          <w:sz w:val="20"/>
          <w:szCs w:val="21"/>
        </w:rPr>
      </w:pPr>
      <w:r w:rsidRPr="0042078D">
        <w:rPr>
          <w:rFonts w:cs="Arial"/>
          <w:color w:val="41719E"/>
          <w:sz w:val="20"/>
          <w:szCs w:val="21"/>
        </w:rPr>
        <w:t>Indiquez la date</w:t>
      </w:r>
      <w:r w:rsidR="0042078D">
        <w:rPr>
          <w:rFonts w:cs="Arial"/>
          <w:color w:val="41719E"/>
          <w:sz w:val="20"/>
          <w:szCs w:val="21"/>
        </w:rPr>
        <w:t xml:space="preserve"> exacte</w:t>
      </w:r>
      <w:r w:rsidRPr="0042078D">
        <w:rPr>
          <w:rFonts w:cs="Arial"/>
          <w:color w:val="41719E"/>
          <w:sz w:val="20"/>
          <w:szCs w:val="21"/>
        </w:rPr>
        <w:t xml:space="preserve"> à laquelle la politique est entrée en vigueur au sein de l’organisation et pré</w:t>
      </w:r>
      <w:r w:rsidR="0062343E" w:rsidRPr="0042078D">
        <w:rPr>
          <w:rFonts w:cs="Arial"/>
          <w:color w:val="41719E"/>
          <w:sz w:val="20"/>
          <w:szCs w:val="21"/>
        </w:rPr>
        <w:t xml:space="preserve">voyez </w:t>
      </w:r>
      <w:r w:rsidR="007740A7" w:rsidRPr="0042078D">
        <w:rPr>
          <w:rFonts w:cs="Arial"/>
          <w:color w:val="41719E"/>
          <w:sz w:val="20"/>
          <w:szCs w:val="21"/>
        </w:rPr>
        <w:t>un mécanisme de révision ou de</w:t>
      </w:r>
      <w:r w:rsidR="00E93AAE" w:rsidRPr="0042078D">
        <w:rPr>
          <w:rFonts w:cs="Arial"/>
          <w:color w:val="41719E"/>
          <w:sz w:val="20"/>
          <w:szCs w:val="21"/>
        </w:rPr>
        <w:t xml:space="preserve"> mise à jour</w:t>
      </w:r>
      <w:r w:rsidR="0062343E" w:rsidRPr="0042078D">
        <w:rPr>
          <w:rFonts w:cs="Arial"/>
          <w:color w:val="41719E"/>
          <w:sz w:val="20"/>
          <w:szCs w:val="21"/>
        </w:rPr>
        <w:t xml:space="preserve"> (</w:t>
      </w:r>
      <w:r w:rsidR="007740A7" w:rsidRPr="0042078D">
        <w:rPr>
          <w:rFonts w:cs="Arial"/>
          <w:color w:val="41719E"/>
          <w:sz w:val="20"/>
          <w:szCs w:val="21"/>
        </w:rPr>
        <w:t>environ aux</w:t>
      </w:r>
      <w:r w:rsidR="0062343E" w:rsidRPr="0042078D">
        <w:rPr>
          <w:rFonts w:cs="Arial"/>
          <w:color w:val="41719E"/>
          <w:sz w:val="20"/>
          <w:szCs w:val="21"/>
        </w:rPr>
        <w:t xml:space="preserve"> 5 ans). </w:t>
      </w:r>
    </w:p>
    <w:p w14:paraId="21A027E9" w14:textId="1827E632" w:rsidR="00380C7C" w:rsidRDefault="00380C7C" w:rsidP="0042078D">
      <w:pPr>
        <w:rPr>
          <w:rFonts w:cs="Arial"/>
          <w:color w:val="41719E"/>
          <w:sz w:val="20"/>
          <w:szCs w:val="21"/>
        </w:rPr>
      </w:pPr>
    </w:p>
    <w:p w14:paraId="4DB6C9C1" w14:textId="0884272A" w:rsidR="00380C7C" w:rsidRDefault="00380C7C" w:rsidP="0042078D">
      <w:pPr>
        <w:rPr>
          <w:rFonts w:cs="Arial"/>
          <w:color w:val="41719E"/>
          <w:sz w:val="20"/>
          <w:szCs w:val="21"/>
        </w:rPr>
      </w:pPr>
      <w:r>
        <w:rPr>
          <w:rFonts w:cs="Arial"/>
          <w:color w:val="41719E"/>
          <w:sz w:val="20"/>
          <w:szCs w:val="21"/>
        </w:rPr>
        <w:t>Exemple : La présente politique a été adoptée par la direction de l’école le 1</w:t>
      </w:r>
      <w:r w:rsidRPr="00380C7C">
        <w:rPr>
          <w:rFonts w:cs="Arial"/>
          <w:color w:val="41719E"/>
          <w:sz w:val="20"/>
          <w:szCs w:val="21"/>
          <w:vertAlign w:val="superscript"/>
        </w:rPr>
        <w:t>er</w:t>
      </w:r>
      <w:r>
        <w:rPr>
          <w:rFonts w:cs="Arial"/>
          <w:color w:val="41719E"/>
          <w:sz w:val="20"/>
          <w:szCs w:val="21"/>
        </w:rPr>
        <w:t xml:space="preserve"> septembre 202</w:t>
      </w:r>
      <w:r w:rsidR="00A64740">
        <w:rPr>
          <w:rFonts w:cs="Arial"/>
          <w:color w:val="41719E"/>
          <w:sz w:val="20"/>
          <w:szCs w:val="21"/>
        </w:rPr>
        <w:t>4</w:t>
      </w:r>
      <w:r>
        <w:rPr>
          <w:rFonts w:cs="Arial"/>
          <w:color w:val="41719E"/>
          <w:sz w:val="20"/>
          <w:szCs w:val="21"/>
        </w:rPr>
        <w:t xml:space="preserve">. Elle entre en vigueur au moment de son adoption. La politique environnementale sera évaluée, révisée et mise à jour par le comité environnemental tous les cinq ans. </w:t>
      </w:r>
    </w:p>
    <w:p w14:paraId="35F044FA" w14:textId="5D92FCDE" w:rsidR="00662EBB" w:rsidRDefault="00662EBB" w:rsidP="0042078D">
      <w:pPr>
        <w:rPr>
          <w:rFonts w:cs="Arial"/>
          <w:color w:val="41719E"/>
          <w:sz w:val="20"/>
          <w:szCs w:val="21"/>
        </w:rPr>
      </w:pPr>
    </w:p>
    <w:p w14:paraId="6AFBA684" w14:textId="5AEBD4CB" w:rsidR="00662EBB" w:rsidRPr="00C453E3" w:rsidRDefault="00662EBB" w:rsidP="0042078D">
      <w:pPr>
        <w:rPr>
          <w:rFonts w:cs="Arial"/>
          <w:color w:val="548235"/>
          <w:sz w:val="20"/>
          <w:szCs w:val="21"/>
        </w:rPr>
      </w:pPr>
      <w:r w:rsidRPr="00C453E3">
        <w:rPr>
          <w:rFonts w:cs="Arial"/>
          <w:color w:val="548235"/>
          <w:sz w:val="20"/>
          <w:szCs w:val="21"/>
        </w:rPr>
        <w:t>Question</w:t>
      </w:r>
      <w:r w:rsidR="000B6C04">
        <w:rPr>
          <w:rFonts w:cs="Arial"/>
          <w:color w:val="548235"/>
          <w:sz w:val="20"/>
          <w:szCs w:val="21"/>
        </w:rPr>
        <w:t>s</w:t>
      </w:r>
      <w:r w:rsidRPr="00C453E3">
        <w:rPr>
          <w:rFonts w:cs="Arial"/>
          <w:color w:val="548235"/>
          <w:sz w:val="20"/>
          <w:szCs w:val="21"/>
        </w:rPr>
        <w:t xml:space="preserve"> à vous poser pour orienter vos réflexions :</w:t>
      </w:r>
    </w:p>
    <w:p w14:paraId="66552369" w14:textId="5167D45C" w:rsidR="00662EBB" w:rsidRPr="00C453E3" w:rsidRDefault="00662EBB" w:rsidP="003D3143">
      <w:pPr>
        <w:pStyle w:val="Paragraphedeliste"/>
        <w:numPr>
          <w:ilvl w:val="0"/>
          <w:numId w:val="11"/>
        </w:numPr>
        <w:rPr>
          <w:rFonts w:cs="Arial"/>
          <w:color w:val="548235"/>
          <w:sz w:val="20"/>
          <w:szCs w:val="21"/>
        </w:rPr>
      </w:pPr>
      <w:r w:rsidRPr="00C453E3">
        <w:rPr>
          <w:rFonts w:cs="Arial"/>
          <w:color w:val="548235"/>
          <w:sz w:val="20"/>
          <w:szCs w:val="21"/>
        </w:rPr>
        <w:t>À quelle fréquence souhaitons-nous réviser la politique environnementale ?</w:t>
      </w:r>
    </w:p>
    <w:p w14:paraId="174ABAAC" w14:textId="3CFB56B2" w:rsidR="00662EBB" w:rsidRPr="00C453E3" w:rsidRDefault="00137DC1" w:rsidP="003D3143">
      <w:pPr>
        <w:pStyle w:val="Paragraphedeliste"/>
        <w:numPr>
          <w:ilvl w:val="0"/>
          <w:numId w:val="11"/>
        </w:numPr>
        <w:rPr>
          <w:rFonts w:cs="Arial"/>
          <w:color w:val="548235"/>
          <w:sz w:val="20"/>
          <w:szCs w:val="21"/>
        </w:rPr>
      </w:pPr>
      <w:r w:rsidRPr="00C453E3">
        <w:rPr>
          <w:rFonts w:cs="Arial"/>
          <w:color w:val="548235"/>
          <w:sz w:val="20"/>
          <w:szCs w:val="21"/>
        </w:rPr>
        <w:t>Quels éléments devront être considérés lors de la révision de la politique environnementale pour déterminer si celle-ci est toujours d’actualité ?</w:t>
      </w:r>
    </w:p>
    <w:sectPr w:rsidR="00662EBB" w:rsidRPr="00C453E3" w:rsidSect="00CB7B49">
      <w:footerReference w:type="default" r:id="rId8"/>
      <w:pgSz w:w="12240" w:h="15840"/>
      <w:pgMar w:top="1418" w:right="1418" w:bottom="1418" w:left="1418" w:header="720" w:footer="720" w:gutter="0"/>
      <w:cols w:space="28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F15B" w14:textId="77777777" w:rsidR="00344BD8" w:rsidRDefault="00344BD8">
      <w:r>
        <w:separator/>
      </w:r>
    </w:p>
    <w:p w14:paraId="482708B3" w14:textId="77777777" w:rsidR="00344BD8" w:rsidRDefault="00344BD8"/>
  </w:endnote>
  <w:endnote w:type="continuationSeparator" w:id="0">
    <w:p w14:paraId="4AFD8235" w14:textId="77777777" w:rsidR="00344BD8" w:rsidRDefault="00344BD8">
      <w:r>
        <w:continuationSeparator/>
      </w:r>
    </w:p>
    <w:p w14:paraId="7A7919D8" w14:textId="77777777" w:rsidR="00344BD8" w:rsidRDefault="0034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Roman">
    <w:altName w:val="Times New Roman"/>
    <w:panose1 w:val="020B0604020202020204"/>
    <w:charset w:val="00"/>
    <w:family w:val="auto"/>
    <w:pitch w:val="variable"/>
    <w:sig w:usb0="E00002FF" w:usb1="5000205A" w:usb2="00000000" w:usb3="00000000" w:csb0="0000019F" w:csb1="00000000"/>
  </w:font>
  <w:font w:name="Avenir-Roman">
    <w:altName w:val="Avenir Roman"/>
    <w:panose1 w:val="020B0503020203020204"/>
    <w:charset w:val="4D"/>
    <w:family w:val="swiss"/>
    <w:pitch w:val="variable"/>
    <w:sig w:usb0="800000AF" w:usb1="5000204A" w:usb2="00000000" w:usb3="00000000" w:csb0="0000009B" w:csb1="00000000"/>
  </w:font>
  <w:font w:name="Univers 57 Condensed">
    <w:altName w:val="Genev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395006"/>
      <w:docPartObj>
        <w:docPartGallery w:val="Page Numbers (Bottom of Page)"/>
        <w:docPartUnique/>
      </w:docPartObj>
    </w:sdtPr>
    <w:sdtContent>
      <w:p w14:paraId="19B3159C" w14:textId="77777777" w:rsidR="0016767C" w:rsidRDefault="0016767C">
        <w:pPr>
          <w:pStyle w:val="Pieddepage"/>
          <w:jc w:val="right"/>
        </w:pPr>
      </w:p>
      <w:p w14:paraId="7FA62EB8" w14:textId="44D0B9E8" w:rsidR="0016767C" w:rsidRDefault="0016767C">
        <w:pPr>
          <w:pStyle w:val="Pieddepage"/>
          <w:jc w:val="right"/>
        </w:pPr>
        <w:r>
          <w:fldChar w:fldCharType="begin"/>
        </w:r>
        <w:r>
          <w:instrText>PAGE   \* MERGEFORMAT</w:instrText>
        </w:r>
        <w:r>
          <w:fldChar w:fldCharType="separate"/>
        </w:r>
        <w:r>
          <w:rPr>
            <w:noProof/>
          </w:rPr>
          <w:t>9</w:t>
        </w:r>
        <w:r>
          <w:fldChar w:fldCharType="end"/>
        </w:r>
      </w:p>
    </w:sdtContent>
  </w:sdt>
  <w:p w14:paraId="10AB1BF6" w14:textId="77777777" w:rsidR="00830AFB" w:rsidRDefault="00830AFB" w:rsidP="00243A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044" w14:textId="77777777" w:rsidR="00344BD8" w:rsidRDefault="00344BD8">
      <w:r>
        <w:separator/>
      </w:r>
    </w:p>
    <w:p w14:paraId="4DD64ED0" w14:textId="77777777" w:rsidR="00344BD8" w:rsidRDefault="00344BD8"/>
  </w:footnote>
  <w:footnote w:type="continuationSeparator" w:id="0">
    <w:p w14:paraId="0A8046C8" w14:textId="77777777" w:rsidR="00344BD8" w:rsidRDefault="00344BD8">
      <w:r>
        <w:continuationSeparator/>
      </w:r>
    </w:p>
    <w:p w14:paraId="762823DF" w14:textId="77777777" w:rsidR="00344BD8" w:rsidRDefault="00344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744"/>
    <w:multiLevelType w:val="hybridMultilevel"/>
    <w:tmpl w:val="6FDA9C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963D43"/>
    <w:multiLevelType w:val="hybridMultilevel"/>
    <w:tmpl w:val="CC046A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FA79D3"/>
    <w:multiLevelType w:val="hybridMultilevel"/>
    <w:tmpl w:val="E3A8473A"/>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3" w15:restartNumberingAfterBreak="0">
    <w:nsid w:val="16D1793C"/>
    <w:multiLevelType w:val="hybridMultilevel"/>
    <w:tmpl w:val="823CB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18533A"/>
    <w:multiLevelType w:val="hybridMultilevel"/>
    <w:tmpl w:val="0DDE61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75929C6"/>
    <w:multiLevelType w:val="hybridMultilevel"/>
    <w:tmpl w:val="B7FE20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C93E5D"/>
    <w:multiLevelType w:val="hybridMultilevel"/>
    <w:tmpl w:val="6A2C7A8E"/>
    <w:lvl w:ilvl="0" w:tplc="0C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7" w15:restartNumberingAfterBreak="0">
    <w:nsid w:val="3F277719"/>
    <w:multiLevelType w:val="hybridMultilevel"/>
    <w:tmpl w:val="9B2A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03BBF"/>
    <w:multiLevelType w:val="hybridMultilevel"/>
    <w:tmpl w:val="9F6447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A24B08"/>
    <w:multiLevelType w:val="hybridMultilevel"/>
    <w:tmpl w:val="7F2409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00A2609"/>
    <w:multiLevelType w:val="hybridMultilevel"/>
    <w:tmpl w:val="C65890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141044"/>
    <w:multiLevelType w:val="hybridMultilevel"/>
    <w:tmpl w:val="7A164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7317E0C"/>
    <w:multiLevelType w:val="hybridMultilevel"/>
    <w:tmpl w:val="B9D222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4A1608"/>
    <w:multiLevelType w:val="hybridMultilevel"/>
    <w:tmpl w:val="D1C2A3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B3B0861"/>
    <w:multiLevelType w:val="hybridMultilevel"/>
    <w:tmpl w:val="32D813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856457"/>
    <w:multiLevelType w:val="hybridMultilevel"/>
    <w:tmpl w:val="6E66A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55735834">
    <w:abstractNumId w:val="6"/>
  </w:num>
  <w:num w:numId="2" w16cid:durableId="1845436126">
    <w:abstractNumId w:val="2"/>
  </w:num>
  <w:num w:numId="3" w16cid:durableId="390888784">
    <w:abstractNumId w:val="0"/>
  </w:num>
  <w:num w:numId="4" w16cid:durableId="1744722190">
    <w:abstractNumId w:val="4"/>
  </w:num>
  <w:num w:numId="5" w16cid:durableId="309487067">
    <w:abstractNumId w:val="15"/>
  </w:num>
  <w:num w:numId="6" w16cid:durableId="592931681">
    <w:abstractNumId w:val="11"/>
  </w:num>
  <w:num w:numId="7" w16cid:durableId="247346162">
    <w:abstractNumId w:val="13"/>
  </w:num>
  <w:num w:numId="8" w16cid:durableId="285700006">
    <w:abstractNumId w:val="8"/>
  </w:num>
  <w:num w:numId="9" w16cid:durableId="1648392223">
    <w:abstractNumId w:val="5"/>
  </w:num>
  <w:num w:numId="10" w16cid:durableId="2140028570">
    <w:abstractNumId w:val="12"/>
  </w:num>
  <w:num w:numId="11" w16cid:durableId="868760228">
    <w:abstractNumId w:val="14"/>
  </w:num>
  <w:num w:numId="12" w16cid:durableId="883785455">
    <w:abstractNumId w:val="9"/>
  </w:num>
  <w:num w:numId="13" w16cid:durableId="97415111">
    <w:abstractNumId w:val="1"/>
  </w:num>
  <w:num w:numId="14" w16cid:durableId="109059616">
    <w:abstractNumId w:val="10"/>
  </w:num>
  <w:num w:numId="15" w16cid:durableId="2107118931">
    <w:abstractNumId w:val="3"/>
  </w:num>
  <w:num w:numId="16" w16cid:durableId="44184548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92"/>
    <w:rsid w:val="00002FCA"/>
    <w:rsid w:val="00006A11"/>
    <w:rsid w:val="00012BD2"/>
    <w:rsid w:val="000143E0"/>
    <w:rsid w:val="00022403"/>
    <w:rsid w:val="000531DF"/>
    <w:rsid w:val="000562D6"/>
    <w:rsid w:val="00062126"/>
    <w:rsid w:val="00063B9A"/>
    <w:rsid w:val="000673FD"/>
    <w:rsid w:val="000719A0"/>
    <w:rsid w:val="000A137A"/>
    <w:rsid w:val="000A43EE"/>
    <w:rsid w:val="000B212B"/>
    <w:rsid w:val="000B6C04"/>
    <w:rsid w:val="000C69C1"/>
    <w:rsid w:val="000D3920"/>
    <w:rsid w:val="000D50F3"/>
    <w:rsid w:val="000D6314"/>
    <w:rsid w:val="000E03E4"/>
    <w:rsid w:val="000E183D"/>
    <w:rsid w:val="000E4D86"/>
    <w:rsid w:val="000E6FE5"/>
    <w:rsid w:val="00100EA6"/>
    <w:rsid w:val="001073A7"/>
    <w:rsid w:val="00112925"/>
    <w:rsid w:val="00114335"/>
    <w:rsid w:val="00116FCA"/>
    <w:rsid w:val="0012323A"/>
    <w:rsid w:val="00137DC1"/>
    <w:rsid w:val="00142D75"/>
    <w:rsid w:val="001655D6"/>
    <w:rsid w:val="0016767C"/>
    <w:rsid w:val="001730DE"/>
    <w:rsid w:val="001732D6"/>
    <w:rsid w:val="00182BD9"/>
    <w:rsid w:val="00186026"/>
    <w:rsid w:val="001865A5"/>
    <w:rsid w:val="001923C8"/>
    <w:rsid w:val="001A2D3A"/>
    <w:rsid w:val="001C28BB"/>
    <w:rsid w:val="001E2BE1"/>
    <w:rsid w:val="001F1179"/>
    <w:rsid w:val="001F366D"/>
    <w:rsid w:val="00205835"/>
    <w:rsid w:val="00214967"/>
    <w:rsid w:val="00224A36"/>
    <w:rsid w:val="00225410"/>
    <w:rsid w:val="00243A51"/>
    <w:rsid w:val="00265ADF"/>
    <w:rsid w:val="002A5BAB"/>
    <w:rsid w:val="002F0428"/>
    <w:rsid w:val="002F76E4"/>
    <w:rsid w:val="003078F2"/>
    <w:rsid w:val="003145DC"/>
    <w:rsid w:val="00321255"/>
    <w:rsid w:val="00321DDE"/>
    <w:rsid w:val="00344BD8"/>
    <w:rsid w:val="00376944"/>
    <w:rsid w:val="00380C7C"/>
    <w:rsid w:val="003A460C"/>
    <w:rsid w:val="003B796D"/>
    <w:rsid w:val="003C1532"/>
    <w:rsid w:val="003C2B9B"/>
    <w:rsid w:val="003D02E1"/>
    <w:rsid w:val="003D3143"/>
    <w:rsid w:val="003D393A"/>
    <w:rsid w:val="003E1F0E"/>
    <w:rsid w:val="003E587D"/>
    <w:rsid w:val="003E7075"/>
    <w:rsid w:val="003E7AF2"/>
    <w:rsid w:val="003F7AB5"/>
    <w:rsid w:val="00404DF1"/>
    <w:rsid w:val="00416680"/>
    <w:rsid w:val="0042078D"/>
    <w:rsid w:val="004238BF"/>
    <w:rsid w:val="00423BDB"/>
    <w:rsid w:val="00454BBF"/>
    <w:rsid w:val="004879E9"/>
    <w:rsid w:val="004A3150"/>
    <w:rsid w:val="004A5D1B"/>
    <w:rsid w:val="004B05BE"/>
    <w:rsid w:val="004C4D67"/>
    <w:rsid w:val="004C7EDC"/>
    <w:rsid w:val="004D213F"/>
    <w:rsid w:val="004D322C"/>
    <w:rsid w:val="004D3F0B"/>
    <w:rsid w:val="004E1DEF"/>
    <w:rsid w:val="004E6508"/>
    <w:rsid w:val="004F33D8"/>
    <w:rsid w:val="004F3D2B"/>
    <w:rsid w:val="005001B2"/>
    <w:rsid w:val="00522B8A"/>
    <w:rsid w:val="005365F2"/>
    <w:rsid w:val="00537BDC"/>
    <w:rsid w:val="00544E86"/>
    <w:rsid w:val="00551B81"/>
    <w:rsid w:val="005541C4"/>
    <w:rsid w:val="00575B52"/>
    <w:rsid w:val="00576765"/>
    <w:rsid w:val="00591DB9"/>
    <w:rsid w:val="005A07AA"/>
    <w:rsid w:val="005A64BA"/>
    <w:rsid w:val="005B34C7"/>
    <w:rsid w:val="005C613B"/>
    <w:rsid w:val="005C686A"/>
    <w:rsid w:val="005E1195"/>
    <w:rsid w:val="005F241D"/>
    <w:rsid w:val="005F5B49"/>
    <w:rsid w:val="00614EF0"/>
    <w:rsid w:val="006210E0"/>
    <w:rsid w:val="0062343E"/>
    <w:rsid w:val="00623898"/>
    <w:rsid w:val="00660774"/>
    <w:rsid w:val="00662EBB"/>
    <w:rsid w:val="006634E1"/>
    <w:rsid w:val="00664291"/>
    <w:rsid w:val="00683777"/>
    <w:rsid w:val="00693407"/>
    <w:rsid w:val="00696ED6"/>
    <w:rsid w:val="006A7C02"/>
    <w:rsid w:val="006B4B8F"/>
    <w:rsid w:val="006C108A"/>
    <w:rsid w:val="006C702F"/>
    <w:rsid w:val="006C7122"/>
    <w:rsid w:val="006D2F8D"/>
    <w:rsid w:val="006D428F"/>
    <w:rsid w:val="006D6283"/>
    <w:rsid w:val="006E075D"/>
    <w:rsid w:val="006E6443"/>
    <w:rsid w:val="006F6E0D"/>
    <w:rsid w:val="007368BE"/>
    <w:rsid w:val="007408CB"/>
    <w:rsid w:val="0074488C"/>
    <w:rsid w:val="007737C4"/>
    <w:rsid w:val="007740A7"/>
    <w:rsid w:val="007830E9"/>
    <w:rsid w:val="007A4252"/>
    <w:rsid w:val="007A4D45"/>
    <w:rsid w:val="007A704E"/>
    <w:rsid w:val="007B39C7"/>
    <w:rsid w:val="007C757F"/>
    <w:rsid w:val="007D1ADE"/>
    <w:rsid w:val="007E2311"/>
    <w:rsid w:val="007E6F53"/>
    <w:rsid w:val="007F02E7"/>
    <w:rsid w:val="007F0396"/>
    <w:rsid w:val="007F7219"/>
    <w:rsid w:val="008011FC"/>
    <w:rsid w:val="00817483"/>
    <w:rsid w:val="00830AFB"/>
    <w:rsid w:val="00831ABB"/>
    <w:rsid w:val="00837057"/>
    <w:rsid w:val="00843D65"/>
    <w:rsid w:val="00851B25"/>
    <w:rsid w:val="0085334C"/>
    <w:rsid w:val="00864AAB"/>
    <w:rsid w:val="00880CEB"/>
    <w:rsid w:val="00886E6E"/>
    <w:rsid w:val="008B5EC2"/>
    <w:rsid w:val="008C2D7D"/>
    <w:rsid w:val="008C453F"/>
    <w:rsid w:val="008C559C"/>
    <w:rsid w:val="008D3EED"/>
    <w:rsid w:val="008D4062"/>
    <w:rsid w:val="008D589B"/>
    <w:rsid w:val="008D63D4"/>
    <w:rsid w:val="008E07F5"/>
    <w:rsid w:val="008F7703"/>
    <w:rsid w:val="00904017"/>
    <w:rsid w:val="00920B7D"/>
    <w:rsid w:val="00932837"/>
    <w:rsid w:val="009B51C5"/>
    <w:rsid w:val="009C7C34"/>
    <w:rsid w:val="009E1E70"/>
    <w:rsid w:val="009E2541"/>
    <w:rsid w:val="009E408F"/>
    <w:rsid w:val="00A02292"/>
    <w:rsid w:val="00A11C28"/>
    <w:rsid w:val="00A12C3F"/>
    <w:rsid w:val="00A16A9A"/>
    <w:rsid w:val="00A46D62"/>
    <w:rsid w:val="00A5634B"/>
    <w:rsid w:val="00A57E85"/>
    <w:rsid w:val="00A64740"/>
    <w:rsid w:val="00A66E30"/>
    <w:rsid w:val="00AA60D4"/>
    <w:rsid w:val="00AB0D31"/>
    <w:rsid w:val="00AB77D4"/>
    <w:rsid w:val="00AD788B"/>
    <w:rsid w:val="00AF2079"/>
    <w:rsid w:val="00B06ABB"/>
    <w:rsid w:val="00B1786F"/>
    <w:rsid w:val="00B20DA1"/>
    <w:rsid w:val="00B225DD"/>
    <w:rsid w:val="00B36282"/>
    <w:rsid w:val="00B3721F"/>
    <w:rsid w:val="00B37FEA"/>
    <w:rsid w:val="00B5608A"/>
    <w:rsid w:val="00B64544"/>
    <w:rsid w:val="00B85426"/>
    <w:rsid w:val="00B95563"/>
    <w:rsid w:val="00BD104A"/>
    <w:rsid w:val="00BD11F1"/>
    <w:rsid w:val="00BD1B91"/>
    <w:rsid w:val="00BD4A06"/>
    <w:rsid w:val="00BF3536"/>
    <w:rsid w:val="00BF527C"/>
    <w:rsid w:val="00C00032"/>
    <w:rsid w:val="00C026BB"/>
    <w:rsid w:val="00C045F3"/>
    <w:rsid w:val="00C20360"/>
    <w:rsid w:val="00C35092"/>
    <w:rsid w:val="00C3738D"/>
    <w:rsid w:val="00C43FAB"/>
    <w:rsid w:val="00C453E3"/>
    <w:rsid w:val="00C7462A"/>
    <w:rsid w:val="00C850BA"/>
    <w:rsid w:val="00CA0CD0"/>
    <w:rsid w:val="00CB111F"/>
    <w:rsid w:val="00CB7B49"/>
    <w:rsid w:val="00CE6F71"/>
    <w:rsid w:val="00CF2D22"/>
    <w:rsid w:val="00CF4C61"/>
    <w:rsid w:val="00D00AA8"/>
    <w:rsid w:val="00D166D6"/>
    <w:rsid w:val="00D1700D"/>
    <w:rsid w:val="00D20F33"/>
    <w:rsid w:val="00D211B0"/>
    <w:rsid w:val="00D22267"/>
    <w:rsid w:val="00D2542D"/>
    <w:rsid w:val="00D27E6F"/>
    <w:rsid w:val="00D333AC"/>
    <w:rsid w:val="00D37B7A"/>
    <w:rsid w:val="00D414FC"/>
    <w:rsid w:val="00D47389"/>
    <w:rsid w:val="00D616F2"/>
    <w:rsid w:val="00D67248"/>
    <w:rsid w:val="00D67B34"/>
    <w:rsid w:val="00D7113B"/>
    <w:rsid w:val="00D81BC5"/>
    <w:rsid w:val="00D94214"/>
    <w:rsid w:val="00DC167B"/>
    <w:rsid w:val="00DD5F0B"/>
    <w:rsid w:val="00DE360F"/>
    <w:rsid w:val="00DF5B39"/>
    <w:rsid w:val="00E075EC"/>
    <w:rsid w:val="00E12FE1"/>
    <w:rsid w:val="00E23510"/>
    <w:rsid w:val="00E44C09"/>
    <w:rsid w:val="00E44FA5"/>
    <w:rsid w:val="00E52442"/>
    <w:rsid w:val="00E536B9"/>
    <w:rsid w:val="00E73167"/>
    <w:rsid w:val="00E73F45"/>
    <w:rsid w:val="00E77469"/>
    <w:rsid w:val="00E85DAC"/>
    <w:rsid w:val="00E90F3B"/>
    <w:rsid w:val="00E93AAE"/>
    <w:rsid w:val="00E9491F"/>
    <w:rsid w:val="00EB7301"/>
    <w:rsid w:val="00EC1E00"/>
    <w:rsid w:val="00ED4A59"/>
    <w:rsid w:val="00ED6DEC"/>
    <w:rsid w:val="00EE235C"/>
    <w:rsid w:val="00EF011D"/>
    <w:rsid w:val="00F12D0B"/>
    <w:rsid w:val="00F23434"/>
    <w:rsid w:val="00F3517A"/>
    <w:rsid w:val="00F42898"/>
    <w:rsid w:val="00F46370"/>
    <w:rsid w:val="00F62294"/>
    <w:rsid w:val="00F657FD"/>
    <w:rsid w:val="00F73862"/>
    <w:rsid w:val="00F73A60"/>
    <w:rsid w:val="00F83524"/>
    <w:rsid w:val="00F83F7A"/>
    <w:rsid w:val="00FA77CB"/>
    <w:rsid w:val="00FB75C8"/>
    <w:rsid w:val="00FC132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F676D"/>
  <w15:docId w15:val="{C1C2E478-01B9-45A8-BC70-9C827586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AF2"/>
    <w:pPr>
      <w:jc w:val="both"/>
    </w:pPr>
    <w:rPr>
      <w:rFonts w:ascii="Arial" w:hAnsi="Arial"/>
      <w:sz w:val="22"/>
    </w:rPr>
  </w:style>
  <w:style w:type="paragraph" w:styleId="Titre1">
    <w:name w:val="heading 1"/>
    <w:basedOn w:val="Normal"/>
    <w:next w:val="Normal"/>
    <w:link w:val="Titre1Car"/>
    <w:uiPriority w:val="9"/>
    <w:qFormat/>
    <w:rsid w:val="008D4062"/>
    <w:pPr>
      <w:keepNext/>
      <w:keepLines/>
      <w:spacing w:before="100" w:beforeAutospacing="1" w:after="120" w:line="276" w:lineRule="auto"/>
      <w:outlineLvl w:val="0"/>
    </w:pPr>
    <w:rPr>
      <w:rFonts w:eastAsiaTheme="majorEastAsia" w:cstheme="majorBidi"/>
      <w:b/>
      <w:bCs/>
      <w:caps/>
      <w:sz w:val="36"/>
      <w:szCs w:val="28"/>
      <w:lang w:val="fr-CA" w:eastAsia="fr-CA"/>
    </w:rPr>
  </w:style>
  <w:style w:type="paragraph" w:styleId="Titre2">
    <w:name w:val="heading 2"/>
    <w:basedOn w:val="Normal"/>
    <w:next w:val="Normal"/>
    <w:link w:val="Titre2Car"/>
    <w:rsid w:val="00E93AAE"/>
    <w:pPr>
      <w:keepNext/>
      <w:keepLines/>
      <w:spacing w:before="100" w:beforeAutospacing="1"/>
      <w:outlineLvl w:val="1"/>
    </w:pPr>
    <w:rPr>
      <w:rFonts w:eastAsiaTheme="majorEastAsia" w:cstheme="majorBidi"/>
      <w:b/>
      <w:color w:val="595959" w:themeColor="text1" w:themeTint="A6"/>
      <w:sz w:val="32"/>
      <w:szCs w:val="26"/>
    </w:rPr>
  </w:style>
  <w:style w:type="paragraph" w:styleId="Titre3">
    <w:name w:val="heading 3"/>
    <w:basedOn w:val="Normal"/>
    <w:next w:val="Normal"/>
    <w:link w:val="Titre3Car"/>
    <w:rsid w:val="005C613B"/>
    <w:pPr>
      <w:keepNext/>
      <w:keepLines/>
      <w:spacing w:before="100" w:beforeAutospacing="1" w:after="120"/>
      <w:outlineLvl w:val="2"/>
    </w:pPr>
    <w:rPr>
      <w:rFonts w:eastAsiaTheme="majorEastAsia" w:cstheme="majorBidi"/>
      <w:b/>
      <w:color w:val="808080" w:themeColor="background1" w:themeShade="80"/>
      <w:sz w:val="24"/>
    </w:rPr>
  </w:style>
  <w:style w:type="paragraph" w:styleId="Titre4">
    <w:name w:val="heading 4"/>
    <w:basedOn w:val="Normal"/>
    <w:next w:val="Normal"/>
    <w:link w:val="Titre4Car"/>
    <w:rsid w:val="00CF2D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2292"/>
    <w:pPr>
      <w:tabs>
        <w:tab w:val="center" w:pos="4536"/>
        <w:tab w:val="right" w:pos="9072"/>
      </w:tabs>
    </w:pPr>
  </w:style>
  <w:style w:type="character" w:customStyle="1" w:styleId="En-tteCar">
    <w:name w:val="En-tête Car"/>
    <w:basedOn w:val="Policepardfaut"/>
    <w:link w:val="En-tte"/>
    <w:uiPriority w:val="99"/>
    <w:rsid w:val="00A02292"/>
  </w:style>
  <w:style w:type="paragraph" w:styleId="Pieddepage">
    <w:name w:val="footer"/>
    <w:basedOn w:val="Normal"/>
    <w:link w:val="PieddepageCar"/>
    <w:uiPriority w:val="99"/>
    <w:unhideWhenUsed/>
    <w:rsid w:val="00A02292"/>
    <w:pPr>
      <w:tabs>
        <w:tab w:val="center" w:pos="4536"/>
        <w:tab w:val="right" w:pos="9072"/>
      </w:tabs>
    </w:pPr>
  </w:style>
  <w:style w:type="character" w:customStyle="1" w:styleId="PieddepageCar">
    <w:name w:val="Pied de page Car"/>
    <w:basedOn w:val="Policepardfaut"/>
    <w:link w:val="Pieddepage"/>
    <w:uiPriority w:val="99"/>
    <w:rsid w:val="00A02292"/>
  </w:style>
  <w:style w:type="paragraph" w:customStyle="1" w:styleId="Paragraphestandard">
    <w:name w:val="[Paragraphe standard]"/>
    <w:basedOn w:val="Normal"/>
    <w:uiPriority w:val="99"/>
    <w:rsid w:val="00A02292"/>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CorpsdeTexte">
    <w:name w:val="CorpsdeTexte"/>
    <w:basedOn w:val="Normal"/>
    <w:uiPriority w:val="99"/>
    <w:rsid w:val="00551B81"/>
    <w:pPr>
      <w:widowControl w:val="0"/>
      <w:autoSpaceDE w:val="0"/>
      <w:autoSpaceDN w:val="0"/>
      <w:adjustRightInd w:val="0"/>
      <w:spacing w:line="280" w:lineRule="atLeast"/>
      <w:textAlignment w:val="center"/>
    </w:pPr>
    <w:rPr>
      <w:rFonts w:ascii="Avenir-Roman" w:hAnsi="Avenir-Roman" w:cs="Avenir-Roman"/>
      <w:color w:val="000000"/>
      <w:sz w:val="21"/>
      <w:szCs w:val="21"/>
    </w:rPr>
  </w:style>
  <w:style w:type="paragraph" w:styleId="Notedebasdepage">
    <w:name w:val="footnote text"/>
    <w:basedOn w:val="Normal"/>
    <w:link w:val="NotedebasdepageCar"/>
    <w:uiPriority w:val="99"/>
    <w:semiHidden/>
    <w:unhideWhenUsed/>
    <w:rsid w:val="00F657FD"/>
  </w:style>
  <w:style w:type="character" w:customStyle="1" w:styleId="NotedebasdepageCar">
    <w:name w:val="Note de bas de page Car"/>
    <w:basedOn w:val="Policepardfaut"/>
    <w:link w:val="Notedebasdepage"/>
    <w:uiPriority w:val="99"/>
    <w:semiHidden/>
    <w:rsid w:val="00F657FD"/>
  </w:style>
  <w:style w:type="character" w:styleId="Appelnotedebasdep">
    <w:name w:val="footnote reference"/>
    <w:basedOn w:val="Policepardfaut"/>
    <w:uiPriority w:val="99"/>
    <w:semiHidden/>
    <w:unhideWhenUsed/>
    <w:rsid w:val="00F657FD"/>
    <w:rPr>
      <w:vertAlign w:val="superscript"/>
    </w:rPr>
  </w:style>
  <w:style w:type="paragraph" w:styleId="Paragraphedeliste">
    <w:name w:val="List Paragraph"/>
    <w:basedOn w:val="Normal"/>
    <w:uiPriority w:val="34"/>
    <w:qFormat/>
    <w:rsid w:val="00AB0D31"/>
    <w:pPr>
      <w:spacing w:before="100" w:beforeAutospacing="1" w:after="120"/>
      <w:ind w:left="720"/>
      <w:contextualSpacing/>
    </w:pPr>
    <w:rPr>
      <w:rFonts w:eastAsiaTheme="minorEastAsia"/>
      <w:color w:val="7F7F7F" w:themeColor="text1" w:themeTint="80"/>
      <w:szCs w:val="22"/>
      <w:lang w:val="fr-CA" w:eastAsia="fr-CA"/>
    </w:rPr>
  </w:style>
  <w:style w:type="character" w:styleId="Hyperlien">
    <w:name w:val="Hyperlink"/>
    <w:basedOn w:val="Policepardfaut"/>
    <w:uiPriority w:val="99"/>
    <w:unhideWhenUsed/>
    <w:rsid w:val="007F7219"/>
    <w:rPr>
      <w:color w:val="0000FF"/>
      <w:u w:val="single"/>
    </w:rPr>
  </w:style>
  <w:style w:type="character" w:customStyle="1" w:styleId="Titre1Car">
    <w:name w:val="Titre 1 Car"/>
    <w:basedOn w:val="Policepardfaut"/>
    <w:link w:val="Titre1"/>
    <w:uiPriority w:val="9"/>
    <w:rsid w:val="008D4062"/>
    <w:rPr>
      <w:rFonts w:ascii="Arial" w:eastAsiaTheme="majorEastAsia" w:hAnsi="Arial" w:cstheme="majorBidi"/>
      <w:b/>
      <w:bCs/>
      <w:caps/>
      <w:sz w:val="36"/>
      <w:szCs w:val="28"/>
      <w:lang w:val="fr-CA" w:eastAsia="fr-CA"/>
    </w:rPr>
  </w:style>
  <w:style w:type="paragraph" w:customStyle="1" w:styleId="Default">
    <w:name w:val="Default"/>
    <w:rsid w:val="00C20360"/>
    <w:pPr>
      <w:autoSpaceDE w:val="0"/>
      <w:autoSpaceDN w:val="0"/>
      <w:adjustRightInd w:val="0"/>
    </w:pPr>
    <w:rPr>
      <w:rFonts w:ascii="Univers 57 Condensed" w:eastAsiaTheme="minorEastAsia" w:hAnsi="Univers 57 Condensed" w:cs="Univers 57 Condensed"/>
      <w:color w:val="000000"/>
      <w:lang w:val="fr-CA" w:eastAsia="fr-CA"/>
    </w:rPr>
  </w:style>
  <w:style w:type="paragraph" w:styleId="Textedebulles">
    <w:name w:val="Balloon Text"/>
    <w:basedOn w:val="Normal"/>
    <w:link w:val="TextedebullesCar"/>
    <w:uiPriority w:val="99"/>
    <w:semiHidden/>
    <w:unhideWhenUsed/>
    <w:rsid w:val="00B85426"/>
    <w:rPr>
      <w:rFonts w:ascii="Lucida Grande" w:hAnsi="Lucida Grande"/>
      <w:sz w:val="18"/>
      <w:szCs w:val="18"/>
    </w:rPr>
  </w:style>
  <w:style w:type="character" w:customStyle="1" w:styleId="TextedebullesCar">
    <w:name w:val="Texte de bulles Car"/>
    <w:basedOn w:val="Policepardfaut"/>
    <w:link w:val="Textedebulles"/>
    <w:uiPriority w:val="99"/>
    <w:semiHidden/>
    <w:rsid w:val="00B85426"/>
    <w:rPr>
      <w:rFonts w:ascii="Lucida Grande" w:hAnsi="Lucida Grande"/>
      <w:sz w:val="18"/>
      <w:szCs w:val="18"/>
    </w:rPr>
  </w:style>
  <w:style w:type="character" w:styleId="Numrodepage">
    <w:name w:val="page number"/>
    <w:basedOn w:val="Policepardfaut"/>
    <w:uiPriority w:val="99"/>
    <w:semiHidden/>
    <w:unhideWhenUsed/>
    <w:rsid w:val="00BF527C"/>
  </w:style>
  <w:style w:type="character" w:styleId="Lienvisit">
    <w:name w:val="FollowedHyperlink"/>
    <w:basedOn w:val="Policepardfaut"/>
    <w:uiPriority w:val="99"/>
    <w:semiHidden/>
    <w:unhideWhenUsed/>
    <w:rsid w:val="00623898"/>
    <w:rPr>
      <w:color w:val="800080" w:themeColor="followedHyperlink"/>
      <w:u w:val="single"/>
    </w:rPr>
  </w:style>
  <w:style w:type="paragraph" w:styleId="Sansinterligne">
    <w:name w:val="No Spacing"/>
    <w:link w:val="SansinterligneCar"/>
    <w:uiPriority w:val="1"/>
    <w:qFormat/>
    <w:rsid w:val="00DE360F"/>
    <w:rPr>
      <w:rFonts w:eastAsiaTheme="minorEastAsia"/>
      <w:sz w:val="22"/>
      <w:szCs w:val="22"/>
      <w:lang w:val="fr-CA" w:eastAsia="fr-CA"/>
    </w:rPr>
  </w:style>
  <w:style w:type="character" w:customStyle="1" w:styleId="SansinterligneCar">
    <w:name w:val="Sans interligne Car"/>
    <w:basedOn w:val="Policepardfaut"/>
    <w:link w:val="Sansinterligne"/>
    <w:uiPriority w:val="1"/>
    <w:rsid w:val="00DE360F"/>
    <w:rPr>
      <w:rFonts w:eastAsiaTheme="minorEastAsia"/>
      <w:sz w:val="22"/>
      <w:szCs w:val="22"/>
      <w:lang w:val="fr-CA" w:eastAsia="fr-CA"/>
    </w:rPr>
  </w:style>
  <w:style w:type="character" w:customStyle="1" w:styleId="Titre2Car">
    <w:name w:val="Titre 2 Car"/>
    <w:basedOn w:val="Policepardfaut"/>
    <w:link w:val="Titre2"/>
    <w:rsid w:val="00E93AAE"/>
    <w:rPr>
      <w:rFonts w:ascii="Arial" w:eastAsiaTheme="majorEastAsia" w:hAnsi="Arial" w:cstheme="majorBidi"/>
      <w:b/>
      <w:color w:val="595959" w:themeColor="text1" w:themeTint="A6"/>
      <w:sz w:val="32"/>
      <w:szCs w:val="26"/>
    </w:rPr>
  </w:style>
  <w:style w:type="paragraph" w:styleId="Lgende">
    <w:name w:val="caption"/>
    <w:basedOn w:val="Normal"/>
    <w:next w:val="Normal"/>
    <w:unhideWhenUsed/>
    <w:rsid w:val="00A57E85"/>
    <w:pPr>
      <w:spacing w:after="200"/>
    </w:pPr>
    <w:rPr>
      <w:i/>
      <w:iCs/>
      <w:color w:val="1F497D" w:themeColor="text2"/>
      <w:sz w:val="18"/>
      <w:szCs w:val="18"/>
    </w:rPr>
  </w:style>
  <w:style w:type="character" w:customStyle="1" w:styleId="Titre3Car">
    <w:name w:val="Titre 3 Car"/>
    <w:basedOn w:val="Policepardfaut"/>
    <w:link w:val="Titre3"/>
    <w:rsid w:val="005C613B"/>
    <w:rPr>
      <w:rFonts w:ascii="Arial" w:eastAsiaTheme="majorEastAsia" w:hAnsi="Arial" w:cstheme="majorBidi"/>
      <w:b/>
      <w:color w:val="808080" w:themeColor="background1" w:themeShade="80"/>
    </w:rPr>
  </w:style>
  <w:style w:type="character" w:customStyle="1" w:styleId="Titre4Car">
    <w:name w:val="Titre 4 Car"/>
    <w:basedOn w:val="Policepardfaut"/>
    <w:link w:val="Titre4"/>
    <w:rsid w:val="00CF2D22"/>
    <w:rPr>
      <w:rFonts w:asciiTheme="majorHAnsi" w:eastAsiaTheme="majorEastAsia" w:hAnsiTheme="majorHAnsi" w:cstheme="majorBidi"/>
      <w:i/>
      <w:iCs/>
      <w:color w:val="365F91" w:themeColor="accent1" w:themeShade="BF"/>
      <w:sz w:val="22"/>
    </w:rPr>
  </w:style>
  <w:style w:type="paragraph" w:styleId="NormalWeb">
    <w:name w:val="Normal (Web)"/>
    <w:basedOn w:val="Normal"/>
    <w:uiPriority w:val="99"/>
    <w:semiHidden/>
    <w:unhideWhenUsed/>
    <w:rsid w:val="00ED4A59"/>
    <w:pPr>
      <w:spacing w:before="100" w:beforeAutospacing="1" w:after="100" w:afterAutospacing="1"/>
      <w:jc w:val="left"/>
    </w:pPr>
    <w:rPr>
      <w:rFonts w:ascii="Times New Roman" w:eastAsia="Times New Roman" w:hAnsi="Times New Roman" w:cs="Times New Roman"/>
      <w:sz w:val="24"/>
      <w:lang w:val="fr-CA" w:eastAsia="fr-CA"/>
    </w:rPr>
  </w:style>
  <w:style w:type="paragraph" w:styleId="En-ttedetabledesmatires">
    <w:name w:val="TOC Heading"/>
    <w:basedOn w:val="Titre1"/>
    <w:next w:val="Normal"/>
    <w:uiPriority w:val="39"/>
    <w:unhideWhenUsed/>
    <w:qFormat/>
    <w:rsid w:val="00E93AAE"/>
    <w:pPr>
      <w:spacing w:before="240" w:beforeAutospacing="0" w:line="259" w:lineRule="auto"/>
      <w:jc w:val="left"/>
      <w:outlineLvl w:val="9"/>
    </w:pPr>
    <w:rPr>
      <w:rFonts w:asciiTheme="majorHAnsi" w:hAnsiTheme="majorHAnsi"/>
      <w:b w:val="0"/>
      <w:bCs w:val="0"/>
      <w:caps w:val="0"/>
      <w:color w:val="365F91" w:themeColor="accent1" w:themeShade="BF"/>
      <w:sz w:val="32"/>
      <w:szCs w:val="32"/>
    </w:rPr>
  </w:style>
  <w:style w:type="paragraph" w:styleId="TM1">
    <w:name w:val="toc 1"/>
    <w:basedOn w:val="Normal"/>
    <w:next w:val="Normal"/>
    <w:autoRedefine/>
    <w:uiPriority w:val="39"/>
    <w:unhideWhenUsed/>
    <w:rsid w:val="00E93AAE"/>
    <w:pPr>
      <w:spacing w:after="100"/>
    </w:pPr>
  </w:style>
  <w:style w:type="paragraph" w:styleId="TM2">
    <w:name w:val="toc 2"/>
    <w:basedOn w:val="Normal"/>
    <w:next w:val="Normal"/>
    <w:autoRedefine/>
    <w:uiPriority w:val="39"/>
    <w:unhideWhenUsed/>
    <w:rsid w:val="00E93AAE"/>
    <w:pPr>
      <w:spacing w:after="100"/>
      <w:ind w:left="220"/>
    </w:pPr>
  </w:style>
  <w:style w:type="paragraph" w:styleId="TM3">
    <w:name w:val="toc 3"/>
    <w:basedOn w:val="Normal"/>
    <w:next w:val="Normal"/>
    <w:autoRedefine/>
    <w:uiPriority w:val="39"/>
    <w:unhideWhenUsed/>
    <w:rsid w:val="00E93AAE"/>
    <w:pPr>
      <w:spacing w:after="100"/>
      <w:ind w:left="440"/>
    </w:pPr>
  </w:style>
  <w:style w:type="character" w:styleId="Marquedecommentaire">
    <w:name w:val="annotation reference"/>
    <w:basedOn w:val="Policepardfaut"/>
    <w:semiHidden/>
    <w:unhideWhenUsed/>
    <w:rsid w:val="00182BD9"/>
    <w:rPr>
      <w:sz w:val="16"/>
      <w:szCs w:val="16"/>
    </w:rPr>
  </w:style>
  <w:style w:type="paragraph" w:styleId="Commentaire">
    <w:name w:val="annotation text"/>
    <w:basedOn w:val="Normal"/>
    <w:link w:val="CommentaireCar"/>
    <w:semiHidden/>
    <w:unhideWhenUsed/>
    <w:rsid w:val="00182BD9"/>
    <w:rPr>
      <w:sz w:val="20"/>
      <w:szCs w:val="20"/>
    </w:rPr>
  </w:style>
  <w:style w:type="character" w:customStyle="1" w:styleId="CommentaireCar">
    <w:name w:val="Commentaire Car"/>
    <w:basedOn w:val="Policepardfaut"/>
    <w:link w:val="Commentaire"/>
    <w:semiHidden/>
    <w:rsid w:val="00182BD9"/>
    <w:rPr>
      <w:rFonts w:ascii="Arial" w:hAnsi="Arial"/>
      <w:sz w:val="20"/>
      <w:szCs w:val="20"/>
    </w:rPr>
  </w:style>
  <w:style w:type="paragraph" w:styleId="Objetducommentaire">
    <w:name w:val="annotation subject"/>
    <w:basedOn w:val="Commentaire"/>
    <w:next w:val="Commentaire"/>
    <w:link w:val="ObjetducommentaireCar"/>
    <w:semiHidden/>
    <w:unhideWhenUsed/>
    <w:rsid w:val="00182BD9"/>
    <w:rPr>
      <w:b/>
      <w:bCs/>
    </w:rPr>
  </w:style>
  <w:style w:type="character" w:customStyle="1" w:styleId="ObjetducommentaireCar">
    <w:name w:val="Objet du commentaire Car"/>
    <w:basedOn w:val="CommentaireCar"/>
    <w:link w:val="Objetducommentaire"/>
    <w:semiHidden/>
    <w:rsid w:val="00182BD9"/>
    <w:rPr>
      <w:rFonts w:ascii="Arial" w:hAnsi="Arial"/>
      <w:b/>
      <w:bCs/>
      <w:sz w:val="20"/>
      <w:szCs w:val="20"/>
    </w:rPr>
  </w:style>
  <w:style w:type="paragraph" w:styleId="Rvision">
    <w:name w:val="Revision"/>
    <w:hidden/>
    <w:semiHidden/>
    <w:rsid w:val="00B225DD"/>
    <w:rPr>
      <w:rFonts w:ascii="Arial" w:hAnsi="Arial"/>
      <w:sz w:val="22"/>
    </w:rPr>
  </w:style>
  <w:style w:type="character" w:styleId="Mentionnonrsolue">
    <w:name w:val="Unresolved Mention"/>
    <w:basedOn w:val="Policepardfaut"/>
    <w:uiPriority w:val="99"/>
    <w:semiHidden/>
    <w:unhideWhenUsed/>
    <w:rsid w:val="00E7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2825">
      <w:bodyDiv w:val="1"/>
      <w:marLeft w:val="0"/>
      <w:marRight w:val="0"/>
      <w:marTop w:val="0"/>
      <w:marBottom w:val="0"/>
      <w:divBdr>
        <w:top w:val="none" w:sz="0" w:space="0" w:color="auto"/>
        <w:left w:val="none" w:sz="0" w:space="0" w:color="auto"/>
        <w:bottom w:val="none" w:sz="0" w:space="0" w:color="auto"/>
        <w:right w:val="none" w:sz="0" w:space="0" w:color="auto"/>
      </w:divBdr>
    </w:div>
    <w:div w:id="288780330">
      <w:bodyDiv w:val="1"/>
      <w:marLeft w:val="0"/>
      <w:marRight w:val="0"/>
      <w:marTop w:val="0"/>
      <w:marBottom w:val="0"/>
      <w:divBdr>
        <w:top w:val="none" w:sz="0" w:space="0" w:color="auto"/>
        <w:left w:val="none" w:sz="0" w:space="0" w:color="auto"/>
        <w:bottom w:val="none" w:sz="0" w:space="0" w:color="auto"/>
        <w:right w:val="none" w:sz="0" w:space="0" w:color="auto"/>
      </w:divBdr>
    </w:div>
    <w:div w:id="600186769">
      <w:bodyDiv w:val="1"/>
      <w:marLeft w:val="0"/>
      <w:marRight w:val="0"/>
      <w:marTop w:val="0"/>
      <w:marBottom w:val="0"/>
      <w:divBdr>
        <w:top w:val="none" w:sz="0" w:space="0" w:color="auto"/>
        <w:left w:val="none" w:sz="0" w:space="0" w:color="auto"/>
        <w:bottom w:val="none" w:sz="0" w:space="0" w:color="auto"/>
        <w:right w:val="none" w:sz="0" w:space="0" w:color="auto"/>
      </w:divBdr>
    </w:div>
    <w:div w:id="629634348">
      <w:bodyDiv w:val="1"/>
      <w:marLeft w:val="0"/>
      <w:marRight w:val="0"/>
      <w:marTop w:val="0"/>
      <w:marBottom w:val="0"/>
      <w:divBdr>
        <w:top w:val="none" w:sz="0" w:space="0" w:color="auto"/>
        <w:left w:val="none" w:sz="0" w:space="0" w:color="auto"/>
        <w:bottom w:val="none" w:sz="0" w:space="0" w:color="auto"/>
        <w:right w:val="none" w:sz="0" w:space="0" w:color="auto"/>
      </w:divBdr>
    </w:div>
    <w:div w:id="673414574">
      <w:bodyDiv w:val="1"/>
      <w:marLeft w:val="0"/>
      <w:marRight w:val="0"/>
      <w:marTop w:val="0"/>
      <w:marBottom w:val="0"/>
      <w:divBdr>
        <w:top w:val="none" w:sz="0" w:space="0" w:color="auto"/>
        <w:left w:val="none" w:sz="0" w:space="0" w:color="auto"/>
        <w:bottom w:val="none" w:sz="0" w:space="0" w:color="auto"/>
        <w:right w:val="none" w:sz="0" w:space="0" w:color="auto"/>
      </w:divBdr>
    </w:div>
    <w:div w:id="1503425592">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807118971">
      <w:bodyDiv w:val="1"/>
      <w:marLeft w:val="0"/>
      <w:marRight w:val="0"/>
      <w:marTop w:val="0"/>
      <w:marBottom w:val="0"/>
      <w:divBdr>
        <w:top w:val="none" w:sz="0" w:space="0" w:color="auto"/>
        <w:left w:val="none" w:sz="0" w:space="0" w:color="auto"/>
        <w:bottom w:val="none" w:sz="0" w:space="0" w:color="auto"/>
        <w:right w:val="none" w:sz="0" w:space="0" w:color="auto"/>
      </w:divBdr>
    </w:div>
    <w:div w:id="2039895261">
      <w:bodyDiv w:val="1"/>
      <w:marLeft w:val="0"/>
      <w:marRight w:val="0"/>
      <w:marTop w:val="0"/>
      <w:marBottom w:val="0"/>
      <w:divBdr>
        <w:top w:val="none" w:sz="0" w:space="0" w:color="auto"/>
        <w:left w:val="none" w:sz="0" w:space="0" w:color="auto"/>
        <w:bottom w:val="none" w:sz="0" w:space="0" w:color="auto"/>
        <w:right w:val="none" w:sz="0" w:space="0" w:color="auto"/>
      </w:divBdr>
    </w:div>
    <w:div w:id="2111654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CA91-5289-B34D-8D40-1B897E89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.~WRD3846</Template>
  <TotalTime>35</TotalTime>
  <Pages>9</Pages>
  <Words>3100</Words>
  <Characters>17051</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Les Publications L'Avantage</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Caron</dc:creator>
  <cp:keywords/>
  <cp:lastModifiedBy>Lafrance, Marie-Pier</cp:lastModifiedBy>
  <cp:revision>9</cp:revision>
  <cp:lastPrinted>2015-12-01T18:22:00Z</cp:lastPrinted>
  <dcterms:created xsi:type="dcterms:W3CDTF">2021-06-08T12:53:00Z</dcterms:created>
  <dcterms:modified xsi:type="dcterms:W3CDTF">2024-07-05T15:13:00Z</dcterms:modified>
</cp:coreProperties>
</file>